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Default="005F0EAE" w:rsidR="005F0EAE" w:rsidP="005F0EAE" w14:paraId="36F8A616" w14:textId="3507B978">
      <w:pPr>
        <w:jc w:val="center"/>
      </w:pPr>
      <w:r>
        <w:t xml:space="preserve"> </w:t>
      </w:r>
      <w:bookmarkStart w:id="0" w:name="bmLogo"/>
      <w:bookmarkEnd w:id="0"/>
      <w:r w:rsidR="00370876">
        <w:rPr>
          <w:noProof/>
        </w:rPr>
        <w:drawing>
          <wp:inline distL="0" wp14:anchorId="0462FDD9" distT="0" distB="0" distR="0" wp14:editId="22352654">
            <wp:extent cx="2286141" cy="1645920"/>
            <wp:effectExtent r="0" b="0" t="0" l="0"/>
            <wp:docPr name="Picture 59" id="59"/>
            <wp:cNvGraphicFramePr/>
            <a:graphic xmlns:a="http://schemas.openxmlformats.org/drawingml/2006/main">
              <a:graphicData uri="http://schemas.openxmlformats.org/drawingml/2006/picture">
                <pic:pic xmlns:pic="http://schemas.openxmlformats.org/drawingml/2006/picture">
                  <pic:nvPicPr>
                    <pic:cNvPr name="" id="59"/>
                    <pic:cNvPicPr/>
                  </pic:nvPicPr>
                  <pic:blipFill>
                    <a:blip cstate="print" r:embed="rId8">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rsidRDefault="005F0EAE" w:rsidR="005F0EAE" w:rsidP="005F0EAE" w14:paraId="7C08613F" w14:textId="77777777">
      <w:pPr>
        <w:pStyle w:val="Heading1"/>
        <w:jc w:val="center"/>
      </w:pPr>
      <w:bookmarkStart w:id="1" w:name="bmSch"/>
      <w:bookmarkEnd w:id="1"/>
    </w:p>
    <w:p w:rsidRPr="00CE407F" w:rsidRDefault="005F0EAE" w:rsidR="005F0EAE" w:rsidP="005F0EAE" w14:paraId="6887A41F" w14:textId="77777777">
      <w:pPr>
        <w:jc w:val="center"/>
      </w:pPr>
    </w:p>
    <w:p w:rsidRDefault="001A765B" w:rsidR="005F0EAE" w:rsidP="005F0EAE" w14:paraId="36B02B61" w14:textId="443DCB34">
      <w:pPr>
        <w:pStyle w:val="Heading3"/>
      </w:pPr>
      <w:bookmarkStart w:id="2" w:name="RightTitle"/>
      <w:bookmarkEnd w:id="2"/>
      <w:r>
        <w:t>Semester Two Examination, 2020</w:t>
      </w:r>
    </w:p>
    <w:p w:rsidRPr="00273806" w:rsidRDefault="005F0EAE" w:rsidR="005F0EAE" w:rsidP="005F0EAE" w14:paraId="1F7CF438" w14:textId="77777777"/>
    <w:p w:rsidRPr="0032717C" w:rsidRDefault="005F0EAE" w:rsidR="005F0EAE" w:rsidP="005F0EAE" w14:paraId="17B1C2DE" w14:textId="77777777">
      <w:pPr>
        <w:pStyle w:val="Heading3"/>
      </w:pPr>
      <w:r>
        <w:t>Question/Answer b</w:t>
      </w:r>
      <w:r w:rsidRPr="0032717C">
        <w:t>ooklet</w:t>
      </w:r>
    </w:p>
    <w:p w:rsidRDefault="005F0EAE" w:rsidR="005F0EAE" w:rsidP="005F0EAE" w14:paraId="198D6CCF" w14:textId="77777777">
      <w:pPr>
        <w:pStyle w:val="Heading1"/>
      </w:pPr>
      <w:r w:rsidRPr="007936BA">
        <w:rPr>
          <w:rFonts w:cs="Arial"/>
          <w:noProof/>
          <w:szCs w:val="22"/>
          <w:lang w:eastAsia="en-AU"/>
        </w:rPr>
        <mc:AlternateContent>
          <mc:Choice Requires="wps">
            <w:drawing>
              <wp:anchor simplePos="0" distL="114300" behindDoc="0" allowOverlap="1" relativeHeight="251659264" layoutInCell="1" wp14:anchorId="2DB8770C" distT="0" locked="0" distB="0" distR="114300" wp14:editId="27575E73">
                <wp:simplePos x="0" y="0"/>
                <wp:positionH relativeFrom="column">
                  <wp:posOffset>2635250</wp:posOffset>
                </wp:positionH>
                <wp:positionV relativeFrom="paragraph">
                  <wp:posOffset>189230</wp:posOffset>
                </wp:positionV>
                <wp:extent cx="3383915" cy="1006475"/>
                <wp:effectExtent r="26035" b="22225" t="0" l="0"/>
                <wp:wrapNone/>
                <wp:docPr name="AutoShape 1855" id="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solidFill>
                          <a:srgbClr val="D9E2F3"/>
                        </a:solidFill>
                        <a:ln w="12700">
                          <a:solidFill>
                            <a:srgbClr val="000000"/>
                          </a:solidFill>
                          <a:round/>
                          <a:headEnd/>
                          <a:tailEnd/>
                        </a:ln>
                        <a:effectLst/>
                        <a:extLst>
                          <a:ext uri="{AF507438-7753-43E0-B8FC-AC1667EBCBE1}">
                            <a14:hiddenEffects xmlns:a14="http://schemas.microsoft.com/office/drawing/2010/main">
                              <a:effectLst>
                                <a:outerShdw rotWithShape="0" dist="35921" dir="2700000" algn="ctr">
                                  <a:srgbClr val="808080"/>
                                </a:outerShdw>
                              </a:effectLst>
                            </a14:hiddenEffects>
                          </a:ext>
                        </a:extLst>
                      </wps:spPr>
                      <wps:txbx>
                        <w:txbxContent>
                          <w:p w:rsidRDefault="00E43233" w:rsidR="00E43233" w:rsidP="005F0EAE" w14:paraId="7627767F" w14:textId="77777777">
                            <w:pPr>
                              <w:jc w:val="center"/>
                              <w:rPr>
                                <w:rFonts w:cs="Arial"/>
                                <w:sz w:val="20"/>
                              </w:rPr>
                            </w:pPr>
                          </w:p>
                          <w:p w:rsidRDefault="00E43233" w:rsidR="00E43233" w:rsidP="005F0EAE" w14:paraId="62F9DDB8" w14:textId="77777777">
                            <w:pPr>
                              <w:jc w:val="center"/>
                              <w:rPr>
                                <w:rFonts w:cs="Arial"/>
                                <w:sz w:val="20"/>
                              </w:rPr>
                            </w:pPr>
                          </w:p>
                          <w:p w:rsidRPr="001A765B" w:rsidRDefault="00E43233" w:rsidR="00E43233" w:rsidP="005F0EAE" w14:paraId="26BBD827" w14:textId="4D929786">
                            <w:pPr>
                              <w:jc w:val="center"/>
                              <w:rPr>
                                <w:rFonts w:cs="Arial"/>
                                <w:b/>
                                <w:color w:val="2F5597"/>
                                <w:sz w:val="72"/>
                              </w:rPr>
                            </w:pPr>
                            <w:bookmarkStart w:id="3" w:name="bmSticker"/>
                            <w:bookmarkEnd w:id="3"/>
                            <w:r>
                              <w:rPr>
                                <w:rFonts w:cs="Arial"/>
                                <w:b/>
                                <w:color w:val="2F5597"/>
                                <w:sz w:val="72"/>
                              </w:rPr>
                              <w:t>SOLUTIONS</w:t>
                            </w:r>
                          </w:p>
                        </w:txbxContent>
                      </wps:txbx>
                      <wps:bodyPr lIns="91440" bIns="45720" rot="0" vert="horz" anchor="t" rIns="91440" wrap="square" anchorCtr="0" upright="1" tIns="45720">
                        <a:noAutofit/>
                      </wps:bodyPr>
                    </wps:wsp>
                  </a:graphicData>
                </a:graphic>
                <wp14:sizeRelH relativeFrom="page">
                  <wp14:pctWidth>0</wp14:pctWidth>
                </wp14:sizeRelH>
                <wp14:sizeRelV relativeFrom="page">
                  <wp14:pctHeight>0</wp14:pctHeight>
                </wp14:sizeRelV>
              </wp:anchor>
            </w:drawing>
          </mc:Choice>
          <mc:Fallback>
            <w:pict>
              <v:roundrect w14:anchorId="2DB8770C" fillcolor="#d9e2f3" strokeweight="1pt" style="position:absolute;margin-left:207.5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9OFy+QQIAAH4EAAAOAAAAZHJzL2Uyb0RvYy54bWysVNuO0zAQfUfiHyy/s0l6b9R0tWp3EdIC KxY+wLWdxuB4jO02Xb6esdOWFnhC5MGa8dhnzszxZHF7aDXZS+cVmIoWNzkl0nAQymwr+uXzw5sZ JT4wI5gGIyv6Ij29Xb5+tehsKQfQgBbSEQQxvuxsRZsQbJllnjeyZf4GrDQYrMG1LKDrtplwrEP0 VmeDPJ9kHThhHXDpPe6u+yBdJvy6ljx8rGsvA9EVRW4hrS6tm7hmywUrt47ZRvEjDfYPLFqmDCY9 Q61ZYGTn1B9QreIOPNThhkObQV0rLlMNWE2R/1bNc8OsTLVgc7w9t8n/P1j+Yf/kiBKoHSWGtSjR 3S5AykyK2XgcO9RZX+LBZ/vkYo3ePgL/5omBVcPMVt45B10jmUBeRTyfXV2IjserZNO9B4EJGCZI zTrUro2A2AZySJq8nDWRh0A4bg6Hs+G8GFPCMVag4qNp4pSx8nTdOh/eSmhJNCrqYGfEJ1Q+5WD7 Rx+SMuJYHxNfKalbjTrvmSbFZDKZJtasPB5G7BNmqhe0Eg9K6+S47WalHcGrFV3P7wcPw+Nlf3lM G9Ih38E0zxONq6C/xMjT9zeMVEh6oLG590YkOzClextpahM5yfTQsc5T72O7e9nCYXPA3ajBBsQL quCgHwIcWjQacD8o6XAAKuq/75iTlOh3BpWcF6NRnJjkjMbTATruMrK5jDDDEaqigZLeXIV+ynbW qW2DmYrUBwPxedXqTLVndXwz+MjRupqiSz+d+vXbWP4EAAD//wMAUEsDBBQABgAIAAAAIQC6PitV 4QAAAAoBAAAPAAAAZHJzL2Rvd25yZXYueG1sTI9BS8NAEIXvgv9hGcGL2E2a2iYxmyKCFy0Fq6DH bTJugruzIbtto7/e8aTHYR7vfV+1npwVRxxD70lBOktAIDW+7ckoeH15uM5BhKip1dYTKvjCAOv6 /KzSZetP9IzHXTSCSyiUWkEX41BKGZoOnQ4zPyDx78OPTkc+RyPbUZ+43Fk5T5KldLonXuj0gPcd Np+7g1Ngn7ZvW8LscZNnjbky38tV+q6VuryY7m5BRJziXxh+8Rkdamba+wO1QVgFi/SGXaKCecEK HCgWqwLEnpN5noGsK/lfof4BAAD//wMAUEsBAi0AFAAGAAgAAAAhALaDOJL+AAAA4QEAABMAAAAA AAAAAAAAAAAAAAAAAFtDb250ZW50X1R5cGVzXS54bWxQSwECLQAUAAYACAAAACEAOP0h/9YAAACU AQAACwAAAAAAAAAAAAAAAAAvAQAAX3JlbHMvLnJlbHNQSwECLQAUAAYACAAAACEAfThcvkECAAB+ BAAADgAAAAAAAAAAAAAAAAAuAgAAZHJzL2Uyb0RvYy54bWxQSwECLQAUAAYACAAAACEAuj4rVeEA AAAKAQAADwAAAAAAAAAAAAAAAACbBAAAZHJzL2Rvd25yZXYueG1sUEsFBgAAAAAEAAQA8wAAAKkF AAAAAA== " id="AutoShape 1855" o:spid="_x0000_s1026" arcsize="10923f">
                <v:textbox>
                  <w:txbxContent>
                    <w:p w:rsidRDefault="00E43233" w:rsidR="00E43233" w:rsidP="005F0EAE" w14:paraId="7627767F" w14:textId="77777777">
                      <w:pPr>
                        <w:jc w:val="center"/>
                        <w:rPr>
                          <w:rFonts w:cs="Arial"/>
                          <w:sz w:val="20"/>
                        </w:rPr>
                      </w:pPr>
                    </w:p>
                    <w:p w:rsidRDefault="00E43233" w:rsidR="00E43233" w:rsidP="005F0EAE" w14:paraId="62F9DDB8" w14:textId="77777777">
                      <w:pPr>
                        <w:jc w:val="center"/>
                        <w:rPr>
                          <w:rFonts w:cs="Arial"/>
                          <w:sz w:val="20"/>
                        </w:rPr>
                      </w:pPr>
                    </w:p>
                    <w:p w:rsidRPr="001A765B" w:rsidRDefault="00E43233" w:rsidR="00E43233" w:rsidP="005F0EAE" w14:paraId="26BBD827" w14:textId="4D929786">
                      <w:pPr>
                        <w:jc w:val="center"/>
                        <w:rPr>
                          <w:rFonts w:cs="Arial"/>
                          <w:b/>
                          <w:color w:val="2F5597"/>
                          <w:sz w:val="72"/>
                        </w:rPr>
                      </w:pPr>
                      <w:bookmarkStart w:id="4" w:name="bmSticker"/>
                      <w:bookmarkEnd w:id="4"/>
                      <w:r>
                        <w:rPr>
                          <w:rFonts w:cs="Arial"/>
                          <w:b/>
                          <w:color w:val="2F5597"/>
                          <w:sz w:val="72"/>
                        </w:rPr>
                        <w:t>SOLUTIONS</w:t>
                      </w:r>
                    </w:p>
                  </w:txbxContent>
                </v:textbox>
              </v:roundrect>
            </w:pict>
          </mc:Fallback>
        </mc:AlternateContent>
      </w:r>
      <w:r>
        <w:t>MATHEMATICS</w:t>
      </w:r>
    </w:p>
    <w:p w:rsidRPr="00DD2D7D" w:rsidRDefault="001A765B" w:rsidR="005F0EAE" w:rsidP="005F0EAE" w14:paraId="6193F07A" w14:textId="11A962B0">
      <w:pPr>
        <w:rPr>
          <w:rFonts w:eastAsiaTheme="majorEastAsia" w:cstheme="majorBidi"/>
          <w:b/>
          <w:sz w:val="36"/>
          <w:szCs w:val="32"/>
        </w:rPr>
      </w:pPr>
      <w:bookmarkStart w:id="4" w:name="bmCourse"/>
      <w:bookmarkEnd w:id="4"/>
      <w:r>
        <w:rPr>
          <w:rFonts w:eastAsiaTheme="majorEastAsia" w:cstheme="majorBidi"/>
          <w:b/>
          <w:sz w:val="36"/>
          <w:szCs w:val="32"/>
        </w:rPr>
        <w:t>APPLICATIONS</w:t>
      </w:r>
    </w:p>
    <w:p w:rsidRPr="00DD2D7D" w:rsidRDefault="001A765B" w:rsidR="005F0EAE" w:rsidP="005F0EAE" w14:paraId="037D69C4" w14:textId="2A3BA76C">
      <w:pPr>
        <w:rPr>
          <w:rFonts w:eastAsiaTheme="majorEastAsia" w:cstheme="majorBidi"/>
          <w:b/>
          <w:sz w:val="36"/>
          <w:szCs w:val="32"/>
        </w:rPr>
      </w:pPr>
      <w:bookmarkStart w:id="5" w:name="bmUnit"/>
      <w:bookmarkEnd w:id="5"/>
      <w:r>
        <w:rPr>
          <w:rFonts w:eastAsiaTheme="majorEastAsia" w:cstheme="majorBidi"/>
          <w:b/>
          <w:sz w:val="36"/>
          <w:szCs w:val="32"/>
        </w:rPr>
        <w:t>UNITS 3&amp;4</w:t>
      </w:r>
    </w:p>
    <w:p w:rsidRPr="0032717C" w:rsidRDefault="005F0EAE" w:rsidR="005F0EAE" w:rsidP="005F0EAE" w14:paraId="7D4F37D3" w14:textId="5DCF3AB7">
      <w:pPr>
        <w:pStyle w:val="Heading2"/>
      </w:pPr>
      <w:r>
        <w:t xml:space="preserve">Section </w:t>
      </w:r>
      <w:bookmarkStart w:id="6" w:name="bmSec1"/>
      <w:bookmarkEnd w:id="6"/>
      <w:r w:rsidR="001A765B">
        <w:t>Two</w:t>
      </w:r>
      <w:r>
        <w:t>:</w:t>
      </w:r>
    </w:p>
    <w:p w:rsidRPr="007936BA" w:rsidRDefault="005F0EAE" w:rsidR="005F0EAE" w:rsidP="005F0EAE" w14:paraId="631D9F9F" w14:textId="720C6F9F">
      <w:pPr>
        <w:pStyle w:val="Heading2"/>
      </w:pPr>
      <w:r>
        <w:t>Calculator-</w:t>
      </w:r>
      <w:bookmarkStart w:id="7" w:name="bmCal1"/>
      <w:bookmarkEnd w:id="7"/>
      <w:r w:rsidR="001A765B">
        <w:t>assumed</w:t>
      </w:r>
    </w:p>
    <w:p w:rsidRPr="0032717C" w:rsidRDefault="005F0EAE" w:rsidR="005F0EAE" w:rsidP="005F0EAE" w14:paraId="02818E47" w14:textId="77777777">
      <w:pPr>
        <w:tabs>
          <w:tab w:val="right" w:pos="9270"/>
        </w:tabs>
      </w:pPr>
    </w:p>
    <w:tbl>
      <w:tblPr>
        <w:tblW w:w="8931" w:type="dxa"/>
        <w:tblInd w:w="567" w:type="dxa"/>
        <w:tblLayout w:type="fixed"/>
        <w:tblLook w:firstRow="0" w:firstColumn="0" w:noHBand="0" w:val="0000" w:lastRow="0" w:lastColumn="0" w:noVBand="0"/>
      </w:tblPr>
      <w:tblGrid>
        <w:gridCol w:w="3909"/>
        <w:gridCol w:w="594"/>
        <w:gridCol w:w="594"/>
        <w:gridCol w:w="140"/>
        <w:gridCol w:w="593"/>
        <w:gridCol w:w="593"/>
        <w:gridCol w:w="593"/>
        <w:gridCol w:w="136"/>
        <w:gridCol w:w="593"/>
        <w:gridCol w:w="593"/>
        <w:gridCol w:w="593"/>
      </w:tblGrid>
      <w:tr w:rsidRPr="007936BA" w:rsidTr="00701653" w:rsidR="00701653" w14:paraId="4E59BA11" w14:textId="77777777">
        <w:trPr>
          <w:trHeight w:val="540"/>
        </w:trPr>
        <w:tc>
          <w:tcPr>
            <w:tcW w:w="4222" w:type="dxa"/>
            <w:tcBorders>
              <w:top w:val="nil"/>
              <w:left w:val="nil"/>
              <w:bottom w:val="nil"/>
              <w:right w:val="single" w:sz="8" w:color="auto" w:space="0"/>
            </w:tcBorders>
            <w:vAlign w:val="center"/>
          </w:tcPr>
          <w:p w:rsidRPr="007936BA" w:rsidRDefault="00546B03" w:rsidR="005F0EAE" w:rsidP="00546B03" w14:paraId="3F3BE268" w14:textId="67CFCA83">
            <w:pPr>
              <w:tabs>
                <w:tab w:val="left" w:pos="2439"/>
                <w:tab w:val="right" w:pos="9270"/>
              </w:tabs>
              <w:rPr>
                <w:rFonts w:cs="Arial"/>
                <w:szCs w:val="22"/>
              </w:rPr>
            </w:pPr>
            <w:r>
              <w:rPr>
                <w:rFonts w:cs="Arial"/>
                <w:szCs w:val="22"/>
              </w:rPr>
              <w:t>WA s</w:t>
            </w:r>
            <w:r w:rsidR="00B36EC2">
              <w:rPr>
                <w:rFonts w:cs="Arial"/>
                <w:szCs w:val="22"/>
              </w:rPr>
              <w:t>tudent n</w:t>
            </w:r>
            <w:r w:rsidRPr="007936BA" w:rsidR="005F0EAE">
              <w:rPr>
                <w:rFonts w:cs="Arial"/>
                <w:szCs w:val="22"/>
              </w:rPr>
              <w:t>umber:</w:t>
            </w:r>
            <w:r w:rsidRPr="007936BA" w:rsidR="005F0EAE">
              <w:rPr>
                <w:rFonts w:cs="Arial"/>
                <w:szCs w:val="22"/>
              </w:rPr>
              <w:tab/>
              <w:t>In figures</w:t>
            </w:r>
          </w:p>
        </w:tc>
        <w:tc>
          <w:tcPr>
            <w:tcW w:w="624" w:type="dxa"/>
            <w:tcBorders>
              <w:top w:val="single" w:sz="8" w:color="auto" w:space="0"/>
              <w:left w:val="single" w:sz="8" w:color="auto" w:space="0"/>
              <w:bottom w:val="single" w:sz="8" w:color="auto" w:space="0"/>
              <w:right w:val="single" w:sz="8" w:color="auto" w:space="0"/>
            </w:tcBorders>
            <w:vAlign w:val="center"/>
          </w:tcPr>
          <w:p w:rsidRPr="007936BA" w:rsidRDefault="005F0EAE" w:rsidR="005F0EAE" w:rsidP="00192696" w14:paraId="7769747D" w14:textId="77777777">
            <w:pPr>
              <w:tabs>
                <w:tab w:val="right" w:pos="9270"/>
              </w:tabs>
              <w:rPr>
                <w:rFonts w:cs="Arial"/>
                <w:szCs w:val="22"/>
              </w:rPr>
            </w:pPr>
          </w:p>
        </w:tc>
        <w:tc>
          <w:tcPr>
            <w:tcW w:w="624" w:type="dxa"/>
            <w:tcBorders>
              <w:top w:val="single" w:sz="8" w:color="auto" w:space="0"/>
              <w:left w:val="single" w:sz="8" w:color="auto" w:space="0"/>
              <w:bottom w:val="single" w:sz="8" w:color="auto" w:space="0"/>
              <w:right w:val="single" w:sz="8" w:color="auto" w:space="0"/>
            </w:tcBorders>
            <w:vAlign w:val="center"/>
          </w:tcPr>
          <w:p w:rsidRPr="007936BA" w:rsidRDefault="005F0EAE" w:rsidR="005F0EAE" w:rsidP="00192696" w14:paraId="23A6E5E9" w14:textId="77777777">
            <w:pPr>
              <w:tabs>
                <w:tab w:val="right" w:pos="9270"/>
              </w:tabs>
              <w:rPr>
                <w:rFonts w:cs="Arial"/>
                <w:szCs w:val="22"/>
              </w:rPr>
            </w:pPr>
          </w:p>
        </w:tc>
        <w:tc>
          <w:tcPr>
            <w:tcW w:w="141" w:type="dxa"/>
            <w:tcBorders>
              <w:left w:val="single" w:sz="8" w:color="auto" w:space="0"/>
              <w:right w:val="single" w:sz="8" w:color="auto" w:space="0"/>
            </w:tcBorders>
            <w:tcMar>
              <w:left w:w="57" w:type="dxa"/>
              <w:right w:w="57" w:type="dxa"/>
            </w:tcMar>
            <w:vAlign w:val="center"/>
          </w:tcPr>
          <w:p w:rsidRPr="007936BA" w:rsidRDefault="005F0EAE" w:rsidR="005F0EAE" w:rsidP="00192696" w14:paraId="54CED0EB" w14:textId="77777777">
            <w:pPr>
              <w:tabs>
                <w:tab w:val="right" w:pos="9270"/>
              </w:tabs>
              <w:rPr>
                <w:rFonts w:cs="Arial"/>
                <w:szCs w:val="22"/>
              </w:rPr>
            </w:pPr>
          </w:p>
        </w:tc>
        <w:tc>
          <w:tcPr>
            <w:tcW w:w="624" w:type="dxa"/>
            <w:tcBorders>
              <w:top w:val="single" w:sz="8" w:color="auto" w:space="0"/>
              <w:left w:val="single" w:sz="8" w:color="auto" w:space="0"/>
              <w:bottom w:val="single" w:sz="8" w:color="auto" w:space="0"/>
              <w:right w:val="single" w:sz="8" w:color="auto" w:space="0"/>
            </w:tcBorders>
            <w:vAlign w:val="center"/>
          </w:tcPr>
          <w:p w:rsidRPr="007936BA" w:rsidRDefault="005F0EAE" w:rsidR="005F0EAE" w:rsidP="00192696" w14:paraId="1D31A6D5" w14:textId="77777777">
            <w:pPr>
              <w:tabs>
                <w:tab w:val="right" w:pos="9270"/>
              </w:tabs>
              <w:rPr>
                <w:rFonts w:cs="Arial"/>
                <w:szCs w:val="22"/>
              </w:rPr>
            </w:pPr>
          </w:p>
        </w:tc>
        <w:tc>
          <w:tcPr>
            <w:tcW w:w="624" w:type="dxa"/>
            <w:tcBorders>
              <w:top w:val="single" w:sz="8" w:color="auto" w:space="0"/>
              <w:left w:val="single" w:sz="8" w:color="auto" w:space="0"/>
              <w:bottom w:val="single" w:sz="8" w:color="auto" w:space="0"/>
              <w:right w:val="single" w:sz="8" w:color="auto" w:space="0"/>
            </w:tcBorders>
            <w:vAlign w:val="center"/>
          </w:tcPr>
          <w:p w:rsidRPr="007936BA" w:rsidRDefault="005F0EAE" w:rsidR="005F0EAE" w:rsidP="00192696" w14:paraId="14D9FC98" w14:textId="77777777">
            <w:pPr>
              <w:tabs>
                <w:tab w:val="right" w:pos="9270"/>
              </w:tabs>
              <w:rPr>
                <w:rFonts w:cs="Arial"/>
                <w:szCs w:val="22"/>
              </w:rPr>
            </w:pPr>
          </w:p>
        </w:tc>
        <w:tc>
          <w:tcPr>
            <w:tcW w:w="624" w:type="dxa"/>
            <w:tcBorders>
              <w:top w:val="single" w:sz="8" w:color="auto" w:space="0"/>
              <w:left w:val="single" w:sz="8" w:color="auto" w:space="0"/>
              <w:bottom w:val="single" w:sz="8" w:color="auto" w:space="0"/>
              <w:right w:val="single" w:sz="8" w:color="auto" w:space="0"/>
            </w:tcBorders>
            <w:vAlign w:val="center"/>
          </w:tcPr>
          <w:p w:rsidRPr="007936BA" w:rsidRDefault="005F0EAE" w:rsidR="005F0EAE" w:rsidP="00192696" w14:paraId="09BC0413" w14:textId="77777777">
            <w:pPr>
              <w:tabs>
                <w:tab w:val="right" w:pos="9270"/>
              </w:tabs>
              <w:rPr>
                <w:rFonts w:cs="Arial"/>
                <w:szCs w:val="22"/>
              </w:rPr>
            </w:pPr>
          </w:p>
        </w:tc>
        <w:tc>
          <w:tcPr>
            <w:tcW w:w="136" w:type="dxa"/>
            <w:tcBorders>
              <w:left w:val="single" w:sz="8" w:color="auto" w:space="0"/>
              <w:right w:val="single" w:sz="8" w:color="auto" w:space="0"/>
            </w:tcBorders>
            <w:tcMar>
              <w:left w:w="57" w:type="dxa"/>
              <w:right w:w="57" w:type="dxa"/>
            </w:tcMar>
            <w:vAlign w:val="center"/>
          </w:tcPr>
          <w:p w:rsidRPr="007936BA" w:rsidRDefault="005F0EAE" w:rsidR="005F0EAE" w:rsidP="00192696" w14:paraId="0CF510DE" w14:textId="77777777">
            <w:pPr>
              <w:tabs>
                <w:tab w:val="right" w:pos="9270"/>
              </w:tabs>
              <w:rPr>
                <w:rFonts w:cs="Arial"/>
                <w:szCs w:val="22"/>
              </w:rPr>
            </w:pPr>
          </w:p>
        </w:tc>
        <w:tc>
          <w:tcPr>
            <w:tcW w:w="624" w:type="dxa"/>
            <w:tcBorders>
              <w:top w:val="single" w:sz="8" w:color="auto" w:space="0"/>
              <w:left w:val="single" w:sz="8" w:color="auto" w:space="0"/>
              <w:bottom w:val="single" w:sz="8" w:color="auto" w:space="0"/>
              <w:right w:val="single" w:sz="8" w:color="auto" w:space="0"/>
            </w:tcBorders>
            <w:vAlign w:val="center"/>
          </w:tcPr>
          <w:p w:rsidRPr="007936BA" w:rsidRDefault="005F0EAE" w:rsidR="005F0EAE" w:rsidP="00192696" w14:paraId="3094BE76" w14:textId="77777777">
            <w:pPr>
              <w:tabs>
                <w:tab w:val="right" w:pos="9270"/>
              </w:tabs>
              <w:rPr>
                <w:rFonts w:cs="Arial"/>
                <w:szCs w:val="22"/>
              </w:rPr>
            </w:pPr>
          </w:p>
        </w:tc>
        <w:tc>
          <w:tcPr>
            <w:tcW w:w="624" w:type="dxa"/>
            <w:tcBorders>
              <w:top w:val="single" w:sz="8" w:color="auto" w:space="0"/>
              <w:left w:val="single" w:sz="8" w:color="auto" w:space="0"/>
              <w:bottom w:val="single" w:sz="8" w:color="auto" w:space="0"/>
              <w:right w:val="single" w:sz="8" w:color="auto" w:space="0"/>
            </w:tcBorders>
            <w:vAlign w:val="center"/>
          </w:tcPr>
          <w:p w:rsidRPr="007936BA" w:rsidRDefault="005F0EAE" w:rsidR="005F0EAE" w:rsidP="00192696" w14:paraId="555B75FB" w14:textId="77777777">
            <w:pPr>
              <w:tabs>
                <w:tab w:val="right" w:pos="9270"/>
              </w:tabs>
              <w:rPr>
                <w:rFonts w:cs="Arial"/>
                <w:szCs w:val="22"/>
              </w:rPr>
            </w:pPr>
          </w:p>
        </w:tc>
        <w:tc>
          <w:tcPr>
            <w:tcW w:w="624" w:type="dxa"/>
            <w:tcBorders>
              <w:top w:val="single" w:sz="8" w:color="auto" w:space="0"/>
              <w:left w:val="single" w:sz="8" w:color="auto" w:space="0"/>
              <w:bottom w:val="single" w:sz="8" w:color="auto" w:space="0"/>
              <w:right w:val="single" w:sz="8" w:color="auto" w:space="0"/>
            </w:tcBorders>
            <w:vAlign w:val="center"/>
          </w:tcPr>
          <w:p w:rsidRPr="007936BA" w:rsidRDefault="005F0EAE" w:rsidR="005F0EAE" w:rsidP="00192696" w14:paraId="30C9F21B" w14:textId="77777777">
            <w:pPr>
              <w:tabs>
                <w:tab w:val="right" w:pos="9270"/>
              </w:tabs>
              <w:rPr>
                <w:rFonts w:cs="Arial"/>
                <w:szCs w:val="22"/>
              </w:rPr>
            </w:pPr>
          </w:p>
        </w:tc>
      </w:tr>
    </w:tbl>
    <w:p w:rsidRPr="007936BA" w:rsidRDefault="005F0EAE" w:rsidR="005F0EAE" w:rsidP="005F0EAE" w14:paraId="63440A38" w14:textId="77777777">
      <w:pPr>
        <w:tabs>
          <w:tab w:val="right" w:pos="9270"/>
        </w:tabs>
        <w:rPr>
          <w:rFonts w:cs="Arial"/>
          <w:szCs w:val="22"/>
        </w:rPr>
      </w:pPr>
    </w:p>
    <w:p w:rsidRPr="007936BA" w:rsidRDefault="005F0EAE" w:rsidR="005F0EAE" w:rsidP="00701653" w14:paraId="444903B3" w14:textId="0E640AC6">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sidR="00701653">
        <w:rPr>
          <w:rFonts w:cs="Arial"/>
          <w:szCs w:val="22"/>
          <w:u w:val="single"/>
        </w:rPr>
        <w:tab/>
      </w:r>
    </w:p>
    <w:p w:rsidRPr="0032717C" w:rsidRDefault="005F0EAE" w:rsidR="005F0EAE" w:rsidP="00745A32" w14:paraId="401FBF72" w14:textId="77777777">
      <w:pPr>
        <w:tabs>
          <w:tab w:val="left" w:pos="2250"/>
          <w:tab w:val="left" w:pos="4590"/>
          <w:tab w:leader="underscore" w:val="left" w:pos="9270"/>
          <w:tab w:val="right" w:pos="9469"/>
        </w:tabs>
      </w:pPr>
    </w:p>
    <w:p w:rsidRPr="007936BA" w:rsidRDefault="005F0EAE" w:rsidR="005F0EAE" w:rsidP="00701653" w14:paraId="1D0054F4" w14:textId="77777777">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p>
    <w:p w:rsidRPr="00206EE6" w:rsidRDefault="005F0EAE" w:rsidR="005F0EAE" w:rsidP="005F0EAE" w14:paraId="30C7D4A1" w14:textId="77777777">
      <w:pPr>
        <w:keepNext/>
        <w:outlineLvl w:val="2"/>
        <w:rPr>
          <w:rFonts w:cs="Arial"/>
          <w:b/>
          <w:bCs/>
          <w:noProof/>
          <w:szCs w:val="22"/>
        </w:rPr>
      </w:pPr>
    </w:p>
    <w:tbl>
      <w:tblPr>
        <w:tblStyle w:val="TableGrid"/>
        <w:tblpPr w:horzAnchor="margin" w:tblpY="114" w:leftFromText="181" w:tblpXSpec="right" w:rightFromText="181" w:vertAnchor="text"/>
        <w:tblW w:w="0" w:type="auto"/>
        <w:tblLook w:firstRow="1" w:firstColumn="1" w:noHBand="0" w:val="04A0" w:lastRow="0" w:lastColumn="0" w:noVBand="1"/>
      </w:tblPr>
      <w:tblGrid>
        <w:gridCol w:w="2155"/>
        <w:gridCol w:w="851"/>
      </w:tblGrid>
      <w:tr w:rsidTr="00701653" w:rsidR="00345CED" w14:paraId="1C8435A7" w14:textId="77777777">
        <w:trPr>
          <w:trHeight w:val="851"/>
        </w:trPr>
        <w:tc>
          <w:tcPr>
            <w:tcW w:w="2155" w:type="dxa"/>
            <w:tcBorders>
              <w:top w:val="nil"/>
              <w:left w:val="nil"/>
              <w:bottom w:val="nil"/>
              <w:right w:val="single" w:sz="8" w:color="auto" w:space="0"/>
            </w:tcBorders>
            <w:vAlign w:val="center"/>
          </w:tcPr>
          <w:p w:rsidRPr="00745A32" w:rsidRDefault="00745A32" w:rsidR="00745A32" w:rsidP="00745A32" w14:paraId="5229A633" w14:textId="4C4170B9">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color="auto" w:space="0"/>
              <w:left w:val="single" w:sz="8" w:color="auto" w:space="0"/>
              <w:bottom w:val="single" w:sz="8" w:color="auto" w:space="0"/>
              <w:right w:val="single" w:sz="8" w:color="auto" w:space="0"/>
            </w:tcBorders>
            <w:vAlign w:val="center"/>
          </w:tcPr>
          <w:p w:rsidRDefault="00745A32" w:rsidR="00745A32" w:rsidP="00745A32" w14:paraId="22D9E71E" w14:textId="7FE9CB96">
            <w:pPr>
              <w:tabs>
                <w:tab w:val="left" w:pos="-720"/>
                <w:tab w:val="left" w:pos="1800"/>
              </w:tabs>
              <w:suppressAutoHyphens/>
            </w:pPr>
          </w:p>
        </w:tc>
      </w:tr>
    </w:tbl>
    <w:p w:rsidRPr="00664BC0" w:rsidRDefault="005F0EAE" w:rsidR="005F0EAE" w:rsidP="005F0EAE" w14:paraId="7D3502F8" w14:textId="77777777">
      <w:pPr>
        <w:pStyle w:val="Heading2"/>
        <w:rPr>
          <w:noProof/>
        </w:rPr>
      </w:pPr>
      <w:r w:rsidRPr="00664BC0">
        <w:rPr>
          <w:noProof/>
        </w:rPr>
        <w:t xml:space="preserve">Time allowed for this </w:t>
      </w:r>
      <w:r>
        <w:rPr>
          <w:noProof/>
        </w:rPr>
        <w:t>section</w:t>
      </w:r>
    </w:p>
    <w:p w:rsidRPr="000124CF" w:rsidRDefault="005F0EAE" w:rsidR="005F0EAE" w:rsidP="005F0EAE" w14:paraId="75BFE62B" w14:textId="62230B3D">
      <w:pPr>
        <w:tabs>
          <w:tab w:val="left" w:pos="-720"/>
          <w:tab w:val="left" w:pos="4253"/>
        </w:tabs>
        <w:suppressAutoHyphens/>
      </w:pPr>
      <w:r w:rsidRPr="000124CF">
        <w:t>Readin</w:t>
      </w:r>
      <w:r>
        <w:t>g time before commencing work:</w:t>
      </w:r>
      <w:r>
        <w:tab/>
      </w:r>
      <w:bookmarkStart w:id="8" w:name="bmRT"/>
      <w:bookmarkEnd w:id="8"/>
      <w:r w:rsidR="001A765B">
        <w:t>ten</w:t>
      </w:r>
      <w:r>
        <w:t xml:space="preserve"> minutes</w:t>
      </w:r>
    </w:p>
    <w:p w:rsidRPr="000124CF" w:rsidRDefault="005F0EAE" w:rsidR="005F0EAE" w:rsidP="005F0EAE" w14:paraId="5DEDE60C" w14:textId="75731353">
      <w:pPr>
        <w:tabs>
          <w:tab w:val="left" w:pos="-720"/>
          <w:tab w:val="left" w:pos="4253"/>
        </w:tabs>
        <w:suppressAutoHyphens/>
      </w:pPr>
      <w:r>
        <w:t>Working time:</w:t>
      </w:r>
      <w:r>
        <w:tab/>
      </w:r>
      <w:bookmarkStart w:id="9" w:name="bmWT"/>
      <w:bookmarkEnd w:id="9"/>
      <w:r w:rsidR="001A765B">
        <w:t>one hundred</w:t>
      </w:r>
      <w:r w:rsidRPr="000124CF">
        <w:t xml:space="preserve"> minutes</w:t>
      </w:r>
    </w:p>
    <w:p w:rsidRPr="000124CF" w:rsidRDefault="005F0EAE" w:rsidR="005F0EAE" w:rsidP="005F0EAE" w14:paraId="0A9F3FE4" w14:textId="77777777">
      <w:pPr>
        <w:tabs>
          <w:tab w:val="left" w:pos="-720"/>
          <w:tab w:val="left" w:pos="1800"/>
        </w:tabs>
        <w:suppressAutoHyphens/>
      </w:pPr>
    </w:p>
    <w:p w:rsidRPr="00664BC0" w:rsidRDefault="005F0EAE" w:rsidR="005F0EAE" w:rsidP="005F0EAE" w14:paraId="1A62C607" w14:textId="77777777">
      <w:pPr>
        <w:pStyle w:val="Heading2"/>
      </w:pPr>
      <w:r w:rsidRPr="00664BC0">
        <w:t>Material</w:t>
      </w:r>
      <w:r>
        <w:t>s</w:t>
      </w:r>
      <w:r w:rsidRPr="00664BC0">
        <w:t xml:space="preserve"> required/recommended for this </w:t>
      </w:r>
      <w:r>
        <w:t>section</w:t>
      </w:r>
    </w:p>
    <w:p w:rsidRPr="00500ECA" w:rsidRDefault="005F0EAE" w:rsidR="005F0EAE" w:rsidP="005F0EAE" w14:paraId="5A53B6DC" w14:textId="77777777">
      <w:pPr>
        <w:rPr>
          <w:b/>
          <w:i/>
        </w:rPr>
      </w:pPr>
      <w:r w:rsidRPr="00500ECA">
        <w:rPr>
          <w:b/>
          <w:i/>
        </w:rPr>
        <w:t>To be provided by the supervisor</w:t>
      </w:r>
    </w:p>
    <w:p w:rsidRPr="000124CF" w:rsidRDefault="005F0EAE" w:rsidR="005F0EAE" w:rsidP="005F0EAE" w14:paraId="589AF83A" w14:textId="77777777">
      <w:pPr>
        <w:tabs>
          <w:tab w:val="left" w:pos="-720"/>
          <w:tab w:val="left" w:pos="2268"/>
        </w:tabs>
        <w:suppressAutoHyphens/>
      </w:pPr>
      <w:r>
        <w:t xml:space="preserve">This </w:t>
      </w:r>
      <w:r w:rsidRPr="000124CF">
        <w:t>Question/</w:t>
      </w:r>
      <w:r>
        <w:t>A</w:t>
      </w:r>
      <w:r w:rsidRPr="000124CF">
        <w:t>nswe</w:t>
      </w:r>
      <w:r>
        <w:t>r booklet</w:t>
      </w:r>
    </w:p>
    <w:p w:rsidRPr="000124CF" w:rsidRDefault="005F0EAE" w:rsidR="005F0EAE" w:rsidP="005F0EAE" w14:paraId="4C31AEE6" w14:textId="5AB95422">
      <w:pPr>
        <w:tabs>
          <w:tab w:val="left" w:pos="-720"/>
          <w:tab w:val="left" w:pos="2268"/>
        </w:tabs>
        <w:suppressAutoHyphens/>
      </w:pPr>
      <w:r>
        <w:t xml:space="preserve">Formula sheet </w:t>
      </w:r>
      <w:bookmarkStart w:id="10" w:name="bmFS"/>
      <w:bookmarkEnd w:id="10"/>
      <w:r w:rsidR="001A765B">
        <w:t>(retained from Section One)</w:t>
      </w:r>
    </w:p>
    <w:p w:rsidRPr="000124CF" w:rsidRDefault="005F0EAE" w:rsidR="005F0EAE" w:rsidP="005F0EAE" w14:paraId="290F81A0" w14:textId="77777777">
      <w:pPr>
        <w:tabs>
          <w:tab w:val="left" w:pos="-720"/>
          <w:tab w:val="left" w:pos="1800"/>
        </w:tabs>
        <w:suppressAutoHyphens/>
      </w:pPr>
    </w:p>
    <w:p w:rsidRPr="00500ECA" w:rsidRDefault="005F0EAE" w:rsidR="005F0EAE" w:rsidP="005F0EAE" w14:paraId="52ECA952" w14:textId="77777777">
      <w:pPr>
        <w:rPr>
          <w:b/>
          <w:i/>
        </w:rPr>
      </w:pPr>
      <w:r w:rsidRPr="00500ECA">
        <w:rPr>
          <w:b/>
          <w:i/>
        </w:rPr>
        <w:t>To be provided by the candidate</w:t>
      </w:r>
    </w:p>
    <w:p w:rsidRPr="000124CF" w:rsidRDefault="005F0EAE" w:rsidR="005F0EAE" w:rsidP="005F0EAE" w14:paraId="5C289298" w14:textId="2FCBA3FF">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rsidRDefault="005F0EAE" w:rsidR="005F0EAE" w:rsidP="005F0EAE" w14:paraId="1B8CA8F6" w14:textId="77777777"/>
    <w:p w:rsidRPr="000124CF" w:rsidRDefault="005F0EAE" w:rsidR="005F0EAE" w:rsidP="005F0EAE" w14:paraId="7E3AB3BD" w14:textId="12DD754B">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1A765B">
        <w:t>drawing instruments, templates, notes on two unfolded sheets of A4 paper, and up to three calculators approved for use in this examination</w:t>
      </w:r>
    </w:p>
    <w:p w:rsidRDefault="005F0EAE" w:rsidR="005F0EAE" w:rsidP="005F0EAE" w14:paraId="2D0E59B7" w14:textId="77777777"/>
    <w:p w:rsidRPr="0032717C" w:rsidRDefault="005F0EAE" w:rsidR="005F0EAE" w:rsidP="005F0EAE" w14:paraId="1A94854B" w14:textId="77777777">
      <w:pPr>
        <w:pStyle w:val="Heading2"/>
      </w:pPr>
      <w:r w:rsidRPr="0032717C">
        <w:t>Important note to candidates</w:t>
      </w:r>
    </w:p>
    <w:p w:rsidRDefault="005F0EAE" w:rsidR="005F0EAE" w:rsidP="005F0EAE" w14:paraId="4ECA507B" w14:textId="77777777">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rsidRDefault="005F0EAE" w:rsidR="005F0EAE" w:rsidP="005F0EAE" w14:paraId="427E6E67" w14:textId="77777777">
      <w:r>
        <w:br w:type="page"/>
      </w:r>
    </w:p>
    <w:p w:rsidRPr="0032717C" w:rsidRDefault="005F0EAE" w:rsidR="005F0EAE" w:rsidP="005F0EAE" w14:paraId="075E3898" w14:textId="77777777">
      <w:pPr>
        <w:pStyle w:val="Heading2"/>
      </w:pPr>
      <w:r>
        <w:lastRenderedPageBreak/>
        <w:t>St</w:t>
      </w:r>
      <w:r w:rsidRPr="008B3C6D">
        <w:t xml:space="preserve">ructure of this </w:t>
      </w:r>
      <w:r>
        <w:t>paper</w:t>
      </w:r>
    </w:p>
    <w:p w:rsidRPr="007936BA" w:rsidRDefault="005F0EAE" w:rsidR="005F0EAE" w:rsidP="005F0EAE" w14:paraId="44ADC429" w14:textId="77777777"/>
    <w:tbl>
      <w:tblPr>
        <w:tblW w:w="5000" w:type="pct"/>
        <w:tblBorders>
          <w:top w:val="single" w:sz="6" w:color="auto" w:space="0"/>
          <w:left w:val="single" w:sz="6" w:color="auto" w:space="0"/>
          <w:bottom w:val="single" w:sz="6" w:color="auto" w:space="0"/>
          <w:right w:val="single" w:sz="6" w:color="auto" w:space="0"/>
        </w:tblBorders>
        <w:tblLook w:firstRow="0" w:firstColumn="0" w:noHBand="0" w:val="0000" w:lastRow="0" w:lastColumn="0" w:noVBand="0"/>
      </w:tblPr>
      <w:tblGrid>
        <w:gridCol w:w="2390"/>
        <w:gridCol w:w="1405"/>
        <w:gridCol w:w="1547"/>
        <w:gridCol w:w="1379"/>
        <w:gridCol w:w="1328"/>
        <w:gridCol w:w="1403"/>
      </w:tblGrid>
      <w:tr w:rsidRPr="007936BA" w:rsidTr="001A765B" w:rsidR="005F0EAE" w14:paraId="12310BB0" w14:textId="77777777">
        <w:trPr>
          <w:trHeight w:val="770"/>
        </w:trPr>
        <w:tc>
          <w:tcPr>
            <w:tcW w:w="1271" w:type="pct"/>
            <w:tcBorders>
              <w:top w:val="single" w:sz="6" w:color="auto" w:space="0"/>
              <w:left w:val="single" w:sz="6" w:color="auto" w:space="0"/>
              <w:bottom w:val="single" w:sz="4" w:color="auto" w:space="0"/>
              <w:right w:val="single" w:sz="4" w:color="auto" w:space="0"/>
            </w:tcBorders>
            <w:vAlign w:val="center"/>
          </w:tcPr>
          <w:p w:rsidRPr="007936BA" w:rsidRDefault="005F0EAE" w:rsidR="005F0EAE" w:rsidP="00192696" w14:paraId="594B216D" w14:textId="77777777">
            <w:r>
              <w:t>Section</w:t>
            </w:r>
          </w:p>
        </w:tc>
        <w:tc>
          <w:tcPr>
            <w:tcW w:w="750" w:type="pct"/>
            <w:tcBorders>
              <w:top w:val="single" w:sz="6" w:color="auto" w:space="0"/>
              <w:left w:val="single" w:sz="4" w:color="auto" w:space="0"/>
              <w:bottom w:val="single" w:sz="4" w:color="auto" w:space="0"/>
              <w:right w:val="single" w:sz="4" w:color="auto" w:space="0"/>
            </w:tcBorders>
            <w:vAlign w:val="center"/>
          </w:tcPr>
          <w:p w:rsidRPr="007936BA" w:rsidRDefault="005F0EAE" w:rsidR="005F0EAE" w:rsidP="00192696" w14:paraId="324E25D8" w14:textId="3A1E8D92">
            <w:pPr>
              <w:jc w:val="center"/>
            </w:pPr>
            <w:r w:rsidRPr="007936BA">
              <w:t>Number of</w:t>
            </w:r>
            <w:r w:rsidR="00766C8A">
              <w:br/>
            </w:r>
            <w:r w:rsidRPr="007936BA">
              <w:t>questions</w:t>
            </w:r>
            <w:r w:rsidR="00766C8A">
              <w:br/>
            </w:r>
            <w:r>
              <w:t>available</w:t>
            </w:r>
          </w:p>
        </w:tc>
        <w:tc>
          <w:tcPr>
            <w:tcW w:w="825" w:type="pct"/>
            <w:tcBorders>
              <w:top w:val="single" w:sz="6" w:color="auto" w:space="0"/>
              <w:left w:val="single" w:sz="4" w:color="auto" w:space="0"/>
              <w:bottom w:val="single" w:sz="4" w:color="auto" w:space="0"/>
              <w:right w:val="single" w:sz="6" w:color="auto" w:space="0"/>
            </w:tcBorders>
            <w:vAlign w:val="center"/>
          </w:tcPr>
          <w:p w:rsidRPr="007936BA" w:rsidRDefault="005F0EAE" w:rsidR="005F0EAE" w:rsidP="00192696" w14:paraId="7B0EA1BD" w14:textId="2C3B38F4">
            <w:pPr>
              <w:jc w:val="center"/>
            </w:pPr>
            <w:r>
              <w:t>Number of</w:t>
            </w:r>
            <w:r w:rsidR="00766C8A">
              <w:br/>
            </w:r>
            <w:r>
              <w:t>questions to</w:t>
            </w:r>
            <w:r w:rsidR="00766C8A">
              <w:br/>
            </w:r>
            <w:r>
              <w:t>be answered</w:t>
            </w:r>
          </w:p>
        </w:tc>
        <w:tc>
          <w:tcPr>
            <w:tcW w:w="736" w:type="pct"/>
            <w:tcBorders>
              <w:top w:val="single" w:sz="6" w:color="auto" w:space="0"/>
              <w:left w:val="single" w:sz="4" w:color="auto" w:space="0"/>
              <w:bottom w:val="single" w:sz="4" w:color="auto" w:space="0"/>
              <w:right w:val="single" w:sz="6" w:color="auto" w:space="0"/>
            </w:tcBorders>
            <w:vAlign w:val="center"/>
          </w:tcPr>
          <w:p w:rsidRPr="007936BA" w:rsidRDefault="005F0EAE" w:rsidR="005F0EAE" w:rsidP="00766C8A" w14:paraId="22800805" w14:textId="27CC7BED">
            <w:pPr>
              <w:jc w:val="center"/>
            </w:pPr>
            <w:r>
              <w:t>Working</w:t>
            </w:r>
            <w:r w:rsidR="00766C8A">
              <w:br/>
            </w:r>
            <w:r w:rsidRPr="007936BA">
              <w:t>time</w:t>
            </w:r>
            <w:r w:rsidR="00766C8A">
              <w:br/>
            </w:r>
            <w:r>
              <w:t>(minutes)</w:t>
            </w:r>
          </w:p>
        </w:tc>
        <w:tc>
          <w:tcPr>
            <w:tcW w:w="709" w:type="pct"/>
            <w:tcBorders>
              <w:top w:val="single" w:sz="6" w:color="auto" w:space="0"/>
              <w:left w:val="nil"/>
              <w:bottom w:val="single" w:sz="4" w:color="auto" w:space="0"/>
              <w:right w:val="single" w:sz="6" w:color="auto" w:space="0"/>
            </w:tcBorders>
            <w:vAlign w:val="center"/>
          </w:tcPr>
          <w:p w:rsidRPr="007936BA" w:rsidRDefault="005F0EAE" w:rsidR="005F0EAE" w:rsidP="00192696" w14:paraId="24C07D9C" w14:textId="7EE2EE69">
            <w:pPr>
              <w:jc w:val="center"/>
            </w:pPr>
            <w:r w:rsidRPr="007936BA">
              <w:t>Marks</w:t>
            </w:r>
            <w:r w:rsidR="00766C8A">
              <w:br/>
            </w:r>
            <w:r w:rsidRPr="007936BA">
              <w:t>available</w:t>
            </w:r>
          </w:p>
        </w:tc>
        <w:tc>
          <w:tcPr>
            <w:tcW w:w="710" w:type="pct"/>
            <w:tcBorders>
              <w:top w:val="single" w:sz="6" w:color="auto" w:space="0"/>
              <w:left w:val="nil"/>
              <w:bottom w:val="single" w:sz="4" w:color="auto" w:space="0"/>
              <w:right w:val="single" w:sz="6" w:color="auto" w:space="0"/>
            </w:tcBorders>
            <w:vAlign w:val="center"/>
          </w:tcPr>
          <w:p w:rsidRPr="007936BA" w:rsidRDefault="005F0EAE" w:rsidR="005F0EAE" w:rsidP="00192696" w14:paraId="079FA2B1" w14:textId="35D3BFE7">
            <w:pPr>
              <w:jc w:val="center"/>
            </w:pPr>
            <w:r>
              <w:t>Percentage</w:t>
            </w:r>
            <w:r w:rsidR="00766C8A">
              <w:br/>
            </w:r>
            <w:r>
              <w:t>of</w:t>
            </w:r>
            <w:r w:rsidR="00766C8A">
              <w:br/>
            </w:r>
            <w:r>
              <w:t>examination</w:t>
            </w:r>
          </w:p>
        </w:tc>
      </w:tr>
      <w:tr w:rsidRPr="000124CF" w:rsidTr="001A765B" w:rsidR="005F0EAE" w14:paraId="489D44B0" w14:textId="77777777">
        <w:trPr>
          <w:trHeight w:val="739"/>
        </w:trPr>
        <w:tc>
          <w:tcPr>
            <w:tcW w:w="1271" w:type="pct"/>
            <w:tcBorders>
              <w:top w:val="single" w:sz="4" w:color="auto" w:space="0"/>
              <w:left w:val="single" w:sz="4" w:color="auto" w:space="0"/>
              <w:bottom w:val="single" w:sz="4" w:color="auto" w:space="0"/>
              <w:right w:val="single" w:sz="4" w:color="auto" w:space="0"/>
            </w:tcBorders>
            <w:shd w:val="clear" w:color="auto" w:themeFill="background2" w:fill="E7E6E6"/>
            <w:vAlign w:val="center"/>
          </w:tcPr>
          <w:p w:rsidRPr="000E7D70" w:rsidRDefault="005F0EAE" w:rsidR="005F0EAE" w:rsidP="009300C6" w14:paraId="78BB52ED" w14:textId="45275859">
            <w:pPr>
              <w:tabs>
                <w:tab w:val="left" w:pos="900"/>
              </w:tabs>
              <w:suppressAutoHyphens/>
            </w:pPr>
            <w:r w:rsidRPr="000E7D70">
              <w:t>Section One:</w:t>
            </w:r>
            <w:r w:rsidR="009300C6">
              <w:br/>
            </w:r>
            <w:r w:rsidRPr="000E7D70">
              <w:t>Calculator-free</w:t>
            </w:r>
          </w:p>
        </w:tc>
        <w:tc>
          <w:tcPr>
            <w:tcW w:w="750" w:type="pct"/>
            <w:tcBorders>
              <w:top w:val="single" w:sz="4" w:color="auto" w:space="0"/>
              <w:left w:val="single" w:sz="4" w:color="auto" w:space="0"/>
              <w:bottom w:val="single" w:sz="4" w:color="auto" w:space="0"/>
              <w:right w:val="single" w:sz="4" w:color="auto" w:space="0"/>
            </w:tcBorders>
            <w:shd w:val="clear" w:color="auto" w:themeFill="background2" w:fill="E7E6E6"/>
            <w:vAlign w:val="center"/>
          </w:tcPr>
          <w:p w:rsidRPr="000E7D70" w:rsidRDefault="001A765B" w:rsidR="005F0EAE" w:rsidP="00192696" w14:paraId="456940AA" w14:textId="54E98906">
            <w:pPr>
              <w:jc w:val="center"/>
            </w:pPr>
            <w:bookmarkStart w:id="12" w:name="MA"/>
            <w:bookmarkEnd w:id="12"/>
            <w:r>
              <w:t>8</w:t>
            </w:r>
          </w:p>
        </w:tc>
        <w:tc>
          <w:tcPr>
            <w:tcW w:w="825" w:type="pct"/>
            <w:tcBorders>
              <w:top w:val="single" w:sz="4" w:color="auto" w:space="0"/>
              <w:left w:val="single" w:sz="4" w:color="auto" w:space="0"/>
              <w:bottom w:val="single" w:sz="4" w:color="auto" w:space="0"/>
              <w:right w:val="single" w:sz="4" w:color="auto" w:space="0"/>
            </w:tcBorders>
            <w:shd w:val="clear" w:color="auto" w:themeFill="background2" w:fill="E7E6E6"/>
            <w:vAlign w:val="center"/>
          </w:tcPr>
          <w:p w:rsidRPr="000E7D70" w:rsidRDefault="001A765B" w:rsidR="005F0EAE" w:rsidP="00192696" w14:paraId="71E28941" w14:textId="1E3A8FA9">
            <w:pPr>
              <w:jc w:val="center"/>
            </w:pPr>
            <w:bookmarkStart w:id="13" w:name="MA2"/>
            <w:bookmarkEnd w:id="13"/>
            <w:r>
              <w:t>8</w:t>
            </w:r>
          </w:p>
        </w:tc>
        <w:tc>
          <w:tcPr>
            <w:tcW w:w="736" w:type="pct"/>
            <w:tcBorders>
              <w:top w:val="single" w:sz="4" w:color="auto" w:space="0"/>
              <w:left w:val="single" w:sz="4" w:color="auto" w:space="0"/>
              <w:bottom w:val="single" w:sz="4" w:color="auto" w:space="0"/>
              <w:right w:val="single" w:sz="4" w:color="auto" w:space="0"/>
            </w:tcBorders>
            <w:shd w:val="clear" w:color="auto" w:themeFill="background2" w:fill="E7E6E6"/>
            <w:vAlign w:val="center"/>
          </w:tcPr>
          <w:p w:rsidRPr="000E7D70" w:rsidRDefault="005F0EAE" w:rsidR="005F0EAE" w:rsidP="00192696" w14:paraId="1AB8781A" w14:textId="77777777">
            <w:pPr>
              <w:jc w:val="center"/>
            </w:pPr>
            <w:r w:rsidRPr="000E7D70">
              <w:t>50</w:t>
            </w:r>
          </w:p>
        </w:tc>
        <w:tc>
          <w:tcPr>
            <w:tcW w:w="709" w:type="pct"/>
            <w:tcBorders>
              <w:top w:val="single" w:sz="4" w:color="auto" w:space="0"/>
              <w:left w:val="single" w:sz="4" w:color="auto" w:space="0"/>
              <w:bottom w:val="single" w:sz="4" w:color="auto" w:space="0"/>
              <w:right w:val="single" w:sz="4" w:color="auto" w:space="0"/>
            </w:tcBorders>
            <w:shd w:val="clear" w:color="auto" w:themeFill="background2" w:fill="E7E6E6"/>
            <w:vAlign w:val="center"/>
          </w:tcPr>
          <w:p w:rsidRPr="000E7D70" w:rsidRDefault="001A765B" w:rsidR="005F0EAE" w:rsidP="00192696" w14:paraId="31E45018" w14:textId="47A61020">
            <w:pPr>
              <w:jc w:val="center"/>
            </w:pPr>
            <w:bookmarkStart w:id="14" w:name="MAT"/>
            <w:bookmarkEnd w:id="14"/>
            <w:r>
              <w:t>52</w:t>
            </w:r>
          </w:p>
        </w:tc>
        <w:tc>
          <w:tcPr>
            <w:tcW w:w="710" w:type="pct"/>
            <w:tcBorders>
              <w:top w:val="single" w:sz="4" w:color="auto" w:space="0"/>
              <w:left w:val="single" w:sz="4" w:color="auto" w:space="0"/>
              <w:bottom w:val="single" w:sz="4" w:color="auto" w:space="0"/>
              <w:right w:val="single" w:sz="4" w:color="auto" w:space="0"/>
            </w:tcBorders>
            <w:shd w:val="clear" w:color="auto" w:themeFill="background2" w:fill="E7E6E6"/>
            <w:vAlign w:val="center"/>
          </w:tcPr>
          <w:p w:rsidRPr="000E7D70" w:rsidRDefault="005F0EAE" w:rsidR="005F0EAE" w:rsidP="00192696" w14:paraId="1EE1699C" w14:textId="77777777">
            <w:pPr>
              <w:jc w:val="center"/>
            </w:pPr>
            <w:r>
              <w:t>35</w:t>
            </w:r>
          </w:p>
        </w:tc>
      </w:tr>
      <w:tr w:rsidRPr="007936BA" w:rsidTr="00192696" w:rsidR="005F0EAE" w14:paraId="52CEBC48" w14:textId="77777777">
        <w:trPr>
          <w:trHeight w:val="739"/>
        </w:trPr>
        <w:tc>
          <w:tcPr>
            <w:tcW w:w="1271" w:type="pct"/>
            <w:tcBorders>
              <w:top w:val="single" w:sz="4" w:color="auto" w:space="0"/>
              <w:left w:val="single" w:sz="4" w:color="auto" w:space="0"/>
              <w:bottom w:val="single" w:sz="4" w:color="auto" w:space="0"/>
              <w:right w:val="single" w:sz="4" w:color="auto" w:space="0"/>
            </w:tcBorders>
            <w:shd w:val="clear" w:color="auto" w:fill="auto"/>
            <w:vAlign w:val="center"/>
          </w:tcPr>
          <w:p w:rsidRPr="00F25E36" w:rsidRDefault="005F0EAE" w:rsidR="005F0EAE" w:rsidP="009300C6" w14:paraId="242D2CE0" w14:textId="572E2AAC">
            <w:r>
              <w:t xml:space="preserve">Section </w:t>
            </w:r>
            <w:r w:rsidRPr="00F25E36">
              <w:t>Two</w:t>
            </w:r>
            <w:r>
              <w:t>:</w:t>
            </w:r>
            <w:r w:rsidR="009300C6">
              <w:br/>
            </w:r>
            <w:r w:rsidRPr="00F25E36">
              <w:t>Calculator</w:t>
            </w:r>
            <w:r>
              <w:t>-assumed</w:t>
            </w:r>
          </w:p>
        </w:tc>
        <w:tc>
          <w:tcPr>
            <w:tcW w:w="750" w:type="pct"/>
            <w:tcBorders>
              <w:top w:val="single" w:sz="4" w:color="auto" w:space="0"/>
              <w:left w:val="single" w:sz="4" w:color="auto" w:space="0"/>
              <w:bottom w:val="single" w:sz="4" w:color="auto" w:space="0"/>
              <w:right w:val="single" w:sz="4" w:color="auto" w:space="0"/>
            </w:tcBorders>
            <w:shd w:val="clear" w:color="auto" w:fill="auto"/>
            <w:vAlign w:val="center"/>
          </w:tcPr>
          <w:p w:rsidRPr="00F25E36" w:rsidRDefault="001A765B" w:rsidR="005F0EAE" w:rsidP="00192696" w14:paraId="741F4891" w14:textId="48C56B46">
            <w:pPr>
              <w:jc w:val="center"/>
            </w:pPr>
            <w:bookmarkStart w:id="15" w:name="MB"/>
            <w:bookmarkEnd w:id="15"/>
            <w:r>
              <w:t>13</w:t>
            </w:r>
          </w:p>
        </w:tc>
        <w:tc>
          <w:tcPr>
            <w:tcW w:w="825" w:type="pct"/>
            <w:tcBorders>
              <w:top w:val="single" w:sz="4" w:color="auto" w:space="0"/>
              <w:left w:val="single" w:sz="4" w:color="auto" w:space="0"/>
              <w:bottom w:val="single" w:sz="4" w:color="auto" w:space="0"/>
              <w:right w:val="single" w:sz="4" w:color="auto" w:space="0"/>
            </w:tcBorders>
            <w:shd w:val="clear" w:color="auto" w:fill="auto"/>
            <w:vAlign w:val="center"/>
          </w:tcPr>
          <w:p w:rsidRPr="00F25E36" w:rsidRDefault="001A765B" w:rsidR="005F0EAE" w:rsidP="00192696" w14:paraId="6F2FCF8B" w14:textId="58B1397D">
            <w:pPr>
              <w:jc w:val="center"/>
            </w:pPr>
            <w:bookmarkStart w:id="16" w:name="MB2"/>
            <w:bookmarkEnd w:id="16"/>
            <w:r>
              <w:t>13</w:t>
            </w:r>
          </w:p>
        </w:tc>
        <w:tc>
          <w:tcPr>
            <w:tcW w:w="736" w:type="pct"/>
            <w:tcBorders>
              <w:top w:val="single" w:sz="4" w:color="auto" w:space="0"/>
              <w:left w:val="single" w:sz="4" w:color="auto" w:space="0"/>
              <w:bottom w:val="single" w:sz="4" w:color="auto" w:space="0"/>
              <w:right w:val="single" w:sz="4" w:color="auto" w:space="0"/>
            </w:tcBorders>
            <w:shd w:val="clear" w:color="auto" w:fill="auto"/>
            <w:vAlign w:val="center"/>
          </w:tcPr>
          <w:p w:rsidRPr="00F25E36" w:rsidRDefault="005F0EAE" w:rsidR="005F0EAE" w:rsidP="00192696" w14:paraId="183A04DB" w14:textId="77777777">
            <w:pPr>
              <w:jc w:val="center"/>
            </w:pPr>
            <w:r w:rsidRPr="00F25E36">
              <w:t>100</w:t>
            </w:r>
          </w:p>
        </w:tc>
        <w:tc>
          <w:tcPr>
            <w:tcW w:w="709" w:type="pct"/>
            <w:tcBorders>
              <w:top w:val="single" w:sz="4" w:color="auto" w:space="0"/>
              <w:left w:val="single" w:sz="4" w:color="auto" w:space="0"/>
              <w:bottom w:val="single" w:sz="4" w:color="auto" w:space="0"/>
              <w:right w:val="single" w:sz="4" w:color="auto" w:space="0"/>
            </w:tcBorders>
            <w:shd w:val="clear" w:color="auto" w:fill="auto"/>
            <w:vAlign w:val="center"/>
          </w:tcPr>
          <w:p w:rsidRPr="00F25E36" w:rsidRDefault="001A765B" w:rsidR="005F0EAE" w:rsidP="00192696" w14:paraId="04D8F4B1" w14:textId="21F7612E">
            <w:pPr>
              <w:jc w:val="center"/>
            </w:pPr>
            <w:bookmarkStart w:id="17" w:name="MBT"/>
            <w:bookmarkEnd w:id="17"/>
            <w:r>
              <w:t>98</w:t>
            </w:r>
          </w:p>
        </w:tc>
        <w:tc>
          <w:tcPr>
            <w:tcW w:w="710" w:type="pct"/>
            <w:tcBorders>
              <w:top w:val="single" w:sz="4" w:color="auto" w:space="0"/>
              <w:left w:val="single" w:sz="4" w:color="auto" w:space="0"/>
              <w:bottom w:val="single" w:sz="4" w:color="auto" w:space="0"/>
              <w:right w:val="single" w:sz="4" w:color="auto" w:space="0"/>
            </w:tcBorders>
            <w:shd w:val="clear" w:color="auto" w:fill="auto"/>
            <w:vAlign w:val="center"/>
          </w:tcPr>
          <w:p w:rsidRPr="00F25E36" w:rsidRDefault="005F0EAE" w:rsidR="005F0EAE" w:rsidP="00192696" w14:paraId="122FE772" w14:textId="77777777">
            <w:pPr>
              <w:jc w:val="center"/>
            </w:pPr>
            <w:r>
              <w:t>65</w:t>
            </w:r>
          </w:p>
        </w:tc>
      </w:tr>
      <w:tr w:rsidRPr="007936BA" w:rsidTr="00192696" w:rsidR="005F0EAE" w14:paraId="2889349B" w14:textId="77777777">
        <w:trPr>
          <w:trHeight w:val="739"/>
        </w:trPr>
        <w:tc>
          <w:tcPr>
            <w:tcW w:w="2845" w:type="pct"/>
            <w:gridSpan w:val="3"/>
            <w:tcBorders>
              <w:top w:val="single" w:sz="4" w:color="auto" w:space="0"/>
              <w:left w:val="nil"/>
              <w:bottom w:val="nil"/>
              <w:right w:val="nil"/>
            </w:tcBorders>
            <w:vAlign w:val="center"/>
          </w:tcPr>
          <w:p w:rsidRPr="00890B4F" w:rsidRDefault="005F0EAE" w:rsidR="005F0EAE" w:rsidP="00890B4F" w14:paraId="6019F504" w14:textId="77777777"/>
        </w:tc>
        <w:tc>
          <w:tcPr>
            <w:tcW w:w="736" w:type="pct"/>
            <w:tcBorders>
              <w:top w:val="single" w:sz="4" w:color="auto" w:space="0"/>
              <w:left w:val="nil"/>
              <w:bottom w:val="nil"/>
              <w:right w:val="nil"/>
            </w:tcBorders>
            <w:vAlign w:val="center"/>
          </w:tcPr>
          <w:p w:rsidRPr="00890B4F" w:rsidRDefault="005F0EAE" w:rsidR="005F0EAE" w:rsidP="00890B4F" w14:paraId="5ED972A4" w14:textId="77777777"/>
        </w:tc>
        <w:tc>
          <w:tcPr>
            <w:tcW w:w="709" w:type="pct"/>
            <w:tcBorders>
              <w:top w:val="single" w:sz="4" w:color="auto" w:space="0"/>
              <w:left w:val="nil"/>
              <w:bottom w:val="nil"/>
              <w:right w:val="single" w:sz="4" w:color="auto" w:space="0"/>
            </w:tcBorders>
            <w:vAlign w:val="center"/>
          </w:tcPr>
          <w:p w:rsidRPr="00F25E36" w:rsidRDefault="005F0EAE" w:rsidR="005F0EAE" w:rsidP="00192696" w14:paraId="570FF5C3" w14:textId="77777777">
            <w:pPr>
              <w:jc w:val="center"/>
            </w:pPr>
            <w:bookmarkStart w:id="18" w:name="MT"/>
            <w:bookmarkEnd w:id="18"/>
            <w:r w:rsidRPr="00500ECA">
              <w:rPr>
                <w:b/>
              </w:rPr>
              <w:t>Total</w:t>
            </w:r>
          </w:p>
        </w:tc>
        <w:tc>
          <w:tcPr>
            <w:tcW w:w="710" w:type="pct"/>
            <w:tcBorders>
              <w:top w:val="single" w:sz="4" w:color="auto" w:space="0"/>
              <w:left w:val="single" w:sz="4" w:color="auto" w:space="0"/>
              <w:bottom w:val="single" w:sz="4" w:color="auto" w:space="0"/>
              <w:right w:val="single" w:sz="4" w:color="auto" w:space="0"/>
            </w:tcBorders>
            <w:vAlign w:val="center"/>
          </w:tcPr>
          <w:p w:rsidRPr="00F25E36" w:rsidRDefault="005F0EAE" w:rsidR="005F0EAE" w:rsidP="00192696" w14:paraId="1A54212B" w14:textId="77777777">
            <w:pPr>
              <w:jc w:val="center"/>
            </w:pPr>
            <w:r>
              <w:t>100</w:t>
            </w:r>
          </w:p>
        </w:tc>
      </w:tr>
    </w:tbl>
    <w:p w:rsidRPr="007936BA" w:rsidRDefault="005F0EAE" w:rsidR="005F0EAE" w:rsidP="005F0EAE" w14:paraId="32B3EAD0" w14:textId="77777777"/>
    <w:p w:rsidRPr="007936BA" w:rsidRDefault="005F0EAE" w:rsidR="005F0EAE" w:rsidP="005F0EAE" w14:paraId="3B43F27F" w14:textId="77777777">
      <w:bookmarkStart w:id="19" w:name="bMkTab"/>
      <w:bookmarkEnd w:id="19"/>
    </w:p>
    <w:p w:rsidRPr="008B3C6D" w:rsidRDefault="005F0EAE" w:rsidR="005F0EAE" w:rsidP="005F0EAE" w14:paraId="38BAD02C" w14:textId="77777777">
      <w:pPr>
        <w:pStyle w:val="Heading2"/>
      </w:pPr>
      <w:r w:rsidRPr="008B3C6D">
        <w:t>Instructions to candidates</w:t>
      </w:r>
    </w:p>
    <w:p w:rsidRDefault="005F0EAE" w:rsidR="005F0EAE" w:rsidP="005F0EAE" w14:paraId="71D1003F" w14:textId="77777777">
      <w:pPr>
        <w:rPr>
          <w:szCs w:val="22"/>
        </w:rPr>
      </w:pPr>
    </w:p>
    <w:p w:rsidRPr="001855DD" w:rsidRDefault="005F0EAE" w:rsidR="005F0EAE" w:rsidP="001855DD" w14:paraId="7A037009" w14:textId="77777777">
      <w:pPr>
        <w:pStyle w:val="InsToC"/>
      </w:pPr>
      <w:r w:rsidRPr="001855DD">
        <w:t>1.</w:t>
      </w:r>
      <w:r w:rsidRPr="001855DD">
        <w:tab/>
        <w:t>The rules for the conduct of examinations are detailed in the school handbook. Sitting this examination implies that you agree to abide by these rules.</w:t>
      </w:r>
    </w:p>
    <w:p w:rsidRPr="001855DD" w:rsidRDefault="005F0EAE" w:rsidR="005F0EAE" w:rsidP="001855DD" w14:paraId="70EE12E9" w14:textId="77777777">
      <w:pPr>
        <w:pStyle w:val="InsToC"/>
      </w:pPr>
    </w:p>
    <w:p w:rsidRPr="001855DD" w:rsidRDefault="005F0EAE" w:rsidR="005F0EAE" w:rsidP="001855DD" w14:paraId="78586868" w14:textId="49552BA5">
      <w:pPr>
        <w:pStyle w:val="InsToC"/>
      </w:pPr>
      <w:r w:rsidRPr="001855DD">
        <w:t>2.</w:t>
      </w:r>
      <w:r w:rsidRPr="001855DD">
        <w:tab/>
        <w:t>Write your answers in this Question/Answer booklet</w:t>
      </w:r>
      <w:r w:rsidRPr="001855DD" w:rsidR="00C66730">
        <w:t xml:space="preserve"> preferably using a blue/black pen</w:t>
      </w:r>
      <w:r w:rsidRPr="001855DD">
        <w:t>.</w:t>
      </w:r>
      <w:r w:rsidRPr="001855DD" w:rsidR="00C66730">
        <w:br/>
        <w:t>Do not use erasable or gel pens.</w:t>
      </w:r>
    </w:p>
    <w:p w:rsidRPr="001855DD" w:rsidRDefault="005F0EAE" w:rsidR="005F0EAE" w:rsidP="001855DD" w14:paraId="72AA500B" w14:textId="77777777">
      <w:pPr>
        <w:pStyle w:val="InsToC"/>
      </w:pPr>
    </w:p>
    <w:p w:rsidRPr="001855DD" w:rsidRDefault="005F0EAE" w:rsidR="005F0EAE" w:rsidP="001855DD" w14:paraId="0ACDB65A" w14:textId="0BD6FB1D">
      <w:pPr>
        <w:pStyle w:val="InsToC"/>
      </w:pPr>
      <w:r w:rsidRPr="001855DD">
        <w:t>3.</w:t>
      </w:r>
      <w:r w:rsidRPr="001855DD">
        <w:tab/>
        <w:t xml:space="preserve">You must be careful to confine your </w:t>
      </w:r>
      <w:r w:rsidRPr="001855DD" w:rsidR="00C66730">
        <w:t>answer</w:t>
      </w:r>
      <w:r w:rsidR="00AC4D0D">
        <w:t>s</w:t>
      </w:r>
      <w:r w:rsidRPr="001855DD">
        <w:t xml:space="preserve"> to the specific question asked and to follow any instructions that are specifi</w:t>
      </w:r>
      <w:r w:rsidR="00AC4D0D">
        <w:t>c</w:t>
      </w:r>
      <w:r w:rsidRPr="001855DD">
        <w:t xml:space="preserve"> to a particular question.</w:t>
      </w:r>
    </w:p>
    <w:p w:rsidRPr="001855DD" w:rsidRDefault="005F0EAE" w:rsidR="005F0EAE" w:rsidP="001855DD" w14:paraId="4771ACE4" w14:textId="77777777">
      <w:pPr>
        <w:pStyle w:val="InsToC"/>
      </w:pPr>
    </w:p>
    <w:p w:rsidRPr="001855DD" w:rsidRDefault="00C66730" w:rsidR="005F0EAE" w:rsidP="001855DD" w14:paraId="6F029259" w14:textId="59A08E2E">
      <w:pPr>
        <w:pStyle w:val="InsToC"/>
      </w:pPr>
      <w:r w:rsidRPr="001855DD">
        <w:t>4</w:t>
      </w:r>
      <w:r w:rsidRPr="001855DD" w:rsidR="005F0EAE">
        <w:t>.</w:t>
      </w:r>
      <w:r w:rsidRPr="001855DD" w:rsidR="005F0EAE">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rsidRPr="001855DD" w:rsidRDefault="005F0EAE" w:rsidR="005F0EAE" w:rsidP="001855DD" w14:paraId="50B55345" w14:textId="77777777">
      <w:pPr>
        <w:pStyle w:val="InsToC"/>
      </w:pPr>
    </w:p>
    <w:p w:rsidRPr="001855DD" w:rsidRDefault="00C66730" w:rsidR="005F0EAE" w:rsidP="001855DD" w14:paraId="5748707B" w14:textId="3D6F6878">
      <w:pPr>
        <w:pStyle w:val="InsToC"/>
      </w:pPr>
      <w:r w:rsidRPr="001855DD">
        <w:t>5</w:t>
      </w:r>
      <w:r w:rsidRPr="001855DD" w:rsidR="005F0EAE">
        <w:t>.</w:t>
      </w:r>
      <w:r w:rsidRPr="001855DD" w:rsidR="005F0EAE">
        <w:tab/>
        <w:t>It is recommended that you do not use pencil, except in diagrams.</w:t>
      </w:r>
    </w:p>
    <w:p w:rsidRPr="001855DD" w:rsidRDefault="00C66730" w:rsidR="00C66730" w:rsidP="001855DD" w14:paraId="62E7D14B" w14:textId="72551876">
      <w:pPr>
        <w:pStyle w:val="InsToC"/>
      </w:pPr>
    </w:p>
    <w:p w:rsidRPr="001855DD" w:rsidRDefault="00C66730" w:rsidR="00C66730" w:rsidP="001855DD" w14:paraId="75449C54" w14:textId="765AF302">
      <w:pPr>
        <w:pStyle w:val="InsToC"/>
      </w:pPr>
      <w:r w:rsidRPr="001855DD">
        <w:t>6.</w:t>
      </w:r>
      <w:r w:rsidRPr="001855DD">
        <w:tab/>
        <w:t>Supplementary pages for planning/continuing your answer</w:t>
      </w:r>
      <w:r w:rsidRPr="001855DD" w:rsidR="009417F6">
        <w:t>s</w:t>
      </w:r>
      <w:r w:rsidRPr="001855DD">
        <w:t xml:space="preserve"> to question</w:t>
      </w:r>
      <w:r w:rsidRPr="001855DD" w:rsidR="009417F6">
        <w:t>s are</w:t>
      </w:r>
      <w:r w:rsidRPr="001855DD">
        <w:t xml:space="preserve"> provided at the end of this Question/Answer booklet. If you use these pages to continue an answer, indicate at the original answer where the answer is continued, i.e. give the page number.</w:t>
      </w:r>
    </w:p>
    <w:p w:rsidRPr="001855DD" w:rsidRDefault="005F0EAE" w:rsidR="005F0EAE" w:rsidP="001855DD" w14:paraId="1110068A" w14:textId="77777777">
      <w:pPr>
        <w:pStyle w:val="InsToC"/>
      </w:pPr>
    </w:p>
    <w:p w:rsidRPr="001855DD" w:rsidRDefault="005F0EAE" w:rsidR="005F0EAE" w:rsidP="001855DD" w14:paraId="1D42F5A4" w14:textId="7B89E9E2">
      <w:pPr>
        <w:pStyle w:val="InsToC"/>
      </w:pPr>
      <w:r w:rsidRPr="001855DD">
        <w:t>7.</w:t>
      </w:r>
      <w:r w:rsidRPr="001855DD">
        <w:tab/>
        <w:t>The Formula sheet is not to be handed in with your Question/Answer booklet.</w:t>
      </w:r>
    </w:p>
    <w:p w:rsidRDefault="005F0EAE" w:rsidR="005F0EAE" w:rsidP="005F0EAE" w14:paraId="2CD65C23" w14:textId="2E591BDD">
      <w:pPr>
        <w:pStyle w:val="QNum"/>
      </w:pPr>
      <w:r>
        <w:br w:type="page"/>
      </w:r>
      <w:r>
        <w:lastRenderedPageBreak/>
        <w:t xml:space="preserve">Section </w:t>
      </w:r>
      <w:bookmarkStart w:id="20" w:name="bmSec2"/>
      <w:bookmarkEnd w:id="20"/>
      <w:r w:rsidR="001A765B">
        <w:t>Two</w:t>
      </w:r>
      <w:r>
        <w:t>: Calculator-</w:t>
      </w:r>
      <w:bookmarkStart w:id="21" w:name="bmCal2"/>
      <w:bookmarkEnd w:id="21"/>
      <w:r w:rsidR="001A765B">
        <w:t>assumed</w:t>
      </w:r>
      <w:r>
        <w:tab/>
        <w:t xml:space="preserve"> </w:t>
      </w:r>
      <w:bookmarkStart w:id="22" w:name="bmPercent"/>
      <w:bookmarkEnd w:id="22"/>
      <w:r w:rsidR="001A765B">
        <w:t>65</w:t>
      </w:r>
      <w:r>
        <w:t>% (</w:t>
      </w:r>
      <w:bookmarkStart w:id="23" w:name="MPT"/>
      <w:bookmarkEnd w:id="23"/>
      <w:r w:rsidR="001A765B">
        <w:t>98</w:t>
      </w:r>
      <w:r>
        <w:t xml:space="preserve"> Marks)</w:t>
      </w:r>
    </w:p>
    <w:p w:rsidRDefault="005F0EAE" w:rsidR="005F0EAE" w:rsidP="005F0EAE" w14:paraId="36997019" w14:textId="2B8EABA1">
      <w:r>
        <w:t>This section has</w:t>
      </w:r>
      <w:r w:rsidRPr="008E4C95">
        <w:rPr>
          <w:b/>
        </w:rPr>
        <w:t xml:space="preserve"> </w:t>
      </w:r>
      <w:bookmarkStart w:id="24" w:name="MPW"/>
      <w:bookmarkEnd w:id="24"/>
      <w:r w:rsidR="001A765B">
        <w:rPr>
          <w:b/>
        </w:rPr>
        <w:t>thirteen</w:t>
      </w:r>
      <w:r>
        <w:t xml:space="preserve"> questions. Answer </w:t>
      </w:r>
      <w:r w:rsidRPr="00A556DC">
        <w:rPr>
          <w:b/>
        </w:rPr>
        <w:t>all</w:t>
      </w:r>
      <w:r>
        <w:t xml:space="preserve"> questions. Write your answers in the spaces provided.</w:t>
      </w:r>
    </w:p>
    <w:p w:rsidRDefault="005F0EAE" w:rsidR="005F0EAE" w:rsidP="005F0EAE" w14:paraId="376E5091" w14:textId="77777777"/>
    <w:p w:rsidRDefault="005F0EAE" w:rsidR="005F0EAE" w:rsidP="005F0EAE" w14:paraId="1E158A38" w14:textId="1B5AF7C3">
      <w:r>
        <w:t xml:space="preserve">Working time: </w:t>
      </w:r>
      <w:bookmarkStart w:id="25" w:name="bmWT2"/>
      <w:bookmarkEnd w:id="25"/>
      <w:r w:rsidR="001A765B">
        <w:t>100</w:t>
      </w:r>
      <w:r>
        <w:t xml:space="preserve"> minutes.</w:t>
      </w:r>
    </w:p>
    <w:p w:rsidRDefault="005F0EAE" w:rsidR="005F0EAE" w:rsidP="005F0EAE" w14:paraId="3B643B05" w14:textId="77777777">
      <w:pPr>
        <w:pBdr>
          <w:bottom w:val="single" w:sz="4" w:color="auto" w:space="1"/>
        </w:pBdr>
      </w:pPr>
    </w:p>
    <w:p w:rsidRDefault="005F0EAE" w:rsidR="005F0EAE" w:rsidP="005F0EAE" w14:paraId="0F38FCE5" w14:textId="77777777"/>
    <w:p w:rsidRPr="005F4A72" w:rsidRDefault="005F0EAE" w:rsidR="005F0EAE" w:rsidP="005F0EAE" w14:paraId="184A9B03" w14:textId="77777777"/>
    <w:p w:rsidRDefault="001A765B" w:rsidR="001F64A8" w:rsidP="001A765B" w14:paraId="01296FF3" w14:textId="1F605BAC">
      <w:pPr>
        <w:pStyle w:val="QNum"/>
      </w:pPr>
      <w:r>
        <w:t>Question 9</w:t>
      </w:r>
      <w:r>
        <w:tab/>
        <w:t>(5 marks)</w:t>
      </w:r>
    </w:p>
    <w:p w:rsidRDefault="001A765B" w:rsidR="001A765B" w:rsidP="00192696" w14:paraId="3AB931B2" w14:textId="77777777">
      <w:pPr>
        <w:rPr>
          <w:rFonts w:eastAsiaTheme="minorEastAsia"/>
        </w:rPr>
      </w:pPr>
      <w:r>
        <w:t xml:space="preserve">The weights on the edges of the graph below are the flight times in hours between adjacent airports, represented by the vertices numbered </w:t>
      </w:r>
      <m:oMath>
        <m:r>
          <w:rPr>
            <w:rFonts w:hAnsi="Cambria Math" w:ascii="Cambria Math"/>
          </w:rPr>
          <m:t>1</m:t>
        </m:r>
      </m:oMath>
      <w:r>
        <w:rPr>
          <w:rFonts w:eastAsiaTheme="minorEastAsia"/>
        </w:rPr>
        <w:t xml:space="preserve"> to </w:t>
      </w:r>
      <m:oMath>
        <m:r>
          <w:rPr>
            <w:rFonts w:eastAsiaTheme="minorEastAsia" w:hAnsi="Cambria Math" w:ascii="Cambria Math"/>
          </w:rPr>
          <m:t>9</m:t>
        </m:r>
      </m:oMath>
      <w:r>
        <w:rPr>
          <w:rFonts w:eastAsiaTheme="minorEastAsia"/>
        </w:rPr>
        <w:t>.</w:t>
      </w:r>
    </w:p>
    <w:p w:rsidRDefault="001A765B" w:rsidR="001A765B" w:rsidP="00192696" w14:paraId="6DB45ED1" w14:textId="77777777"/>
    <w:p w:rsidRDefault="001A765B" w:rsidR="001A765B" w:rsidP="00192696" w14:paraId="3BA65A02" w14:textId="77777777"/>
    <w:p w:rsidRDefault="001A765B" w:rsidR="001A765B" w:rsidP="00192696" w14:paraId="77D7CFB9" w14:textId="77777777">
      <w:pPr>
        <w:jc w:val="center"/>
      </w:pPr>
      <w:r>
        <w:rPr>
          <w:noProof/>
        </w:rPr>
        <w:drawing>
          <wp:inline distL="0" wp14:anchorId="5A96C07B" distT="0" distB="0" distR="0" wp14:editId="64631D5A">
            <wp:extent cx="3532639" cy="1935484"/>
            <wp:effectExtent r="0" b="7620" t="0" l="0"/>
            <wp:docPr name="Picture 4" i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 id="1"/>
                    <pic:cNvPicPr/>
                  </pic:nvPicPr>
                  <pic:blipFill>
                    <a:blip r:embed="rId9"/>
                    <a:stretch>
                      <a:fillRect/>
                    </a:stretch>
                  </pic:blipFill>
                  <pic:spPr>
                    <a:xfrm>
                      <a:off x="0" y="0"/>
                      <a:ext cx="3532639" cy="1935484"/>
                    </a:xfrm>
                    <a:prstGeom prst="rect">
                      <a:avLst/>
                    </a:prstGeom>
                  </pic:spPr>
                </pic:pic>
              </a:graphicData>
            </a:graphic>
          </wp:inline>
        </w:drawing>
      </w:r>
    </w:p>
    <w:p w:rsidRDefault="001A765B" w:rsidR="001A765B" w:rsidP="00192696" w14:paraId="2D48D39C" w14:textId="77777777"/>
    <w:p w:rsidRDefault="001A765B" w:rsidR="001A765B" w:rsidP="00192696" w14:paraId="5DEAD49F" w14:textId="77777777">
      <w:pPr>
        <w:pStyle w:val="Parta"/>
      </w:pPr>
    </w:p>
    <w:p w:rsidRDefault="001A765B" w:rsidR="001A765B" w:rsidP="00192696" w14:paraId="14EBC682" w14:textId="77777777">
      <w:pPr>
        <w:pStyle w:val="Parta"/>
      </w:pPr>
      <w:r>
        <w:t>(a)</w:t>
      </w:r>
      <w:r>
        <w:tab/>
        <w:t xml:space="preserve">Determine the minimum total flight time between airport </w:t>
      </w:r>
      <m:oMath>
        <m:r>
          <w:rPr>
            <w:rFonts w:hAnsi="Cambria Math" w:ascii="Cambria Math"/>
          </w:rPr>
          <m:t>1</m:t>
        </m:r>
      </m:oMath>
      <w:r>
        <w:t xml:space="preserve"> and airport </w:t>
      </w:r>
      <m:oMath>
        <m:r>
          <w:rPr>
            <w:rFonts w:hAnsi="Cambria Math" w:ascii="Cambria Math"/>
          </w:rPr>
          <m:t>9</m:t>
        </m:r>
      </m:oMath>
      <w:r>
        <w:t>.</w:t>
      </w:r>
      <w:r>
        <w:tab/>
        <w:t>(2 marks)</w:t>
      </w:r>
    </w:p>
    <w:p w:rsidRDefault="001A765B" w:rsidR="001A765B" w:rsidP="00192696" w14:paraId="342B2E89" w14:textId="77777777">
      <w:pPr>
        <w:pStyle w:val="Parta"/>
      </w:pPr>
      <w:r>
        <w:rPr>
          <w:noProof/>
          <w:lang w:eastAsia="en-AU"/>
        </w:rPr>
        <mc:AlternateContent>
          <mc:Choice Requires="wps">
            <w:drawing>
              <wp:anchor simplePos="0" distL="114300" behindDoc="0" allowOverlap="1" relativeHeight="251662336" layoutInCell="1" wp14:anchorId="4969EA66" distT="0" locked="0" distB="0" distR="114300" wp14:editId="7F5229B0">
                <wp:simplePos x="0" y="0"/>
                <wp:positionH relativeFrom="column">
                  <wp:posOffset>1584960</wp:posOffset>
                </wp:positionH>
                <wp:positionV relativeFrom="paragraph">
                  <wp:posOffset>33020</wp:posOffset>
                </wp:positionV>
                <wp:extent cx="2654300" cy="1619250"/>
                <wp:effectExtent r="12700" b="19050" t="0" l="0"/>
                <wp:wrapNone/>
                <wp:docPr name="Text Box 3" id="3"/>
                <wp:cNvGraphicFramePr/>
                <a:graphic xmlns:a="http://schemas.openxmlformats.org/drawingml/2006/main">
                  <a:graphicData uri="http://schemas.microsoft.com/office/word/2010/wordprocessingShape">
                    <wps:wsp>
                      <wps:cNvSpPr txBox="1"/>
                      <wps:spPr>
                        <a:xfrm>
                          <a:off x="0" y="0"/>
                          <a:ext cx="2654300" cy="16192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4167"/>
                            </w:tblGrid>
                            <w:tr w:rsidRPr="00C250AC" w:rsidTr="00192696" w:rsidR="00E43233" w14:paraId="37B991E6" w14:textId="77777777">
                              <w:trPr>
                                <w:trHeight w:val="255" w:hRule="exact"/>
                              </w:trPr>
                              <w:tc>
                                <w:tcPr>
                                  <w:tcW w:w="5000" w:type="pct"/>
                                  <w:shd w:val="clear" w:color="auto" w:fill="D9E2F3"/>
                                </w:tcPr>
                                <w:p w:rsidRPr="00C250AC" w:rsidRDefault="00E43233" w:rsidR="00E43233" w:rsidP="00192696" w14:paraId="21B855A0" w14:textId="77777777">
                                  <w:pPr>
                                    <w:pStyle w:val="Part"/>
                                    <w:jc w:val="center"/>
                                    <w:rPr>
                                      <w:b/>
                                      <w:color w:val="2F5597"/>
                                    </w:rPr>
                                  </w:pPr>
                                  <w:r w:rsidRPr="00C250AC">
                                    <w:rPr>
                                      <w:b/>
                                      <w:color w:val="2F5597"/>
                                    </w:rPr>
                                    <w:t>Solution</w:t>
                                  </w:r>
                                </w:p>
                              </w:tc>
                            </w:tr>
                            <w:tr w:rsidRPr="00C250AC" w:rsidTr="00192696" w:rsidR="00E43233" w14:paraId="56621C3B" w14:textId="77777777">
                              <w:tc>
                                <w:tcPr>
                                  <w:tcW w:w="5000" w:type="pct"/>
                                  <w:tcBorders>
                                    <w:bottom w:val="single" w:sz="4" w:color="auto" w:space="0"/>
                                  </w:tcBorders>
                                </w:tcPr>
                                <w:p w:rsidRDefault="00E43233" w:rsidR="00E43233" w:rsidP="00192696" w14:paraId="651EF5ED" w14:textId="77777777">
                                  <w:pPr>
                                    <w:pStyle w:val="Parts"/>
                                    <w:rPr>
                                      <w:rFonts w:eastAsiaTheme="minorEastAsia"/>
                                      <w:color w:val="003366"/>
                                    </w:rPr>
                                  </w:pPr>
                                  <w:r>
                                    <w:rPr>
                                      <w:color w:val="003366"/>
                                    </w:rPr>
                                    <w:t xml:space="preserve">Airports </w:t>
                                  </w:r>
                                  <m:oMath>
                                    <m:r>
                                      <w:rPr>
                                        <w:rFonts w:hAnsi="Cambria Math" w:ascii="Cambria Math"/>
                                        <w:color w:val="003366"/>
                                      </w:rPr>
                                      <m:t>1,2,3,7,9</m:t>
                                    </m:r>
                                  </m:oMath>
                                  <w:r>
                                    <w:rPr>
                                      <w:color w:val="003366"/>
                                    </w:rPr>
                                    <w:t xml:space="preserve">: </w:t>
                                  </w:r>
                                  <m:oMath>
                                    <m:r>
                                      <w:rPr>
                                        <w:rFonts w:hAnsi="Cambria Math" w:ascii="Cambria Math"/>
                                        <w:color w:val="003366"/>
                                      </w:rPr>
                                      <m:t>17</m:t>
                                    </m:r>
                                  </m:oMath>
                                  <w:r>
                                    <w:rPr>
                                      <w:rFonts w:eastAsiaTheme="minorEastAsia"/>
                                      <w:color w:val="003366"/>
                                    </w:rPr>
                                    <w:t xml:space="preserve"> hours.</w:t>
                                  </w:r>
                                </w:p>
                                <w:p w:rsidRDefault="00E43233" w:rsidR="00E43233" w:rsidP="00192696" w14:paraId="6FCD68F9" w14:textId="77777777">
                                  <w:pPr>
                                    <w:pStyle w:val="Parts"/>
                                    <w:rPr>
                                      <w:rFonts w:eastAsiaTheme="minorEastAsia"/>
                                      <w:color w:val="003366"/>
                                    </w:rPr>
                                  </w:pPr>
                                  <w:r>
                                    <w:rPr>
                                      <w:rFonts w:eastAsiaTheme="minorEastAsia"/>
                                      <w:color w:val="003366"/>
                                    </w:rPr>
                                    <w:t xml:space="preserve">Airports </w:t>
                                  </w:r>
                                  <m:oMath>
                                    <m:r>
                                      <w:rPr>
                                        <w:rFonts w:eastAsiaTheme="minorEastAsia" w:hAnsi="Cambria Math" w:ascii="Cambria Math"/>
                                        <w:color w:val="003366"/>
                                      </w:rPr>
                                      <m:t>1,2,5,6,9</m:t>
                                    </m:r>
                                  </m:oMath>
                                  <w:r>
                                    <w:rPr>
                                      <w:rFonts w:eastAsiaTheme="minorEastAsia"/>
                                      <w:color w:val="003366"/>
                                    </w:rPr>
                                    <w:t xml:space="preserve">: </w:t>
                                  </w:r>
                                  <m:oMath>
                                    <m:r>
                                      <w:rPr>
                                        <w:rFonts w:eastAsiaTheme="minorEastAsia" w:hAnsi="Cambria Math" w:ascii="Cambria Math"/>
                                        <w:color w:val="003366"/>
                                      </w:rPr>
                                      <m:t>18</m:t>
                                    </m:r>
                                  </m:oMath>
                                  <w:r>
                                    <w:rPr>
                                      <w:rFonts w:eastAsiaTheme="minorEastAsia"/>
                                      <w:color w:val="003366"/>
                                    </w:rPr>
                                    <w:t xml:space="preserve"> hours.</w:t>
                                  </w:r>
                                </w:p>
                                <w:p w:rsidRDefault="00E43233" w:rsidR="00E43233" w:rsidP="00192696" w14:paraId="36411D88" w14:textId="77777777">
                                  <w:pPr>
                                    <w:pStyle w:val="Parts"/>
                                    <w:rPr>
                                      <w:rFonts w:eastAsiaTheme="minorEastAsia"/>
                                      <w:color w:val="003366"/>
                                    </w:rPr>
                                  </w:pPr>
                                  <w:r>
                                    <w:rPr>
                                      <w:rFonts w:eastAsiaTheme="minorEastAsia"/>
                                      <w:color w:val="003366"/>
                                    </w:rPr>
                                    <w:t xml:space="preserve">Airports </w:t>
                                  </w:r>
                                  <m:oMath>
                                    <m:r>
                                      <w:rPr>
                                        <w:rFonts w:eastAsiaTheme="minorEastAsia" w:hAnsi="Cambria Math" w:ascii="Cambria Math"/>
                                        <w:color w:val="003366"/>
                                      </w:rPr>
                                      <m:t>1,4,8,9</m:t>
                                    </m:r>
                                  </m:oMath>
                                  <w:r>
                                    <w:rPr>
                                      <w:rFonts w:eastAsiaTheme="minorEastAsia"/>
                                      <w:color w:val="003366"/>
                                    </w:rPr>
                                    <w:t xml:space="preserve">: </w:t>
                                  </w:r>
                                  <m:oMath>
                                    <m:r>
                                      <w:rPr>
                                        <w:rFonts w:eastAsiaTheme="minorEastAsia" w:hAnsi="Cambria Math" w:ascii="Cambria Math"/>
                                        <w:color w:val="003366"/>
                                      </w:rPr>
                                      <m:t>17.5</m:t>
                                    </m:r>
                                  </m:oMath>
                                  <w:r>
                                    <w:rPr>
                                      <w:rFonts w:eastAsiaTheme="minorEastAsia"/>
                                      <w:color w:val="003366"/>
                                    </w:rPr>
                                    <w:t xml:space="preserve"> hours.</w:t>
                                  </w:r>
                                </w:p>
                                <w:p w:rsidRDefault="00E43233" w:rsidR="00E43233" w:rsidP="00192696" w14:paraId="7B16B4A8" w14:textId="77777777">
                                  <w:pPr>
                                    <w:pStyle w:val="Parts"/>
                                    <w:rPr>
                                      <w:rFonts w:eastAsiaTheme="minorEastAsia"/>
                                      <w:color w:val="003366"/>
                                    </w:rPr>
                                  </w:pPr>
                                </w:p>
                                <w:p w:rsidRPr="004E173A" w:rsidRDefault="00E43233" w:rsidR="00E43233" w:rsidP="00192696" w14:paraId="311D9176" w14:textId="77777777">
                                  <w:pPr>
                                    <w:pStyle w:val="Parts"/>
                                    <w:rPr>
                                      <w:rFonts w:eastAsiaTheme="minorEastAsia"/>
                                      <w:color w:val="003366"/>
                                    </w:rPr>
                                  </w:pPr>
                                  <w:r>
                                    <w:rPr>
                                      <w:color w:val="003366"/>
                                    </w:rPr>
                                    <w:t xml:space="preserve">Minimum time is </w:t>
                                  </w:r>
                                  <m:oMath>
                                    <m:r>
                                      <w:rPr>
                                        <w:rFonts w:hAnsi="Cambria Math" w:ascii="Cambria Math"/>
                                        <w:color w:val="003366"/>
                                      </w:rPr>
                                      <m:t>17</m:t>
                                    </m:r>
                                  </m:oMath>
                                  <w:r>
                                    <w:rPr>
                                      <w:rFonts w:eastAsiaTheme="minorEastAsia"/>
                                      <w:color w:val="003366"/>
                                    </w:rPr>
                                    <w:t xml:space="preserve"> hours.</w:t>
                                  </w:r>
                                </w:p>
                              </w:tc>
                            </w:tr>
                            <w:tr w:rsidRPr="00C250AC" w:rsidTr="00192696" w:rsidR="00E43233" w14:paraId="501DB629" w14:textId="77777777">
                              <w:trPr>
                                <w:trHeight w:val="255" w:hRule="exact"/>
                              </w:trPr>
                              <w:tc>
                                <w:tcPr>
                                  <w:tcW w:w="5000" w:type="pct"/>
                                  <w:shd w:val="clear" w:color="auto" w:fill="D9E2F3"/>
                                </w:tcPr>
                                <w:p w:rsidRPr="00C250AC" w:rsidRDefault="00E43233" w:rsidR="00E43233" w:rsidP="00192696" w14:paraId="0CE1DE66" w14:textId="77777777">
                                  <w:pPr>
                                    <w:pStyle w:val="Part"/>
                                    <w:jc w:val="center"/>
                                    <w:rPr>
                                      <w:b/>
                                      <w:color w:val="2F5597"/>
                                    </w:rPr>
                                  </w:pPr>
                                  <w:r w:rsidRPr="00C250AC">
                                    <w:rPr>
                                      <w:b/>
                                      <w:color w:val="2F5597"/>
                                    </w:rPr>
                                    <w:t>Specific behaviours</w:t>
                                  </w:r>
                                </w:p>
                              </w:tc>
                            </w:tr>
                            <w:tr w:rsidRPr="00C250AC" w:rsidTr="00192696" w:rsidR="00E43233" w14:paraId="43EDBD62" w14:textId="77777777">
                              <w:tc>
                                <w:tcPr>
                                  <w:tcW w:w="5000" w:type="pct"/>
                                </w:tcPr>
                                <w:p w:rsidRDefault="00E43233" w:rsidR="00E43233" w:rsidP="00192696" w14:paraId="1EE22B32" w14:textId="77777777">
                                  <w:pPr>
                                    <w:pStyle w:val="Parts"/>
                                    <w:rPr>
                                      <w:color w:val="003366"/>
                                    </w:rPr>
                                  </w:pPr>
                                  <w:r w:rsidRPr="00C250AC">
                                    <w:rPr>
                                      <w:color w:val="003366"/>
                                    </w:rPr>
                                    <w:sym w:char="F0FC" w:font="Wingdings"/>
                                  </w:r>
                                  <w:r w:rsidRPr="00C250AC">
                                    <w:rPr>
                                      <w:color w:val="003366"/>
                                    </w:rPr>
                                    <w:t xml:space="preserve"> </w:t>
                                  </w:r>
                                  <w:r>
                                    <w:rPr>
                                      <w:color w:val="003366"/>
                                    </w:rPr>
                                    <w:t>indicates times for several routes</w:t>
                                  </w:r>
                                </w:p>
                                <w:p w:rsidRPr="00C250AC" w:rsidRDefault="00E43233" w:rsidR="00E43233" w:rsidP="00192696" w14:paraId="659FF102" w14:textId="77777777">
                                  <w:pPr>
                                    <w:pStyle w:val="Parts"/>
                                    <w:rPr>
                                      <w:color w:val="003366"/>
                                    </w:rPr>
                                  </w:pPr>
                                  <w:r>
                                    <w:rPr>
                                      <w:rFonts w:hAnsi="Wingdings" w:ascii="Wingdings"/>
                                      <w:color w:val="003366"/>
                                    </w:rPr>
                                    <w:t>ü</w:t>
                                  </w:r>
                                  <w:r>
                                    <w:rPr>
                                      <w:color w:val="003366"/>
                                    </w:rPr>
                                    <w:t xml:space="preserve"> minimum time</w:t>
                                  </w:r>
                                </w:p>
                              </w:tc>
                            </w:tr>
                          </w:tbl>
                          <w:p w:rsidRDefault="00E43233" w:rsidR="00E43233" w:rsidP="00192696" w14:paraId="12872269"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path="m,l,21600r21600,l21600,xe" w14:anchorId="4969EA66" o:spt="202" coordsize="21600,21600" id="_x0000_t202">
                <v:stroke joinstyle="miter"/>
                <v:path gradientshapeok="t" o:connecttype="rect"/>
              </v:shapetype>
              <v:shape strokecolor="window" strokeweight=".5pt" style="position:absolute;left:0;text-align:left;margin-left:124.8pt;margin-top:2.6pt;width:209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f9gGRQIAAIIEAAAOAAAAZHJzL2Uyb0RvYy54bWysVE1v2zAMvQ/YfxB0X5yPNViDOEWWIsOA oi2QDD0rspwYkEVNUmJnv35PcpwW3U7DelApkqb43iMzv2trzU7K+YpMzkeDIWfKSCoqs8/5j+36 0xfOfBCmEJqMyvlZeX63+Phh3tiZGtOBdKEcQxHjZ43N+SEEO8syLw+qFn5AVhkES3K1CLi6fVY4 0aB6rbPxcDjNGnKFdSSV9/Ded0G+SPXLUsnwVJZeBaZzjt5COl06d/HMFnMx2zthD5W8tCH+oYta VAaPXkvdiyDY0VV/lKor6chTGQaS6ozKspIqYQCa0fAdms1BWJWwgBxvrzT5/1dWPp6eHauKnE84 M6KGRFvVBvaVWjaJ7DTWz5C0sUgLLdxQufd7OCPotnR1/A84DHHwfL5yG4tJOMfTm8+TIUISsdF0 dDu+Sexnr59b58M3RTWLRs4dxEucitODD2gFqX1KfM3QutI6CagNa3I+naBkjHjSVRGD6XL2K+3Y SWACMDgFNZxp4QOcOV+nv4gHxd98hps2cEb0HcpohXbXJq6uDOyoOIMYR91geSvXFZp/QP1n4TBJ AIztCE84Sk1oki4WZwdyv/7mj/kQGFHOGkxmzv3Po3AKbX83kD6OcW+43tj1hjnWKwLUEfbOymTi Axd0b5aO6hcszTK+gpAwEm/lPPTmKnT7gaWTarlMSRhWK8KD2VgZS0deoxTb9kU4e9ErQOpH6mdW zN7J1uV2wi2PgcoqaRp57Vi80I1BT2pcljJu0tt7ynr96Vj8BgAA//8DAFBLAwQUAAYACAAAACEA gkQ++NwAAAAJAQAADwAAAGRycy9kb3ducmV2LnhtbEyPwU7DMBBE70j8g7VI3KhNBIGGOFVAAiSk HmgRZzde4kC8jmy3DX/PcoLj6I1m39ar2Y/igDENgTRcLhQIpC7YgXoNb9vHi1sQKRuyZgyEGr4x wao5PalNZcORXvGwyb3gEUqV0eByniopU+fQm7QIExKzjxC9yRxjL200Rx73oyyUKqU3A/EFZyZ8 cNh9bfZeg3qR2+iW8dPhk2tb9U73a/Ws9fnZ3N6ByDjnvzL86rM6NOy0C3uySYwaiqtlyVUN1wUI 5mV5w3nHoFQFyKaW/z9ofgAAAP//AwBQSwECLQAUAAYACAAAACEAtoM4kv4AAADhAQAAEwAAAAAA AAAAAAAAAAAAAAAAW0NvbnRlbnRfVHlwZXNdLnhtbFBLAQItABQABgAIAAAAIQA4/SH/1gAAAJQB AAALAAAAAAAAAAAAAAAAAC8BAABfcmVscy8ucmVsc1BLAQItABQABgAIAAAAIQAnf9gGRQIAAIIE AAAOAAAAAAAAAAAAAAAAAC4CAABkcnMvZTJvRG9jLnhtbFBLAQItABQABgAIAAAAIQCCRD743AAA AAkBAAAPAAAAAAAAAAAAAAAAAJ8EAABkcnMvZG93bnJldi54bWxQSwUGAAAAAAQABADzAAAAqAUA AAAA " filled="f" id="Text Box 3" type="#_x0000_t202" o:spid="_x0000_s1027">
                <v:textbox inset="0,0,0,0">
                  <w:txbxContent>
                    <w:tbl>
                      <w:tblPr>
                        <w:tblStyle w:val="TableGrid"/>
                        <w:tblW w:w="4991" w:type="pct"/>
                        <w:tblLook w:firstRow="1" w:firstColumn="1" w:noHBand="0" w:val="04A0" w:lastRow="0" w:lastColumn="0" w:noVBand="1"/>
                      </w:tblPr>
                      <w:tblGrid>
                        <w:gridCol w:w="4167"/>
                      </w:tblGrid>
                      <w:tr w:rsidRPr="00C250AC" w:rsidTr="00192696" w:rsidR="00E43233" w14:paraId="37B991E6" w14:textId="77777777">
                        <w:trPr>
                          <w:trHeight w:val="255" w:hRule="exact"/>
                        </w:trPr>
                        <w:tc>
                          <w:tcPr>
                            <w:tcW w:w="5000" w:type="pct"/>
                            <w:shd w:val="clear" w:color="auto" w:fill="D9E2F3"/>
                          </w:tcPr>
                          <w:p w:rsidRPr="00C250AC" w:rsidRDefault="00E43233" w:rsidR="00E43233" w:rsidP="00192696" w14:paraId="21B855A0" w14:textId="77777777">
                            <w:pPr>
                              <w:pStyle w:val="Part"/>
                              <w:jc w:val="center"/>
                              <w:rPr>
                                <w:b/>
                                <w:color w:val="2F5597"/>
                              </w:rPr>
                            </w:pPr>
                            <w:r w:rsidRPr="00C250AC">
                              <w:rPr>
                                <w:b/>
                                <w:color w:val="2F5597"/>
                              </w:rPr>
                              <w:t>Solution</w:t>
                            </w:r>
                          </w:p>
                        </w:tc>
                      </w:tr>
                      <w:tr w:rsidRPr="00C250AC" w:rsidTr="00192696" w:rsidR="00E43233" w14:paraId="56621C3B" w14:textId="77777777">
                        <w:tc>
                          <w:tcPr>
                            <w:tcW w:w="5000" w:type="pct"/>
                            <w:tcBorders>
                              <w:bottom w:val="single" w:sz="4" w:color="auto" w:space="0"/>
                            </w:tcBorders>
                          </w:tcPr>
                          <w:p w:rsidRDefault="00E43233" w:rsidR="00E43233" w:rsidP="00192696" w14:paraId="651EF5ED" w14:textId="77777777">
                            <w:pPr>
                              <w:pStyle w:val="Parts"/>
                              <w:rPr>
                                <w:rFonts w:eastAsiaTheme="minorEastAsia"/>
                                <w:color w:val="003366"/>
                              </w:rPr>
                            </w:pPr>
                            <w:r>
                              <w:rPr>
                                <w:color w:val="003366"/>
                              </w:rPr>
                              <w:t xml:space="preserve">Airports </w:t>
                            </w:r>
                            <m:oMath>
                              <m:r>
                                <w:rPr>
                                  <w:rFonts w:hAnsi="Cambria Math" w:ascii="Cambria Math"/>
                                  <w:color w:val="003366"/>
                                </w:rPr>
                                <m:t>1,2,3,7,9</m:t>
                              </m:r>
                            </m:oMath>
                            <w:r>
                              <w:rPr>
                                <w:color w:val="003366"/>
                              </w:rPr>
                              <w:t xml:space="preserve">: </w:t>
                            </w:r>
                            <m:oMath>
                              <m:r>
                                <w:rPr>
                                  <w:rFonts w:hAnsi="Cambria Math" w:ascii="Cambria Math"/>
                                  <w:color w:val="003366"/>
                                </w:rPr>
                                <m:t>17</m:t>
                              </m:r>
                            </m:oMath>
                            <w:r>
                              <w:rPr>
                                <w:rFonts w:eastAsiaTheme="minorEastAsia"/>
                                <w:color w:val="003366"/>
                              </w:rPr>
                              <w:t xml:space="preserve"> hours.</w:t>
                            </w:r>
                          </w:p>
                          <w:p w:rsidRDefault="00E43233" w:rsidR="00E43233" w:rsidP="00192696" w14:paraId="6FCD68F9" w14:textId="77777777">
                            <w:pPr>
                              <w:pStyle w:val="Parts"/>
                              <w:rPr>
                                <w:rFonts w:eastAsiaTheme="minorEastAsia"/>
                                <w:color w:val="003366"/>
                              </w:rPr>
                            </w:pPr>
                            <w:r>
                              <w:rPr>
                                <w:rFonts w:eastAsiaTheme="minorEastAsia"/>
                                <w:color w:val="003366"/>
                              </w:rPr>
                              <w:t xml:space="preserve">Airports </w:t>
                            </w:r>
                            <m:oMath>
                              <m:r>
                                <w:rPr>
                                  <w:rFonts w:eastAsiaTheme="minorEastAsia" w:hAnsi="Cambria Math" w:ascii="Cambria Math"/>
                                  <w:color w:val="003366"/>
                                </w:rPr>
                                <m:t>1,2,5,6,9</m:t>
                              </m:r>
                            </m:oMath>
                            <w:r>
                              <w:rPr>
                                <w:rFonts w:eastAsiaTheme="minorEastAsia"/>
                                <w:color w:val="003366"/>
                              </w:rPr>
                              <w:t xml:space="preserve">: </w:t>
                            </w:r>
                            <m:oMath>
                              <m:r>
                                <w:rPr>
                                  <w:rFonts w:eastAsiaTheme="minorEastAsia" w:hAnsi="Cambria Math" w:ascii="Cambria Math"/>
                                  <w:color w:val="003366"/>
                                </w:rPr>
                                <m:t>18</m:t>
                              </m:r>
                            </m:oMath>
                            <w:r>
                              <w:rPr>
                                <w:rFonts w:eastAsiaTheme="minorEastAsia"/>
                                <w:color w:val="003366"/>
                              </w:rPr>
                              <w:t xml:space="preserve"> hours.</w:t>
                            </w:r>
                          </w:p>
                          <w:p w:rsidRDefault="00E43233" w:rsidR="00E43233" w:rsidP="00192696" w14:paraId="36411D88" w14:textId="77777777">
                            <w:pPr>
                              <w:pStyle w:val="Parts"/>
                              <w:rPr>
                                <w:rFonts w:eastAsiaTheme="minorEastAsia"/>
                                <w:color w:val="003366"/>
                              </w:rPr>
                            </w:pPr>
                            <w:r>
                              <w:rPr>
                                <w:rFonts w:eastAsiaTheme="minorEastAsia"/>
                                <w:color w:val="003366"/>
                              </w:rPr>
                              <w:t xml:space="preserve">Airports </w:t>
                            </w:r>
                            <m:oMath>
                              <m:r>
                                <w:rPr>
                                  <w:rFonts w:eastAsiaTheme="minorEastAsia" w:hAnsi="Cambria Math" w:ascii="Cambria Math"/>
                                  <w:color w:val="003366"/>
                                </w:rPr>
                                <m:t>1,4,8,9</m:t>
                              </m:r>
                            </m:oMath>
                            <w:r>
                              <w:rPr>
                                <w:rFonts w:eastAsiaTheme="minorEastAsia"/>
                                <w:color w:val="003366"/>
                              </w:rPr>
                              <w:t xml:space="preserve">: </w:t>
                            </w:r>
                            <m:oMath>
                              <m:r>
                                <w:rPr>
                                  <w:rFonts w:eastAsiaTheme="minorEastAsia" w:hAnsi="Cambria Math" w:ascii="Cambria Math"/>
                                  <w:color w:val="003366"/>
                                </w:rPr>
                                <m:t>17.5</m:t>
                              </m:r>
                            </m:oMath>
                            <w:r>
                              <w:rPr>
                                <w:rFonts w:eastAsiaTheme="minorEastAsia"/>
                                <w:color w:val="003366"/>
                              </w:rPr>
                              <w:t xml:space="preserve"> hours.</w:t>
                            </w:r>
                          </w:p>
                          <w:p w:rsidRDefault="00E43233" w:rsidR="00E43233" w:rsidP="00192696" w14:paraId="7B16B4A8" w14:textId="77777777">
                            <w:pPr>
                              <w:pStyle w:val="Parts"/>
                              <w:rPr>
                                <w:rFonts w:eastAsiaTheme="minorEastAsia"/>
                                <w:color w:val="003366"/>
                              </w:rPr>
                            </w:pPr>
                          </w:p>
                          <w:p w:rsidRPr="004E173A" w:rsidRDefault="00E43233" w:rsidR="00E43233" w:rsidP="00192696" w14:paraId="311D9176" w14:textId="77777777">
                            <w:pPr>
                              <w:pStyle w:val="Parts"/>
                              <w:rPr>
                                <w:rFonts w:eastAsiaTheme="minorEastAsia"/>
                                <w:color w:val="003366"/>
                              </w:rPr>
                            </w:pPr>
                            <w:r>
                              <w:rPr>
                                <w:color w:val="003366"/>
                              </w:rPr>
                              <w:t xml:space="preserve">Minimum time is </w:t>
                            </w:r>
                            <m:oMath>
                              <m:r>
                                <w:rPr>
                                  <w:rFonts w:hAnsi="Cambria Math" w:ascii="Cambria Math"/>
                                  <w:color w:val="003366"/>
                                </w:rPr>
                                <m:t>17</m:t>
                              </m:r>
                            </m:oMath>
                            <w:r>
                              <w:rPr>
                                <w:rFonts w:eastAsiaTheme="minorEastAsia"/>
                                <w:color w:val="003366"/>
                              </w:rPr>
                              <w:t xml:space="preserve"> hours.</w:t>
                            </w:r>
                          </w:p>
                        </w:tc>
                      </w:tr>
                      <w:tr w:rsidRPr="00C250AC" w:rsidTr="00192696" w:rsidR="00E43233" w14:paraId="501DB629" w14:textId="77777777">
                        <w:trPr>
                          <w:trHeight w:val="255" w:hRule="exact"/>
                        </w:trPr>
                        <w:tc>
                          <w:tcPr>
                            <w:tcW w:w="5000" w:type="pct"/>
                            <w:shd w:val="clear" w:color="auto" w:fill="D9E2F3"/>
                          </w:tcPr>
                          <w:p w:rsidRPr="00C250AC" w:rsidRDefault="00E43233" w:rsidR="00E43233" w:rsidP="00192696" w14:paraId="0CE1DE66" w14:textId="77777777">
                            <w:pPr>
                              <w:pStyle w:val="Part"/>
                              <w:jc w:val="center"/>
                              <w:rPr>
                                <w:b/>
                                <w:color w:val="2F5597"/>
                              </w:rPr>
                            </w:pPr>
                            <w:r w:rsidRPr="00C250AC">
                              <w:rPr>
                                <w:b/>
                                <w:color w:val="2F5597"/>
                              </w:rPr>
                              <w:t>Specific behaviours</w:t>
                            </w:r>
                          </w:p>
                        </w:tc>
                      </w:tr>
                      <w:tr w:rsidRPr="00C250AC" w:rsidTr="00192696" w:rsidR="00E43233" w14:paraId="43EDBD62" w14:textId="77777777">
                        <w:tc>
                          <w:tcPr>
                            <w:tcW w:w="5000" w:type="pct"/>
                          </w:tcPr>
                          <w:p w:rsidRDefault="00E43233" w:rsidR="00E43233" w:rsidP="00192696" w14:paraId="1EE22B32" w14:textId="77777777">
                            <w:pPr>
                              <w:pStyle w:val="Parts"/>
                              <w:rPr>
                                <w:color w:val="003366"/>
                              </w:rPr>
                            </w:pPr>
                            <w:r w:rsidRPr="00C250AC">
                              <w:rPr>
                                <w:color w:val="003366"/>
                              </w:rPr>
                              <w:sym w:char="F0FC" w:font="Wingdings"/>
                            </w:r>
                            <w:r w:rsidRPr="00C250AC">
                              <w:rPr>
                                <w:color w:val="003366"/>
                              </w:rPr>
                              <w:t xml:space="preserve"> </w:t>
                            </w:r>
                            <w:r>
                              <w:rPr>
                                <w:color w:val="003366"/>
                              </w:rPr>
                              <w:t>indicates times for several routes</w:t>
                            </w:r>
                          </w:p>
                          <w:p w:rsidRPr="00C250AC" w:rsidRDefault="00E43233" w:rsidR="00E43233" w:rsidP="00192696" w14:paraId="659FF102" w14:textId="77777777">
                            <w:pPr>
                              <w:pStyle w:val="Parts"/>
                              <w:rPr>
                                <w:color w:val="003366"/>
                              </w:rPr>
                            </w:pPr>
                            <w:r>
                              <w:rPr>
                                <w:rFonts w:hAnsi="Wingdings" w:ascii="Wingdings"/>
                                <w:color w:val="003366"/>
                              </w:rPr>
                              <w:t>ü</w:t>
                            </w:r>
                            <w:r>
                              <w:rPr>
                                <w:color w:val="003366"/>
                              </w:rPr>
                              <w:t xml:space="preserve"> minimum time</w:t>
                            </w:r>
                          </w:p>
                        </w:tc>
                      </w:tr>
                    </w:tbl>
                    <w:p w:rsidRDefault="00E43233" w:rsidR="00E43233" w:rsidP="00192696" w14:paraId="12872269" w14:textId="77777777">
                      <w:pPr>
                        <w:pStyle w:val="Part"/>
                      </w:pPr>
                    </w:p>
                  </w:txbxContent>
                </v:textbox>
              </v:shape>
            </w:pict>
          </mc:Fallback>
        </mc:AlternateContent>
      </w:r>
    </w:p>
    <w:p w:rsidRDefault="001A765B" w:rsidR="001A765B" w:rsidP="00192696" w14:paraId="77A51848" w14:textId="77777777">
      <w:pPr>
        <w:pStyle w:val="Parta"/>
      </w:pPr>
    </w:p>
    <w:p w:rsidRDefault="001A765B" w:rsidR="001A765B" w:rsidP="00192696" w14:paraId="13A16C2F" w14:textId="77777777">
      <w:pPr>
        <w:pStyle w:val="Parta"/>
      </w:pPr>
    </w:p>
    <w:p w:rsidRDefault="00883785" w:rsidR="001A765B" w:rsidP="00192696" w14:paraId="32BFFB73" w14:textId="77777777">
      <w:pPr>
        <w:pStyle w:val="Parta"/>
      </w:pPr>
    </w:p>
    <w:p w:rsidRDefault="001A765B" w:rsidR="001A765B" w:rsidP="00192696" w14:paraId="0A1E4359" w14:textId="77777777">
      <w:pPr>
        <w:pStyle w:val="Parta"/>
      </w:pPr>
    </w:p>
    <w:p w:rsidRDefault="001A765B" w:rsidR="001A765B" w:rsidP="00192696" w14:paraId="460A5545" w14:textId="77777777">
      <w:pPr>
        <w:pStyle w:val="Parta"/>
      </w:pPr>
    </w:p>
    <w:p w:rsidRDefault="001A765B" w:rsidR="001A765B" w:rsidP="00192696" w14:paraId="15760ACA" w14:textId="77777777">
      <w:pPr>
        <w:pStyle w:val="Parta"/>
      </w:pPr>
    </w:p>
    <w:p w:rsidRDefault="001A765B" w:rsidR="001A765B" w:rsidP="00192696" w14:paraId="6C88AF3D" w14:textId="77777777">
      <w:pPr>
        <w:pStyle w:val="Parta"/>
      </w:pPr>
    </w:p>
    <w:p w:rsidRDefault="001A765B" w:rsidR="001A765B" w:rsidP="00192696" w14:paraId="52B7986B" w14:textId="77777777">
      <w:pPr>
        <w:pStyle w:val="Parta"/>
      </w:pPr>
    </w:p>
    <w:p w:rsidRDefault="001A765B" w:rsidR="001A765B" w:rsidP="00192696" w14:paraId="685F1204" w14:textId="77777777">
      <w:pPr>
        <w:pStyle w:val="Parta"/>
      </w:pPr>
    </w:p>
    <w:p w:rsidRDefault="001A765B" w:rsidR="001A765B" w:rsidP="00192696" w14:paraId="224318CB" w14:textId="77777777">
      <w:pPr>
        <w:pStyle w:val="Parta"/>
      </w:pPr>
    </w:p>
    <w:p w:rsidRDefault="001A765B" w:rsidR="001A765B" w:rsidP="00192696" w14:paraId="031AE876" w14:textId="77777777">
      <w:pPr>
        <w:pStyle w:val="Parta"/>
      </w:pPr>
      <w:r>
        <w:t>(b)</w:t>
      </w:r>
      <w:r>
        <w:tab/>
        <w:t xml:space="preserve">W</w:t>
      </w:r>
      <w:commentRangeEnd w:id="14"/>
      <w:r>
        <w:rPr>
          <w:rStyle w:val="CommentReference"/>
        </w:rPr>
        <w:commentReference w:id="14"/>
      </w:r>
      <w:sdt>
        <w:sdtPr>
          <w:tag w:val="goog_rdk_14"/>
        </w:sdtPr>
        <w:sdtContent>
          <w:commentRangeStart w:id="14"/>
        </w:sdtContent>
      </w:sdt>
      <w:r>
        <w:t xml:space="preserve">hen planning a journey, a traveller allows </w:t>
      </w:r>
      <m:oMath>
        <m:r>
          <w:rPr>
            <w:rFonts w:hAnsi="Cambria Math" w:ascii="Cambria Math"/>
          </w:rPr>
          <m:t>90</m:t>
        </m:r>
      </m:oMath>
      <w:r>
        <w:t xml:space="preserve"> minutes at each airport on their route, including the first and last, to allow for check in, transfers, baggage collection and so on. Determine the quickest route for this traveller from airport </w:t>
      </w:r>
      <m:oMath>
        <m:r>
          <w:rPr>
            <w:rFonts w:hAnsi="Cambria Math" w:ascii="Cambria Math"/>
          </w:rPr>
          <m:t>1</m:t>
        </m:r>
      </m:oMath>
      <w:r>
        <w:t xml:space="preserve"> to airport </w:t>
      </w:r>
      <m:oMath>
        <m:r>
          <w:rPr>
            <w:rFonts w:hAnsi="Cambria Math" w:ascii="Cambria Math"/>
          </w:rPr>
          <m:t>9</m:t>
        </m:r>
      </m:oMath>
      <w:r>
        <w:t xml:space="preserve"> and state their total journey </w:t>
      </w:r>
      <w:r>
        <w:t>time</w:t>
      </w:r>
      <w:r>
        <w:t>.</w:t>
      </w:r>
      <w:r>
        <w:tab/>
        <w:t>(3 m</w:t>
      </w:r>
      <w:sdt>
        <w:sdtPr>
          <w:tag w:val="goog_rdk_21"/>
        </w:sdtPr>
        <w:sdtContent>
          <w:commentRangeStart w:id="21"/>
        </w:sdtContent>
      </w:sdt>
      <w:r>
        <w:t>arks</w:t>
      </w:r>
      <w:commentRangeEnd w:id="21"/>
      <w:r>
        <w:rPr>
          <w:rStyle w:val="CommentReference"/>
        </w:rPr>
        <w:commentReference w:id="21"/>
      </w:r>
      <w:r>
        <w:t>)</w:t>
      </w:r>
    </w:p>
    <w:p w:rsidRDefault="001A765B" w:rsidR="001A765B" w:rsidP="00192696" w14:paraId="3A5499A2" w14:textId="77777777">
      <w:r>
        <w:rPr>
          <w:noProof/>
          <w:lang w:eastAsia="en-AU"/>
        </w:rPr>
        <mc:AlternateContent>
          <mc:Choice Requires="wps">
            <w:drawing>
              <wp:anchor simplePos="0" distL="114300" behindDoc="0" allowOverlap="1" relativeHeight="251661312" layoutInCell="1" wp14:anchorId="0E162E97" distT="0" locked="0" distB="0" distR="114300" wp14:editId="04060ED5">
                <wp:simplePos x="0" y="0"/>
                <wp:positionH relativeFrom="column">
                  <wp:posOffset>1330960</wp:posOffset>
                </wp:positionH>
                <wp:positionV relativeFrom="paragraph">
                  <wp:posOffset>62865</wp:posOffset>
                </wp:positionV>
                <wp:extent cx="3352800" cy="2152650"/>
                <wp:effectExtent r="19050" b="19050" t="0" l="0"/>
                <wp:wrapNone/>
                <wp:docPr name="Text Box 2" id="2"/>
                <wp:cNvGraphicFramePr/>
                <a:graphic xmlns:a="http://schemas.openxmlformats.org/drawingml/2006/main">
                  <a:graphicData uri="http://schemas.microsoft.com/office/word/2010/wordprocessingShape">
                    <wps:wsp>
                      <wps:cNvSpPr txBox="1"/>
                      <wps:spPr>
                        <a:xfrm>
                          <a:off x="0" y="0"/>
                          <a:ext cx="3352800" cy="21526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5266"/>
                            </w:tblGrid>
                            <w:tr w:rsidRPr="00C250AC" w:rsidTr="00192696" w:rsidR="00E43233" w14:paraId="6F91746A" w14:textId="77777777">
                              <w:trPr>
                                <w:trHeight w:val="255" w:hRule="exact"/>
                              </w:trPr>
                              <w:tc>
                                <w:tcPr>
                                  <w:tcW w:w="5000" w:type="pct"/>
                                  <w:shd w:val="clear" w:color="auto" w:fill="D9E2F3"/>
                                </w:tcPr>
                                <w:p w:rsidRPr="00C250AC" w:rsidRDefault="00E43233" w:rsidR="00E43233" w:rsidP="00192696" w14:paraId="5AAB0FFE" w14:textId="77777777">
                                  <w:pPr>
                                    <w:pStyle w:val="Part"/>
                                    <w:jc w:val="center"/>
                                    <w:rPr>
                                      <w:b/>
                                      <w:color w:val="2F5597"/>
                                    </w:rPr>
                                  </w:pPr>
                                  <w:r w:rsidRPr="00C250AC">
                                    <w:rPr>
                                      <w:b/>
                                      <w:color w:val="2F5597"/>
                                    </w:rPr>
                                    <w:t>Solution</w:t>
                                  </w:r>
                                </w:p>
                              </w:tc>
                            </w:tr>
                            <w:tr w:rsidRPr="00C250AC" w:rsidTr="00192696" w:rsidR="00E43233" w14:paraId="350BB6F1" w14:textId="77777777">
                              <w:tc>
                                <w:tcPr>
                                  <w:tcW w:w="5000" w:type="pct"/>
                                  <w:tcBorders>
                                    <w:bottom w:val="single" w:sz="4" w:color="auto" w:space="0"/>
                                  </w:tcBorders>
                                </w:tcPr>
                                <w:p w:rsidRDefault="00E43233" w:rsidR="00E43233" w:rsidP="00192696" w14:paraId="3A2BEAFD" w14:textId="77777777">
                                  <w:pPr>
                                    <w:pStyle w:val="Parts"/>
                                    <w:rPr>
                                      <w:rFonts w:eastAsiaTheme="minorEastAsia"/>
                                      <w:color w:val="003366"/>
                                    </w:rPr>
                                  </w:pPr>
                                  <w:r>
                                    <w:rPr>
                                      <w:color w:val="003366"/>
                                    </w:rPr>
                                    <w:t xml:space="preserve">Airports </w:t>
                                  </w:r>
                                  <m:oMath>
                                    <m:r>
                                      <w:rPr>
                                        <w:rFonts w:hAnsi="Cambria Math" w:ascii="Cambria Math"/>
                                        <w:color w:val="003366"/>
                                      </w:rPr>
                                      <m:t>1,2,3,7,9</m:t>
                                    </m:r>
                                  </m:oMath>
                                  <w:r>
                                    <w:rPr>
                                      <w:color w:val="003366"/>
                                    </w:rPr>
                                    <w:t xml:space="preserve">: </w:t>
                                  </w:r>
                                  <m:oMath>
                                    <m:r>
                                      <w:rPr>
                                        <w:rFonts w:hAnsi="Cambria Math" w:ascii="Cambria Math"/>
                                        <w:color w:val="003366"/>
                                      </w:rPr>
                                      <m:t>17+5×1.5=24.5</m:t>
                                    </m:r>
                                  </m:oMath>
                                  <w:r>
                                    <w:rPr>
                                      <w:rFonts w:eastAsiaTheme="minorEastAsia"/>
                                      <w:color w:val="003366"/>
                                    </w:rPr>
                                    <w:t xml:space="preserve"> hours.</w:t>
                                  </w:r>
                                </w:p>
                                <w:p w:rsidRDefault="00E43233" w:rsidR="00E43233" w:rsidP="00192696" w14:paraId="41E2B5B7" w14:textId="77777777">
                                  <w:pPr>
                                    <w:pStyle w:val="Parts"/>
                                    <w:rPr>
                                      <w:color w:val="003366"/>
                                    </w:rPr>
                                  </w:pPr>
                                </w:p>
                                <w:p w:rsidRDefault="00E43233" w:rsidR="00E43233" w:rsidP="00192696" w14:paraId="31620419" w14:textId="77777777">
                                  <w:pPr>
                                    <w:pStyle w:val="Parts"/>
                                    <w:rPr>
                                      <w:rFonts w:eastAsiaTheme="minorEastAsia"/>
                                      <w:color w:val="003366"/>
                                    </w:rPr>
                                  </w:pPr>
                                  <w:r>
                                    <w:rPr>
                                      <w:rFonts w:eastAsiaTheme="minorEastAsia"/>
                                      <w:color w:val="003366"/>
                                    </w:rPr>
                                    <w:t xml:space="preserve">Airports </w:t>
                                  </w:r>
                                  <m:oMath>
                                    <m:r>
                                      <w:rPr>
                                        <w:rFonts w:eastAsiaTheme="minorEastAsia" w:hAnsi="Cambria Math" w:ascii="Cambria Math"/>
                                        <w:color w:val="003366"/>
                                      </w:rPr>
                                      <m:t>1,4,8,9</m:t>
                                    </m:r>
                                  </m:oMath>
                                  <w:r>
                                    <w:rPr>
                                      <w:rFonts w:eastAsiaTheme="minorEastAsia"/>
                                      <w:color w:val="003366"/>
                                    </w:rPr>
                                    <w:t xml:space="preserve">: </w:t>
                                  </w:r>
                                  <m:oMath>
                                    <m:r>
                                      <w:rPr>
                                        <w:rFonts w:eastAsiaTheme="minorEastAsia" w:hAnsi="Cambria Math" w:ascii="Cambria Math"/>
                                        <w:color w:val="003366"/>
                                      </w:rPr>
                                      <m:t>17.5+4×1.5=23.5</m:t>
                                    </m:r>
                                  </m:oMath>
                                  <w:r>
                                    <w:rPr>
                                      <w:rFonts w:eastAsiaTheme="minorEastAsia"/>
                                      <w:color w:val="003366"/>
                                    </w:rPr>
                                    <w:t xml:space="preserve"> hours.</w:t>
                                  </w:r>
                                </w:p>
                                <w:p w:rsidRDefault="00E43233" w:rsidR="00E43233" w:rsidP="00192696" w14:paraId="18440C06" w14:textId="77777777">
                                  <w:pPr>
                                    <w:pStyle w:val="Parts"/>
                                    <w:rPr>
                                      <w:color w:val="003366"/>
                                    </w:rPr>
                                  </w:pPr>
                                </w:p>
                                <w:p w:rsidRDefault="00E43233" w:rsidR="00E43233" w:rsidP="00192696" w14:paraId="058E0CF6" w14:textId="77777777">
                                  <w:pPr>
                                    <w:pStyle w:val="Parts"/>
                                    <w:rPr>
                                      <w:rFonts w:eastAsiaTheme="minorEastAsia"/>
                                      <w:color w:val="003366"/>
                                    </w:rPr>
                                  </w:pPr>
                                  <w:r>
                                    <w:rPr>
                                      <w:color w:val="003366"/>
                                    </w:rPr>
                                    <w:t xml:space="preserve">Quickest route: </w:t>
                                  </w:r>
                                  <w:r>
                                    <w:rPr>
                                      <w:rFonts w:eastAsiaTheme="minorEastAsia"/>
                                      <w:color w:val="003366"/>
                                    </w:rPr>
                                    <w:t xml:space="preserve">Airports </w:t>
                                  </w:r>
                                  <m:oMath>
                                    <m:r>
                                      <w:rPr>
                                        <w:rFonts w:eastAsiaTheme="minorEastAsia" w:hAnsi="Cambria Math" w:ascii="Cambria Math"/>
                                        <w:color w:val="003366"/>
                                      </w:rPr>
                                      <m:t>1,4,8,9</m:t>
                                    </m:r>
                                  </m:oMath>
                                  <w:r>
                                    <w:rPr>
                                      <w:rFonts w:eastAsiaTheme="minorEastAsia"/>
                                      <w:color w:val="003366"/>
                                    </w:rPr>
                                    <w:t>.</w:t>
                                  </w:r>
                                </w:p>
                                <w:p w:rsidRDefault="00E43233" w:rsidR="00E43233" w:rsidP="00192696" w14:paraId="3593F77C" w14:textId="77777777">
                                  <w:pPr>
                                    <w:pStyle w:val="Parts"/>
                                    <w:rPr>
                                      <w:rFonts w:eastAsiaTheme="minorEastAsia"/>
                                      <w:color w:val="003366"/>
                                    </w:rPr>
                                  </w:pPr>
                                  <w:r>
                                    <w:rPr>
                                      <w:rFonts w:eastAsiaTheme="minorEastAsia"/>
                                      <w:color w:val="003366"/>
                                    </w:rPr>
                                    <w:t xml:space="preserve">Total journey time is </w:t>
                                  </w:r>
                                  <m:oMath>
                                    <m:r>
                                      <w:rPr>
                                        <w:rFonts w:eastAsiaTheme="minorEastAsia" w:hAnsi="Cambria Math" w:ascii="Cambria Math"/>
                                        <w:color w:val="003366"/>
                                      </w:rPr>
                                      <m:t>23.5</m:t>
                                    </m:r>
                                  </m:oMath>
                                  <w:r>
                                    <w:rPr>
                                      <w:rFonts w:eastAsiaTheme="minorEastAsia"/>
                                      <w:color w:val="003366"/>
                                    </w:rPr>
                                    <w:t xml:space="preserve"> hours.</w:t>
                                  </w:r>
                                </w:p>
                                <w:p w:rsidRPr="00C250AC" w:rsidRDefault="00E43233" w:rsidR="00E43233" w:rsidP="00192696" w14:paraId="088A19C8" w14:textId="77777777">
                                  <w:pPr>
                                    <w:pStyle w:val="Parts"/>
                                    <w:rPr>
                                      <w:color w:val="003366"/>
                                    </w:rPr>
                                  </w:pPr>
                                </w:p>
                              </w:tc>
                            </w:tr>
                            <w:tr w:rsidRPr="00C250AC" w:rsidTr="00192696" w:rsidR="00E43233" w14:paraId="569B0970" w14:textId="77777777">
                              <w:trPr>
                                <w:trHeight w:val="255" w:hRule="exact"/>
                              </w:trPr>
                              <w:tc>
                                <w:tcPr>
                                  <w:tcW w:w="5000" w:type="pct"/>
                                  <w:shd w:val="clear" w:color="auto" w:fill="D9E2F3"/>
                                </w:tcPr>
                                <w:p w:rsidRPr="00C250AC" w:rsidRDefault="00E43233" w:rsidR="00E43233" w:rsidP="00192696" w14:paraId="1D76189D" w14:textId="77777777">
                                  <w:pPr>
                                    <w:pStyle w:val="Part"/>
                                    <w:jc w:val="center"/>
                                    <w:rPr>
                                      <w:b/>
                                      <w:color w:val="2F5597"/>
                                    </w:rPr>
                                  </w:pPr>
                                  <w:r w:rsidRPr="00C250AC">
                                    <w:rPr>
                                      <w:b/>
                                      <w:color w:val="2F5597"/>
                                    </w:rPr>
                                    <w:t>Specific behaviours</w:t>
                                  </w:r>
                                </w:p>
                              </w:tc>
                            </w:tr>
                            <w:tr w:rsidRPr="00C250AC" w:rsidTr="00192696" w:rsidR="00E43233" w14:paraId="72886F8F" w14:textId="77777777">
                              <w:tc>
                                <w:tcPr>
                                  <w:tcW w:w="5000" w:type="pct"/>
                                </w:tcPr>
                                <w:p w:rsidRDefault="00E43233" w:rsidR="00E43233" w:rsidP="00192696" w14:paraId="14C5F5B1" w14:textId="77777777">
                                  <w:pPr>
                                    <w:pStyle w:val="Parts"/>
                                    <w:rPr>
                                      <w:color w:val="003366"/>
                                    </w:rPr>
                                  </w:pPr>
                                  <w:r w:rsidRPr="00C250AC">
                                    <w:rPr>
                                      <w:color w:val="003366"/>
                                    </w:rPr>
                                    <w:sym w:char="F0FC" w:font="Wingdings"/>
                                  </w:r>
                                  <w:r w:rsidRPr="00C250AC">
                                    <w:rPr>
                                      <w:color w:val="003366"/>
                                    </w:rPr>
                                    <w:t xml:space="preserve"> </w:t>
                                  </w:r>
                                  <w:r>
                                    <w:rPr>
                                      <w:color w:val="003366"/>
                                    </w:rPr>
                                    <w:t>indicates at least one correct journey time</w:t>
                                  </w:r>
                                </w:p>
                                <w:p w:rsidRDefault="00E43233" w:rsidR="00E43233" w:rsidP="00192696" w14:paraId="096F3F47" w14:textId="77777777">
                                  <w:pPr>
                                    <w:pStyle w:val="Parts"/>
                                    <w:rPr>
                                      <w:color w:val="003366"/>
                                    </w:rPr>
                                  </w:pPr>
                                  <w:r>
                                    <w:rPr>
                                      <w:rFonts w:hAnsi="Wingdings" w:ascii="Wingdings"/>
                                      <w:color w:val="003366"/>
                                    </w:rPr>
                                    <w:t>ü</w:t>
                                  </w:r>
                                  <w:r>
                                    <w:rPr>
                                      <w:color w:val="003366"/>
                                    </w:rPr>
                                    <w:t xml:space="preserve"> correct route</w:t>
                                  </w:r>
                                </w:p>
                                <w:p w:rsidRPr="00C250AC" w:rsidRDefault="00E43233" w:rsidR="00E43233" w:rsidP="00192696" w14:paraId="0BDB2E35" w14:textId="77777777">
                                  <w:pPr>
                                    <w:pStyle w:val="Parts"/>
                                    <w:rPr>
                                      <w:color w:val="003366"/>
                                    </w:rPr>
                                  </w:pPr>
                                  <w:r>
                                    <w:rPr>
                                      <w:rFonts w:hAnsi="Wingdings" w:ascii="Wingdings"/>
                                      <w:color w:val="003366"/>
                                    </w:rPr>
                                    <w:t>ü</w:t>
                                  </w:r>
                                  <w:r>
                                    <w:rPr>
                                      <w:color w:val="003366"/>
                                    </w:rPr>
                                    <w:t xml:space="preserve"> correct journey time</w:t>
                                  </w:r>
                                </w:p>
                              </w:tc>
                            </w:tr>
                          </w:tbl>
                          <w:p w:rsidRDefault="00E43233" w:rsidR="00E43233" w:rsidP="00192696" w14:paraId="772CA5A6"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0E162E97" strokeweight=".5pt" style="position:absolute;margin-left:104.8pt;margin-top:4.95pt;width:264pt;height:1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taK/RAIAAIIEAAAOAAAAZHJzL2Uyb0RvYy54bWysVMFu2zAMvQ/YPwi6L04cpCiCOEWWIsOA oi3QDj0rstwYkEVNUmJnX78n2U6LbqdhPagUSVN875FZ3XSNZiflfE2m4LPJlDNlJJW1eS34j+fd l2vOfBCmFJqMKvhZeX6z/vxp1dqlyulAulSOoYjxy9YW/BCCXWaZlwfVCD8hqwyCFblGBFzda1Y6 0aJ6o7N8Or3KWnKldSSV9/De9kG+TvWrSsnwUFVeBaYLjt5COl069/HM1iuxfHXCHmo5tCH+oYtG 1AaPXkrdiiDY0dV/lGpq6chTFSaSmoyqqpYqYQCa2fQDmqeDsCphATneXmjy/6+svD89OlaXBc85 M6KBRM+qC+wrdSyP7LTWL5H0ZJEWOrih8uj3cEbQXeWa+B9wGOLg+XzhNhaTcM7ni/x6ipBELJ8t 8qtFYj97+9w6H74palg0Cu4gXuJUnO58QCtIHVPia4Z2tdZJQG1YW/CrOUrGiCddlzGYLme/1Y6d BCYAg1NSy5kWPsBZ8F36i3hQ/N1nuGkDZ0Tfo4xW6PbdwNXAzJ7KM4hx1A+Wt3JXo/k71H8UDpME wNiO8ICj0oQmabA4O5D79Td/zIfAiHLWYjIL7n8ehVNo+7uB9HGMR8ONxn40zLHZEqDOsHdWJhMf uKBHs3LUvGBpNvEVhISReKvgYTS3od8PLJ1Um01KwrBaEe7Mk5WxdOQ1SvHcvQhnB70CpL6ncWbF 8oNsfW4v3OYYqKqTppHXnsWBbgx6UmNYyrhJ7+8p6+2nY/0bAAD//wMAUEsDBBQABgAIAAAAIQCW Frux3QAAAAkBAAAPAAAAZHJzL2Rvd25yZXYueG1sTI/BTsMwEETvSPyDtUjcqE2L2jrEqQISICFx oEWc3WSJA/E6st02/D3LCY6jGc28KTeTH8QRY+oDGbieKRBITWh76gy87R6u1iBSttTaIRAa+MYE m+r8rLRFG070isdt7gSXUCqsAZfzWEiZGofeplkYkdj7CNHbzDJ2so32xOV+kHOlltLbnnjB2RHv HTZf24M3oJ7lLjodPx0+urpW73T3op6MubyY6lsQGaf8F4ZffEaHipn24UBtEoOBudJLjhrQGgT7 q8WK9d7A4matQVal/P+g+gEAAP//AwBQSwECLQAUAAYACAAAACEAtoM4kv4AAADhAQAAEwAAAAAA AAAAAAAAAAAAAAAAW0NvbnRlbnRfVHlwZXNdLnhtbFBLAQItABQABgAIAAAAIQA4/SH/1gAAAJQB AAALAAAAAAAAAAAAAAAAAC8BAABfcmVscy8ucmVsc1BLAQItABQABgAIAAAAIQBttaK/RAIAAIIE AAAOAAAAAAAAAAAAAAAAAC4CAABkcnMvZTJvRG9jLnhtbFBLAQItABQABgAIAAAAIQCWFrux3QAA AAkBAAAPAAAAAAAAAAAAAAAAAJ4EAABkcnMvZG93bnJldi54bWxQSwUGAAAAAAQABADzAAAAqAUA AAAA " filled="f" id="Text Box 2" type="#_x0000_t202" o:spid="_x0000_s1028">
                <v:textbox inset="0,0,0,0">
                  <w:txbxContent>
                    <w:tbl>
                      <w:tblPr>
                        <w:tblStyle w:val="TableGrid"/>
                        <w:tblW w:w="4991" w:type="pct"/>
                        <w:tblLook w:firstRow="1" w:firstColumn="1" w:noHBand="0" w:val="04A0" w:lastRow="0" w:lastColumn="0" w:noVBand="1"/>
                      </w:tblPr>
                      <w:tblGrid>
                        <w:gridCol w:w="5266"/>
                      </w:tblGrid>
                      <w:tr w:rsidRPr="00C250AC" w:rsidTr="00192696" w:rsidR="00E43233" w14:paraId="6F91746A" w14:textId="77777777">
                        <w:trPr>
                          <w:trHeight w:val="255" w:hRule="exact"/>
                        </w:trPr>
                        <w:tc>
                          <w:tcPr>
                            <w:tcW w:w="5000" w:type="pct"/>
                            <w:shd w:val="clear" w:color="auto" w:fill="D9E2F3"/>
                          </w:tcPr>
                          <w:p w:rsidRPr="00C250AC" w:rsidRDefault="00E43233" w:rsidR="00E43233" w:rsidP="00192696" w14:paraId="5AAB0FFE" w14:textId="77777777">
                            <w:pPr>
                              <w:pStyle w:val="Part"/>
                              <w:jc w:val="center"/>
                              <w:rPr>
                                <w:b/>
                                <w:color w:val="2F5597"/>
                              </w:rPr>
                            </w:pPr>
                            <w:r w:rsidRPr="00C250AC">
                              <w:rPr>
                                <w:b/>
                                <w:color w:val="2F5597"/>
                              </w:rPr>
                              <w:t>Solution</w:t>
                            </w:r>
                          </w:p>
                        </w:tc>
                      </w:tr>
                      <w:tr w:rsidRPr="00C250AC" w:rsidTr="00192696" w:rsidR="00E43233" w14:paraId="350BB6F1" w14:textId="77777777">
                        <w:tc>
                          <w:tcPr>
                            <w:tcW w:w="5000" w:type="pct"/>
                            <w:tcBorders>
                              <w:bottom w:val="single" w:sz="4" w:color="auto" w:space="0"/>
                            </w:tcBorders>
                          </w:tcPr>
                          <w:p w:rsidRDefault="00E43233" w:rsidR="00E43233" w:rsidP="00192696" w14:paraId="3A2BEAFD" w14:textId="77777777">
                            <w:pPr>
                              <w:pStyle w:val="Parts"/>
                              <w:rPr>
                                <w:rFonts w:eastAsiaTheme="minorEastAsia"/>
                                <w:color w:val="003366"/>
                              </w:rPr>
                            </w:pPr>
                            <w:r>
                              <w:rPr>
                                <w:color w:val="003366"/>
                              </w:rPr>
                              <w:t xml:space="preserve">Airports </w:t>
                            </w:r>
                            <m:oMath>
                              <m:r>
                                <w:rPr>
                                  <w:rFonts w:hAnsi="Cambria Math" w:ascii="Cambria Math"/>
                                  <w:color w:val="003366"/>
                                </w:rPr>
                                <m:t>1,2,3,7,9</m:t>
                              </m:r>
                            </m:oMath>
                            <w:r>
                              <w:rPr>
                                <w:color w:val="003366"/>
                              </w:rPr>
                              <w:t xml:space="preserve">: </w:t>
                            </w:r>
                            <m:oMath>
                              <m:r>
                                <w:rPr>
                                  <w:rFonts w:hAnsi="Cambria Math" w:ascii="Cambria Math"/>
                                  <w:color w:val="003366"/>
                                </w:rPr>
                                <m:t>17+5×1.5=24.5</m:t>
                              </m:r>
                            </m:oMath>
                            <w:r>
                              <w:rPr>
                                <w:rFonts w:eastAsiaTheme="minorEastAsia"/>
                                <w:color w:val="003366"/>
                              </w:rPr>
                              <w:t xml:space="preserve"> hours.</w:t>
                            </w:r>
                          </w:p>
                          <w:p w:rsidRDefault="00E43233" w:rsidR="00E43233" w:rsidP="00192696" w14:paraId="41E2B5B7" w14:textId="77777777">
                            <w:pPr>
                              <w:pStyle w:val="Parts"/>
                              <w:rPr>
                                <w:color w:val="003366"/>
                              </w:rPr>
                            </w:pPr>
                          </w:p>
                          <w:p w:rsidRDefault="00E43233" w:rsidR="00E43233" w:rsidP="00192696" w14:paraId="31620419" w14:textId="77777777">
                            <w:pPr>
                              <w:pStyle w:val="Parts"/>
                              <w:rPr>
                                <w:rFonts w:eastAsiaTheme="minorEastAsia"/>
                                <w:color w:val="003366"/>
                              </w:rPr>
                            </w:pPr>
                            <w:r>
                              <w:rPr>
                                <w:rFonts w:eastAsiaTheme="minorEastAsia"/>
                                <w:color w:val="003366"/>
                              </w:rPr>
                              <w:t xml:space="preserve">Airports </w:t>
                            </w:r>
                            <m:oMath>
                              <m:r>
                                <w:rPr>
                                  <w:rFonts w:eastAsiaTheme="minorEastAsia" w:hAnsi="Cambria Math" w:ascii="Cambria Math"/>
                                  <w:color w:val="003366"/>
                                </w:rPr>
                                <m:t>1,4,8,9</m:t>
                              </m:r>
                            </m:oMath>
                            <w:r>
                              <w:rPr>
                                <w:rFonts w:eastAsiaTheme="minorEastAsia"/>
                                <w:color w:val="003366"/>
                              </w:rPr>
                              <w:t xml:space="preserve">: </w:t>
                            </w:r>
                            <m:oMath>
                              <m:r>
                                <w:rPr>
                                  <w:rFonts w:eastAsiaTheme="minorEastAsia" w:hAnsi="Cambria Math" w:ascii="Cambria Math"/>
                                  <w:color w:val="003366"/>
                                </w:rPr>
                                <m:t>17.5+4×1.5=23.5</m:t>
                              </m:r>
                            </m:oMath>
                            <w:r>
                              <w:rPr>
                                <w:rFonts w:eastAsiaTheme="minorEastAsia"/>
                                <w:color w:val="003366"/>
                              </w:rPr>
                              <w:t xml:space="preserve"> hours.</w:t>
                            </w:r>
                          </w:p>
                          <w:p w:rsidRDefault="00E43233" w:rsidR="00E43233" w:rsidP="00192696" w14:paraId="18440C06" w14:textId="77777777">
                            <w:pPr>
                              <w:pStyle w:val="Parts"/>
                              <w:rPr>
                                <w:color w:val="003366"/>
                              </w:rPr>
                            </w:pPr>
                          </w:p>
                          <w:p w:rsidRDefault="00E43233" w:rsidR="00E43233" w:rsidP="00192696" w14:paraId="058E0CF6" w14:textId="77777777">
                            <w:pPr>
                              <w:pStyle w:val="Parts"/>
                              <w:rPr>
                                <w:rFonts w:eastAsiaTheme="minorEastAsia"/>
                                <w:color w:val="003366"/>
                              </w:rPr>
                            </w:pPr>
                            <w:r>
                              <w:rPr>
                                <w:color w:val="003366"/>
                              </w:rPr>
                              <w:t xml:space="preserve">Quickest route: </w:t>
                            </w:r>
                            <w:r>
                              <w:rPr>
                                <w:rFonts w:eastAsiaTheme="minorEastAsia"/>
                                <w:color w:val="003366"/>
                              </w:rPr>
                              <w:t xml:space="preserve">Airports </w:t>
                            </w:r>
                            <m:oMath>
                              <m:r>
                                <w:rPr>
                                  <w:rFonts w:eastAsiaTheme="minorEastAsia" w:hAnsi="Cambria Math" w:ascii="Cambria Math"/>
                                  <w:color w:val="003366"/>
                                </w:rPr>
                                <m:t>1,4,8,9</m:t>
                              </m:r>
                            </m:oMath>
                            <w:r>
                              <w:rPr>
                                <w:rFonts w:eastAsiaTheme="minorEastAsia"/>
                                <w:color w:val="003366"/>
                              </w:rPr>
                              <w:t>.</w:t>
                            </w:r>
                          </w:p>
                          <w:p w:rsidRDefault="00E43233" w:rsidR="00E43233" w:rsidP="00192696" w14:paraId="3593F77C" w14:textId="77777777">
                            <w:pPr>
                              <w:pStyle w:val="Parts"/>
                              <w:rPr>
                                <w:rFonts w:eastAsiaTheme="minorEastAsia"/>
                                <w:color w:val="003366"/>
                              </w:rPr>
                            </w:pPr>
                            <w:r>
                              <w:rPr>
                                <w:rFonts w:eastAsiaTheme="minorEastAsia"/>
                                <w:color w:val="003366"/>
                              </w:rPr>
                              <w:t xml:space="preserve">Total journey time is </w:t>
                            </w:r>
                            <m:oMath>
                              <m:r>
                                <w:rPr>
                                  <w:rFonts w:eastAsiaTheme="minorEastAsia" w:hAnsi="Cambria Math" w:ascii="Cambria Math"/>
                                  <w:color w:val="003366"/>
                                </w:rPr>
                                <m:t>23.5</m:t>
                              </m:r>
                            </m:oMath>
                            <w:r>
                              <w:rPr>
                                <w:rFonts w:eastAsiaTheme="minorEastAsia"/>
                                <w:color w:val="003366"/>
                              </w:rPr>
                              <w:t xml:space="preserve"> hours.</w:t>
                            </w:r>
                          </w:p>
                          <w:p w:rsidRPr="00C250AC" w:rsidRDefault="00E43233" w:rsidR="00E43233" w:rsidP="00192696" w14:paraId="088A19C8" w14:textId="77777777">
                            <w:pPr>
                              <w:pStyle w:val="Parts"/>
                              <w:rPr>
                                <w:color w:val="003366"/>
                              </w:rPr>
                            </w:pPr>
                          </w:p>
                        </w:tc>
                      </w:tr>
                      <w:tr w:rsidRPr="00C250AC" w:rsidTr="00192696" w:rsidR="00E43233" w14:paraId="569B0970" w14:textId="77777777">
                        <w:trPr>
                          <w:trHeight w:val="255" w:hRule="exact"/>
                        </w:trPr>
                        <w:tc>
                          <w:tcPr>
                            <w:tcW w:w="5000" w:type="pct"/>
                            <w:shd w:val="clear" w:color="auto" w:fill="D9E2F3"/>
                          </w:tcPr>
                          <w:p w:rsidRPr="00C250AC" w:rsidRDefault="00E43233" w:rsidR="00E43233" w:rsidP="00192696" w14:paraId="1D76189D" w14:textId="77777777">
                            <w:pPr>
                              <w:pStyle w:val="Part"/>
                              <w:jc w:val="center"/>
                              <w:rPr>
                                <w:b/>
                                <w:color w:val="2F5597"/>
                              </w:rPr>
                            </w:pPr>
                            <w:r w:rsidRPr="00C250AC">
                              <w:rPr>
                                <w:b/>
                                <w:color w:val="2F5597"/>
                              </w:rPr>
                              <w:t>Specific behaviours</w:t>
                            </w:r>
                          </w:p>
                        </w:tc>
                      </w:tr>
                      <w:tr w:rsidRPr="00C250AC" w:rsidTr="00192696" w:rsidR="00E43233" w14:paraId="72886F8F" w14:textId="77777777">
                        <w:tc>
                          <w:tcPr>
                            <w:tcW w:w="5000" w:type="pct"/>
                          </w:tcPr>
                          <w:p w:rsidRDefault="00E43233" w:rsidR="00E43233" w:rsidP="00192696" w14:paraId="14C5F5B1" w14:textId="77777777">
                            <w:pPr>
                              <w:pStyle w:val="Parts"/>
                              <w:rPr>
                                <w:color w:val="003366"/>
                              </w:rPr>
                            </w:pPr>
                            <w:r w:rsidRPr="00C250AC">
                              <w:rPr>
                                <w:color w:val="003366"/>
                              </w:rPr>
                              <w:sym w:char="F0FC" w:font="Wingdings"/>
                            </w:r>
                            <w:r w:rsidRPr="00C250AC">
                              <w:rPr>
                                <w:color w:val="003366"/>
                              </w:rPr>
                              <w:t xml:space="preserve"> </w:t>
                            </w:r>
                            <w:r>
                              <w:rPr>
                                <w:color w:val="003366"/>
                              </w:rPr>
                              <w:t>indicates at least one correct journey time</w:t>
                            </w:r>
                          </w:p>
                          <w:p w:rsidRDefault="00E43233" w:rsidR="00E43233" w:rsidP="00192696" w14:paraId="096F3F47" w14:textId="77777777">
                            <w:pPr>
                              <w:pStyle w:val="Parts"/>
                              <w:rPr>
                                <w:color w:val="003366"/>
                              </w:rPr>
                            </w:pPr>
                            <w:r>
                              <w:rPr>
                                <w:rFonts w:hAnsi="Wingdings" w:ascii="Wingdings"/>
                                <w:color w:val="003366"/>
                              </w:rPr>
                              <w:t>ü</w:t>
                            </w:r>
                            <w:r>
                              <w:rPr>
                                <w:color w:val="003366"/>
                              </w:rPr>
                              <w:t xml:space="preserve"> correct route</w:t>
                            </w:r>
                          </w:p>
                          <w:p w:rsidRPr="00C250AC" w:rsidRDefault="00E43233" w:rsidR="00E43233" w:rsidP="00192696" w14:paraId="0BDB2E35" w14:textId="77777777">
                            <w:pPr>
                              <w:pStyle w:val="Parts"/>
                              <w:rPr>
                                <w:color w:val="003366"/>
                              </w:rPr>
                            </w:pPr>
                            <w:r>
                              <w:rPr>
                                <w:rFonts w:hAnsi="Wingdings" w:ascii="Wingdings"/>
                                <w:color w:val="003366"/>
                              </w:rPr>
                              <w:t>ü</w:t>
                            </w:r>
                            <w:r>
                              <w:rPr>
                                <w:color w:val="003366"/>
                              </w:rPr>
                              <w:t xml:space="preserve"> correct journey time</w:t>
                            </w:r>
                          </w:p>
                        </w:tc>
                      </w:tr>
                    </w:tbl>
                    <w:p w:rsidRDefault="00E43233" w:rsidR="00E43233" w:rsidP="00192696" w14:paraId="772CA5A6" w14:textId="77777777">
                      <w:pPr>
                        <w:pStyle w:val="Part"/>
                      </w:pPr>
                    </w:p>
                  </w:txbxContent>
                </v:textbox>
              </v:shape>
            </w:pict>
          </mc:Fallback>
        </mc:AlternateContent>
      </w:r>
    </w:p>
    <w:p w:rsidRDefault="001A765B" w:rsidR="001A765B" w14:paraId="4EA9940D" w14:textId="684FA380">
      <w:pPr>
        <w:spacing w:line="259" w:after="160" w:lineRule="auto"/>
        <w:contextualSpacing w:val="0"/>
        <w:rPr>
          <w:b/>
          <w:szCs w:val="24"/>
          <w:lang w:val="en-US"/>
        </w:rPr>
      </w:pPr>
      <w:r>
        <w:br w:type="page"/>
      </w:r>
    </w:p>
    <w:p w:rsidRDefault="001A765B" w:rsidR="001A765B" w:rsidP="001A765B" w14:paraId="52404B1A" w14:textId="716CA022">
      <w:pPr>
        <w:pStyle w:val="QNum"/>
      </w:pPr>
      <w:r>
        <w:lastRenderedPageBreak/>
        <w:t>Question 10</w:t>
      </w:r>
      <w:r>
        <w:tab/>
        <w:t>(6 marks)</w:t>
      </w:r>
    </w:p>
    <w:p w:rsidRDefault="001A765B" w:rsidR="001A765B" w:rsidP="00192696" w14:paraId="4BD699F1" w14:textId="77777777">
      <w:r>
        <w:t xml:space="preserve">Using the declining balance method of depreciation, the value of an industrial machine at the end of its first year of use (year </w:t>
      </w:r>
      <m:oMath>
        <m:r>
          <w:rPr>
            <w:rFonts w:hAnsi="Cambria Math" w:ascii="Cambria Math"/>
          </w:rPr>
          <m:t>1</m:t>
        </m:r>
      </m:oMath>
      <w:r>
        <w:t xml:space="preserve">) is </w:t>
      </w:r>
      <m:oMath>
        <m:r>
          <w:rPr>
            <w:rFonts w:hAnsi="Cambria Math" w:ascii="Cambria Math"/>
          </w:rPr>
          <m:t>$40 800</m:t>
        </m:r>
      </m:oMath>
      <w:r>
        <w:t xml:space="preserve"> and at the end of year </w:t>
      </w:r>
      <m:oMath>
        <m:r>
          <w:rPr>
            <w:rFonts w:hAnsi="Cambria Math" w:ascii="Cambria Math"/>
          </w:rPr>
          <m:t>2</m:t>
        </m:r>
      </m:oMath>
      <w:r>
        <w:t xml:space="preserve"> is </w:t>
      </w:r>
      <m:oMath>
        <m:r>
          <w:rPr>
            <w:rFonts w:hAnsi="Cambria Math" w:ascii="Cambria Math"/>
          </w:rPr>
          <m:t>$34 680</m:t>
        </m:r>
      </m:oMath>
      <w:r>
        <w:t>.</w:t>
      </w:r>
    </w:p>
    <w:p w:rsidRDefault="001A765B" w:rsidR="001A765B" w:rsidP="00192696" w14:paraId="02DC9AA1" w14:textId="77777777"/>
    <w:p w:rsidRDefault="001A765B" w:rsidR="001A765B" w:rsidP="00192696" w14:paraId="6424D16D" w14:textId="77777777">
      <w:pPr>
        <w:rPr>
          <w:rFonts w:eastAsiaTheme="minorEastAsia"/>
        </w:rPr>
      </w:pPr>
      <w:r>
        <w:t>The value of the machine in dollars at the end of</w:t>
      </w:r>
      <w:r>
        <w:rPr>
          <w:rFonts w:eastAsiaTheme="minorEastAsia"/>
        </w:rPr>
        <w:t xml:space="preserve"> year </w:t>
      </w:r>
      <m:oMath>
        <m:r>
          <w:rPr>
            <w:rFonts w:eastAsiaTheme="minorEastAsia" w:hAnsi="Cambria Math" w:ascii="Cambria Math"/>
          </w:rPr>
          <m:t>n</m:t>
        </m:r>
      </m:oMath>
      <w:r>
        <w:rPr>
          <w:rFonts w:eastAsiaTheme="minorEastAsia"/>
        </w:rPr>
        <w:t xml:space="preserve"> can be modelled by the recurrence relation </w:t>
      </w:r>
      <m:oMath>
        <m:sSub>
          <m:sSubPr>
            <m:ctrlPr>
              <w:rPr>
                <w:rFonts w:eastAsiaTheme="minorEastAsia" w:hAnsi="Cambria Math" w:ascii="Cambria Math"/>
                <w:i/>
              </w:rPr>
            </m:ctrlPr>
          </m:sSubPr>
          <m:e>
            <m:r>
              <w:rPr>
                <w:rFonts w:eastAsiaTheme="minorEastAsia" w:hAnsi="Cambria Math" w:ascii="Cambria Math"/>
              </w:rPr>
              <m:t>V</m:t>
            </m:r>
          </m:e>
          <m:sub>
            <m:r>
              <w:rPr>
                <w:rFonts w:eastAsiaTheme="minorEastAsia" w:hAnsi="Cambria Math" w:ascii="Cambria Math"/>
              </w:rPr>
              <m:t>n</m:t>
            </m:r>
          </m:sub>
        </m:sSub>
        <m:r>
          <w:rPr>
            <w:rFonts w:eastAsiaTheme="minorEastAsia" w:hAnsi="Cambria Math" w:ascii="Cambria Math"/>
          </w:rPr>
          <m:t>=0.85</m:t>
        </m:r>
        <m:sSub>
          <m:sSubPr>
            <m:ctrlPr>
              <w:rPr>
                <w:rFonts w:eastAsiaTheme="minorEastAsia" w:hAnsi="Cambria Math" w:ascii="Cambria Math"/>
                <w:i/>
              </w:rPr>
            </m:ctrlPr>
          </m:sSubPr>
          <m:e>
            <m:r>
              <w:rPr>
                <w:rFonts w:eastAsiaTheme="minorEastAsia" w:hAnsi="Cambria Math" w:ascii="Cambria Math"/>
              </w:rPr>
              <m:t>V</m:t>
            </m:r>
          </m:e>
          <m:sub>
            <m:r>
              <w:rPr>
                <w:rFonts w:eastAsiaTheme="minorEastAsia" w:hAnsi="Cambria Math" w:ascii="Cambria Math"/>
              </w:rPr>
              <m:t>n</m:t>
            </m:r>
          </m:sub>
        </m:sSub>
        <m:r>
          <w:rPr>
            <w:rFonts w:eastAsiaTheme="minorEastAsia" w:hAnsi="Cambria Math" w:ascii="Cambria Math"/>
          </w:rPr>
          <m:t xml:space="preserve">,  </m:t>
        </m:r>
        <m:sSub>
          <m:sSubPr>
            <m:ctrlPr>
              <w:rPr>
                <w:rFonts w:eastAsiaTheme="minorEastAsia" w:hAnsi="Cambria Math" w:ascii="Cambria Math"/>
                <w:i/>
              </w:rPr>
            </m:ctrlPr>
          </m:sSubPr>
          <m:e>
            <m:r>
              <w:rPr>
                <w:rFonts w:eastAsiaTheme="minorEastAsia" w:hAnsi="Cambria Math" w:ascii="Cambria Math"/>
              </w:rPr>
              <m:t>V</m:t>
            </m:r>
          </m:e>
          <m:sub>
            <m:r>
              <w:rPr>
                <w:rFonts w:eastAsiaTheme="minorEastAsia" w:hAnsi="Cambria Math" w:ascii="Cambria Math"/>
              </w:rPr>
              <m:t>1</m:t>
            </m:r>
          </m:sub>
        </m:sSub>
        <m:r>
          <w:rPr>
            <w:rFonts w:eastAsiaTheme="minorEastAsia" w:hAnsi="Cambria Math" w:ascii="Cambria Math"/>
          </w:rPr>
          <m:t>=40 800</m:t>
        </m:r>
      </m:oMath>
      <w:r>
        <w:rPr>
          <w:rFonts w:eastAsiaTheme="minorEastAsia"/>
        </w:rPr>
        <w:t>.</w:t>
      </w:r>
    </w:p>
    <w:p w:rsidRDefault="001A765B" w:rsidR="001A765B" w:rsidP="00192696" w14:paraId="7383329D" w14:textId="77777777">
      <w:pPr>
        <w:rPr>
          <w:rFonts w:eastAsiaTheme="minorEastAsia"/>
        </w:rPr>
      </w:pPr>
    </w:p>
    <w:p w:rsidRDefault="001A765B" w:rsidR="001A765B" w:rsidP="00192696" w14:paraId="0B39B716" w14:textId="77777777">
      <w:pPr>
        <w:pStyle w:val="Parta"/>
        <w:rPr>
          <w:rFonts w:eastAsiaTheme="minorEastAsia"/>
        </w:rPr>
      </w:pPr>
      <w:r>
        <w:t>(a)</w:t>
      </w:r>
      <w:r>
        <w:tab/>
        <w:t xml:space="preserve">Show mathematically how to derive the value </w:t>
      </w:r>
      <m:oMath>
        <m:r>
          <w:rPr>
            <w:rFonts w:hAnsi="Cambria Math" w:ascii="Cambria Math"/>
          </w:rPr>
          <m:t>0.85</m:t>
        </m:r>
      </m:oMath>
      <w:r>
        <w:rPr>
          <w:rFonts w:eastAsiaTheme="minorEastAsia"/>
        </w:rPr>
        <w:t xml:space="preserve"> in the recurrence relation from information in the question.</w:t>
      </w:r>
      <w:r>
        <w:rPr>
          <w:rFonts w:eastAsiaTheme="minorEastAsia"/>
        </w:rPr>
        <w:tab/>
        <w:t>(1 mark)</w:t>
      </w:r>
    </w:p>
    <w:p w:rsidRDefault="001A765B" w:rsidR="001A765B" w:rsidP="00192696" w14:paraId="403178D2" w14:textId="77777777">
      <w:pPr>
        <w:pStyle w:val="Parta"/>
        <w:rPr>
          <w:rFonts w:eastAsiaTheme="minorEastAsia"/>
        </w:rPr>
      </w:pPr>
      <w:r>
        <w:rPr>
          <w:noProof/>
          <w:lang w:eastAsia="en-AU"/>
        </w:rPr>
        <mc:AlternateContent>
          <mc:Choice Requires="wps">
            <w:drawing>
              <wp:anchor simplePos="0" distL="114300" behindDoc="0" allowOverlap="1" relativeHeight="251664384" layoutInCell="1" wp14:anchorId="74E7E60C" distT="0" locked="0" distB="0" distR="114300" wp14:editId="7F7141AF">
                <wp:simplePos x="0" y="0"/>
                <wp:positionH relativeFrom="column">
                  <wp:posOffset>1915160</wp:posOffset>
                </wp:positionH>
                <wp:positionV relativeFrom="paragraph">
                  <wp:posOffset>24765</wp:posOffset>
                </wp:positionV>
                <wp:extent cx="1981200" cy="901700"/>
                <wp:effectExtent r="19050" b="12700" t="0" l="0"/>
                <wp:wrapNone/>
                <wp:docPr name="Text Box 6" id="6"/>
                <wp:cNvGraphicFramePr/>
                <a:graphic xmlns:a="http://schemas.openxmlformats.org/drawingml/2006/main">
                  <a:graphicData uri="http://schemas.microsoft.com/office/word/2010/wordprocessingShape">
                    <wps:wsp>
                      <wps:cNvSpPr txBox="1"/>
                      <wps:spPr>
                        <a:xfrm>
                          <a:off x="0" y="0"/>
                          <a:ext cx="1981200" cy="9017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3109"/>
                            </w:tblGrid>
                            <w:tr w:rsidRPr="00C250AC" w:rsidTr="00192696" w:rsidR="00E43233" w14:paraId="54F4C823" w14:textId="77777777">
                              <w:trPr>
                                <w:trHeight w:val="255" w:hRule="exact"/>
                              </w:trPr>
                              <w:tc>
                                <w:tcPr>
                                  <w:tcW w:w="5000" w:type="pct"/>
                                  <w:shd w:val="clear" w:color="auto" w:fill="D9E2F3"/>
                                </w:tcPr>
                                <w:p w:rsidRPr="00C250AC" w:rsidRDefault="00E43233" w:rsidR="00E43233" w:rsidP="00192696" w14:paraId="25C36B36" w14:textId="77777777">
                                  <w:pPr>
                                    <w:pStyle w:val="Part"/>
                                    <w:jc w:val="center"/>
                                    <w:rPr>
                                      <w:b/>
                                      <w:color w:val="2F5597"/>
                                    </w:rPr>
                                  </w:pPr>
                                  <w:r w:rsidRPr="00C250AC">
                                    <w:rPr>
                                      <w:b/>
                                      <w:color w:val="2F5597"/>
                                    </w:rPr>
                                    <w:t>Solution</w:t>
                                  </w:r>
                                </w:p>
                              </w:tc>
                            </w:tr>
                            <w:tr w:rsidRPr="00C250AC" w:rsidTr="00192696" w:rsidR="00E43233" w14:paraId="2028EF61" w14:textId="77777777">
                              <w:tc>
                                <w:tcPr>
                                  <w:tcW w:w="5000" w:type="pct"/>
                                  <w:tcBorders>
                                    <w:bottom w:val="single" w:sz="4" w:color="auto" w:space="0"/>
                                  </w:tcBorders>
                                </w:tcPr>
                                <w:p w:rsidRPr="008379BD" w:rsidRDefault="00E43233" w:rsidR="00E43233" w:rsidP="00192696" w14:paraId="4DAED888" w14:textId="77777777">
                                  <w:pPr>
                                    <w:pStyle w:val="Parts"/>
                                    <w:rPr>
                                      <w:rFonts w:eastAsiaTheme="minorEastAsia"/>
                                      <w:color w:val="003366"/>
                                    </w:rPr>
                                  </w:pPr>
                                  <m:oMathPara>
                                    <m:oMath>
                                      <m:r>
                                        <w:rPr>
                                          <w:rFonts w:hAnsi="Cambria Math" w:ascii="Cambria Math"/>
                                          <w:color w:val="003366"/>
                                        </w:rPr>
                                        <m:t>34 680÷40 800=0.85</m:t>
                                      </m:r>
                                    </m:oMath>
                                  </m:oMathPara>
                                </w:p>
                                <w:p w:rsidRPr="008379BD" w:rsidRDefault="00E43233" w:rsidR="00E43233" w:rsidP="00192696" w14:paraId="47B5AFE0" w14:textId="77777777">
                                  <w:pPr>
                                    <w:pStyle w:val="Parts"/>
                                    <w:rPr>
                                      <w:rFonts w:eastAsiaTheme="minorEastAsia"/>
                                      <w:color w:val="003366"/>
                                    </w:rPr>
                                  </w:pPr>
                                </w:p>
                              </w:tc>
                            </w:tr>
                            <w:tr w:rsidRPr="00C250AC" w:rsidTr="00192696" w:rsidR="00E43233" w14:paraId="4D45DAB5" w14:textId="77777777">
                              <w:trPr>
                                <w:trHeight w:val="255" w:hRule="exact"/>
                              </w:trPr>
                              <w:tc>
                                <w:tcPr>
                                  <w:tcW w:w="5000" w:type="pct"/>
                                  <w:shd w:val="clear" w:color="auto" w:fill="D9E2F3"/>
                                </w:tcPr>
                                <w:p w:rsidRPr="00C250AC" w:rsidRDefault="00E43233" w:rsidR="00E43233" w:rsidP="00192696" w14:paraId="5D742F42" w14:textId="77777777">
                                  <w:pPr>
                                    <w:pStyle w:val="Part"/>
                                    <w:jc w:val="center"/>
                                    <w:rPr>
                                      <w:b/>
                                      <w:color w:val="2F5597"/>
                                    </w:rPr>
                                  </w:pPr>
                                  <w:r w:rsidRPr="00C250AC">
                                    <w:rPr>
                                      <w:b/>
                                      <w:color w:val="2F5597"/>
                                    </w:rPr>
                                    <w:t>Specific behaviours</w:t>
                                  </w:r>
                                </w:p>
                              </w:tc>
                            </w:tr>
                            <w:tr w:rsidRPr="00C250AC" w:rsidTr="00192696" w:rsidR="00E43233" w14:paraId="4A0D678A" w14:textId="77777777">
                              <w:tc>
                                <w:tcPr>
                                  <w:tcW w:w="5000" w:type="pct"/>
                                </w:tcPr>
                                <w:p w:rsidRPr="00C250AC" w:rsidRDefault="00E43233" w:rsidR="00E43233" w:rsidP="00192696" w14:paraId="0BE42288" w14:textId="77777777">
                                  <w:pPr>
                                    <w:pStyle w:val="Parts"/>
                                    <w:rPr>
                                      <w:color w:val="003366"/>
                                    </w:rPr>
                                  </w:pPr>
                                  <w:r w:rsidRPr="00C250AC">
                                    <w:rPr>
                                      <w:color w:val="003366"/>
                                    </w:rPr>
                                    <w:sym w:char="F0FC" w:font="Wingdings"/>
                                  </w:r>
                                  <w:r w:rsidRPr="00C250AC">
                                    <w:rPr>
                                      <w:color w:val="003366"/>
                                    </w:rPr>
                                    <w:t xml:space="preserve"> </w:t>
                                  </w:r>
                                  <w:r>
                                    <w:rPr>
                                      <w:color w:val="003366"/>
                                    </w:rPr>
                                    <w:t>shows quotient</w:t>
                                  </w:r>
                                </w:p>
                              </w:tc>
                            </w:tr>
                          </w:tbl>
                          <w:p w:rsidRDefault="00E43233" w:rsidR="00E43233" w:rsidP="00192696" w14:paraId="7F49F272"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74E7E60C" strokeweight=".5pt" style="position:absolute;left:0;text-align:left;margin-left:150.8pt;margin-top:1.95pt;width:156pt;height: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0DRD+QwIAAIEEAAAOAAAAZHJzL2Uyb0RvYy54bWysVMFuGjEQvVfqP1i+l10SlSaIJaJEVJWi JBJUORuvF1byelzbsEu/vs9elkRpT1U5mGFmPJ733gyzu67R7Kicr8kUfDzKOVNGUlmbXcF/bFaf bjjzQZhSaDKq4Cfl+d3844dZa6fqivakS+UYihg/bW3B9yHYaZZ5uVeN8COyyiBYkWtEwE+3y0on WlRvdHaV55OsJVdaR1J5D+99H+TzVL+qlAxPVeVVYLrg6C2k06VzG89sPhPTnRN2X8tzG+IfumhE bfDopdS9CIIdXP1HqaaWjjxVYSSpyaiqaqkSBqAZ5+/QrPfCqoQF5Hh7ocn/v7Ly8fjsWF0WfMKZ EQ0k2qgusK/UsUlkp7V+iqS1RVro4IbKg9/DGUF3lWviN+AwxMHz6cJtLCbjpdubMQTjTCJ2m4+/ wEb57PW2dT58U9SwaBTcQbtEqTg++NCnDinxMUOrWuuknzasBYDrz3m64EnXZQzGNH/yS+3YUWAA MDcltZxp4QOcBV+lz7mPN9fQlTZoLoLvQUYrdNsuUXU9ELCl8gReHPVz5a1c1Wj+AfWfhcMgAS+W IzzhqDShSTpbnO3J/fqbP+ZDX0Q5azGYBfc/D8IptP3dQPk4xYPhBmM7GObQLAlQx1g7K5OJCy7o wawcNS/YmUV8BSFhJN4qeBjMZejXAzsn1WKRkjCrVoQHs7Yylo68Rik23Ytw9qxXgNKPNIysmL6T rc/thVscAlV10jTy2rN4phtznqbivJNxkd7+Tlmv/xzz3wAAAP//AwBQSwMEFAAGAAgAAAAhAHrI bArdAAAACQEAAA8AAABkcnMvZG93bnJldi54bWxMj8FOwzAQRO9I/IO1SNyoHQoRSeNUAQmQkDjQ Is5uso0D8Tqy3Tb8PcsJbjuap9mZaj27URwxxMGThmyhQCC1vhuo1/C+fby6AxGToc6MnlDDN0ZY 1+dnlSk7f6I3PG5SLziEYmk02JSmUsrYWnQmLvyExN7eB2cSy9DLLpgTh7tRXiuVS2cG4g/WTPhg sf3aHJwG9SK3wRbh0+KTbRr1Qfev6lnry4u5WYFIOKc/GH7rc3WoudPOH6iLYtSwVFnOKB8FCPbz bMl6x+DNbQGyruT/BfUPAAAA//8DAFBLAQItABQABgAIAAAAIQC2gziS/gAAAOEBAAATAAAAAAAA AAAAAAAAAAAAAABbQ29udGVudF9UeXBlc10ueG1sUEsBAi0AFAAGAAgAAAAhADj9If/WAAAAlAEA AAsAAAAAAAAAAAAAAAAALwEAAF9yZWxzLy5yZWxzUEsBAi0AFAAGAAgAAAAhAHQNEP5DAgAAgQQA AA4AAAAAAAAAAAAAAAAALgIAAGRycy9lMm9Eb2MueG1sUEsBAi0AFAAGAAgAAAAhAHrIbArdAAAA CQEAAA8AAAAAAAAAAAAAAAAAnQQAAGRycy9kb3ducmV2LnhtbFBLBQYAAAAABAAEAPMAAACnBQAA AAA= " filled="f" id="Text Box 6" type="#_x0000_t202" o:spid="_x0000_s1029">
                <v:textbox inset="0,0,0,0">
                  <w:txbxContent>
                    <w:tbl>
                      <w:tblPr>
                        <w:tblStyle w:val="TableGrid"/>
                        <w:tblW w:w="4991" w:type="pct"/>
                        <w:tblLook w:firstRow="1" w:firstColumn="1" w:noHBand="0" w:val="04A0" w:lastRow="0" w:lastColumn="0" w:noVBand="1"/>
                      </w:tblPr>
                      <w:tblGrid>
                        <w:gridCol w:w="3109"/>
                      </w:tblGrid>
                      <w:tr w:rsidRPr="00C250AC" w:rsidTr="00192696" w:rsidR="00E43233" w14:paraId="54F4C823" w14:textId="77777777">
                        <w:trPr>
                          <w:trHeight w:val="255" w:hRule="exact"/>
                        </w:trPr>
                        <w:tc>
                          <w:tcPr>
                            <w:tcW w:w="5000" w:type="pct"/>
                            <w:shd w:val="clear" w:color="auto" w:fill="D9E2F3"/>
                          </w:tcPr>
                          <w:p w:rsidRPr="00C250AC" w:rsidRDefault="00E43233" w:rsidR="00E43233" w:rsidP="00192696" w14:paraId="25C36B36" w14:textId="77777777">
                            <w:pPr>
                              <w:pStyle w:val="Part"/>
                              <w:jc w:val="center"/>
                              <w:rPr>
                                <w:b/>
                                <w:color w:val="2F5597"/>
                              </w:rPr>
                            </w:pPr>
                            <w:r w:rsidRPr="00C250AC">
                              <w:rPr>
                                <w:b/>
                                <w:color w:val="2F5597"/>
                              </w:rPr>
                              <w:t>Solution</w:t>
                            </w:r>
                          </w:p>
                        </w:tc>
                      </w:tr>
                      <w:tr w:rsidRPr="00C250AC" w:rsidTr="00192696" w:rsidR="00E43233" w14:paraId="2028EF61" w14:textId="77777777">
                        <w:tc>
                          <w:tcPr>
                            <w:tcW w:w="5000" w:type="pct"/>
                            <w:tcBorders>
                              <w:bottom w:val="single" w:sz="4" w:color="auto" w:space="0"/>
                            </w:tcBorders>
                          </w:tcPr>
                          <w:p w:rsidRPr="008379BD" w:rsidRDefault="00E43233" w:rsidR="00E43233" w:rsidP="00192696" w14:paraId="4DAED888" w14:textId="77777777">
                            <w:pPr>
                              <w:pStyle w:val="Parts"/>
                              <w:rPr>
                                <w:rFonts w:eastAsiaTheme="minorEastAsia"/>
                                <w:color w:val="003366"/>
                              </w:rPr>
                            </w:pPr>
                            <m:oMathPara>
                              <m:oMath>
                                <m:r>
                                  <w:rPr>
                                    <w:rFonts w:hAnsi="Cambria Math" w:ascii="Cambria Math"/>
                                    <w:color w:val="003366"/>
                                  </w:rPr>
                                  <m:t>34 680÷40 800=0.85</m:t>
                                </m:r>
                              </m:oMath>
                            </m:oMathPara>
                          </w:p>
                          <w:p w:rsidRPr="008379BD" w:rsidRDefault="00E43233" w:rsidR="00E43233" w:rsidP="00192696" w14:paraId="47B5AFE0" w14:textId="77777777">
                            <w:pPr>
                              <w:pStyle w:val="Parts"/>
                              <w:rPr>
                                <w:rFonts w:eastAsiaTheme="minorEastAsia"/>
                                <w:color w:val="003366"/>
                              </w:rPr>
                            </w:pPr>
                          </w:p>
                        </w:tc>
                      </w:tr>
                      <w:tr w:rsidRPr="00C250AC" w:rsidTr="00192696" w:rsidR="00E43233" w14:paraId="4D45DAB5" w14:textId="77777777">
                        <w:trPr>
                          <w:trHeight w:val="255" w:hRule="exact"/>
                        </w:trPr>
                        <w:tc>
                          <w:tcPr>
                            <w:tcW w:w="5000" w:type="pct"/>
                            <w:shd w:val="clear" w:color="auto" w:fill="D9E2F3"/>
                          </w:tcPr>
                          <w:p w:rsidRPr="00C250AC" w:rsidRDefault="00E43233" w:rsidR="00E43233" w:rsidP="00192696" w14:paraId="5D742F42" w14:textId="77777777">
                            <w:pPr>
                              <w:pStyle w:val="Part"/>
                              <w:jc w:val="center"/>
                              <w:rPr>
                                <w:b/>
                                <w:color w:val="2F5597"/>
                              </w:rPr>
                            </w:pPr>
                            <w:r w:rsidRPr="00C250AC">
                              <w:rPr>
                                <w:b/>
                                <w:color w:val="2F5597"/>
                              </w:rPr>
                              <w:t>Specific behaviours</w:t>
                            </w:r>
                          </w:p>
                        </w:tc>
                      </w:tr>
                      <w:tr w:rsidRPr="00C250AC" w:rsidTr="00192696" w:rsidR="00E43233" w14:paraId="4A0D678A" w14:textId="77777777">
                        <w:tc>
                          <w:tcPr>
                            <w:tcW w:w="5000" w:type="pct"/>
                          </w:tcPr>
                          <w:p w:rsidRPr="00C250AC" w:rsidRDefault="00E43233" w:rsidR="00E43233" w:rsidP="00192696" w14:paraId="0BE42288" w14:textId="77777777">
                            <w:pPr>
                              <w:pStyle w:val="Parts"/>
                              <w:rPr>
                                <w:color w:val="003366"/>
                              </w:rPr>
                            </w:pPr>
                            <w:r w:rsidRPr="00C250AC">
                              <w:rPr>
                                <w:color w:val="003366"/>
                              </w:rPr>
                              <w:sym w:char="F0FC" w:font="Wingdings"/>
                            </w:r>
                            <w:r w:rsidRPr="00C250AC">
                              <w:rPr>
                                <w:color w:val="003366"/>
                              </w:rPr>
                              <w:t xml:space="preserve"> </w:t>
                            </w:r>
                            <w:r>
                              <w:rPr>
                                <w:color w:val="003366"/>
                              </w:rPr>
                              <w:t>shows quotient</w:t>
                            </w:r>
                          </w:p>
                        </w:tc>
                      </w:tr>
                    </w:tbl>
                    <w:p w:rsidRDefault="00E43233" w:rsidR="00E43233" w:rsidP="00192696" w14:paraId="7F49F272" w14:textId="77777777">
                      <w:pPr>
                        <w:pStyle w:val="Part"/>
                      </w:pPr>
                    </w:p>
                  </w:txbxContent>
                </v:textbox>
              </v:shape>
            </w:pict>
          </mc:Fallback>
        </mc:AlternateContent>
      </w:r>
    </w:p>
    <w:p w:rsidRDefault="001A765B" w:rsidR="001A765B" w:rsidP="00192696" w14:paraId="44F4E21C" w14:textId="77777777">
      <w:pPr>
        <w:pStyle w:val="Parta"/>
        <w:rPr>
          <w:rFonts w:eastAsiaTheme="minorEastAsia"/>
        </w:rPr>
      </w:pPr>
    </w:p>
    <w:p w:rsidRDefault="001A765B" w:rsidR="001A765B" w:rsidP="00192696" w14:paraId="01933381" w14:textId="77777777">
      <w:pPr>
        <w:pStyle w:val="Parta"/>
        <w:rPr>
          <w:rFonts w:eastAsiaTheme="minorEastAsia"/>
        </w:rPr>
      </w:pPr>
    </w:p>
    <w:p w:rsidRDefault="001A765B" w:rsidR="001A765B" w:rsidP="00192696" w14:paraId="072B7B7D" w14:textId="77777777">
      <w:pPr>
        <w:pStyle w:val="Parta"/>
        <w:rPr>
          <w:rFonts w:eastAsiaTheme="minorEastAsia"/>
        </w:rPr>
      </w:pPr>
    </w:p>
    <w:p w:rsidRDefault="001A765B" w:rsidR="001A765B" w:rsidP="00192696" w14:paraId="2A2D108D" w14:textId="77777777">
      <w:pPr>
        <w:pStyle w:val="Parta"/>
        <w:rPr>
          <w:rFonts w:eastAsiaTheme="minorEastAsia"/>
        </w:rPr>
      </w:pPr>
    </w:p>
    <w:p w:rsidRDefault="001A765B" w:rsidR="001A765B" w:rsidP="00192696" w14:paraId="1DE0C1A9" w14:textId="77777777">
      <w:pPr>
        <w:pStyle w:val="Parta"/>
        <w:rPr>
          <w:rFonts w:eastAsiaTheme="minorEastAsia"/>
        </w:rPr>
      </w:pPr>
    </w:p>
    <w:p w:rsidRDefault="001A765B" w:rsidR="001A765B" w:rsidP="00192696" w14:paraId="527236B7" w14:textId="77777777">
      <w:pPr>
        <w:pStyle w:val="Parta"/>
        <w:rPr>
          <w:rFonts w:eastAsiaTheme="minorEastAsia"/>
        </w:rPr>
      </w:pPr>
      <w:r>
        <w:rPr>
          <w:rFonts w:eastAsiaTheme="minorEastAsia"/>
        </w:rPr>
        <w:t>(b)</w:t>
      </w:r>
      <w:r>
        <w:rPr>
          <w:rFonts w:eastAsiaTheme="minorEastAsia"/>
        </w:rPr>
        <w:tab/>
        <w:t xml:space="preserve">Write the rule for the </w:t>
      </w:r>
      <m:oMath>
        <m:sSup>
          <m:sSupPr>
            <m:ctrlPr>
              <w:rPr>
                <w:rFonts w:eastAsiaTheme="minorEastAsia" w:hAnsi="Cambria Math" w:ascii="Cambria Math"/>
                <w:i/>
              </w:rPr>
            </m:ctrlPr>
          </m:sSupPr>
          <m:e>
            <m:r>
              <w:rPr>
                <w:rFonts w:eastAsiaTheme="minorEastAsia" w:hAnsi="Cambria Math" w:ascii="Cambria Math"/>
              </w:rPr>
              <m:t>n</m:t>
            </m:r>
          </m:e>
          <m:sup>
            <m:r>
              <m:rPr>
                <m:sty m:val="p"/>
              </m:rPr>
              <w:rPr>
                <w:rFonts w:eastAsiaTheme="minorEastAsia" w:hAnsi="Cambria Math" w:ascii="Cambria Math"/>
              </w:rPr>
              <m:t>th</m:t>
            </m:r>
          </m:sup>
        </m:sSup>
      </m:oMath>
      <w:r>
        <w:rPr>
          <w:rFonts w:eastAsiaTheme="minorEastAsia"/>
        </w:rPr>
        <w:t xml:space="preserve"> term of this </w:t>
      </w:r>
      <w:r>
        <w:rPr>
          <w:rFonts w:eastAsiaTheme="minorEastAsia"/>
        </w:rPr>
        <w:t>sequence</w:t>
      </w:r>
      <w:r>
        <w:rPr>
          <w:rFonts w:eastAsiaTheme="minorEastAsia"/>
        </w:rPr>
        <w:t>.</w:t>
      </w:r>
      <w:r>
        <w:rPr>
          <w:rFonts w:eastAsiaTheme="minorEastAsia"/>
        </w:rPr>
        <w:tab/>
        <w:t>(1 mark)</w:t>
      </w:r>
    </w:p>
    <w:p w:rsidRDefault="001A765B" w:rsidR="001A765B" w:rsidP="00192696" w14:paraId="02A9E32A" w14:textId="77777777">
      <w:pPr>
        <w:pStyle w:val="Parta"/>
        <w:rPr>
          <w:rFonts w:eastAsiaTheme="minorEastAsia"/>
        </w:rPr>
      </w:pPr>
      <w:r>
        <w:rPr>
          <w:noProof/>
          <w:lang w:eastAsia="en-AU"/>
        </w:rPr>
        <mc:AlternateContent>
          <mc:Choice Requires="wps">
            <w:drawing>
              <wp:anchor simplePos="0" distL="114300" behindDoc="0" allowOverlap="1" relativeHeight="251665408" layoutInCell="1" wp14:anchorId="36F1C2FF" distT="0" locked="0" distB="0" distR="114300" wp14:editId="73D2842E">
                <wp:simplePos x="0" y="0"/>
                <wp:positionH relativeFrom="column">
                  <wp:posOffset>1915160</wp:posOffset>
                </wp:positionH>
                <wp:positionV relativeFrom="paragraph">
                  <wp:posOffset>67310</wp:posOffset>
                </wp:positionV>
                <wp:extent cx="1981200" cy="920750"/>
                <wp:effectExtent r="19050" b="12700" t="0" l="0"/>
                <wp:wrapNone/>
                <wp:docPr name="Text Box 5" id="5"/>
                <wp:cNvGraphicFramePr/>
                <a:graphic xmlns:a="http://schemas.openxmlformats.org/drawingml/2006/main">
                  <a:graphicData uri="http://schemas.microsoft.com/office/word/2010/wordprocessingShape">
                    <wps:wsp>
                      <wps:cNvSpPr txBox="1"/>
                      <wps:spPr>
                        <a:xfrm>
                          <a:off x="0" y="0"/>
                          <a:ext cx="1981200" cy="9207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3109"/>
                            </w:tblGrid>
                            <w:tr w:rsidRPr="00C250AC" w:rsidTr="00192696" w:rsidR="00E43233" w14:paraId="709930E9" w14:textId="77777777">
                              <w:trPr>
                                <w:trHeight w:val="255" w:hRule="exact"/>
                              </w:trPr>
                              <w:tc>
                                <w:tcPr>
                                  <w:tcW w:w="5000" w:type="pct"/>
                                  <w:shd w:val="clear" w:color="auto" w:fill="D9E2F3"/>
                                </w:tcPr>
                                <w:p w:rsidRPr="00C250AC" w:rsidRDefault="00E43233" w:rsidR="00E43233" w:rsidP="00192696" w14:paraId="00204239" w14:textId="77777777">
                                  <w:pPr>
                                    <w:pStyle w:val="Part"/>
                                    <w:jc w:val="center"/>
                                    <w:rPr>
                                      <w:b/>
                                      <w:color w:val="2F5597"/>
                                    </w:rPr>
                                  </w:pPr>
                                  <w:r w:rsidRPr="00C250AC">
                                    <w:rPr>
                                      <w:b/>
                                      <w:color w:val="2F5597"/>
                                    </w:rPr>
                                    <w:t>Solution</w:t>
                                  </w:r>
                                </w:p>
                              </w:tc>
                            </w:tr>
                            <w:tr w:rsidRPr="00C250AC" w:rsidTr="00192696" w:rsidR="00E43233" w14:paraId="020D6FE5" w14:textId="77777777">
                              <w:tc>
                                <w:tcPr>
                                  <w:tcW w:w="5000" w:type="pct"/>
                                  <w:tcBorders>
                                    <w:bottom w:val="single" w:sz="4" w:color="auto" w:space="0"/>
                                  </w:tcBorders>
                                </w:tcPr>
                                <w:p w:rsidRPr="008379BD" w:rsidRDefault="00040B54" w:rsidR="00E43233" w:rsidP="00192696" w14:paraId="3FF6614B"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V</m:t>
                                          </m:r>
                                        </m:e>
                                        <m:sub>
                                          <m:r>
                                            <w:rPr>
                                              <w:rFonts w:hAnsi="Cambria Math" w:ascii="Cambria Math"/>
                                              <w:color w:val="003366"/>
                                            </w:rPr>
                                            <m:t>n</m:t>
                                          </m:r>
                                        </m:sub>
                                      </m:sSub>
                                      <m:r>
                                        <w:rPr>
                                          <w:rFonts w:hAnsi="Cambria Math" w:ascii="Cambria Math"/>
                                          <w:color w:val="003366"/>
                                        </w:rPr>
                                        <m:t>=40 800</m:t>
                                      </m:r>
                                      <m:sSup>
                                        <m:sSupPr>
                                          <m:ctrlPr>
                                            <w:rPr>
                                              <w:rFonts w:hAnsi="Cambria Math" w:ascii="Cambria Math"/>
                                              <w:i/>
                                              <w:color w:val="003366"/>
                                            </w:rPr>
                                          </m:ctrlPr>
                                        </m:sSupPr>
                                        <m:e>
                                          <m:d>
                                            <m:dPr>
                                              <m:ctrlPr>
                                                <w:rPr>
                                                  <w:rFonts w:hAnsi="Cambria Math" w:ascii="Cambria Math"/>
                                                  <w:i/>
                                                  <w:color w:val="003366"/>
                                                </w:rPr>
                                              </m:ctrlPr>
                                            </m:dPr>
                                            <m:e>
                                              <m:r>
                                                <w:rPr>
                                                  <w:rFonts w:hAnsi="Cambria Math" w:ascii="Cambria Math"/>
                                                  <w:color w:val="003366"/>
                                                </w:rPr>
                                                <m:t>0.85</m:t>
                                              </m:r>
                                            </m:e>
                                          </m:d>
                                        </m:e>
                                        <m:sup>
                                          <m:r>
                                            <w:rPr>
                                              <w:rFonts w:hAnsi="Cambria Math" w:ascii="Cambria Math"/>
                                              <w:color w:val="003366"/>
                                            </w:rPr>
                                            <m:t>n-1</m:t>
                                          </m:r>
                                        </m:sup>
                                      </m:sSup>
                                    </m:oMath>
                                  </m:oMathPara>
                                </w:p>
                                <w:p w:rsidRPr="008379BD" w:rsidRDefault="00E43233" w:rsidR="00E43233" w:rsidP="00192696" w14:paraId="69FF4BD7" w14:textId="77777777">
                                  <w:pPr>
                                    <w:pStyle w:val="Parts"/>
                                    <w:rPr>
                                      <w:rFonts w:eastAsiaTheme="minorEastAsia"/>
                                      <w:color w:val="003366"/>
                                    </w:rPr>
                                  </w:pPr>
                                </w:p>
                              </w:tc>
                            </w:tr>
                            <w:tr w:rsidRPr="00C250AC" w:rsidTr="00192696" w:rsidR="00E43233" w14:paraId="4D3299BA" w14:textId="77777777">
                              <w:trPr>
                                <w:trHeight w:val="255" w:hRule="exact"/>
                              </w:trPr>
                              <w:tc>
                                <w:tcPr>
                                  <w:tcW w:w="5000" w:type="pct"/>
                                  <w:shd w:val="clear" w:color="auto" w:fill="D9E2F3"/>
                                </w:tcPr>
                                <w:p w:rsidRPr="00C250AC" w:rsidRDefault="00E43233" w:rsidR="00E43233" w:rsidP="00192696" w14:paraId="588A502C" w14:textId="77777777">
                                  <w:pPr>
                                    <w:pStyle w:val="Part"/>
                                    <w:jc w:val="center"/>
                                    <w:rPr>
                                      <w:b/>
                                      <w:color w:val="2F5597"/>
                                    </w:rPr>
                                  </w:pPr>
                                  <w:r w:rsidRPr="00C250AC">
                                    <w:rPr>
                                      <w:b/>
                                      <w:color w:val="2F5597"/>
                                    </w:rPr>
                                    <w:t>Specific behaviours</w:t>
                                  </w:r>
                                </w:p>
                              </w:tc>
                            </w:tr>
                            <w:tr w:rsidRPr="00C250AC" w:rsidTr="00192696" w:rsidR="00E43233" w14:paraId="24F2ADF6" w14:textId="77777777">
                              <w:tc>
                                <w:tcPr>
                                  <w:tcW w:w="5000" w:type="pct"/>
                                </w:tcPr>
                                <w:p w:rsidRPr="00C250AC" w:rsidRDefault="00E43233" w:rsidR="00E43233" w:rsidP="00192696" w14:paraId="29405B13" w14:textId="77777777">
                                  <w:pPr>
                                    <w:pStyle w:val="Parts"/>
                                    <w:rPr>
                                      <w:color w:val="003366"/>
                                    </w:rPr>
                                  </w:pPr>
                                  <w:r w:rsidRPr="00C250AC">
                                    <w:rPr>
                                      <w:color w:val="003366"/>
                                    </w:rPr>
                                    <w:sym w:char="F0FC" w:font="Wingdings"/>
                                  </w:r>
                                  <w:r w:rsidRPr="00C250AC">
                                    <w:rPr>
                                      <w:color w:val="003366"/>
                                    </w:rPr>
                                    <w:t xml:space="preserve"> </w:t>
                                  </w:r>
                                  <w:r>
                                    <w:rPr>
                                      <w:color w:val="003366"/>
                                    </w:rPr>
                                    <w:t>correct formula</w:t>
                                  </w:r>
                                </w:p>
                              </w:tc>
                            </w:tr>
                          </w:tbl>
                          <w:p w:rsidRDefault="00E43233" w:rsidR="00E43233" w:rsidP="00192696" w14:paraId="0D0889D7"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36F1C2FF" strokeweight=".5pt" style="position:absolute;left:0;text-align:left;margin-left:150.8pt;margin-top:5.3pt;width:156pt;height: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8sIJeRAIAAIEEAAAOAAAAZHJzL2Uyb0RvYy54bWysVE1vGjEQvVfqf7B8Lwu0pAliiSgRVaUo iQRRzsbrhZW8Htc27NJf32cvS6K0p6oczHi+PPPezM5u21qzo3K+IpPz0WDImTKSisrscv68WX26 5swHYQqhyaicn5Tnt/OPH2aNnaox7UkXyjEkMX7a2JzvQ7DTLPNyr2rhB2SVgbEkV4uAq9tlhRMN stc6Gw+HV1lDrrCOpPIe2rvOyOcpf1kqGR7L0qvAdM5RW0inS+c2ntl8JqY7J+y+kucyxD9UUYvK 4NFLqjsRBDu46o9UdSUdeSrDQFKdUVlWUqUe0M1o+K6b9V5YlXoBON5eYPL/L618OD45VhU5n3Bm RA2KNqoN7Bu1bBLRaayfwmlt4RZaqMFyr/dQxqbb0tXxH+0w2IHz6YJtTCZj0M31CIRxJmG7GQ+/ ThL42Wu0dT58V1SzKOTcgbsEqTje+4BK4Nq7xMcMrSqtE3/asCbnV5+RMlo86aqIxnQ5+aV27Cgw AJibghrOtPABypyv0i+2g+RvwnDTBsrYfNdklEK7bRNUX3oAtlScgIujbq68lasKxd8j/5NwGCT0 i+UIjzhKTSiSzhJne3K//qaP/uAXVs4aDGbO/c+DcApl/zBgPk5xL7he2PaCOdRLQqsjrJ2VSUSA C7oXS0f1C3ZmEV+BSRiJt3IeenEZuvXAzkm1WCQnzKoV4d6srYypI66Rik37Ipw98xXA9AP1Iyum 72jrfDviFodAZZU4jbh2KJ7hxpwnNs47GRfp7T15vX455r8BAAD//wMAUEsDBBQABgAIAAAAIQDT kk5I3QAAAAoBAAAPAAAAZHJzL2Rvd25yZXYueG1sTI/NTsMwEITvSLyDtUjcqB2qRhDiVAEJkJA4 tEWc3XiJA/E6st02vD3LCU77M6PZb+v17EdxxJiGQBqKhQKB1AU7UK/hbfd4dQMiZUPWjIFQwzcm WDfnZ7WpbDjRBo/b3AsOoVQZDS7nqZIydQ69SYswIbH2EaI3mcfYSxvNicP9KK+VKqU3A/EFZyZ8 cNh9bQ9eg3qRu+hu46fDJ9e26p3uX9Wz1pcXc3sHIuOc/8zwi8/o0DDTPhzIJjFqWKqiZCsLiisb ymLJzZ4Xq1UJsqnl/xeaHwAAAP//AwBQSwECLQAUAAYACAAAACEAtoM4kv4AAADhAQAAEwAAAAAA AAAAAAAAAAAAAAAAW0NvbnRlbnRfVHlwZXNdLnhtbFBLAQItABQABgAIAAAAIQA4/SH/1gAAAJQB AAALAAAAAAAAAAAAAAAAAC8BAABfcmVscy8ucmVsc1BLAQItABQABgAIAAAAIQB8sIJeRAIAAIEE AAAOAAAAAAAAAAAAAAAAAC4CAABkcnMvZTJvRG9jLnhtbFBLAQItABQABgAIAAAAIQDTkk5I3QAA AAoBAAAPAAAAAAAAAAAAAAAAAJ4EAABkcnMvZG93bnJldi54bWxQSwUGAAAAAAQABADzAAAAqAUA AAAA " filled="f" id="Text Box 5" type="#_x0000_t202" o:spid="_x0000_s1030">
                <v:textbox inset="0,0,0,0">
                  <w:txbxContent>
                    <w:tbl>
                      <w:tblPr>
                        <w:tblStyle w:val="TableGrid"/>
                        <w:tblW w:w="4991" w:type="pct"/>
                        <w:tblLook w:firstRow="1" w:firstColumn="1" w:noHBand="0" w:val="04A0" w:lastRow="0" w:lastColumn="0" w:noVBand="1"/>
                      </w:tblPr>
                      <w:tblGrid>
                        <w:gridCol w:w="3109"/>
                      </w:tblGrid>
                      <w:tr w:rsidRPr="00C250AC" w:rsidTr="00192696" w:rsidR="00E43233" w14:paraId="709930E9" w14:textId="77777777">
                        <w:trPr>
                          <w:trHeight w:val="255" w:hRule="exact"/>
                        </w:trPr>
                        <w:tc>
                          <w:tcPr>
                            <w:tcW w:w="5000" w:type="pct"/>
                            <w:shd w:val="clear" w:color="auto" w:fill="D9E2F3"/>
                          </w:tcPr>
                          <w:p w:rsidRPr="00C250AC" w:rsidRDefault="00E43233" w:rsidR="00E43233" w:rsidP="00192696" w14:paraId="00204239" w14:textId="77777777">
                            <w:pPr>
                              <w:pStyle w:val="Part"/>
                              <w:jc w:val="center"/>
                              <w:rPr>
                                <w:b/>
                                <w:color w:val="2F5597"/>
                              </w:rPr>
                            </w:pPr>
                            <w:r w:rsidRPr="00C250AC">
                              <w:rPr>
                                <w:b/>
                                <w:color w:val="2F5597"/>
                              </w:rPr>
                              <w:t>Solution</w:t>
                            </w:r>
                          </w:p>
                        </w:tc>
                      </w:tr>
                      <w:tr w:rsidRPr="00C250AC" w:rsidTr="00192696" w:rsidR="00E43233" w14:paraId="020D6FE5" w14:textId="77777777">
                        <w:tc>
                          <w:tcPr>
                            <w:tcW w:w="5000" w:type="pct"/>
                            <w:tcBorders>
                              <w:bottom w:val="single" w:sz="4" w:color="auto" w:space="0"/>
                            </w:tcBorders>
                          </w:tcPr>
                          <w:p w:rsidRPr="008379BD" w:rsidRDefault="00040B54" w:rsidR="00E43233" w:rsidP="00192696" w14:paraId="3FF6614B"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V</m:t>
                                    </m:r>
                                  </m:e>
                                  <m:sub>
                                    <m:r>
                                      <w:rPr>
                                        <w:rFonts w:hAnsi="Cambria Math" w:ascii="Cambria Math"/>
                                        <w:color w:val="003366"/>
                                      </w:rPr>
                                      <m:t>n</m:t>
                                    </m:r>
                                  </m:sub>
                                </m:sSub>
                                <m:r>
                                  <w:rPr>
                                    <w:rFonts w:hAnsi="Cambria Math" w:ascii="Cambria Math"/>
                                    <w:color w:val="003366"/>
                                  </w:rPr>
                                  <m:t>=40 800</m:t>
                                </m:r>
                                <m:sSup>
                                  <m:sSupPr>
                                    <m:ctrlPr>
                                      <w:rPr>
                                        <w:rFonts w:hAnsi="Cambria Math" w:ascii="Cambria Math"/>
                                        <w:i/>
                                        <w:color w:val="003366"/>
                                      </w:rPr>
                                    </m:ctrlPr>
                                  </m:sSupPr>
                                  <m:e>
                                    <m:d>
                                      <m:dPr>
                                        <m:ctrlPr>
                                          <w:rPr>
                                            <w:rFonts w:hAnsi="Cambria Math" w:ascii="Cambria Math"/>
                                            <w:i/>
                                            <w:color w:val="003366"/>
                                          </w:rPr>
                                        </m:ctrlPr>
                                      </m:dPr>
                                      <m:e>
                                        <m:r>
                                          <w:rPr>
                                            <w:rFonts w:hAnsi="Cambria Math" w:ascii="Cambria Math"/>
                                            <w:color w:val="003366"/>
                                          </w:rPr>
                                          <m:t>0.85</m:t>
                                        </m:r>
                                      </m:e>
                                    </m:d>
                                  </m:e>
                                  <m:sup>
                                    <m:r>
                                      <w:rPr>
                                        <w:rFonts w:hAnsi="Cambria Math" w:ascii="Cambria Math"/>
                                        <w:color w:val="003366"/>
                                      </w:rPr>
                                      <m:t>n-1</m:t>
                                    </m:r>
                                  </m:sup>
                                </m:sSup>
                              </m:oMath>
                            </m:oMathPara>
                          </w:p>
                          <w:p w:rsidRPr="008379BD" w:rsidRDefault="00E43233" w:rsidR="00E43233" w:rsidP="00192696" w14:paraId="69FF4BD7" w14:textId="77777777">
                            <w:pPr>
                              <w:pStyle w:val="Parts"/>
                              <w:rPr>
                                <w:rFonts w:eastAsiaTheme="minorEastAsia"/>
                                <w:color w:val="003366"/>
                              </w:rPr>
                            </w:pPr>
                          </w:p>
                        </w:tc>
                      </w:tr>
                      <w:tr w:rsidRPr="00C250AC" w:rsidTr="00192696" w:rsidR="00E43233" w14:paraId="4D3299BA" w14:textId="77777777">
                        <w:trPr>
                          <w:trHeight w:val="255" w:hRule="exact"/>
                        </w:trPr>
                        <w:tc>
                          <w:tcPr>
                            <w:tcW w:w="5000" w:type="pct"/>
                            <w:shd w:val="clear" w:color="auto" w:fill="D9E2F3"/>
                          </w:tcPr>
                          <w:p w:rsidRPr="00C250AC" w:rsidRDefault="00E43233" w:rsidR="00E43233" w:rsidP="00192696" w14:paraId="588A502C" w14:textId="77777777">
                            <w:pPr>
                              <w:pStyle w:val="Part"/>
                              <w:jc w:val="center"/>
                              <w:rPr>
                                <w:b/>
                                <w:color w:val="2F5597"/>
                              </w:rPr>
                            </w:pPr>
                            <w:r w:rsidRPr="00C250AC">
                              <w:rPr>
                                <w:b/>
                                <w:color w:val="2F5597"/>
                              </w:rPr>
                              <w:t>Specific behaviours</w:t>
                            </w:r>
                          </w:p>
                        </w:tc>
                      </w:tr>
                      <w:tr w:rsidRPr="00C250AC" w:rsidTr="00192696" w:rsidR="00E43233" w14:paraId="24F2ADF6" w14:textId="77777777">
                        <w:tc>
                          <w:tcPr>
                            <w:tcW w:w="5000" w:type="pct"/>
                          </w:tcPr>
                          <w:p w:rsidRPr="00C250AC" w:rsidRDefault="00E43233" w:rsidR="00E43233" w:rsidP="00192696" w14:paraId="29405B13" w14:textId="77777777">
                            <w:pPr>
                              <w:pStyle w:val="Parts"/>
                              <w:rPr>
                                <w:color w:val="003366"/>
                              </w:rPr>
                            </w:pPr>
                            <w:r w:rsidRPr="00C250AC">
                              <w:rPr>
                                <w:color w:val="003366"/>
                              </w:rPr>
                              <w:sym w:char="F0FC" w:font="Wingdings"/>
                            </w:r>
                            <w:r w:rsidRPr="00C250AC">
                              <w:rPr>
                                <w:color w:val="003366"/>
                              </w:rPr>
                              <w:t xml:space="preserve"> </w:t>
                            </w:r>
                            <w:r>
                              <w:rPr>
                                <w:color w:val="003366"/>
                              </w:rPr>
                              <w:t>correct formula</w:t>
                            </w:r>
                          </w:p>
                        </w:tc>
                      </w:tr>
                    </w:tbl>
                    <w:p w:rsidRDefault="00E43233" w:rsidR="00E43233" w:rsidP="00192696" w14:paraId="0D0889D7" w14:textId="77777777">
                      <w:pPr>
                        <w:pStyle w:val="Part"/>
                      </w:pPr>
                    </w:p>
                  </w:txbxContent>
                </v:textbox>
              </v:shape>
            </w:pict>
          </mc:Fallback>
        </mc:AlternateContent>
      </w:r>
    </w:p>
    <w:p w:rsidRDefault="001A765B" w:rsidR="001A765B" w:rsidP="00192696" w14:paraId="4A7C616D" w14:textId="77777777">
      <w:pPr>
        <w:pStyle w:val="Parta"/>
        <w:rPr>
          <w:rFonts w:eastAsiaTheme="minorEastAsia"/>
        </w:rPr>
      </w:pPr>
    </w:p>
    <w:p w:rsidRDefault="001A765B" w:rsidR="001A765B" w:rsidP="00192696" w14:paraId="20B28205" w14:textId="77777777">
      <w:pPr>
        <w:pStyle w:val="Parta"/>
        <w:rPr>
          <w:rFonts w:eastAsiaTheme="minorEastAsia"/>
        </w:rPr>
      </w:pPr>
    </w:p>
    <w:p w:rsidRDefault="001A765B" w:rsidR="001A765B" w:rsidP="00192696" w14:paraId="7B32C81D" w14:textId="77777777">
      <w:pPr>
        <w:pStyle w:val="Parta"/>
        <w:rPr>
          <w:rFonts w:eastAsiaTheme="minorEastAsia"/>
        </w:rPr>
      </w:pPr>
    </w:p>
    <w:p w:rsidRDefault="001A765B" w:rsidR="001A765B" w:rsidP="00192696" w14:paraId="6633F99E" w14:textId="77777777">
      <w:pPr>
        <w:pStyle w:val="Parta"/>
        <w:rPr>
          <w:rFonts w:eastAsiaTheme="minorEastAsia"/>
        </w:rPr>
      </w:pPr>
    </w:p>
    <w:p w:rsidRDefault="001A765B" w:rsidR="001A765B" w:rsidP="00192696" w14:paraId="72FC109D" w14:textId="77777777">
      <w:pPr>
        <w:pStyle w:val="Parta"/>
        <w:rPr>
          <w:rFonts w:eastAsiaTheme="minorEastAsia"/>
        </w:rPr>
      </w:pPr>
    </w:p>
    <w:p w:rsidRDefault="001A765B" w:rsidR="001A765B" w:rsidP="00192696" w14:paraId="4B165EA8" w14:textId="77777777">
      <w:pPr>
        <w:pStyle w:val="Parta"/>
        <w:rPr>
          <w:rFonts w:eastAsiaTheme="minorEastAsia"/>
        </w:rPr>
      </w:pPr>
    </w:p>
    <w:p w:rsidRDefault="001A765B" w:rsidR="001A765B" w:rsidP="00192696" w14:paraId="343A242E" w14:textId="77777777">
      <w:pPr>
        <w:pStyle w:val="Parta"/>
        <w:rPr>
          <w:rFonts w:eastAsiaTheme="minorEastAsia"/>
        </w:rPr>
      </w:pPr>
      <w:r>
        <w:rPr>
          <w:noProof/>
          <w:lang w:eastAsia="en-AU"/>
        </w:rPr>
        <mc:AlternateContent>
          <mc:Choice Requires="wps">
            <w:drawing>
              <wp:anchor simplePos="0" distL="114300" behindDoc="0" allowOverlap="1" relativeHeight="251666432" layoutInCell="1" wp14:anchorId="6E25C6DA" distT="0" locked="0" distB="0" distR="114300" wp14:editId="3A4A99FF">
                <wp:simplePos x="0" y="0"/>
                <wp:positionH relativeFrom="column">
                  <wp:posOffset>1686560</wp:posOffset>
                </wp:positionH>
                <wp:positionV relativeFrom="paragraph">
                  <wp:posOffset>276225</wp:posOffset>
                </wp:positionV>
                <wp:extent cx="2482850" cy="1447800"/>
                <wp:effectExtent r="12700" b="19050" t="0" l="0"/>
                <wp:wrapNone/>
                <wp:docPr name="Text Box 7" id="7"/>
                <wp:cNvGraphicFramePr/>
                <a:graphic xmlns:a="http://schemas.openxmlformats.org/drawingml/2006/main">
                  <a:graphicData uri="http://schemas.microsoft.com/office/word/2010/wordprocessingShape">
                    <wps:wsp>
                      <wps:cNvSpPr txBox="1"/>
                      <wps:spPr>
                        <a:xfrm>
                          <a:off x="0" y="0"/>
                          <a:ext cx="2482850" cy="14478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3898"/>
                            </w:tblGrid>
                            <w:tr w:rsidRPr="00C250AC" w:rsidTr="00192696" w:rsidR="00E43233" w14:paraId="0759D367" w14:textId="77777777">
                              <w:trPr>
                                <w:trHeight w:val="255" w:hRule="exact"/>
                              </w:trPr>
                              <w:tc>
                                <w:tcPr>
                                  <w:tcW w:w="5000" w:type="pct"/>
                                  <w:shd w:val="clear" w:color="auto" w:fill="D9E2F3"/>
                                </w:tcPr>
                                <w:p w:rsidRPr="00C250AC" w:rsidRDefault="00E43233" w:rsidR="00E43233" w:rsidP="00192696" w14:paraId="672EBEC7" w14:textId="77777777">
                                  <w:pPr>
                                    <w:pStyle w:val="Part"/>
                                    <w:jc w:val="center"/>
                                    <w:rPr>
                                      <w:b/>
                                      <w:color w:val="2F5597"/>
                                    </w:rPr>
                                  </w:pPr>
                                  <w:r w:rsidRPr="00C250AC">
                                    <w:rPr>
                                      <w:b/>
                                      <w:color w:val="2F5597"/>
                                    </w:rPr>
                                    <w:t>Solution</w:t>
                                  </w:r>
                                </w:p>
                              </w:tc>
                            </w:tr>
                            <w:tr w:rsidRPr="00C250AC" w:rsidTr="00192696" w:rsidR="00E43233" w14:paraId="50AEE0F1" w14:textId="77777777">
                              <w:tc>
                                <w:tcPr>
                                  <w:tcW w:w="5000" w:type="pct"/>
                                  <w:tcBorders>
                                    <w:bottom w:val="single" w:sz="4" w:color="auto" w:space="0"/>
                                  </w:tcBorders>
                                </w:tcPr>
                                <w:p w:rsidRDefault="00E43233" w:rsidR="00E43233" w:rsidP="00192696" w14:paraId="1C0FDA9B" w14:textId="77777777">
                                  <w:pPr>
                                    <w:pStyle w:val="Parts"/>
                                    <w:jc w:val="center"/>
                                    <w:rPr>
                                      <w:color w:val="003366"/>
                                    </w:rPr>
                                  </w:pPr>
                                  <w:r>
                                    <w:rPr>
                                      <w:color w:val="003366"/>
                                    </w:rPr>
                                    <w:t xml:space="preserve">At the end of year </w:t>
                                  </w:r>
                                  <m:oMath>
                                    <m:r>
                                      <w:rPr>
                                        <w:rFonts w:hAnsi="Cambria Math" w:ascii="Cambria Math"/>
                                        <w:color w:val="003366"/>
                                      </w:rPr>
                                      <m:t>12</m:t>
                                    </m:r>
                                  </m:oMath>
                                  <w:r>
                                    <w:rPr>
                                      <w:color w:val="003366"/>
                                    </w:rPr>
                                    <w:t>.</w:t>
                                  </w:r>
                                </w:p>
                                <w:p w:rsidRDefault="00E43233" w:rsidR="00E43233" w:rsidP="00192696" w14:paraId="27422B07" w14:textId="77777777">
                                  <w:pPr>
                                    <w:pStyle w:val="Parts"/>
                                    <w:jc w:val="center"/>
                                    <w:rPr>
                                      <w:color w:val="003366"/>
                                    </w:rPr>
                                  </w:pPr>
                                </w:p>
                                <w:p w:rsidRDefault="00040B54" w:rsidR="00E43233" w:rsidP="00192696" w14:paraId="3079604B" w14:textId="77777777">
                                  <w:pPr>
                                    <w:pStyle w:val="Parts"/>
                                    <w:jc w:val="center"/>
                                    <w:rPr>
                                      <w:rFonts w:eastAsiaTheme="minorEastAsia"/>
                                      <w:color w:val="003366"/>
                                    </w:rPr>
                                  </w:pPr>
                                  <m:oMath>
                                    <m:sSub>
                                      <m:sSubPr>
                                        <m:ctrlPr>
                                          <w:rPr>
                                            <w:rFonts w:hAnsi="Cambria Math" w:ascii="Cambria Math"/>
                                            <w:i/>
                                            <w:color w:val="003366"/>
                                          </w:rPr>
                                        </m:ctrlPr>
                                      </m:sSubPr>
                                      <m:e>
                                        <m:r>
                                          <w:rPr>
                                            <w:rFonts w:hAnsi="Cambria Math" w:ascii="Cambria Math"/>
                                            <w:color w:val="003366"/>
                                          </w:rPr>
                                          <m:t>V</m:t>
                                        </m:r>
                                      </m:e>
                                      <m:sub>
                                        <m:r>
                                          <w:rPr>
                                            <w:rFonts w:hAnsi="Cambria Math" w:ascii="Cambria Math"/>
                                            <w:color w:val="003366"/>
                                          </w:rPr>
                                          <m:t>11</m:t>
                                        </m:r>
                                      </m:sub>
                                    </m:sSub>
                                    <m:r>
                                      <w:rPr>
                                        <w:rFonts w:hAnsi="Cambria Math" w:ascii="Cambria Math"/>
                                        <w:color w:val="003366"/>
                                      </w:rPr>
                                      <m:t>=8 032.48</m:t>
                                    </m:r>
                                  </m:oMath>
                                  <w:r w:rsidR="00E43233">
                                    <w:rPr>
                                      <w:rFonts w:eastAsiaTheme="minorEastAsia"/>
                                      <w:color w:val="003366"/>
                                    </w:rPr>
                                    <w:t xml:space="preserve"> but </w:t>
                                  </w:r>
                                  <m:oMath>
                                    <m:sSub>
                                      <m:sSubPr>
                                        <m:ctrlPr>
                                          <w:rPr>
                                            <w:rFonts w:eastAsiaTheme="minorEastAsia" w:hAnsi="Cambria Math" w:ascii="Cambria Math"/>
                                            <w:i/>
                                            <w:color w:val="003366"/>
                                          </w:rPr>
                                        </m:ctrlPr>
                                      </m:sSubPr>
                                      <m:e>
                                        <m:r>
                                          <w:rPr>
                                            <w:rFonts w:eastAsiaTheme="minorEastAsia" w:hAnsi="Cambria Math" w:ascii="Cambria Math"/>
                                            <w:color w:val="003366"/>
                                          </w:rPr>
                                          <m:t>V</m:t>
                                        </m:r>
                                      </m:e>
                                      <m:sub>
                                        <m:r>
                                          <w:rPr>
                                            <w:rFonts w:eastAsiaTheme="minorEastAsia" w:hAnsi="Cambria Math" w:ascii="Cambria Math"/>
                                            <w:color w:val="003366"/>
                                          </w:rPr>
                                          <m:t>12</m:t>
                                        </m:r>
                                      </m:sub>
                                    </m:sSub>
                                    <m:r>
                                      <w:rPr>
                                        <w:rFonts w:eastAsiaTheme="minorEastAsia" w:hAnsi="Cambria Math" w:ascii="Cambria Math"/>
                                        <w:color w:val="003366"/>
                                      </w:rPr>
                                      <m:t>=6 827.60</m:t>
                                    </m:r>
                                  </m:oMath>
                                  <w:r w:rsidR="00E43233">
                                    <w:rPr>
                                      <w:rFonts w:eastAsiaTheme="minorEastAsia"/>
                                      <w:color w:val="003366"/>
                                    </w:rPr>
                                    <w:t>.</w:t>
                                  </w:r>
                                </w:p>
                                <w:p w:rsidRPr="00C250AC" w:rsidRDefault="00E43233" w:rsidR="00E43233" w:rsidP="00192696" w14:paraId="3B6FF24A" w14:textId="77777777">
                                  <w:pPr>
                                    <w:pStyle w:val="Parts"/>
                                    <w:rPr>
                                      <w:color w:val="003366"/>
                                    </w:rPr>
                                  </w:pPr>
                                </w:p>
                              </w:tc>
                            </w:tr>
                            <w:tr w:rsidRPr="00C250AC" w:rsidTr="00192696" w:rsidR="00E43233" w14:paraId="5474320D" w14:textId="77777777">
                              <w:trPr>
                                <w:trHeight w:val="255" w:hRule="exact"/>
                              </w:trPr>
                              <w:tc>
                                <w:tcPr>
                                  <w:tcW w:w="5000" w:type="pct"/>
                                  <w:shd w:val="clear" w:color="auto" w:fill="D9E2F3"/>
                                </w:tcPr>
                                <w:p w:rsidRPr="00C250AC" w:rsidRDefault="00E43233" w:rsidR="00E43233" w:rsidP="00192696" w14:paraId="5FF85225" w14:textId="77777777">
                                  <w:pPr>
                                    <w:pStyle w:val="Part"/>
                                    <w:jc w:val="center"/>
                                    <w:rPr>
                                      <w:b/>
                                      <w:color w:val="2F5597"/>
                                    </w:rPr>
                                  </w:pPr>
                                  <w:r w:rsidRPr="00C250AC">
                                    <w:rPr>
                                      <w:b/>
                                      <w:color w:val="2F5597"/>
                                    </w:rPr>
                                    <w:t>Specific behaviours</w:t>
                                  </w:r>
                                </w:p>
                              </w:tc>
                            </w:tr>
                            <w:tr w:rsidRPr="00C250AC" w:rsidTr="00192696" w:rsidR="00E43233" w14:paraId="13C1FF83" w14:textId="77777777">
                              <w:tc>
                                <w:tcPr>
                                  <w:tcW w:w="5000" w:type="pct"/>
                                </w:tcPr>
                                <w:p w:rsidRDefault="00E43233" w:rsidR="00E43233" w:rsidP="00192696" w14:paraId="08B10A0C" w14:textId="77777777">
                                  <w:pPr>
                                    <w:pStyle w:val="Parts"/>
                                    <w:rPr>
                                      <w:color w:val="003366"/>
                                    </w:rPr>
                                  </w:pPr>
                                  <w:r w:rsidRPr="00C250AC">
                                    <w:rPr>
                                      <w:color w:val="003366"/>
                                    </w:rPr>
                                    <w:sym w:char="F0FC" w:font="Wingdings"/>
                                  </w:r>
                                  <w:r w:rsidRPr="00C250AC">
                                    <w:rPr>
                                      <w:color w:val="003366"/>
                                    </w:rPr>
                                    <w:t xml:space="preserve"> </w:t>
                                  </w:r>
                                  <w:r>
                                    <w:rPr>
                                      <w:color w:val="003366"/>
                                    </w:rPr>
                                    <w:t>correct year</w:t>
                                  </w:r>
                                </w:p>
                                <w:p w:rsidRPr="00C250AC" w:rsidRDefault="00E43233" w:rsidR="00E43233" w:rsidP="00192696" w14:paraId="0ADB225D" w14:textId="77777777">
                                  <w:pPr>
                                    <w:pStyle w:val="Parts"/>
                                    <w:rPr>
                                      <w:color w:val="003366"/>
                                    </w:rPr>
                                  </w:pPr>
                                  <w:r>
                                    <w:rPr>
                                      <w:rFonts w:hAnsi="Wingdings" w:ascii="Wingdings"/>
                                      <w:color w:val="003366"/>
                                    </w:rPr>
                                    <w:t>ü</w:t>
                                  </w:r>
                                  <w:r>
                                    <w:rPr>
                                      <w:color w:val="003366"/>
                                    </w:rPr>
                                    <w:t xml:space="preserve"> shows terms either side of </w:t>
                                  </w:r>
                                  <m:oMath>
                                    <m:r>
                                      <w:rPr>
                                        <w:rFonts w:hAnsi="Cambria Math" w:ascii="Cambria Math"/>
                                        <w:color w:val="003366"/>
                                      </w:rPr>
                                      <m:t>$7 500</m:t>
                                    </m:r>
                                  </m:oMath>
                                </w:p>
                              </w:tc>
                            </w:tr>
                          </w:tbl>
                          <w:p w:rsidRDefault="00E43233" w:rsidR="00E43233" w:rsidP="00192696" w14:paraId="14740123"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6E25C6DA" strokeweight=".5pt" style="position:absolute;left:0;text-align:left;margin-left:132.8pt;margin-top:21.75pt;width:195.5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Ycj0RgIAAIIEAAAOAAAAZHJzL2Uyb0RvYy54bWysVMFuGjEQvVfqP1i+Nws0CQixRJSIqhJK IkGUs/F6YSWvx7UNu/Tr++xlkyjtqWoOznhmdjzvvRlmd22t2Uk5X5HJ+fBqwJkykorK7HP+vF19 mXDmgzCF0GRUzs/K87v550+zxk7ViA6kC+UYihg/bWzODyHYaZZ5eVC18FdklUGwJFeLgKvbZ4UT DarXOhsNBrdZQ66wjqTyHt77LsjnqX5ZKhkey9KrwHTO0VtIp0vnLp7ZfCameyfsoZKXNsQ/dFGL yuDR11L3Igh2dNUfpepKOvJUhitJdUZlWUmVMADNcPABzeYgrEpYQI63rzT5/1dWPpyeHKuKnI85 M6KGRFvVBvaNWjaO7DTWT5G0sUgLLdxQufd7OCPotnR1/A84DHHwfH7lNhaTcI6uJ6PJDUISseH1 9XgySOxnb59b58N3RTWLRs4dxEucitPaB7SC1D4lvmZoVWmdBNSGNTm//Yr6MeJJV0UMpsvZL7Vj J4EJwOAU1HCmhQ9w5nyV/iIeFH/3GW7awBnRdyijFdpdm7i66RnYUXEGMY66wfJWrio0v0b9J+Ew SQCM7QiPOEpNaJIuFmcHcr/+5o/5EBhRzhpMZs79z6NwCm3/MJA+jnFvuN7Y9YY51ksC1CH2zspk 4gMXdG+WjuoXLM0ivoKQMBJv5Tz05jJ0+4Glk2qxSEkYVivC2mysjKUjr1GKbfsinL3oFSD1A/Uz K6YfZOtyO+EWx0BllTSNvHYsXujGoCc1LksZN+n9PWW9/XTMfwMAAP//AwBQSwMEFAAGAAgAAAAh AE7Bd7DdAAAACgEAAA8AAABkcnMvZG93bnJldi54bWxMj8FOwzAQRO9I/IO1SNyo3UJCCXGqgARI lTjQVpzdZIkD8Tqy3Tb8PcsJjrPzNDtTriY3iCOG2HvSMJ8pEEiNb3vqNOy2T1dLEDEZas3gCTV8 Y4RVdX5WmqL1J3rD4yZ1gkMoFkaDTWkspIyNRWfizI9I7H344ExiGTrZBnPicDfIhVK5dKYn/mDN iI8Wm6/NwWlQa7kN9i58Wny2da3e6eFVvWh9eTHV9yASTukPht/6XB0q7rT3B2qjGDQs8ixnVMPN dQaCAdZ82LNzO89AVqX8P6H6AQAA//8DAFBLAQItABQABgAIAAAAIQC2gziS/gAAAOEBAAATAAAA AAAAAAAAAAAAAAAAAABbQ29udGVudF9UeXBlc10ueG1sUEsBAi0AFAAGAAgAAAAhADj9If/WAAAA lAEAAAsAAAAAAAAAAAAAAAAALwEAAF9yZWxzLy5yZWxzUEsBAi0AFAAGAAgAAAAhADRhyPRGAgAA ggQAAA4AAAAAAAAAAAAAAAAALgIAAGRycy9lMm9Eb2MueG1sUEsBAi0AFAAGAAgAAAAhAE7Bd7Dd AAAACgEAAA8AAAAAAAAAAAAAAAAAoAQAAGRycy9kb3ducmV2LnhtbFBLBQYAAAAABAAEAPMAAACq BQAAAAA= " filled="f" id="Text Box 7" type="#_x0000_t202" o:spid="_x0000_s1031">
                <v:textbox inset="0,0,0,0">
                  <w:txbxContent>
                    <w:tbl>
                      <w:tblPr>
                        <w:tblStyle w:val="TableGrid"/>
                        <w:tblW w:w="4991" w:type="pct"/>
                        <w:tblLook w:firstRow="1" w:firstColumn="1" w:noHBand="0" w:val="04A0" w:lastRow="0" w:lastColumn="0" w:noVBand="1"/>
                      </w:tblPr>
                      <w:tblGrid>
                        <w:gridCol w:w="3898"/>
                      </w:tblGrid>
                      <w:tr w:rsidRPr="00C250AC" w:rsidTr="00192696" w:rsidR="00E43233" w14:paraId="0759D367" w14:textId="77777777">
                        <w:trPr>
                          <w:trHeight w:val="255" w:hRule="exact"/>
                        </w:trPr>
                        <w:tc>
                          <w:tcPr>
                            <w:tcW w:w="5000" w:type="pct"/>
                            <w:shd w:val="clear" w:color="auto" w:fill="D9E2F3"/>
                          </w:tcPr>
                          <w:p w:rsidRPr="00C250AC" w:rsidRDefault="00E43233" w:rsidR="00E43233" w:rsidP="00192696" w14:paraId="672EBEC7" w14:textId="77777777">
                            <w:pPr>
                              <w:pStyle w:val="Part"/>
                              <w:jc w:val="center"/>
                              <w:rPr>
                                <w:b/>
                                <w:color w:val="2F5597"/>
                              </w:rPr>
                            </w:pPr>
                            <w:r w:rsidRPr="00C250AC">
                              <w:rPr>
                                <w:b/>
                                <w:color w:val="2F5597"/>
                              </w:rPr>
                              <w:t>Solution</w:t>
                            </w:r>
                          </w:p>
                        </w:tc>
                      </w:tr>
                      <w:tr w:rsidRPr="00C250AC" w:rsidTr="00192696" w:rsidR="00E43233" w14:paraId="50AEE0F1" w14:textId="77777777">
                        <w:tc>
                          <w:tcPr>
                            <w:tcW w:w="5000" w:type="pct"/>
                            <w:tcBorders>
                              <w:bottom w:val="single" w:sz="4" w:color="auto" w:space="0"/>
                            </w:tcBorders>
                          </w:tcPr>
                          <w:p w:rsidRDefault="00E43233" w:rsidR="00E43233" w:rsidP="00192696" w14:paraId="1C0FDA9B" w14:textId="77777777">
                            <w:pPr>
                              <w:pStyle w:val="Parts"/>
                              <w:jc w:val="center"/>
                              <w:rPr>
                                <w:color w:val="003366"/>
                              </w:rPr>
                            </w:pPr>
                            <w:r>
                              <w:rPr>
                                <w:color w:val="003366"/>
                              </w:rPr>
                              <w:t xml:space="preserve">At the end of year </w:t>
                            </w:r>
                            <m:oMath>
                              <m:r>
                                <w:rPr>
                                  <w:rFonts w:hAnsi="Cambria Math" w:ascii="Cambria Math"/>
                                  <w:color w:val="003366"/>
                                </w:rPr>
                                <m:t>12</m:t>
                              </m:r>
                            </m:oMath>
                            <w:r>
                              <w:rPr>
                                <w:color w:val="003366"/>
                              </w:rPr>
                              <w:t>.</w:t>
                            </w:r>
                          </w:p>
                          <w:p w:rsidRDefault="00E43233" w:rsidR="00E43233" w:rsidP="00192696" w14:paraId="27422B07" w14:textId="77777777">
                            <w:pPr>
                              <w:pStyle w:val="Parts"/>
                              <w:jc w:val="center"/>
                              <w:rPr>
                                <w:color w:val="003366"/>
                              </w:rPr>
                            </w:pPr>
                          </w:p>
                          <w:p w:rsidRDefault="00040B54" w:rsidR="00E43233" w:rsidP="00192696" w14:paraId="3079604B" w14:textId="77777777">
                            <w:pPr>
                              <w:pStyle w:val="Parts"/>
                              <w:jc w:val="center"/>
                              <w:rPr>
                                <w:rFonts w:eastAsiaTheme="minorEastAsia"/>
                                <w:color w:val="003366"/>
                              </w:rPr>
                            </w:pPr>
                            <m:oMath>
                              <m:sSub>
                                <m:sSubPr>
                                  <m:ctrlPr>
                                    <w:rPr>
                                      <w:rFonts w:hAnsi="Cambria Math" w:ascii="Cambria Math"/>
                                      <w:i/>
                                      <w:color w:val="003366"/>
                                    </w:rPr>
                                  </m:ctrlPr>
                                </m:sSubPr>
                                <m:e>
                                  <m:r>
                                    <w:rPr>
                                      <w:rFonts w:hAnsi="Cambria Math" w:ascii="Cambria Math"/>
                                      <w:color w:val="003366"/>
                                    </w:rPr>
                                    <m:t>V</m:t>
                                  </m:r>
                                </m:e>
                                <m:sub>
                                  <m:r>
                                    <w:rPr>
                                      <w:rFonts w:hAnsi="Cambria Math" w:ascii="Cambria Math"/>
                                      <w:color w:val="003366"/>
                                    </w:rPr>
                                    <m:t>11</m:t>
                                  </m:r>
                                </m:sub>
                              </m:sSub>
                              <m:r>
                                <w:rPr>
                                  <w:rFonts w:hAnsi="Cambria Math" w:ascii="Cambria Math"/>
                                  <w:color w:val="003366"/>
                                </w:rPr>
                                <m:t>=8 032.48</m:t>
                              </m:r>
                            </m:oMath>
                            <w:r w:rsidR="00E43233">
                              <w:rPr>
                                <w:rFonts w:eastAsiaTheme="minorEastAsia"/>
                                <w:color w:val="003366"/>
                              </w:rPr>
                              <w:t xml:space="preserve"> but </w:t>
                            </w:r>
                            <m:oMath>
                              <m:sSub>
                                <m:sSubPr>
                                  <m:ctrlPr>
                                    <w:rPr>
                                      <w:rFonts w:eastAsiaTheme="minorEastAsia" w:hAnsi="Cambria Math" w:ascii="Cambria Math"/>
                                      <w:i/>
                                      <w:color w:val="003366"/>
                                    </w:rPr>
                                  </m:ctrlPr>
                                </m:sSubPr>
                                <m:e>
                                  <m:r>
                                    <w:rPr>
                                      <w:rFonts w:eastAsiaTheme="minorEastAsia" w:hAnsi="Cambria Math" w:ascii="Cambria Math"/>
                                      <w:color w:val="003366"/>
                                    </w:rPr>
                                    <m:t>V</m:t>
                                  </m:r>
                                </m:e>
                                <m:sub>
                                  <m:r>
                                    <w:rPr>
                                      <w:rFonts w:eastAsiaTheme="minorEastAsia" w:hAnsi="Cambria Math" w:ascii="Cambria Math"/>
                                      <w:color w:val="003366"/>
                                    </w:rPr>
                                    <m:t>12</m:t>
                                  </m:r>
                                </m:sub>
                              </m:sSub>
                              <m:r>
                                <w:rPr>
                                  <w:rFonts w:eastAsiaTheme="minorEastAsia" w:hAnsi="Cambria Math" w:ascii="Cambria Math"/>
                                  <w:color w:val="003366"/>
                                </w:rPr>
                                <m:t>=6 827.60</m:t>
                              </m:r>
                            </m:oMath>
                            <w:r w:rsidR="00E43233">
                              <w:rPr>
                                <w:rFonts w:eastAsiaTheme="minorEastAsia"/>
                                <w:color w:val="003366"/>
                              </w:rPr>
                              <w:t>.</w:t>
                            </w:r>
                          </w:p>
                          <w:p w:rsidRPr="00C250AC" w:rsidRDefault="00E43233" w:rsidR="00E43233" w:rsidP="00192696" w14:paraId="3B6FF24A" w14:textId="77777777">
                            <w:pPr>
                              <w:pStyle w:val="Parts"/>
                              <w:rPr>
                                <w:color w:val="003366"/>
                              </w:rPr>
                            </w:pPr>
                          </w:p>
                        </w:tc>
                      </w:tr>
                      <w:tr w:rsidRPr="00C250AC" w:rsidTr="00192696" w:rsidR="00E43233" w14:paraId="5474320D" w14:textId="77777777">
                        <w:trPr>
                          <w:trHeight w:val="255" w:hRule="exact"/>
                        </w:trPr>
                        <w:tc>
                          <w:tcPr>
                            <w:tcW w:w="5000" w:type="pct"/>
                            <w:shd w:val="clear" w:color="auto" w:fill="D9E2F3"/>
                          </w:tcPr>
                          <w:p w:rsidRPr="00C250AC" w:rsidRDefault="00E43233" w:rsidR="00E43233" w:rsidP="00192696" w14:paraId="5FF85225" w14:textId="77777777">
                            <w:pPr>
                              <w:pStyle w:val="Part"/>
                              <w:jc w:val="center"/>
                              <w:rPr>
                                <w:b/>
                                <w:color w:val="2F5597"/>
                              </w:rPr>
                            </w:pPr>
                            <w:r w:rsidRPr="00C250AC">
                              <w:rPr>
                                <w:b/>
                                <w:color w:val="2F5597"/>
                              </w:rPr>
                              <w:t>Specific behaviours</w:t>
                            </w:r>
                          </w:p>
                        </w:tc>
                      </w:tr>
                      <w:tr w:rsidRPr="00C250AC" w:rsidTr="00192696" w:rsidR="00E43233" w14:paraId="13C1FF83" w14:textId="77777777">
                        <w:tc>
                          <w:tcPr>
                            <w:tcW w:w="5000" w:type="pct"/>
                          </w:tcPr>
                          <w:p w:rsidRDefault="00E43233" w:rsidR="00E43233" w:rsidP="00192696" w14:paraId="08B10A0C" w14:textId="77777777">
                            <w:pPr>
                              <w:pStyle w:val="Parts"/>
                              <w:rPr>
                                <w:color w:val="003366"/>
                              </w:rPr>
                            </w:pPr>
                            <w:r w:rsidRPr="00C250AC">
                              <w:rPr>
                                <w:color w:val="003366"/>
                              </w:rPr>
                              <w:sym w:char="F0FC" w:font="Wingdings"/>
                            </w:r>
                            <w:r w:rsidRPr="00C250AC">
                              <w:rPr>
                                <w:color w:val="003366"/>
                              </w:rPr>
                              <w:t xml:space="preserve"> </w:t>
                            </w:r>
                            <w:r>
                              <w:rPr>
                                <w:color w:val="003366"/>
                              </w:rPr>
                              <w:t>correct year</w:t>
                            </w:r>
                          </w:p>
                          <w:p w:rsidRPr="00C250AC" w:rsidRDefault="00E43233" w:rsidR="00E43233" w:rsidP="00192696" w14:paraId="0ADB225D" w14:textId="77777777">
                            <w:pPr>
                              <w:pStyle w:val="Parts"/>
                              <w:rPr>
                                <w:color w:val="003366"/>
                              </w:rPr>
                            </w:pPr>
                            <w:r>
                              <w:rPr>
                                <w:rFonts w:hAnsi="Wingdings" w:ascii="Wingdings"/>
                                <w:color w:val="003366"/>
                              </w:rPr>
                              <w:t>ü</w:t>
                            </w:r>
                            <w:r>
                              <w:rPr>
                                <w:color w:val="003366"/>
                              </w:rPr>
                              <w:t xml:space="preserve"> shows terms either side of </w:t>
                            </w:r>
                            <m:oMath>
                              <m:r>
                                <w:rPr>
                                  <w:rFonts w:hAnsi="Cambria Math" w:ascii="Cambria Math"/>
                                  <w:color w:val="003366"/>
                                </w:rPr>
                                <m:t>$7 500</m:t>
                              </m:r>
                            </m:oMath>
                          </w:p>
                        </w:tc>
                      </w:tr>
                    </w:tbl>
                    <w:p w:rsidRDefault="00E43233" w:rsidR="00E43233" w:rsidP="00192696" w14:paraId="14740123" w14:textId="77777777">
                      <w:pPr>
                        <w:pStyle w:val="Part"/>
                      </w:pPr>
                    </w:p>
                  </w:txbxContent>
                </v:textbox>
              </v:shape>
            </w:pict>
          </mc:Fallback>
        </mc:AlternateContent>
      </w:r>
      <w:r>
        <w:rPr>
          <w:rFonts w:eastAsiaTheme="minorEastAsia"/>
        </w:rPr>
        <w:t>(c)</w:t>
      </w:r>
      <w:r>
        <w:rPr>
          <w:rFonts w:eastAsiaTheme="minorEastAsia"/>
        </w:rPr>
        <w:tab/>
        <w:t xml:space="preserve">At the end of which year is the machi</w:t>
      </w:r>
      <w:sdt>
        <w:sdtPr>
          <w:tag w:val="goog_rdk_9"/>
        </w:sdtPr>
        <w:sdtContent>
          <w:commentRangeStart w:id="9"/>
        </w:sdtContent>
      </w:sdt>
      <w:r>
        <w:rPr>
          <w:rFonts w:eastAsiaTheme="minorEastAsia"/>
        </w:rPr>
        <w:t xml:space="preserve">ne first v</w:t>
      </w:r>
      <w:commentRangeEnd w:id="9"/>
      <w:r>
        <w:rPr>
          <w:rStyle w:val="CommentReference"/>
        </w:rPr>
        <w:commentReference w:id="9"/>
      </w:r>
      <w:r>
        <w:rPr>
          <w:rFonts w:eastAsiaTheme="minorEastAsia"/>
        </w:rPr>
        <w:t xml:space="preserve">alued at less than </w:t>
      </w:r>
      <m:oMath>
        <m:r>
          <w:rPr>
            <w:rFonts w:eastAsiaTheme="minorEastAsia" w:hAnsi="Cambria Math" w:ascii="Cambria Math"/>
          </w:rPr>
          <m:t>$7 500</m:t>
        </m:r>
      </m:oMath>
      <w:r>
        <w:rPr>
          <w:rFonts w:eastAsiaTheme="minorEastAsia"/>
        </w:rPr>
        <w:t xml:space="preserve">? Justify your </w:t>
      </w:r>
      <w:r>
        <w:rPr>
          <w:rFonts w:eastAsiaTheme="minorEastAsia"/>
        </w:rPr>
        <w:t>answer</w:t>
      </w:r>
      <w:r>
        <w:rPr>
          <w:rFonts w:eastAsiaTheme="minorEastAsia"/>
        </w:rPr>
        <w:t>.</w:t>
      </w:r>
      <w:r>
        <w:rPr>
          <w:rFonts w:eastAsiaTheme="minorEastAsia"/>
        </w:rPr>
        <w:tab/>
        <w:t>(2 marks)</w:t>
      </w:r>
    </w:p>
    <w:p w:rsidRDefault="001A765B" w:rsidR="001A765B" w:rsidP="00192696" w14:paraId="358AC7B0" w14:textId="77777777">
      <w:pPr>
        <w:pStyle w:val="Parta"/>
        <w:rPr>
          <w:rFonts w:eastAsiaTheme="minorEastAsia"/>
        </w:rPr>
      </w:pPr>
    </w:p>
    <w:p w:rsidRDefault="001A765B" w:rsidR="001A765B" w:rsidP="00192696" w14:paraId="281B6FA6" w14:textId="77777777">
      <w:pPr>
        <w:pStyle w:val="Parta"/>
        <w:rPr>
          <w:rFonts w:eastAsiaTheme="minorEastAsia"/>
        </w:rPr>
      </w:pPr>
    </w:p>
    <w:p w:rsidRDefault="001A765B" w:rsidR="001A765B" w:rsidP="00192696" w14:paraId="3F96FC6F" w14:textId="77777777">
      <w:pPr>
        <w:pStyle w:val="Parta"/>
        <w:rPr>
          <w:rFonts w:eastAsiaTheme="minorEastAsia"/>
        </w:rPr>
      </w:pPr>
    </w:p>
    <w:p w:rsidRDefault="001A765B" w:rsidR="001A765B" w:rsidP="00192696" w14:paraId="1E5F12F5" w14:textId="77777777">
      <w:pPr>
        <w:pStyle w:val="Parta"/>
        <w:rPr>
          <w:rFonts w:eastAsiaTheme="minorEastAsia"/>
        </w:rPr>
      </w:pPr>
    </w:p>
    <w:p w:rsidRDefault="001A765B" w:rsidR="001A765B" w:rsidP="00192696" w14:paraId="4066F24F" w14:textId="77777777">
      <w:pPr>
        <w:pStyle w:val="Parta"/>
        <w:rPr>
          <w:rFonts w:eastAsiaTheme="minorEastAsia"/>
        </w:rPr>
      </w:pPr>
    </w:p>
    <w:p w:rsidRDefault="001A765B" w:rsidR="001A765B" w:rsidP="00192696" w14:paraId="486A881B" w14:textId="77777777">
      <w:pPr>
        <w:pStyle w:val="Parta"/>
        <w:rPr>
          <w:rFonts w:eastAsiaTheme="minorEastAsia"/>
        </w:rPr>
      </w:pPr>
    </w:p>
    <w:p w:rsidRDefault="001A765B" w:rsidR="001A765B" w:rsidP="00192696" w14:paraId="39F4519F" w14:textId="77777777">
      <w:pPr>
        <w:pStyle w:val="Parta"/>
        <w:rPr>
          <w:rFonts w:eastAsiaTheme="minorEastAsia"/>
        </w:rPr>
      </w:pPr>
    </w:p>
    <w:p w:rsidRDefault="001A765B" w:rsidR="001A765B" w:rsidP="00192696" w14:paraId="6CEC041F" w14:textId="77777777">
      <w:pPr>
        <w:pStyle w:val="Parta"/>
        <w:rPr>
          <w:rFonts w:eastAsiaTheme="minorEastAsia"/>
        </w:rPr>
      </w:pPr>
    </w:p>
    <w:p w:rsidRDefault="001A765B" w:rsidR="001A765B" w:rsidP="00192696" w14:paraId="3566FE6A" w14:textId="77777777">
      <w:pPr>
        <w:pStyle w:val="Parta"/>
        <w:rPr>
          <w:rFonts w:eastAsiaTheme="minorEastAsia"/>
        </w:rPr>
      </w:pPr>
    </w:p>
    <w:p w:rsidRDefault="001A765B" w:rsidR="001A765B" w:rsidP="00192696" w14:paraId="4B3B0ABD" w14:textId="77777777">
      <w:pPr>
        <w:pStyle w:val="Parta"/>
        <w:rPr>
          <w:rFonts w:eastAsiaTheme="minorEastAsia"/>
        </w:rPr>
      </w:pPr>
    </w:p>
    <w:p w:rsidRDefault="001A765B" w:rsidR="001A765B" w:rsidP="00192696" w14:paraId="3317D385" w14:textId="77777777">
      <w:pPr>
        <w:pStyle w:val="Parta"/>
      </w:pPr>
      <w:r>
        <w:rPr>
          <w:noProof/>
          <w:lang w:eastAsia="en-AU"/>
        </w:rPr>
        <mc:AlternateContent>
          <mc:Choice Requires="wps">
            <w:drawing>
              <wp:anchor simplePos="0" distL="114300" behindDoc="0" allowOverlap="1" relativeHeight="251667456" layoutInCell="1" wp14:anchorId="5B02AEC4" distT="0" locked="0" distB="0" distR="114300" wp14:editId="10F77AF5">
                <wp:simplePos x="0" y="0"/>
                <wp:positionH relativeFrom="column">
                  <wp:posOffset>1451610</wp:posOffset>
                </wp:positionH>
                <wp:positionV relativeFrom="paragraph">
                  <wp:posOffset>405130</wp:posOffset>
                </wp:positionV>
                <wp:extent cx="3111500" cy="1993900"/>
                <wp:effectExtent r="12700" b="25400" t="0" l="0"/>
                <wp:wrapNone/>
                <wp:docPr name="Text Box 8" id="8"/>
                <wp:cNvGraphicFramePr/>
                <a:graphic xmlns:a="http://schemas.openxmlformats.org/drawingml/2006/main">
                  <a:graphicData uri="http://schemas.microsoft.com/office/word/2010/wordprocessingShape">
                    <wps:wsp>
                      <wps:cNvSpPr txBox="1"/>
                      <wps:spPr>
                        <a:xfrm>
                          <a:off x="0" y="0"/>
                          <a:ext cx="3111500" cy="19939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4886"/>
                            </w:tblGrid>
                            <w:tr w:rsidRPr="00C250AC" w:rsidTr="00192696" w:rsidR="00E43233" w14:paraId="27534478" w14:textId="77777777">
                              <w:trPr>
                                <w:trHeight w:val="255" w:hRule="exact"/>
                              </w:trPr>
                              <w:tc>
                                <w:tcPr>
                                  <w:tcW w:w="5000" w:type="pct"/>
                                  <w:shd w:val="clear" w:color="auto" w:fill="D9E2F3"/>
                                </w:tcPr>
                                <w:p w:rsidRPr="00C250AC" w:rsidRDefault="00E43233" w:rsidR="00E43233" w:rsidP="00192696" w14:paraId="0BFDEBFF" w14:textId="77777777">
                                  <w:pPr>
                                    <w:pStyle w:val="Part"/>
                                    <w:jc w:val="center"/>
                                    <w:rPr>
                                      <w:b/>
                                      <w:color w:val="2F5597"/>
                                    </w:rPr>
                                  </w:pPr>
                                  <w:r w:rsidRPr="00C250AC">
                                    <w:rPr>
                                      <w:b/>
                                      <w:color w:val="2F5597"/>
                                    </w:rPr>
                                    <w:t>Solution</w:t>
                                  </w:r>
                                </w:p>
                              </w:tc>
                            </w:tr>
                            <w:tr w:rsidRPr="00C250AC" w:rsidTr="00192696" w:rsidR="00E43233" w14:paraId="79FDE079" w14:textId="77777777">
                              <w:tc>
                                <w:tcPr>
                                  <w:tcW w:w="5000" w:type="pct"/>
                                  <w:tcBorders>
                                    <w:bottom w:val="single" w:sz="4" w:color="auto" w:space="0"/>
                                  </w:tcBorders>
                                </w:tcPr>
                                <w:p w:rsidRPr="001733A3" w:rsidRDefault="00040B54" w:rsidR="00E43233" w:rsidP="00192696" w14:paraId="4076773A"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V</m:t>
                                          </m:r>
                                        </m:e>
                                        <m:sub>
                                          <m:r>
                                            <w:rPr>
                                              <w:rFonts w:hAnsi="Cambria Math" w:ascii="Cambria Math"/>
                                              <w:color w:val="003366"/>
                                            </w:rPr>
                                            <m:t>0</m:t>
                                          </m:r>
                                        </m:sub>
                                      </m:sSub>
                                      <m:r>
                                        <w:rPr>
                                          <w:rFonts w:hAnsi="Cambria Math" w:ascii="Cambria Math"/>
                                          <w:color w:val="003366"/>
                                        </w:rPr>
                                        <m:t>=40 800÷0.85=$48 000</m:t>
                                      </m:r>
                                    </m:oMath>
                                  </m:oMathPara>
                                </w:p>
                                <w:p w:rsidRDefault="00E43233" w:rsidR="00E43233" w:rsidP="00192696" w14:paraId="1BC8B86D" w14:textId="77777777">
                                  <w:pPr>
                                    <w:pStyle w:val="Parts"/>
                                    <w:rPr>
                                      <w:rFonts w:eastAsiaTheme="minorEastAsia"/>
                                      <w:color w:val="003366"/>
                                    </w:rPr>
                                  </w:pPr>
                                </w:p>
                                <w:p w:rsidRPr="001733A3" w:rsidRDefault="00040B54" w:rsidR="00E43233" w:rsidP="00192696" w14:paraId="7E57E497"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V</m:t>
                                          </m:r>
                                        </m:e>
                                        <m:sub>
                                          <m:r>
                                            <w:rPr>
                                              <w:rFonts w:hAnsi="Cambria Math" w:ascii="Cambria Math"/>
                                              <w:color w:val="003366"/>
                                            </w:rPr>
                                            <m:t>0</m:t>
                                          </m:r>
                                        </m:sub>
                                      </m:sSub>
                                      <m:r>
                                        <w:rPr>
                                          <w:rFonts w:hAnsi="Cambria Math" w:ascii="Cambria Math"/>
                                          <w:color w:val="003366"/>
                                        </w:rPr>
                                        <m:t>-</m:t>
                                      </m:r>
                                      <m:sSub>
                                        <m:sSubPr>
                                          <m:ctrlPr>
                                            <w:rPr>
                                              <w:rFonts w:hAnsi="Cambria Math" w:ascii="Cambria Math"/>
                                              <w:i/>
                                              <w:color w:val="003366"/>
                                            </w:rPr>
                                          </m:ctrlPr>
                                        </m:sSubPr>
                                        <m:e>
                                          <m:r>
                                            <w:rPr>
                                              <w:rFonts w:hAnsi="Cambria Math" w:ascii="Cambria Math"/>
                                              <w:color w:val="003366"/>
                                            </w:rPr>
                                            <m:t>V</m:t>
                                          </m:r>
                                        </m:e>
                                        <m:sub>
                                          <m:r>
                                            <w:rPr>
                                              <w:rFonts w:hAnsi="Cambria Math" w:ascii="Cambria Math"/>
                                              <w:color w:val="003366"/>
                                            </w:rPr>
                                            <m:t>5</m:t>
                                          </m:r>
                                        </m:sub>
                                      </m:sSub>
                                      <m:r>
                                        <w:rPr>
                                          <w:rFonts w:hAnsi="Cambria Math" w:ascii="Cambria Math"/>
                                          <w:color w:val="003366"/>
                                        </w:rPr>
                                        <m:t>=48 000-21 297.86</m:t>
                                      </m:r>
                                    </m:oMath>
                                  </m:oMathPara>
                                </w:p>
                                <w:p w:rsidRPr="001733A3" w:rsidRDefault="00E43233" w:rsidR="00E43233" w:rsidP="00192696" w14:paraId="0CE98180" w14:textId="77777777">
                                  <w:pPr>
                                    <w:pStyle w:val="Parts"/>
                                    <w:rPr>
                                      <w:rFonts w:eastAsiaTheme="minorEastAsia"/>
                                      <w:color w:val="003366"/>
                                    </w:rPr>
                                  </w:pPr>
                                  <m:oMathPara>
                                    <m:oMath>
                                      <m:r>
                                        <w:rPr>
                                          <w:rFonts w:eastAsiaTheme="minorEastAsia" w:hAnsi="Cambria Math" w:ascii="Cambria Math"/>
                                          <w:color w:val="003366"/>
                                        </w:rPr>
                                        <m:t>=$26 702.14</m:t>
                                      </m:r>
                                    </m:oMath>
                                  </m:oMathPara>
                                </w:p>
                                <w:p w:rsidRDefault="00E43233" w:rsidR="00E43233" w:rsidP="00192696" w14:paraId="7519BCBA" w14:textId="77777777">
                                  <w:pPr>
                                    <w:pStyle w:val="Parts"/>
                                    <w:rPr>
                                      <w:rFonts w:eastAsiaTheme="minorEastAsia"/>
                                      <w:color w:val="003366"/>
                                    </w:rPr>
                                  </w:pPr>
                                </w:p>
                                <w:p w:rsidRDefault="00E43233" w:rsidR="00E43233" w:rsidP="00192696" w14:paraId="776A125E" w14:textId="77777777">
                                  <w:pPr>
                                    <w:pStyle w:val="Parts"/>
                                    <w:jc w:val="center"/>
                                    <w:rPr>
                                      <w:rFonts w:eastAsiaTheme="minorEastAsia"/>
                                      <w:color w:val="003366"/>
                                    </w:rPr>
                                  </w:pPr>
                                  <w:r>
                                    <w:rPr>
                                      <w:rFonts w:eastAsiaTheme="minorEastAsia"/>
                                      <w:color w:val="003366"/>
                                    </w:rPr>
                                    <w:t xml:space="preserve">Total decline in value is </w:t>
                                  </w:r>
                                  <m:oMath>
                                    <m:r>
                                      <w:rPr>
                                        <w:rFonts w:eastAsiaTheme="minorEastAsia" w:hAnsi="Cambria Math" w:ascii="Cambria Math"/>
                                        <w:color w:val="003366"/>
                                      </w:rPr>
                                      <m:t>$26 702</m:t>
                                    </m:r>
                                  </m:oMath>
                                  <w:r>
                                    <w:rPr>
                                      <w:rFonts w:eastAsiaTheme="minorEastAsia"/>
                                      <w:color w:val="003366"/>
                                    </w:rPr>
                                    <w:t>.</w:t>
                                  </w:r>
                                </w:p>
                                <w:p w:rsidRPr="001733A3" w:rsidRDefault="00E43233" w:rsidR="00E43233" w:rsidP="00192696" w14:paraId="3B4FA872" w14:textId="77777777">
                                  <w:pPr>
                                    <w:pStyle w:val="Parts"/>
                                    <w:rPr>
                                      <w:rFonts w:eastAsiaTheme="minorEastAsia"/>
                                      <w:color w:val="003366"/>
                                    </w:rPr>
                                  </w:pPr>
                                </w:p>
                              </w:tc>
                            </w:tr>
                            <w:tr w:rsidRPr="00C250AC" w:rsidTr="00192696" w:rsidR="00E43233" w14:paraId="68A7ED4C" w14:textId="77777777">
                              <w:trPr>
                                <w:trHeight w:val="255" w:hRule="exact"/>
                              </w:trPr>
                              <w:tc>
                                <w:tcPr>
                                  <w:tcW w:w="5000" w:type="pct"/>
                                  <w:shd w:val="clear" w:color="auto" w:fill="D9E2F3"/>
                                </w:tcPr>
                                <w:p w:rsidRPr="00C250AC" w:rsidRDefault="00E43233" w:rsidR="00E43233" w:rsidP="00192696" w14:paraId="1B99719A" w14:textId="77777777">
                                  <w:pPr>
                                    <w:pStyle w:val="Part"/>
                                    <w:jc w:val="center"/>
                                    <w:rPr>
                                      <w:b/>
                                      <w:color w:val="2F5597"/>
                                    </w:rPr>
                                  </w:pPr>
                                  <w:r w:rsidRPr="00C250AC">
                                    <w:rPr>
                                      <w:b/>
                                      <w:color w:val="2F5597"/>
                                    </w:rPr>
                                    <w:t>Specific behaviours</w:t>
                                  </w:r>
                                </w:p>
                              </w:tc>
                            </w:tr>
                            <w:tr w:rsidRPr="00C250AC" w:rsidTr="00192696" w:rsidR="00E43233" w14:paraId="6B64C507" w14:textId="77777777">
                              <w:tc>
                                <w:tcPr>
                                  <w:tcW w:w="5000" w:type="pct"/>
                                </w:tcPr>
                                <w:p w:rsidRDefault="00E43233" w:rsidR="00E43233" w:rsidP="00192696" w14:paraId="0D4759F9" w14:textId="77777777">
                                  <w:pPr>
                                    <w:pStyle w:val="Parts"/>
                                    <w:rPr>
                                      <w:color w:val="003366"/>
                                    </w:rPr>
                                  </w:pPr>
                                  <w:r w:rsidRPr="00C250AC">
                                    <w:rPr>
                                      <w:color w:val="003366"/>
                                    </w:rPr>
                                    <w:sym w:char="F0FC" w:font="Wingdings"/>
                                  </w:r>
                                  <w:r w:rsidRPr="00C250AC">
                                    <w:rPr>
                                      <w:color w:val="003366"/>
                                    </w:rPr>
                                    <w:t xml:space="preserve"> </w:t>
                                  </w:r>
                                  <w:r>
                                    <w:rPr>
                                      <w:color w:val="003366"/>
                                    </w:rPr>
                                    <w:t>initial value</w:t>
                                  </w:r>
                                </w:p>
                                <w:p w:rsidRPr="00C250AC" w:rsidRDefault="00E43233" w:rsidR="00E43233" w:rsidP="00192696" w14:paraId="05536560" w14:textId="77777777">
                                  <w:pPr>
                                    <w:pStyle w:val="Parts"/>
                                    <w:rPr>
                                      <w:color w:val="003366"/>
                                    </w:rPr>
                                  </w:pPr>
                                  <w:r>
                                    <w:rPr>
                                      <w:rFonts w:hAnsi="Wingdings" w:ascii="Wingdings"/>
                                      <w:color w:val="003366"/>
                                    </w:rPr>
                                    <w:t>ü</w:t>
                                  </w:r>
                                  <w:r>
                                    <w:rPr>
                                      <w:color w:val="003366"/>
                                    </w:rPr>
                                    <w:t xml:space="preserve"> total decline</w:t>
                                  </w:r>
                                </w:p>
                              </w:tc>
                            </w:tr>
                          </w:tbl>
                          <w:p w:rsidRDefault="00E43233" w:rsidR="00E43233" w:rsidP="00192696" w14:paraId="13E77D61"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5B02AEC4" strokeweight=".5pt" style="position:absolute;left:0;text-align:left;margin-left:114.3pt;margin-top:31.9pt;width:245pt;height:1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tt8ZRAIAAIIEAAAOAAAAZHJzL2Uyb0RvYy54bWysVN9P2zAQfp+0/8Hy+0gCooKIFHWgTpMq QIKJZ9dxSCTH59luk+6v32enAcT2NK0P7vl++e777nJ1Pfaa7ZXzHZmKFyc5Z8pIqjvzUvEfT+sv F5z5IEwtNBlV8YPy/Hr5+dPVYEt1Si3pWjmGJMaXg614G4Its8zLVvXCn5BVBsaGXC8Cru4lq50Y kL3X2WmeL7KBXG0dSeU9tLeTkS9T/qZRMtw3jVeB6YqjtpBOl85tPLPllShfnLBtJ49liH+oohed waOvqW5FEGznuj9S9Z105KkJJ5L6jJqmkyr1gG6K/EM3j62wKvUCcLx9hcn/v7Tybv/gWFdXHEQZ 0YOiJzUG9pVGdhHRGawv4fRo4RZGqMHyrPdQxqbHxvXxH+0w2IHz4RXbmExCeVYUxXkOk4StuLw8 u8QF+bO3cOt8+KaoZ1GouAN5CVOx3/gwuc4u8TVD607rRKA2bKj44uw8TwGedFdHY3TzB3+jHdsL TAAGp6aBMy18gLLi6/Q71vEuDFVpg+Ji91OXUQrjdkxYLWYEtlQfAIyjabC8lesOxW+Q/0E4TBIa xnaEexyNJhRJR4mzltyvv+mjPwiGlbMBk1lx/3MnnELZ3w2oj2M8C24WtrNgdv0NodUCe2dlEhHg gp7FxlH/jKVZxVdgEkbirYqHWbwJ035g6aRarZIThtWKsDGPVsbUEddIxdP4LJw98hVA9R3NMyvK D7RNvhNxq12gpkucRlwnFI9wY9DTVByXMm7S+3vyevt0LH8DAAD//wMAUEsDBBQABgAIAAAAIQBz KjwW3gAAAAoBAAAPAAAAZHJzL2Rvd25yZXYueG1sTI/BTsMwDIbvSLxDZCRuLFkntaU0ncqkgYTE gQ1xzhrTFBqnSrKtvD3ZCY62P/3+/no925Gd0IfBkYTlQgBD6pweqJfwvt/elcBCVKTV6Agl/GCA dXN9VatKuzO94WkXe5ZCKFRKgolxqjgPnUGrwsJNSOn26bxVMY2+59qrcwq3I8+EyLlVA6UPRk24 Mdh9745Wgnjhe2/u/ZfBJ9O24oMeX8WzlLc3c/sALOIc/2C46Cd1aJLTwR1JBzZKyLIyT6iEfJUq JKBYXhYHCauiKIE3Nf9fofkFAAD//wMAUEsBAi0AFAAGAAgAAAAhALaDOJL+AAAA4QEAABMAAAAA AAAAAAAAAAAAAAAAAFtDb250ZW50X1R5cGVzXS54bWxQSwECLQAUAAYACAAAACEAOP0h/9YAAACU AQAACwAAAAAAAAAAAAAAAAAvAQAAX3JlbHMvLnJlbHNQSwECLQAUAAYACAAAACEAz7bfGUQCAACC BAAADgAAAAAAAAAAAAAAAAAuAgAAZHJzL2Uyb0RvYy54bWxQSwECLQAUAAYACAAAACEAcyo8Ft4A AAAKAQAADwAAAAAAAAAAAAAAAACeBAAAZHJzL2Rvd25yZXYueG1sUEsFBgAAAAAEAAQA8wAAAKkF AAAAAA== " filled="f" id="Text Box 8" type="#_x0000_t202" o:spid="_x0000_s1032">
                <v:textbox inset="0,0,0,0">
                  <w:txbxContent>
                    <w:tbl>
                      <w:tblPr>
                        <w:tblStyle w:val="TableGrid"/>
                        <w:tblW w:w="4991" w:type="pct"/>
                        <w:tblLook w:firstRow="1" w:firstColumn="1" w:noHBand="0" w:val="04A0" w:lastRow="0" w:lastColumn="0" w:noVBand="1"/>
                      </w:tblPr>
                      <w:tblGrid>
                        <w:gridCol w:w="4886"/>
                      </w:tblGrid>
                      <w:tr w:rsidRPr="00C250AC" w:rsidTr="00192696" w:rsidR="00E43233" w14:paraId="27534478" w14:textId="77777777">
                        <w:trPr>
                          <w:trHeight w:val="255" w:hRule="exact"/>
                        </w:trPr>
                        <w:tc>
                          <w:tcPr>
                            <w:tcW w:w="5000" w:type="pct"/>
                            <w:shd w:val="clear" w:color="auto" w:fill="D9E2F3"/>
                          </w:tcPr>
                          <w:p w:rsidRPr="00C250AC" w:rsidRDefault="00E43233" w:rsidR="00E43233" w:rsidP="00192696" w14:paraId="0BFDEBFF" w14:textId="77777777">
                            <w:pPr>
                              <w:pStyle w:val="Part"/>
                              <w:jc w:val="center"/>
                              <w:rPr>
                                <w:b/>
                                <w:color w:val="2F5597"/>
                              </w:rPr>
                            </w:pPr>
                            <w:r w:rsidRPr="00C250AC">
                              <w:rPr>
                                <w:b/>
                                <w:color w:val="2F5597"/>
                              </w:rPr>
                              <w:t>Solution</w:t>
                            </w:r>
                          </w:p>
                        </w:tc>
                      </w:tr>
                      <w:tr w:rsidRPr="00C250AC" w:rsidTr="00192696" w:rsidR="00E43233" w14:paraId="79FDE079" w14:textId="77777777">
                        <w:tc>
                          <w:tcPr>
                            <w:tcW w:w="5000" w:type="pct"/>
                            <w:tcBorders>
                              <w:bottom w:val="single" w:sz="4" w:color="auto" w:space="0"/>
                            </w:tcBorders>
                          </w:tcPr>
                          <w:p w:rsidRPr="001733A3" w:rsidRDefault="00040B54" w:rsidR="00E43233" w:rsidP="00192696" w14:paraId="4076773A"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V</m:t>
                                    </m:r>
                                  </m:e>
                                  <m:sub>
                                    <m:r>
                                      <w:rPr>
                                        <w:rFonts w:hAnsi="Cambria Math" w:ascii="Cambria Math"/>
                                        <w:color w:val="003366"/>
                                      </w:rPr>
                                      <m:t>0</m:t>
                                    </m:r>
                                  </m:sub>
                                </m:sSub>
                                <m:r>
                                  <w:rPr>
                                    <w:rFonts w:hAnsi="Cambria Math" w:ascii="Cambria Math"/>
                                    <w:color w:val="003366"/>
                                  </w:rPr>
                                  <m:t>=40 800÷0.85=$48 000</m:t>
                                </m:r>
                              </m:oMath>
                            </m:oMathPara>
                          </w:p>
                          <w:p w:rsidRDefault="00E43233" w:rsidR="00E43233" w:rsidP="00192696" w14:paraId="1BC8B86D" w14:textId="77777777">
                            <w:pPr>
                              <w:pStyle w:val="Parts"/>
                              <w:rPr>
                                <w:rFonts w:eastAsiaTheme="minorEastAsia"/>
                                <w:color w:val="003366"/>
                              </w:rPr>
                            </w:pPr>
                          </w:p>
                          <w:p w:rsidRPr="001733A3" w:rsidRDefault="00040B54" w:rsidR="00E43233" w:rsidP="00192696" w14:paraId="7E57E497"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V</m:t>
                                    </m:r>
                                  </m:e>
                                  <m:sub>
                                    <m:r>
                                      <w:rPr>
                                        <w:rFonts w:hAnsi="Cambria Math" w:ascii="Cambria Math"/>
                                        <w:color w:val="003366"/>
                                      </w:rPr>
                                      <m:t>0</m:t>
                                    </m:r>
                                  </m:sub>
                                </m:sSub>
                                <m:r>
                                  <w:rPr>
                                    <w:rFonts w:hAnsi="Cambria Math" w:ascii="Cambria Math"/>
                                    <w:color w:val="003366"/>
                                  </w:rPr>
                                  <m:t>-</m:t>
                                </m:r>
                                <m:sSub>
                                  <m:sSubPr>
                                    <m:ctrlPr>
                                      <w:rPr>
                                        <w:rFonts w:hAnsi="Cambria Math" w:ascii="Cambria Math"/>
                                        <w:i/>
                                        <w:color w:val="003366"/>
                                      </w:rPr>
                                    </m:ctrlPr>
                                  </m:sSubPr>
                                  <m:e>
                                    <m:r>
                                      <w:rPr>
                                        <w:rFonts w:hAnsi="Cambria Math" w:ascii="Cambria Math"/>
                                        <w:color w:val="003366"/>
                                      </w:rPr>
                                      <m:t>V</m:t>
                                    </m:r>
                                  </m:e>
                                  <m:sub>
                                    <m:r>
                                      <w:rPr>
                                        <w:rFonts w:hAnsi="Cambria Math" w:ascii="Cambria Math"/>
                                        <w:color w:val="003366"/>
                                      </w:rPr>
                                      <m:t>5</m:t>
                                    </m:r>
                                  </m:sub>
                                </m:sSub>
                                <m:r>
                                  <w:rPr>
                                    <w:rFonts w:hAnsi="Cambria Math" w:ascii="Cambria Math"/>
                                    <w:color w:val="003366"/>
                                  </w:rPr>
                                  <m:t>=48 000-21 297.86</m:t>
                                </m:r>
                              </m:oMath>
                            </m:oMathPara>
                          </w:p>
                          <w:p w:rsidRPr="001733A3" w:rsidRDefault="00E43233" w:rsidR="00E43233" w:rsidP="00192696" w14:paraId="0CE98180" w14:textId="77777777">
                            <w:pPr>
                              <w:pStyle w:val="Parts"/>
                              <w:rPr>
                                <w:rFonts w:eastAsiaTheme="minorEastAsia"/>
                                <w:color w:val="003366"/>
                              </w:rPr>
                            </w:pPr>
                            <m:oMathPara>
                              <m:oMath>
                                <m:r>
                                  <w:rPr>
                                    <w:rFonts w:eastAsiaTheme="minorEastAsia" w:hAnsi="Cambria Math" w:ascii="Cambria Math"/>
                                    <w:color w:val="003366"/>
                                  </w:rPr>
                                  <m:t>=$26 702.14</m:t>
                                </m:r>
                              </m:oMath>
                            </m:oMathPara>
                          </w:p>
                          <w:p w:rsidRDefault="00E43233" w:rsidR="00E43233" w:rsidP="00192696" w14:paraId="7519BCBA" w14:textId="77777777">
                            <w:pPr>
                              <w:pStyle w:val="Parts"/>
                              <w:rPr>
                                <w:rFonts w:eastAsiaTheme="minorEastAsia"/>
                                <w:color w:val="003366"/>
                              </w:rPr>
                            </w:pPr>
                          </w:p>
                          <w:p w:rsidRDefault="00E43233" w:rsidR="00E43233" w:rsidP="00192696" w14:paraId="776A125E" w14:textId="77777777">
                            <w:pPr>
                              <w:pStyle w:val="Parts"/>
                              <w:jc w:val="center"/>
                              <w:rPr>
                                <w:rFonts w:eastAsiaTheme="minorEastAsia"/>
                                <w:color w:val="003366"/>
                              </w:rPr>
                            </w:pPr>
                            <w:r>
                              <w:rPr>
                                <w:rFonts w:eastAsiaTheme="minorEastAsia"/>
                                <w:color w:val="003366"/>
                              </w:rPr>
                              <w:t xml:space="preserve">Total decline in value is </w:t>
                            </w:r>
                            <m:oMath>
                              <m:r>
                                <w:rPr>
                                  <w:rFonts w:eastAsiaTheme="minorEastAsia" w:hAnsi="Cambria Math" w:ascii="Cambria Math"/>
                                  <w:color w:val="003366"/>
                                </w:rPr>
                                <m:t>$26 702</m:t>
                              </m:r>
                            </m:oMath>
                            <w:r>
                              <w:rPr>
                                <w:rFonts w:eastAsiaTheme="minorEastAsia"/>
                                <w:color w:val="003366"/>
                              </w:rPr>
                              <w:t>.</w:t>
                            </w:r>
                          </w:p>
                          <w:p w:rsidRPr="001733A3" w:rsidRDefault="00E43233" w:rsidR="00E43233" w:rsidP="00192696" w14:paraId="3B4FA872" w14:textId="77777777">
                            <w:pPr>
                              <w:pStyle w:val="Parts"/>
                              <w:rPr>
                                <w:rFonts w:eastAsiaTheme="minorEastAsia"/>
                                <w:color w:val="003366"/>
                              </w:rPr>
                            </w:pPr>
                          </w:p>
                        </w:tc>
                      </w:tr>
                      <w:tr w:rsidRPr="00C250AC" w:rsidTr="00192696" w:rsidR="00E43233" w14:paraId="68A7ED4C" w14:textId="77777777">
                        <w:trPr>
                          <w:trHeight w:val="255" w:hRule="exact"/>
                        </w:trPr>
                        <w:tc>
                          <w:tcPr>
                            <w:tcW w:w="5000" w:type="pct"/>
                            <w:shd w:val="clear" w:color="auto" w:fill="D9E2F3"/>
                          </w:tcPr>
                          <w:p w:rsidRPr="00C250AC" w:rsidRDefault="00E43233" w:rsidR="00E43233" w:rsidP="00192696" w14:paraId="1B99719A" w14:textId="77777777">
                            <w:pPr>
                              <w:pStyle w:val="Part"/>
                              <w:jc w:val="center"/>
                              <w:rPr>
                                <w:b/>
                                <w:color w:val="2F5597"/>
                              </w:rPr>
                            </w:pPr>
                            <w:r w:rsidRPr="00C250AC">
                              <w:rPr>
                                <w:b/>
                                <w:color w:val="2F5597"/>
                              </w:rPr>
                              <w:t>Specific behaviours</w:t>
                            </w:r>
                          </w:p>
                        </w:tc>
                      </w:tr>
                      <w:tr w:rsidRPr="00C250AC" w:rsidTr="00192696" w:rsidR="00E43233" w14:paraId="6B64C507" w14:textId="77777777">
                        <w:tc>
                          <w:tcPr>
                            <w:tcW w:w="5000" w:type="pct"/>
                          </w:tcPr>
                          <w:p w:rsidRDefault="00E43233" w:rsidR="00E43233" w:rsidP="00192696" w14:paraId="0D4759F9" w14:textId="77777777">
                            <w:pPr>
                              <w:pStyle w:val="Parts"/>
                              <w:rPr>
                                <w:color w:val="003366"/>
                              </w:rPr>
                            </w:pPr>
                            <w:r w:rsidRPr="00C250AC">
                              <w:rPr>
                                <w:color w:val="003366"/>
                              </w:rPr>
                              <w:sym w:char="F0FC" w:font="Wingdings"/>
                            </w:r>
                            <w:r w:rsidRPr="00C250AC">
                              <w:rPr>
                                <w:color w:val="003366"/>
                              </w:rPr>
                              <w:t xml:space="preserve"> </w:t>
                            </w:r>
                            <w:r>
                              <w:rPr>
                                <w:color w:val="003366"/>
                              </w:rPr>
                              <w:t>initial value</w:t>
                            </w:r>
                          </w:p>
                          <w:p w:rsidRPr="00C250AC" w:rsidRDefault="00E43233" w:rsidR="00E43233" w:rsidP="00192696" w14:paraId="05536560" w14:textId="77777777">
                            <w:pPr>
                              <w:pStyle w:val="Parts"/>
                              <w:rPr>
                                <w:color w:val="003366"/>
                              </w:rPr>
                            </w:pPr>
                            <w:r>
                              <w:rPr>
                                <w:rFonts w:hAnsi="Wingdings" w:ascii="Wingdings"/>
                                <w:color w:val="003366"/>
                              </w:rPr>
                              <w:t>ü</w:t>
                            </w:r>
                            <w:r>
                              <w:rPr>
                                <w:color w:val="003366"/>
                              </w:rPr>
                              <w:t xml:space="preserve"> total decline</w:t>
                            </w:r>
                          </w:p>
                        </w:tc>
                      </w:tr>
                    </w:tbl>
                    <w:p w:rsidRDefault="00E43233" w:rsidR="00E43233" w:rsidP="00192696" w14:paraId="13E77D61" w14:textId="77777777">
                      <w:pPr>
                        <w:pStyle w:val="Part"/>
                      </w:pPr>
                    </w:p>
                  </w:txbxContent>
                </v:textbox>
              </v:shape>
            </w:pict>
          </mc:Fallback>
        </mc:AlternateContent>
      </w:r>
      <w:r>
        <w:rPr>
          <w:rFonts w:eastAsiaTheme="minorEastAsia"/>
        </w:rPr>
        <w:t>(d)</w:t>
      </w:r>
      <w:r>
        <w:rPr>
          <w:rFonts w:eastAsiaTheme="minorEastAsia"/>
        </w:rPr>
        <w:tab/>
        <w:t xml:space="preserve">Determine the value of the machine when it </w:t>
      </w:r>
      <w:sdt>
        <w:sdtPr>
          <w:tag w:val="goog_rdk_1"/>
        </w:sdtPr>
        <w:sdtContent>
          <w:commentRangeStart w:id="1"/>
        </w:sdtContent>
      </w:sdt>
      <w:r>
        <w:rPr>
          <w:rFonts w:eastAsiaTheme="minorEastAsia"/>
        </w:rPr>
        <w:t xml:space="preserve">was new</w:t>
      </w:r>
      <w:commentRangeEnd w:id="1"/>
      <w:r>
        <w:rPr>
          <w:rStyle w:val="CommentReference"/>
        </w:rPr>
        <w:commentReference w:id="1"/>
      </w:r>
      <w:r>
        <w:rPr>
          <w:rFonts w:eastAsiaTheme="minorEastAsia"/>
        </w:rPr>
        <w:t xml:space="preserve"> (at the start of the first year) and hence calculate its total decline in value, to the nearest dollar, over its first five years of </w:t>
      </w:r>
      <w:r>
        <w:rPr>
          <w:rFonts w:eastAsiaTheme="minorEastAsia"/>
        </w:rPr>
        <w:t>use</w:t>
      </w:r>
      <w:r>
        <w:rPr>
          <w:rFonts w:eastAsiaTheme="minorEastAsia"/>
        </w:rPr>
        <w:t>.</w:t>
      </w:r>
      <w:r>
        <w:rPr>
          <w:rFonts w:eastAsiaTheme="minorEastAsia"/>
        </w:rPr>
        <w:tab/>
        <w:t>(2 marks)</w:t>
      </w:r>
    </w:p>
    <w:p w:rsidRDefault="001A765B" w:rsidR="001A765B" w:rsidP="00192696" w14:paraId="341A6D82" w14:textId="77777777"/>
    <w:p w:rsidRDefault="001A765B" w:rsidR="001A765B" w14:paraId="6F481ABB" w14:textId="1039CF0F">
      <w:pPr>
        <w:spacing w:line="259" w:after="160" w:lineRule="auto"/>
        <w:contextualSpacing w:val="0"/>
        <w:rPr>
          <w:b/>
          <w:szCs w:val="24"/>
          <w:lang w:val="en-US"/>
        </w:rPr>
      </w:pPr>
      <w:r>
        <w:br w:type="page"/>
      </w:r>
    </w:p>
    <w:p w:rsidRDefault="001A765B" w:rsidR="001A765B" w:rsidP="001A765B" w14:paraId="14C932D1" w14:textId="7959041A">
      <w:pPr>
        <w:pStyle w:val="QNum"/>
      </w:pPr>
      <w:r>
        <w:lastRenderedPageBreak/>
        <w:t>Question 11</w:t>
      </w:r>
      <w:r>
        <w:tab/>
        <w:t>(6 marks)</w:t>
      </w:r>
    </w:p>
    <w:p w:rsidRDefault="001A765B" w:rsidR="001A765B" w:rsidP="00192696" w14:paraId="6203C9D1" w14:textId="77777777">
      <w:pPr>
        <w:pStyle w:val="Parta"/>
      </w:pPr>
      <w:r>
        <w:rPr>
          <w:noProof/>
        </w:rPr>
        <w:drawing>
          <wp:anchor simplePos="0" distL="114300" behindDoc="0" allowOverlap="1" relativeHeight="251672576" layoutInCell="1" wp14:anchorId="2812369F" distT="0" locked="0" distB="0" distR="114300" wp14:editId="5DC62E61">
            <wp:simplePos x="0" y="0"/>
            <wp:positionH relativeFrom="column">
              <wp:posOffset>2512060</wp:posOffset>
            </wp:positionH>
            <wp:positionV relativeFrom="paragraph">
              <wp:posOffset>71755</wp:posOffset>
            </wp:positionV>
            <wp:extent cx="3412800" cy="1130400"/>
            <wp:effectExtent r="0" b="0" t="0" l="0"/>
            <wp:wrapNone/>
            <wp:docPr name="Picture 12" id="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 id="1"/>
                    <pic:cNvPicPr/>
                  </pic:nvPicPr>
                  <pic:blipFill>
                    <a:blip cstate="print" r:embed="rId14">
                      <a:extLst>
                        <a:ext uri="{28A0092B-C50C-407E-A947-70E740481C1C}">
                          <a14:useLocalDpi xmlns:a14="http://schemas.microsoft.com/office/drawing/2010/main" val="0"/>
                        </a:ext>
                      </a:extLst>
                    </a:blip>
                    <a:stretch>
                      <a:fillRect/>
                    </a:stretch>
                  </pic:blipFill>
                  <pic:spPr>
                    <a:xfrm>
                      <a:off x="0" y="0"/>
                      <a:ext cx="3412800" cy="1130400"/>
                    </a:xfrm>
                    <a:prstGeom prst="rect">
                      <a:avLst/>
                    </a:prstGeom>
                  </pic:spPr>
                </pic:pic>
              </a:graphicData>
            </a:graphic>
            <wp14:sizeRelH relativeFrom="margin">
              <wp14:pctWidth>0</wp14:pctWidth>
            </wp14:sizeRelH>
            <wp14:sizeRelV relativeFrom="margin">
              <wp14:pctHeight>0</wp14:pctHeight>
            </wp14:sizeRelV>
          </wp:anchor>
        </w:drawing>
      </w:r>
      <w:r>
        <w:t>(a)</w:t>
      </w:r>
      <w:r>
        <w:tab/>
        <w:t xml:space="preserve">Connected graphs </w:t>
      </w:r>
      <m:oMath>
        <m:sSub>
          <m:sSubPr>
            <m:ctrlPr>
              <w:rPr>
                <w:rFonts w:hAnsi="Cambria Math" w:ascii="Cambria Math"/>
                <w:i/>
              </w:rPr>
            </m:ctrlPr>
          </m:sSubPr>
          <m:e>
            <m:r>
              <w:rPr>
                <w:rFonts w:hAnsi="Cambria Math" w:ascii="Cambria Math"/>
              </w:rPr>
              <m:t>G</m:t>
            </m:r>
          </m:e>
          <m:sub>
            <m:r>
              <w:rPr>
                <w:rFonts w:hAnsi="Cambria Math" w:ascii="Cambria Math"/>
              </w:rPr>
              <m:t>1</m:t>
            </m:r>
          </m:sub>
        </m:sSub>
      </m:oMath>
      <w:r>
        <w:t xml:space="preserve"> and</w:t>
      </w:r>
      <w:r>
        <w:br/>
      </w:r>
      <m:oMath>
        <m:sSub>
          <m:sSubPr>
            <m:ctrlPr>
              <w:rPr>
                <w:rFonts w:hAnsi="Cambria Math" w:ascii="Cambria Math"/>
                <w:i/>
              </w:rPr>
            </m:ctrlPr>
          </m:sSubPr>
          <m:e>
            <m:r>
              <w:rPr>
                <w:rFonts w:hAnsi="Cambria Math" w:ascii="Cambria Math"/>
              </w:rPr>
              <m:t>G</m:t>
            </m:r>
          </m:e>
          <m:sub>
            <m:r>
              <w:rPr>
                <w:rFonts w:hAnsi="Cambria Math" w:ascii="Cambria Math"/>
              </w:rPr>
              <m:t>2</m:t>
            </m:r>
          </m:sub>
        </m:sSub>
      </m:oMath>
      <w:r>
        <w:t xml:space="preserve"> ar</w:t>
      </w:r>
      <w:sdt>
        <w:sdtPr>
          <w:tag w:val="goog_rdk_15"/>
        </w:sdtPr>
        <w:sdtContent>
          <w:commentRangeStart w:id="15"/>
        </w:sdtContent>
      </w:sdt>
      <w:r>
        <w:t xml:space="preserve">e sh</w:t>
      </w:r>
      <w:commentRangeEnd w:id="15"/>
      <w:r>
        <w:rPr>
          <w:rStyle w:val="CommentReference"/>
        </w:rPr>
        <w:commentReference w:id="15"/>
      </w:r>
      <w:r>
        <w:t xml:space="preserve">own at right.</w:t>
      </w:r>
      <w:r>
        <w:br/>
      </w:r>
      <w:r>
        <w:br/>
        <w:t>The adjacency matrices for</w:t>
      </w:r>
      <w:r>
        <w:br/>
      </w:r>
      <m:oMath>
        <m:sSub>
          <m:sSubPr>
            <m:ctrlPr>
              <w:rPr>
                <w:rFonts w:hAnsi="Cambria Math" w:ascii="Cambria Math"/>
                <w:i/>
              </w:rPr>
            </m:ctrlPr>
          </m:sSubPr>
          <m:e>
            <m:r>
              <w:rPr>
                <w:rFonts w:hAnsi="Cambria Math" w:ascii="Cambria Math"/>
              </w:rPr>
              <m:t>G</m:t>
            </m:r>
          </m:e>
          <m:sub>
            <m:r>
              <w:rPr>
                <w:rFonts w:hAnsi="Cambria Math" w:ascii="Cambria Math"/>
              </w:rPr>
              <m:t>1</m:t>
            </m:r>
          </m:sub>
        </m:sSub>
      </m:oMath>
      <w:r>
        <w:rPr>
          <w:rFonts w:eastAsiaTheme="minorEastAsia"/>
        </w:rPr>
        <w:t xml:space="preserve"> </w:t>
      </w:r>
      <w:r>
        <w:t xml:space="preserve">and </w:t>
      </w:r>
      <m:oMath>
        <m:sSub>
          <m:sSubPr>
            <m:ctrlPr>
              <w:rPr>
                <w:rFonts w:hAnsi="Cambria Math" w:ascii="Cambria Math"/>
                <w:i/>
              </w:rPr>
            </m:ctrlPr>
          </m:sSubPr>
          <m:e>
            <m:r>
              <w:rPr>
                <w:rFonts w:hAnsi="Cambria Math" w:ascii="Cambria Math"/>
              </w:rPr>
              <m:t>G</m:t>
            </m:r>
          </m:e>
          <m:sub>
            <m:r>
              <w:rPr>
                <w:rFonts w:hAnsi="Cambria Math" w:ascii="Cambria Math"/>
              </w:rPr>
              <m:t>2</m:t>
            </m:r>
          </m:sub>
        </m:sSub>
      </m:oMath>
      <w:r>
        <w:t xml:space="preserve"> are </w:t>
      </w:r>
      <m:oMath>
        <m:sSub>
          <m:sSubPr>
            <m:ctrlPr>
              <w:rPr>
                <w:rFonts w:hAnsi="Cambria Math" w:ascii="Cambria Math"/>
                <w:i/>
              </w:rPr>
            </m:ctrlPr>
          </m:sSubPr>
          <m:e>
            <m:r>
              <w:rPr>
                <w:rFonts w:hAnsi="Cambria Math" w:ascii="Cambria Math"/>
              </w:rPr>
              <m:t>A</m:t>
            </m:r>
          </m:e>
          <m:sub>
            <m:r>
              <w:rPr>
                <w:rFonts w:hAnsi="Cambria Math" w:ascii="Cambria Math"/>
              </w:rPr>
              <m:t>1</m:t>
            </m:r>
          </m:sub>
        </m:sSub>
      </m:oMath>
      <w:r>
        <w:t xml:space="preserve"> and </w:t>
      </w:r>
      <m:oMath>
        <m:sSub>
          <m:sSubPr>
            <m:ctrlPr>
              <w:rPr>
                <w:rFonts w:hAnsi="Cambria Math" w:ascii="Cambria Math"/>
                <w:i/>
              </w:rPr>
            </m:ctrlPr>
          </m:sSubPr>
          <m:e>
            <m:r>
              <w:rPr>
                <w:rFonts w:hAnsi="Cambria Math" w:ascii="Cambria Math"/>
              </w:rPr>
              <m:t>A</m:t>
            </m:r>
          </m:e>
          <m:sub>
            <m:r>
              <w:rPr>
                <w:rFonts w:hAnsi="Cambria Math" w:ascii="Cambria Math"/>
              </w:rPr>
              <m:t>2</m:t>
            </m:r>
          </m:sub>
        </m:sSub>
      </m:oMath>
      <w:r>
        <w:br/>
        <w:t>respectively.</w:t>
      </w:r>
    </w:p>
    <w:p w:rsidRDefault="001A765B" w:rsidR="001A765B" w:rsidP="00192696" w14:paraId="466238B5" w14:textId="77777777">
      <w:pPr>
        <w:pStyle w:val="Parta"/>
      </w:pPr>
    </w:p>
    <w:p w:rsidRDefault="001A765B" w:rsidR="001A765B" w:rsidP="00192696" w14:paraId="4126532B" w14:textId="77777777">
      <w:pPr>
        <w:pStyle w:val="Partai"/>
      </w:pPr>
    </w:p>
    <w:p w:rsidRDefault="001A765B" w:rsidR="001A765B" w:rsidP="00192696" w14:paraId="7651632C" w14:textId="77777777">
      <w:pPr>
        <w:pStyle w:val="Partai"/>
      </w:pPr>
      <w:r>
        <w:t>(i)</w:t>
      </w:r>
      <w:r>
        <w:tab/>
        <w:t xml:space="preserve">Construct matrix </w:t>
      </w:r>
      <m:oMath>
        <m:sSub>
          <m:sSubPr>
            <m:ctrlPr>
              <w:rPr>
                <w:rFonts w:hAnsi="Cambria Math" w:ascii="Cambria Math"/>
                <w:i/>
              </w:rPr>
            </m:ctrlPr>
          </m:sSubPr>
          <m:e>
            <m:r>
              <w:rPr>
                <w:rFonts w:hAnsi="Cambria Math" w:ascii="Cambria Math"/>
              </w:rPr>
              <m:t>A</m:t>
            </m:r>
          </m:e>
          <m:sub>
            <m:r>
              <w:rPr>
                <w:rFonts w:hAnsi="Cambria Math" w:ascii="Cambria Math"/>
              </w:rPr>
              <m:t>1</m:t>
            </m:r>
          </m:sub>
        </m:sSub>
      </m:oMath>
      <w:r>
        <w:t>.</w:t>
      </w:r>
      <w:r>
        <w:tab/>
        <w:t>(2 marks)</w:t>
      </w:r>
    </w:p>
    <w:p w:rsidRDefault="001A765B" w:rsidR="001A765B" w:rsidP="00192696" w14:paraId="2B5684EC" w14:textId="77777777">
      <w:pPr>
        <w:pStyle w:val="Partai"/>
      </w:pPr>
      <w:r>
        <w:rPr>
          <w:noProof/>
          <w:lang w:eastAsia="en-AU"/>
        </w:rPr>
        <mc:AlternateContent>
          <mc:Choice Requires="wps">
            <w:drawing>
              <wp:anchor simplePos="0" distL="114300" behindDoc="0" allowOverlap="1" relativeHeight="251670528" layoutInCell="1" wp14:anchorId="16EE170F" distT="0" locked="0" distB="0" distR="114300" wp14:editId="46F7496E">
                <wp:simplePos x="0" y="0"/>
                <wp:positionH relativeFrom="column">
                  <wp:posOffset>2080260</wp:posOffset>
                </wp:positionH>
                <wp:positionV relativeFrom="paragraph">
                  <wp:posOffset>67310</wp:posOffset>
                </wp:positionV>
                <wp:extent cx="2133600" cy="1549400"/>
                <wp:effectExtent r="19050" b="12700" t="0" l="0"/>
                <wp:wrapNone/>
                <wp:docPr name="Text Box 9" id="9"/>
                <wp:cNvGraphicFramePr/>
                <a:graphic xmlns:a="http://schemas.openxmlformats.org/drawingml/2006/main">
                  <a:graphicData uri="http://schemas.microsoft.com/office/word/2010/wordprocessingShape">
                    <wps:wsp>
                      <wps:cNvSpPr txBox="1"/>
                      <wps:spPr>
                        <a:xfrm>
                          <a:off x="0" y="0"/>
                          <a:ext cx="2133600" cy="15494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3349"/>
                            </w:tblGrid>
                            <w:tr w:rsidRPr="00C250AC" w:rsidTr="00192696" w:rsidR="00E43233" w14:paraId="3BBC7474" w14:textId="77777777">
                              <w:trPr>
                                <w:trHeight w:val="255" w:hRule="exact"/>
                              </w:trPr>
                              <w:tc>
                                <w:tcPr>
                                  <w:tcW w:w="5000" w:type="pct"/>
                                  <w:shd w:val="clear" w:color="auto" w:fill="D9E2F3"/>
                                </w:tcPr>
                                <w:p w:rsidRPr="00C250AC" w:rsidRDefault="00E43233" w:rsidR="00E43233" w:rsidP="00192696" w14:paraId="14EBF902" w14:textId="77777777">
                                  <w:pPr>
                                    <w:pStyle w:val="Part"/>
                                    <w:jc w:val="center"/>
                                    <w:rPr>
                                      <w:b/>
                                      <w:color w:val="2F5597"/>
                                    </w:rPr>
                                  </w:pPr>
                                  <w:r w:rsidRPr="00C250AC">
                                    <w:rPr>
                                      <w:b/>
                                      <w:color w:val="2F5597"/>
                                    </w:rPr>
                                    <w:t>Solution</w:t>
                                  </w:r>
                                </w:p>
                              </w:tc>
                            </w:tr>
                            <w:tr w:rsidRPr="00C250AC" w:rsidTr="00192696" w:rsidR="00E43233" w14:paraId="254D0397" w14:textId="77777777">
                              <w:tc>
                                <w:tcPr>
                                  <w:tcW w:w="5000" w:type="pct"/>
                                  <w:tcBorders>
                                    <w:bottom w:val="single" w:sz="4" w:color="auto" w:space="0"/>
                                  </w:tcBorders>
                                </w:tcPr>
                                <w:p w:rsidRPr="005F6F3E" w:rsidRDefault="00040B54" w:rsidR="00E43233" w:rsidP="00192696" w14:paraId="47CC5EDB"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A</m:t>
                                          </m:r>
                                        </m:e>
                                        <m:sub>
                                          <m:r>
                                            <w:rPr>
                                              <w:rFonts w:hAnsi="Cambria Math" w:ascii="Cambria Math"/>
                                              <w:color w:val="003366"/>
                                            </w:rPr>
                                            <m:t>1</m:t>
                                          </m:r>
                                        </m:sub>
                                      </m:sSub>
                                      <m:r>
                                        <w:rPr>
                                          <w:rFonts w:hAnsi="Cambria Math" w:ascii="Cambria Math"/>
                                          <w:color w:val="003366"/>
                                        </w:rPr>
                                        <m:t>=</m:t>
                                      </m:r>
                                      <m:d>
                                        <m:dPr>
                                          <m:begChr m:val="["/>
                                          <m:endChr m:val="]"/>
                                          <m:ctrlPr>
                                            <w:rPr>
                                              <w:rFonts w:hAnsi="Cambria Math" w:ascii="Cambria Math"/>
                                              <w:i/>
                                            </w:rPr>
                                          </m:ctrlPr>
                                        </m:dPr>
                                        <m:e>
                                          <m:m>
                                            <m:mPr>
                                              <m:mcs>
                                                <m:mc>
                                                  <m:mcPr>
                                                    <m:count m:val="4"/>
                                                    <m:mcJc m:val="center"/>
                                                  </m:mcPr>
                                                </m:mc>
                                              </m:mcs>
                                              <m:ctrlPr>
                                                <w:rPr>
                                                  <w:rFonts w:hAnsi="Cambria Math" w:ascii="Cambria Math"/>
                                                  <w:i/>
                                                </w:rPr>
                                              </m:ctrlPr>
                                            </m:mPr>
                                            <m:mr>
                                              <m:e>
                                                <m:r>
                                                  <w:rPr>
                                                    <w:rFonts w:hAnsi="Cambria Math" w:ascii="Cambria Math"/>
                                                  </w:rPr>
                                                  <m:t>0</m:t>
                                                </m:r>
                                              </m:e>
                                              <m:e>
                                                <m:r>
                                                  <w:rPr>
                                                    <w:rFonts w:hAnsi="Cambria Math" w:ascii="Cambria Math"/>
                                                  </w:rPr>
                                                  <m:t>1</m:t>
                                                </m:r>
                                              </m:e>
                                              <m:e>
                                                <m:r>
                                                  <w:rPr>
                                                    <w:rFonts w:hAnsi="Cambria Math" w:ascii="Cambria Math"/>
                                                  </w:rPr>
                                                  <m:t>0</m:t>
                                                </m:r>
                                              </m:e>
                                              <m:e>
                                                <m:r>
                                                  <w:rPr>
                                                    <w:rFonts w:hAnsi="Cambria Math" w:ascii="Cambria Math"/>
                                                  </w:rPr>
                                                  <m:t>0</m:t>
                                                </m:r>
                                              </m:e>
                                            </m:mr>
                                            <m:mr>
                                              <m:e>
                                                <m:r>
                                                  <w:rPr>
                                                    <w:rFonts w:hAnsi="Cambria Math" w:ascii="Cambria Math"/>
                                                  </w:rPr>
                                                  <m:t>1</m:t>
                                                </m:r>
                                              </m:e>
                                              <m:e>
                                                <m:r>
                                                  <w:rPr>
                                                    <w:rFonts w:hAnsi="Cambria Math" w:ascii="Cambria Math"/>
                                                  </w:rPr>
                                                  <m:t>0</m:t>
                                                </m:r>
                                              </m:e>
                                              <m:e>
                                                <m:r>
                                                  <w:rPr>
                                                    <w:rFonts w:hAnsi="Cambria Math" w:ascii="Cambria Math"/>
                                                  </w:rPr>
                                                  <m:t>0</m:t>
                                                </m:r>
                                              </m:e>
                                              <m:e>
                                                <m:r>
                                                  <w:rPr>
                                                    <w:rFonts w:hAnsi="Cambria Math" w:ascii="Cambria Math"/>
                                                  </w:rPr>
                                                  <m:t>0</m:t>
                                                </m:r>
                                              </m:e>
                                            </m:mr>
                                            <m:mr>
                                              <m:e>
                                                <m:r>
                                                  <w:rPr>
                                                    <w:rFonts w:hAnsi="Cambria Math" w:ascii="Cambria Math"/>
                                                  </w:rPr>
                                                  <m:t>1</m:t>
                                                </m:r>
                                              </m:e>
                                              <m:e>
                                                <m:r>
                                                  <w:rPr>
                                                    <w:rFonts w:hAnsi="Cambria Math" w:ascii="Cambria Math"/>
                                                  </w:rPr>
                                                  <m:t>0</m:t>
                                                </m:r>
                                              </m:e>
                                              <m:e>
                                                <m:r>
                                                  <w:rPr>
                                                    <w:rFonts w:hAnsi="Cambria Math" w:ascii="Cambria Math"/>
                                                  </w:rPr>
                                                  <m:t>0</m:t>
                                                </m:r>
                                              </m:e>
                                              <m:e>
                                                <m:r>
                                                  <w:rPr>
                                                    <w:rFonts w:hAnsi="Cambria Math" w:ascii="Cambria Math"/>
                                                  </w:rPr>
                                                  <m:t>1</m:t>
                                                </m:r>
                                              </m:e>
                                            </m:mr>
                                            <m:mr>
                                              <m:e>
                                                <m:r>
                                                  <w:rPr>
                                                    <w:rFonts w:hAnsi="Cambria Math" w:ascii="Cambria Math"/>
                                                  </w:rPr>
                                                  <m:t>0</m:t>
                                                </m:r>
                                              </m:e>
                                              <m:e>
                                                <m:r>
                                                  <w:rPr>
                                                    <w:rFonts w:hAnsi="Cambria Math" w:ascii="Cambria Math"/>
                                                  </w:rPr>
                                                  <m:t>0</m:t>
                                                </m:r>
                                              </m:e>
                                              <m:e>
                                                <m:r>
                                                  <w:rPr>
                                                    <w:rFonts w:hAnsi="Cambria Math" w:ascii="Cambria Math"/>
                                                  </w:rPr>
                                                  <m:t>0</m:t>
                                                </m:r>
                                              </m:e>
                                              <m:e>
                                                <m:r>
                                                  <w:rPr>
                                                    <w:rFonts w:hAnsi="Cambria Math" w:ascii="Cambria Math"/>
                                                  </w:rPr>
                                                  <m:t>0</m:t>
                                                </m:r>
                                              </m:e>
                                            </m:mr>
                                          </m:m>
                                          <m:r>
                                            <w:rPr>
                                              <w:rFonts w:hAnsi="Cambria Math" w:ascii="Cambria Math"/>
                                            </w:rPr>
                                            <m:t xml:space="preserve"> </m:t>
                                          </m:r>
                                        </m:e>
                                      </m:d>
                                    </m:oMath>
                                  </m:oMathPara>
                                </w:p>
                                <w:p w:rsidRPr="00C250AC" w:rsidRDefault="00E43233" w:rsidR="00E43233" w:rsidP="00192696" w14:paraId="065FD3CD" w14:textId="77777777">
                                  <w:pPr>
                                    <w:pStyle w:val="Parts"/>
                                    <w:rPr>
                                      <w:color w:val="003366"/>
                                    </w:rPr>
                                  </w:pPr>
                                </w:p>
                              </w:tc>
                            </w:tr>
                            <w:tr w:rsidRPr="00C250AC" w:rsidTr="00192696" w:rsidR="00E43233" w14:paraId="1A400915" w14:textId="77777777">
                              <w:trPr>
                                <w:trHeight w:val="255" w:hRule="exact"/>
                              </w:trPr>
                              <w:tc>
                                <w:tcPr>
                                  <w:tcW w:w="5000" w:type="pct"/>
                                  <w:shd w:val="clear" w:color="auto" w:fill="D9E2F3"/>
                                </w:tcPr>
                                <w:p w:rsidRPr="00C250AC" w:rsidRDefault="00E43233" w:rsidR="00E43233" w:rsidP="00192696" w14:paraId="168F8077" w14:textId="77777777">
                                  <w:pPr>
                                    <w:pStyle w:val="Part"/>
                                    <w:jc w:val="center"/>
                                    <w:rPr>
                                      <w:b/>
                                      <w:color w:val="2F5597"/>
                                    </w:rPr>
                                  </w:pPr>
                                  <w:r w:rsidRPr="00C250AC">
                                    <w:rPr>
                                      <w:b/>
                                      <w:color w:val="2F5597"/>
                                    </w:rPr>
                                    <w:t>Specific behaviours</w:t>
                                  </w:r>
                                </w:p>
                              </w:tc>
                            </w:tr>
                            <w:tr w:rsidRPr="00C250AC" w:rsidTr="00192696" w:rsidR="00E43233" w14:paraId="19E76027" w14:textId="77777777">
                              <w:tc>
                                <w:tcPr>
                                  <w:tcW w:w="5000" w:type="pct"/>
                                </w:tcPr>
                                <w:p w:rsidRDefault="00E43233" w:rsidR="00E43233" w:rsidP="00192696" w14:paraId="25A938C8" w14:textId="77777777">
                                  <w:pPr>
                                    <w:pStyle w:val="Parts"/>
                                    <w:rPr>
                                      <w:rFonts w:eastAsiaTheme="minorEastAsia"/>
                                      <w:color w:val="003366"/>
                                    </w:rPr>
                                  </w:pPr>
                                  <w:r w:rsidRPr="00C250AC">
                                    <w:rPr>
                                      <w:color w:val="003366"/>
                                    </w:rPr>
                                    <w:sym w:char="F0FC" w:font="Wingdings"/>
                                  </w:r>
                                  <w:r w:rsidRPr="00C250AC">
                                    <w:rPr>
                                      <w:color w:val="003366"/>
                                    </w:rPr>
                                    <w:t xml:space="preserve"> </w:t>
                                  </w:r>
                                  <w:r>
                                    <w:rPr>
                                      <w:color w:val="003366"/>
                                    </w:rPr>
                                    <w:t xml:space="preserve">square </w:t>
                                  </w:r>
                                  <m:oMath>
                                    <m:r>
                                      <w:rPr>
                                        <w:rFonts w:hAnsi="Cambria Math" w:ascii="Cambria Math"/>
                                        <w:color w:val="003366"/>
                                      </w:rPr>
                                      <m:t>4×4</m:t>
                                    </m:r>
                                  </m:oMath>
                                  <w:r>
                                    <w:rPr>
                                      <w:rFonts w:eastAsiaTheme="minorEastAsia"/>
                                      <w:color w:val="003366"/>
                                    </w:rPr>
                                    <w:t xml:space="preserve"> matrix</w:t>
                                  </w:r>
                                </w:p>
                                <w:p w:rsidRPr="00C250AC" w:rsidRDefault="00E43233" w:rsidR="00E43233" w:rsidP="00192696" w14:paraId="67F41570" w14:textId="77777777">
                                  <w:pPr>
                                    <w:pStyle w:val="Parts"/>
                                    <w:rPr>
                                      <w:color w:val="003366"/>
                                    </w:rPr>
                                  </w:pPr>
                                  <w:r>
                                    <w:rPr>
                                      <w:rFonts w:eastAsiaTheme="minorEastAsia" w:hAnsi="Wingdings" w:ascii="Wingdings"/>
                                      <w:color w:val="003366"/>
                                    </w:rPr>
                                    <w:t>ü</w:t>
                                  </w:r>
                                  <w:r>
                                    <w:rPr>
                                      <w:rFonts w:eastAsiaTheme="minorEastAsia"/>
                                      <w:color w:val="003366"/>
                                    </w:rPr>
                                    <w:t xml:space="preserve"> correct matrix</w:t>
                                  </w:r>
                                </w:p>
                              </w:tc>
                            </w:tr>
                          </w:tbl>
                          <w:p w:rsidRDefault="00E43233" w:rsidR="00E43233" w:rsidP="00192696" w14:paraId="5C607250"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16EE170F" strokeweight=".5pt" style="position:absolute;left:0;text-align:left;margin-left:163.8pt;margin-top:5.3pt;width:168pt;height:1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wmfvRgIAAIIEAAAOAAAAZHJzL2Uyb0RvYy54bWysVMtu2zAQvBfoPxC8N/IjSRvDcuAmcFEg SAI4Rc40RVkCKC5L0pbcr++QkpIg7amoD/RyX9yd2dXyums0OyrnazI5n55NOFNGUlGbfc5/PG0+ feHMB2EKocmonJ+U59erjx+WrV2oGVWkC+UYkhi/aG3OqxDsIsu8rFQj/BlZZWAsyTUi4Or2WeFE i+yNzmaTyWXWkiusI6m8h/a2N/JVyl+WSoaHsvQqMJ1z1BbS6dK5i2e2WorF3glb1XIoQ/xDFY2o DR59SXUrgmAHV/+RqqmlI09lOJPUZFSWtVSpB3QznbzrZlsJq1IvAMfbF5j8/0sr74+PjtVFzq84 M6IBRU+qC+wrdewqotNav4DT1sItdFCD5VHvoYxNd6Vr4j/aYbAD59MLtjGZhHI2nc8vJzBJ2KYX 51fnuCB/9hpunQ/fFDUsCjl3IC9hKo53PvSuo0t8zdCm1joRqA1rc345v5ikAE+6LqIxuvmTv9GO HQUmAINTUMuZFj5AmfNN+g11vAlDVdqguNh932WUQrfrElafRwR2VJwAjKN+sLyVmxrF3yH/o3CY JDSM7QgPOEpNKJIGibOK3K+/6aM/CIaVsxaTmXP/8yCcQtnfDaiPYzwKbhR2o2AOzQ2h1Sn2zsok IsAFPYqlo+YZS7OOr8AkjMRbOQ+jeBP6/cDSSbVeJycMqxXhzmytjKkjrpGKp+5ZODvwFUD1PY0z KxbvaOt9e+LWh0BlnTiNuPYoDnBj0NNUDEsZN+ntPXm9fjpWvwEAAP//AwBQSwMEFAAGAAgAAAAh AAzkRajdAAAACgEAAA8AAABkcnMvZG93bnJldi54bWxMj0FPwzAMhe9I/IfISNxYQgcBStOpIAES Egc2xDlrTVNonCrJtvLvMSc42dZ7ev5etZr9KPYY0xDIwPlCgUBqQzdQb+Bt83B2DSJlS50dA6GB b0ywqo+PKlt24UCvuF/nXnAIpdIacDlPpZSpdehtWoQJibWPEL3NfMZedtEeONyPslBKS28H4g/O TnjvsP1a77wB9Sw30d3ET4ePrmnUO929qCdjTk/m5hZExjn/meEXn9GhZqZt2FGXxGhgWVxptrKg eLJB6yUvWwPF5YUGWVfyf4X6BwAA//8DAFBLAQItABQABgAIAAAAIQC2gziS/gAAAOEBAAATAAAA AAAAAAAAAAAAAAAAAABbQ29udGVudF9UeXBlc10ueG1sUEsBAi0AFAAGAAgAAAAhADj9If/WAAAA lAEAAAsAAAAAAAAAAAAAAAAALwEAAF9yZWxzLy5yZWxzUEsBAi0AFAAGAAgAAAAhAJ/CZ+9GAgAA ggQAAA4AAAAAAAAAAAAAAAAALgIAAGRycy9lMm9Eb2MueG1sUEsBAi0AFAAGAAgAAAAhAAzkRajd AAAACgEAAA8AAAAAAAAAAAAAAAAAoAQAAGRycy9kb3ducmV2LnhtbFBLBQYAAAAABAAEAPMAAACq BQAAAAA= " filled="f" id="Text Box 9" type="#_x0000_t202" o:spid="_x0000_s1033">
                <v:textbox inset="0,0,0,0">
                  <w:txbxContent>
                    <w:tbl>
                      <w:tblPr>
                        <w:tblStyle w:val="TableGrid"/>
                        <w:tblW w:w="4991" w:type="pct"/>
                        <w:tblLook w:firstRow="1" w:firstColumn="1" w:noHBand="0" w:val="04A0" w:lastRow="0" w:lastColumn="0" w:noVBand="1"/>
                      </w:tblPr>
                      <w:tblGrid>
                        <w:gridCol w:w="3349"/>
                      </w:tblGrid>
                      <w:tr w:rsidRPr="00C250AC" w:rsidTr="00192696" w:rsidR="00E43233" w14:paraId="3BBC7474" w14:textId="77777777">
                        <w:trPr>
                          <w:trHeight w:val="255" w:hRule="exact"/>
                        </w:trPr>
                        <w:tc>
                          <w:tcPr>
                            <w:tcW w:w="5000" w:type="pct"/>
                            <w:shd w:val="clear" w:color="auto" w:fill="D9E2F3"/>
                          </w:tcPr>
                          <w:p w:rsidRPr="00C250AC" w:rsidRDefault="00E43233" w:rsidR="00E43233" w:rsidP="00192696" w14:paraId="14EBF902" w14:textId="77777777">
                            <w:pPr>
                              <w:pStyle w:val="Part"/>
                              <w:jc w:val="center"/>
                              <w:rPr>
                                <w:b/>
                                <w:color w:val="2F5597"/>
                              </w:rPr>
                            </w:pPr>
                            <w:r w:rsidRPr="00C250AC">
                              <w:rPr>
                                <w:b/>
                                <w:color w:val="2F5597"/>
                              </w:rPr>
                              <w:t>Solution</w:t>
                            </w:r>
                          </w:p>
                        </w:tc>
                      </w:tr>
                      <w:tr w:rsidRPr="00C250AC" w:rsidTr="00192696" w:rsidR="00E43233" w14:paraId="254D0397" w14:textId="77777777">
                        <w:tc>
                          <w:tcPr>
                            <w:tcW w:w="5000" w:type="pct"/>
                            <w:tcBorders>
                              <w:bottom w:val="single" w:sz="4" w:color="auto" w:space="0"/>
                            </w:tcBorders>
                          </w:tcPr>
                          <w:p w:rsidRPr="005F6F3E" w:rsidRDefault="00040B54" w:rsidR="00E43233" w:rsidP="00192696" w14:paraId="47CC5EDB"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A</m:t>
                                    </m:r>
                                  </m:e>
                                  <m:sub>
                                    <m:r>
                                      <w:rPr>
                                        <w:rFonts w:hAnsi="Cambria Math" w:ascii="Cambria Math"/>
                                        <w:color w:val="003366"/>
                                      </w:rPr>
                                      <m:t>1</m:t>
                                    </m:r>
                                  </m:sub>
                                </m:sSub>
                                <m:r>
                                  <w:rPr>
                                    <w:rFonts w:hAnsi="Cambria Math" w:ascii="Cambria Math"/>
                                    <w:color w:val="003366"/>
                                  </w:rPr>
                                  <m:t>=</m:t>
                                </m:r>
                                <m:d>
                                  <m:dPr>
                                    <m:begChr m:val="["/>
                                    <m:endChr m:val="]"/>
                                    <m:ctrlPr>
                                      <w:rPr>
                                        <w:rFonts w:hAnsi="Cambria Math" w:ascii="Cambria Math"/>
                                        <w:i/>
                                      </w:rPr>
                                    </m:ctrlPr>
                                  </m:dPr>
                                  <m:e>
                                    <m:m>
                                      <m:mPr>
                                        <m:mcs>
                                          <m:mc>
                                            <m:mcPr>
                                              <m:count m:val="4"/>
                                              <m:mcJc m:val="center"/>
                                            </m:mcPr>
                                          </m:mc>
                                        </m:mcs>
                                        <m:ctrlPr>
                                          <w:rPr>
                                            <w:rFonts w:hAnsi="Cambria Math" w:ascii="Cambria Math"/>
                                            <w:i/>
                                          </w:rPr>
                                        </m:ctrlPr>
                                      </m:mPr>
                                      <m:mr>
                                        <m:e>
                                          <m:r>
                                            <w:rPr>
                                              <w:rFonts w:hAnsi="Cambria Math" w:ascii="Cambria Math"/>
                                            </w:rPr>
                                            <m:t>0</m:t>
                                          </m:r>
                                        </m:e>
                                        <m:e>
                                          <m:r>
                                            <w:rPr>
                                              <w:rFonts w:hAnsi="Cambria Math" w:ascii="Cambria Math"/>
                                            </w:rPr>
                                            <m:t>1</m:t>
                                          </m:r>
                                        </m:e>
                                        <m:e>
                                          <m:r>
                                            <w:rPr>
                                              <w:rFonts w:hAnsi="Cambria Math" w:ascii="Cambria Math"/>
                                            </w:rPr>
                                            <m:t>0</m:t>
                                          </m:r>
                                        </m:e>
                                        <m:e>
                                          <m:r>
                                            <w:rPr>
                                              <w:rFonts w:hAnsi="Cambria Math" w:ascii="Cambria Math"/>
                                            </w:rPr>
                                            <m:t>0</m:t>
                                          </m:r>
                                        </m:e>
                                      </m:mr>
                                      <m:mr>
                                        <m:e>
                                          <m:r>
                                            <w:rPr>
                                              <w:rFonts w:hAnsi="Cambria Math" w:ascii="Cambria Math"/>
                                            </w:rPr>
                                            <m:t>1</m:t>
                                          </m:r>
                                        </m:e>
                                        <m:e>
                                          <m:r>
                                            <w:rPr>
                                              <w:rFonts w:hAnsi="Cambria Math" w:ascii="Cambria Math"/>
                                            </w:rPr>
                                            <m:t>0</m:t>
                                          </m:r>
                                        </m:e>
                                        <m:e>
                                          <m:r>
                                            <w:rPr>
                                              <w:rFonts w:hAnsi="Cambria Math" w:ascii="Cambria Math"/>
                                            </w:rPr>
                                            <m:t>0</m:t>
                                          </m:r>
                                        </m:e>
                                        <m:e>
                                          <m:r>
                                            <w:rPr>
                                              <w:rFonts w:hAnsi="Cambria Math" w:ascii="Cambria Math"/>
                                            </w:rPr>
                                            <m:t>0</m:t>
                                          </m:r>
                                        </m:e>
                                      </m:mr>
                                      <m:mr>
                                        <m:e>
                                          <m:r>
                                            <w:rPr>
                                              <w:rFonts w:hAnsi="Cambria Math" w:ascii="Cambria Math"/>
                                            </w:rPr>
                                            <m:t>1</m:t>
                                          </m:r>
                                        </m:e>
                                        <m:e>
                                          <m:r>
                                            <w:rPr>
                                              <w:rFonts w:hAnsi="Cambria Math" w:ascii="Cambria Math"/>
                                            </w:rPr>
                                            <m:t>0</m:t>
                                          </m:r>
                                        </m:e>
                                        <m:e>
                                          <m:r>
                                            <w:rPr>
                                              <w:rFonts w:hAnsi="Cambria Math" w:ascii="Cambria Math"/>
                                            </w:rPr>
                                            <m:t>0</m:t>
                                          </m:r>
                                        </m:e>
                                        <m:e>
                                          <m:r>
                                            <w:rPr>
                                              <w:rFonts w:hAnsi="Cambria Math" w:ascii="Cambria Math"/>
                                            </w:rPr>
                                            <m:t>1</m:t>
                                          </m:r>
                                        </m:e>
                                      </m:mr>
                                      <m:mr>
                                        <m:e>
                                          <m:r>
                                            <w:rPr>
                                              <w:rFonts w:hAnsi="Cambria Math" w:ascii="Cambria Math"/>
                                            </w:rPr>
                                            <m:t>0</m:t>
                                          </m:r>
                                        </m:e>
                                        <m:e>
                                          <m:r>
                                            <w:rPr>
                                              <w:rFonts w:hAnsi="Cambria Math" w:ascii="Cambria Math"/>
                                            </w:rPr>
                                            <m:t>0</m:t>
                                          </m:r>
                                        </m:e>
                                        <m:e>
                                          <m:r>
                                            <w:rPr>
                                              <w:rFonts w:hAnsi="Cambria Math" w:ascii="Cambria Math"/>
                                            </w:rPr>
                                            <m:t>0</m:t>
                                          </m:r>
                                        </m:e>
                                        <m:e>
                                          <m:r>
                                            <w:rPr>
                                              <w:rFonts w:hAnsi="Cambria Math" w:ascii="Cambria Math"/>
                                            </w:rPr>
                                            <m:t>0</m:t>
                                          </m:r>
                                        </m:e>
                                      </m:mr>
                                    </m:m>
                                    <m:r>
                                      <w:rPr>
                                        <w:rFonts w:hAnsi="Cambria Math" w:ascii="Cambria Math"/>
                                      </w:rPr>
                                      <m:t xml:space="preserve"> </m:t>
                                    </m:r>
                                  </m:e>
                                </m:d>
                              </m:oMath>
                            </m:oMathPara>
                          </w:p>
                          <w:p w:rsidRPr="00C250AC" w:rsidRDefault="00E43233" w:rsidR="00E43233" w:rsidP="00192696" w14:paraId="065FD3CD" w14:textId="77777777">
                            <w:pPr>
                              <w:pStyle w:val="Parts"/>
                              <w:rPr>
                                <w:color w:val="003366"/>
                              </w:rPr>
                            </w:pPr>
                          </w:p>
                        </w:tc>
                      </w:tr>
                      <w:tr w:rsidRPr="00C250AC" w:rsidTr="00192696" w:rsidR="00E43233" w14:paraId="1A400915" w14:textId="77777777">
                        <w:trPr>
                          <w:trHeight w:val="255" w:hRule="exact"/>
                        </w:trPr>
                        <w:tc>
                          <w:tcPr>
                            <w:tcW w:w="5000" w:type="pct"/>
                            <w:shd w:val="clear" w:color="auto" w:fill="D9E2F3"/>
                          </w:tcPr>
                          <w:p w:rsidRPr="00C250AC" w:rsidRDefault="00E43233" w:rsidR="00E43233" w:rsidP="00192696" w14:paraId="168F8077" w14:textId="77777777">
                            <w:pPr>
                              <w:pStyle w:val="Part"/>
                              <w:jc w:val="center"/>
                              <w:rPr>
                                <w:b/>
                                <w:color w:val="2F5597"/>
                              </w:rPr>
                            </w:pPr>
                            <w:r w:rsidRPr="00C250AC">
                              <w:rPr>
                                <w:b/>
                                <w:color w:val="2F5597"/>
                              </w:rPr>
                              <w:t>Specific behaviours</w:t>
                            </w:r>
                          </w:p>
                        </w:tc>
                      </w:tr>
                      <w:tr w:rsidRPr="00C250AC" w:rsidTr="00192696" w:rsidR="00E43233" w14:paraId="19E76027" w14:textId="77777777">
                        <w:tc>
                          <w:tcPr>
                            <w:tcW w:w="5000" w:type="pct"/>
                          </w:tcPr>
                          <w:p w:rsidRDefault="00E43233" w:rsidR="00E43233" w:rsidP="00192696" w14:paraId="25A938C8" w14:textId="77777777">
                            <w:pPr>
                              <w:pStyle w:val="Parts"/>
                              <w:rPr>
                                <w:rFonts w:eastAsiaTheme="minorEastAsia"/>
                                <w:color w:val="003366"/>
                              </w:rPr>
                            </w:pPr>
                            <w:r w:rsidRPr="00C250AC">
                              <w:rPr>
                                <w:color w:val="003366"/>
                              </w:rPr>
                              <w:sym w:char="F0FC" w:font="Wingdings"/>
                            </w:r>
                            <w:r w:rsidRPr="00C250AC">
                              <w:rPr>
                                <w:color w:val="003366"/>
                              </w:rPr>
                              <w:t xml:space="preserve"> </w:t>
                            </w:r>
                            <w:r>
                              <w:rPr>
                                <w:color w:val="003366"/>
                              </w:rPr>
                              <w:t xml:space="preserve">square </w:t>
                            </w:r>
                            <m:oMath>
                              <m:r>
                                <w:rPr>
                                  <w:rFonts w:hAnsi="Cambria Math" w:ascii="Cambria Math"/>
                                  <w:color w:val="003366"/>
                                </w:rPr>
                                <m:t>4×4</m:t>
                              </m:r>
                            </m:oMath>
                            <w:r>
                              <w:rPr>
                                <w:rFonts w:eastAsiaTheme="minorEastAsia"/>
                                <w:color w:val="003366"/>
                              </w:rPr>
                              <w:t xml:space="preserve"> matrix</w:t>
                            </w:r>
                          </w:p>
                          <w:p w:rsidRPr="00C250AC" w:rsidRDefault="00E43233" w:rsidR="00E43233" w:rsidP="00192696" w14:paraId="67F41570" w14:textId="77777777">
                            <w:pPr>
                              <w:pStyle w:val="Parts"/>
                              <w:rPr>
                                <w:color w:val="003366"/>
                              </w:rPr>
                            </w:pPr>
                            <w:r>
                              <w:rPr>
                                <w:rFonts w:eastAsiaTheme="minorEastAsia" w:hAnsi="Wingdings" w:ascii="Wingdings"/>
                                <w:color w:val="003366"/>
                              </w:rPr>
                              <w:t>ü</w:t>
                            </w:r>
                            <w:r>
                              <w:rPr>
                                <w:rFonts w:eastAsiaTheme="minorEastAsia"/>
                                <w:color w:val="003366"/>
                              </w:rPr>
                              <w:t xml:space="preserve"> correct matrix</w:t>
                            </w:r>
                          </w:p>
                        </w:tc>
                      </w:tr>
                    </w:tbl>
                    <w:p w:rsidRDefault="00E43233" w:rsidR="00E43233" w:rsidP="00192696" w14:paraId="5C607250" w14:textId="77777777">
                      <w:pPr>
                        <w:pStyle w:val="Part"/>
                      </w:pPr>
                    </w:p>
                  </w:txbxContent>
                </v:textbox>
              </v:shape>
            </w:pict>
          </mc:Fallback>
        </mc:AlternateContent>
      </w:r>
    </w:p>
    <w:p w:rsidRDefault="001A765B" w:rsidR="001A765B" w:rsidP="00192696" w14:paraId="313627FA" w14:textId="77777777">
      <w:pPr>
        <w:pStyle w:val="Partai"/>
      </w:pPr>
    </w:p>
    <w:p w:rsidRDefault="001A765B" w:rsidR="001A765B" w:rsidP="00192696" w14:paraId="05A87E49" w14:textId="77777777">
      <w:pPr>
        <w:pStyle w:val="Partai"/>
      </w:pPr>
    </w:p>
    <w:p w:rsidRDefault="001A765B" w:rsidR="001A765B" w:rsidP="00192696" w14:paraId="2C016F8B" w14:textId="77777777">
      <w:pPr>
        <w:pStyle w:val="Partai"/>
      </w:pPr>
    </w:p>
    <w:p w:rsidRDefault="001A765B" w:rsidR="001A765B" w:rsidP="00192696" w14:paraId="4E20E3BD" w14:textId="77777777">
      <w:pPr>
        <w:pStyle w:val="Partai"/>
      </w:pPr>
    </w:p>
    <w:p w:rsidRDefault="001A765B" w:rsidR="001A765B" w:rsidP="00192696" w14:paraId="5ECDA4FF" w14:textId="77777777">
      <w:pPr>
        <w:pStyle w:val="Partai"/>
      </w:pPr>
    </w:p>
    <w:p w:rsidRDefault="001A765B" w:rsidR="001A765B" w:rsidP="00192696" w14:paraId="123FB497" w14:textId="77777777">
      <w:pPr>
        <w:pStyle w:val="Partai"/>
      </w:pPr>
    </w:p>
    <w:p w:rsidRDefault="001A765B" w:rsidR="001A765B" w:rsidP="00192696" w14:paraId="30FFB230" w14:textId="77777777">
      <w:pPr>
        <w:pStyle w:val="Partai"/>
      </w:pPr>
    </w:p>
    <w:p w:rsidRDefault="001A765B" w:rsidR="001A765B" w:rsidP="00192696" w14:paraId="5C63B127" w14:textId="77777777">
      <w:pPr>
        <w:pStyle w:val="Partai"/>
      </w:pPr>
    </w:p>
    <w:p w:rsidRDefault="001A765B" w:rsidR="001A765B" w:rsidP="00192696" w14:paraId="77901D93" w14:textId="77777777">
      <w:pPr>
        <w:pStyle w:val="Partai"/>
      </w:pPr>
    </w:p>
    <w:p w:rsidRDefault="001A765B" w:rsidR="001A765B" w:rsidP="00192696" w14:paraId="6ECB8CA2" w14:textId="77777777">
      <w:pPr>
        <w:pStyle w:val="Partai"/>
      </w:pPr>
    </w:p>
    <w:p w:rsidRDefault="001A765B" w:rsidR="001A765B" w:rsidP="00192696" w14:paraId="11DF02FD" w14:textId="77777777">
      <w:pPr>
        <w:pStyle w:val="Partai"/>
      </w:pPr>
      <w:r>
        <w:t>(ii)</w:t>
      </w:r>
      <w:r>
        <w:tab/>
        <w:t xml:space="preserve">Determine the number of </w:t>
      </w:r>
      <w:r>
        <w:rPr>
          <w:rFonts w:eastAsiaTheme="minorEastAsia"/>
        </w:rPr>
        <w:t xml:space="preserve">entries </w:t>
      </w:r>
      <w:r>
        <w:t xml:space="preserve">in </w:t>
      </w:r>
      <m:oMath>
        <m:sSub>
          <m:sSubPr>
            <m:ctrlPr>
              <w:rPr>
                <w:rFonts w:hAnsi="Cambria Math" w:ascii="Cambria Math"/>
                <w:i/>
              </w:rPr>
            </m:ctrlPr>
          </m:sSubPr>
          <m:e>
            <m:r>
              <w:rPr>
                <w:rFonts w:hAnsi="Cambria Math" w:ascii="Cambria Math"/>
              </w:rPr>
              <m:t>A</m:t>
            </m:r>
          </m:e>
          <m:sub>
            <m:r>
              <w:rPr>
                <w:rFonts w:hAnsi="Cambria Math" w:ascii="Cambria Math"/>
              </w:rPr>
              <m:t>2</m:t>
            </m:r>
          </m:sub>
        </m:sSub>
      </m:oMath>
      <w:r>
        <w:rPr>
          <w:rFonts w:eastAsiaTheme="minorEastAsia"/>
        </w:rPr>
        <w:t xml:space="preserve"> that are </w:t>
      </w:r>
      <m:oMath>
        <m:r>
          <w:rPr>
            <w:rFonts w:eastAsiaTheme="minorEastAsia" w:hAnsi="Cambria Math" w:ascii="Cambria Math"/>
          </w:rPr>
          <m:t>0</m:t>
        </m:r>
      </m:oMath>
      <w:r>
        <w:rPr>
          <w:rFonts w:eastAsiaTheme="minorEastAsia"/>
        </w:rPr>
        <w:t>.</w:t>
      </w:r>
      <w:r>
        <w:rPr>
          <w:rFonts w:eastAsiaTheme="minorEastAsia"/>
        </w:rPr>
        <w:tab/>
        <w:t>(2 marks)</w:t>
      </w:r>
    </w:p>
    <w:p w:rsidRDefault="001A765B" w:rsidR="001A765B" w:rsidP="00192696" w14:paraId="3382592F" w14:textId="77777777">
      <w:r>
        <w:rPr>
          <w:noProof/>
          <w:lang w:eastAsia="en-AU"/>
        </w:rPr>
        <mc:AlternateContent>
          <mc:Choice Requires="wps">
            <w:drawing>
              <wp:anchor simplePos="0" distL="114300" behindDoc="0" allowOverlap="1" relativeHeight="251669504" layoutInCell="1" wp14:anchorId="17C8D688" distT="0" locked="0" distB="0" distR="114300" wp14:editId="0EDAE385">
                <wp:simplePos x="0" y="0"/>
                <wp:positionH relativeFrom="column">
                  <wp:posOffset>645160</wp:posOffset>
                </wp:positionH>
                <wp:positionV relativeFrom="paragraph">
                  <wp:posOffset>41910</wp:posOffset>
                </wp:positionV>
                <wp:extent cx="4997450" cy="1276350"/>
                <wp:effectExtent r="12700" b="19050" t="0" l="0"/>
                <wp:wrapNone/>
                <wp:docPr name="Text Box 10" id="10"/>
                <wp:cNvGraphicFramePr/>
                <a:graphic xmlns:a="http://schemas.openxmlformats.org/drawingml/2006/main">
                  <a:graphicData uri="http://schemas.microsoft.com/office/word/2010/wordprocessingShape">
                    <wps:wsp>
                      <wps:cNvSpPr txBox="1"/>
                      <wps:spPr>
                        <a:xfrm>
                          <a:off x="0" y="0"/>
                          <a:ext cx="4997450" cy="12763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7851"/>
                            </w:tblGrid>
                            <w:tr w:rsidRPr="00C250AC" w:rsidTr="00192696" w:rsidR="00E43233" w14:paraId="12AF2006" w14:textId="77777777">
                              <w:trPr>
                                <w:trHeight w:val="255" w:hRule="exact"/>
                              </w:trPr>
                              <w:tc>
                                <w:tcPr>
                                  <w:tcW w:w="5000" w:type="pct"/>
                                  <w:shd w:val="clear" w:color="auto" w:fill="D9E2F3"/>
                                </w:tcPr>
                                <w:p w:rsidRPr="00C250AC" w:rsidRDefault="00E43233" w:rsidR="00E43233" w:rsidP="00192696" w14:paraId="6C97B2B1" w14:textId="77777777">
                                  <w:pPr>
                                    <w:pStyle w:val="Part"/>
                                    <w:jc w:val="center"/>
                                    <w:rPr>
                                      <w:b/>
                                      <w:color w:val="2F5597"/>
                                    </w:rPr>
                                  </w:pPr>
                                  <w:r w:rsidRPr="00C250AC">
                                    <w:rPr>
                                      <w:b/>
                                      <w:color w:val="2F5597"/>
                                    </w:rPr>
                                    <w:t>Solution</w:t>
                                  </w:r>
                                </w:p>
                              </w:tc>
                            </w:tr>
                            <w:tr w:rsidRPr="00C250AC" w:rsidTr="00192696" w:rsidR="00E43233" w14:paraId="30827367" w14:textId="77777777">
                              <w:tc>
                                <w:tcPr>
                                  <w:tcW w:w="5000" w:type="pct"/>
                                  <w:tcBorders>
                                    <w:bottom w:val="single" w:sz="4" w:color="auto" w:space="0"/>
                                  </w:tcBorders>
                                </w:tcPr>
                                <w:p w:rsidRDefault="00040B54" w:rsidR="00E43233" w:rsidP="00192696" w14:paraId="636C330F" w14:textId="77777777">
                                  <w:pPr>
                                    <w:pStyle w:val="Parts"/>
                                    <w:rPr>
                                      <w:rFonts w:eastAsiaTheme="minorEastAsia"/>
                                      <w:color w:val="003366"/>
                                    </w:rPr>
                                  </w:pPr>
                                  <m:oMath>
                                    <m:sSub>
                                      <m:sSubPr>
                                        <m:ctrlPr>
                                          <w:rPr>
                                            <w:rFonts w:hAnsi="Cambria Math" w:ascii="Cambria Math"/>
                                            <w:i/>
                                            <w:color w:val="003366"/>
                                          </w:rPr>
                                        </m:ctrlPr>
                                      </m:sSubPr>
                                      <m:e>
                                        <m:r>
                                          <w:rPr>
                                            <w:rFonts w:hAnsi="Cambria Math" w:ascii="Cambria Math"/>
                                            <w:color w:val="003366"/>
                                          </w:rPr>
                                          <m:t>A</m:t>
                                        </m:r>
                                      </m:e>
                                      <m:sub>
                                        <m:r>
                                          <w:rPr>
                                            <w:rFonts w:hAnsi="Cambria Math" w:ascii="Cambria Math"/>
                                            <w:color w:val="003366"/>
                                          </w:rPr>
                                          <m:t>2</m:t>
                                        </m:r>
                                      </m:sub>
                                    </m:sSub>
                                  </m:oMath>
                                  <w:r w:rsidR="00E43233">
                                    <w:rPr>
                                      <w:rFonts w:eastAsiaTheme="minorEastAsia"/>
                                      <w:color w:val="003366"/>
                                    </w:rPr>
                                    <w:t xml:space="preserve"> will have </w:t>
                                  </w:r>
                                  <m:oMath>
                                    <m:r>
                                      <w:rPr>
                                        <w:rFonts w:eastAsiaTheme="minorEastAsia" w:hAnsi="Cambria Math" w:ascii="Cambria Math"/>
                                        <w:color w:val="003366"/>
                                      </w:rPr>
                                      <m:t>8×8=64</m:t>
                                    </m:r>
                                  </m:oMath>
                                  <w:r w:rsidR="00E43233">
                                    <w:rPr>
                                      <w:rFonts w:eastAsiaTheme="minorEastAsia"/>
                                      <w:color w:val="003366"/>
                                    </w:rPr>
                                    <w:t xml:space="preserve"> entries. There are </w:t>
                                  </w:r>
                                  <m:oMath>
                                    <m:r>
                                      <w:rPr>
                                        <w:rFonts w:eastAsiaTheme="minorEastAsia" w:hAnsi="Cambria Math" w:ascii="Cambria Math"/>
                                        <w:color w:val="003366"/>
                                      </w:rPr>
                                      <m:t>7</m:t>
                                    </m:r>
                                  </m:oMath>
                                  <w:r w:rsidR="00E43233">
                                    <w:rPr>
                                      <w:rFonts w:eastAsiaTheme="minorEastAsia"/>
                                      <w:color w:val="003366"/>
                                    </w:rPr>
                                    <w:t xml:space="preserve"> edges in </w:t>
                                  </w:r>
                                  <m:oMath>
                                    <m:sSub>
                                      <m:sSubPr>
                                        <m:ctrlPr>
                                          <w:rPr>
                                            <w:rFonts w:eastAsiaTheme="minorEastAsia" w:hAnsi="Cambria Math" w:ascii="Cambria Math"/>
                                            <w:i/>
                                            <w:color w:val="003366"/>
                                          </w:rPr>
                                        </m:ctrlPr>
                                      </m:sSubPr>
                                      <m:e>
                                        <m:r>
                                          <w:rPr>
                                            <w:rFonts w:eastAsiaTheme="minorEastAsia" w:hAnsi="Cambria Math" w:ascii="Cambria Math"/>
                                            <w:color w:val="003366"/>
                                          </w:rPr>
                                          <m:t>G</m:t>
                                        </m:r>
                                      </m:e>
                                      <m:sub>
                                        <m:r>
                                          <w:rPr>
                                            <w:rFonts w:eastAsiaTheme="minorEastAsia" w:hAnsi="Cambria Math" w:ascii="Cambria Math"/>
                                            <w:color w:val="003366"/>
                                          </w:rPr>
                                          <m:t>2</m:t>
                                        </m:r>
                                      </m:sub>
                                    </m:sSub>
                                  </m:oMath>
                                  <w:r w:rsidR="00E43233">
                                    <w:rPr>
                                      <w:rFonts w:eastAsiaTheme="minorEastAsia"/>
                                      <w:color w:val="003366"/>
                                    </w:rPr>
                                    <w:t xml:space="preserve"> and each will lead to two </w:t>
                                  </w:r>
                                  <m:oMath>
                                    <m:r>
                                      <w:rPr>
                                        <w:rFonts w:eastAsiaTheme="minorEastAsia" w:hAnsi="Cambria Math" w:ascii="Cambria Math"/>
                                        <w:color w:val="003366"/>
                                      </w:rPr>
                                      <m:t>1</m:t>
                                    </m:r>
                                  </m:oMath>
                                  <w:r w:rsidR="00E43233">
                                    <w:rPr>
                                      <w:rFonts w:eastAsiaTheme="minorEastAsia"/>
                                      <w:color w:val="003366"/>
                                    </w:rPr>
                                    <w:t xml:space="preserve">'s in </w:t>
                                  </w:r>
                                  <m:oMath>
                                    <m:sSub>
                                      <m:sSubPr>
                                        <m:ctrlPr>
                                          <w:rPr>
                                            <w:rFonts w:eastAsiaTheme="minorEastAsia" w:hAnsi="Cambria Math" w:ascii="Cambria Math"/>
                                            <w:i/>
                                            <w:color w:val="003366"/>
                                          </w:rPr>
                                        </m:ctrlPr>
                                      </m:sSubPr>
                                      <m:e>
                                        <m:r>
                                          <w:rPr>
                                            <w:rFonts w:eastAsiaTheme="minorEastAsia" w:hAnsi="Cambria Math" w:ascii="Cambria Math"/>
                                            <w:color w:val="003366"/>
                                          </w:rPr>
                                          <m:t>A</m:t>
                                        </m:r>
                                      </m:e>
                                      <m:sub>
                                        <m:r>
                                          <w:rPr>
                                            <w:rFonts w:eastAsiaTheme="minorEastAsia" w:hAnsi="Cambria Math" w:ascii="Cambria Math"/>
                                            <w:color w:val="003366"/>
                                          </w:rPr>
                                          <m:t>2</m:t>
                                        </m:r>
                                      </m:sub>
                                    </m:sSub>
                                  </m:oMath>
                                  <w:r w:rsidR="00E43233">
                                    <w:rPr>
                                      <w:rFonts w:eastAsiaTheme="minorEastAsia"/>
                                      <w:color w:val="003366"/>
                                    </w:rPr>
                                    <w:t xml:space="preserve"> and so that will leave </w:t>
                                  </w:r>
                                  <m:oMath>
                                    <m:r>
                                      <w:rPr>
                                        <w:rFonts w:eastAsiaTheme="minorEastAsia" w:hAnsi="Cambria Math" w:ascii="Cambria Math"/>
                                        <w:color w:val="003366"/>
                                      </w:rPr>
                                      <m:t>64-2×7=50</m:t>
                                    </m:r>
                                  </m:oMath>
                                  <w:r w:rsidR="00E43233">
                                    <w:rPr>
                                      <w:rFonts w:eastAsiaTheme="minorEastAsia"/>
                                      <w:color w:val="003366"/>
                                    </w:rPr>
                                    <w:t xml:space="preserve"> entries that are </w:t>
                                  </w:r>
                                  <m:oMath>
                                    <m:r>
                                      <w:rPr>
                                        <w:rFonts w:eastAsiaTheme="minorEastAsia" w:hAnsi="Cambria Math" w:ascii="Cambria Math"/>
                                        <w:color w:val="003366"/>
                                      </w:rPr>
                                      <m:t>0</m:t>
                                    </m:r>
                                  </m:oMath>
                                  <w:r w:rsidR="00E43233">
                                    <w:rPr>
                                      <w:rFonts w:eastAsiaTheme="minorEastAsia"/>
                                      <w:color w:val="003366"/>
                                    </w:rPr>
                                    <w:t xml:space="preserve"> in </w:t>
                                  </w:r>
                                  <m:oMath>
                                    <m:sSub>
                                      <m:sSubPr>
                                        <m:ctrlPr>
                                          <w:rPr>
                                            <w:rFonts w:eastAsiaTheme="minorEastAsia" w:hAnsi="Cambria Math" w:ascii="Cambria Math"/>
                                            <w:i/>
                                            <w:color w:val="003366"/>
                                          </w:rPr>
                                        </m:ctrlPr>
                                      </m:sSubPr>
                                      <m:e>
                                        <m:r>
                                          <w:rPr>
                                            <w:rFonts w:eastAsiaTheme="minorEastAsia" w:hAnsi="Cambria Math" w:ascii="Cambria Math"/>
                                            <w:color w:val="003366"/>
                                          </w:rPr>
                                          <m:t>A</m:t>
                                        </m:r>
                                      </m:e>
                                      <m:sub>
                                        <m:r>
                                          <w:rPr>
                                            <w:rFonts w:eastAsiaTheme="minorEastAsia" w:hAnsi="Cambria Math" w:ascii="Cambria Math"/>
                                            <w:color w:val="003366"/>
                                          </w:rPr>
                                          <m:t>2</m:t>
                                        </m:r>
                                      </m:sub>
                                    </m:sSub>
                                  </m:oMath>
                                  <w:r w:rsidR="00E43233">
                                    <w:rPr>
                                      <w:rFonts w:eastAsiaTheme="minorEastAsia"/>
                                      <w:color w:val="003366"/>
                                    </w:rPr>
                                    <w:t>.</w:t>
                                  </w:r>
                                </w:p>
                                <w:p w:rsidRPr="00C250AC" w:rsidRDefault="00E43233" w:rsidR="00E43233" w:rsidP="00192696" w14:paraId="48EFBF15" w14:textId="77777777">
                                  <w:pPr>
                                    <w:pStyle w:val="Parts"/>
                                    <w:rPr>
                                      <w:color w:val="003366"/>
                                    </w:rPr>
                                  </w:pPr>
                                </w:p>
                              </w:tc>
                            </w:tr>
                            <w:tr w:rsidRPr="00C250AC" w:rsidTr="00192696" w:rsidR="00E43233" w14:paraId="5897F062" w14:textId="77777777">
                              <w:trPr>
                                <w:trHeight w:val="255" w:hRule="exact"/>
                              </w:trPr>
                              <w:tc>
                                <w:tcPr>
                                  <w:tcW w:w="5000" w:type="pct"/>
                                  <w:shd w:val="clear" w:color="auto" w:fill="D9E2F3"/>
                                </w:tcPr>
                                <w:p w:rsidRPr="00C250AC" w:rsidRDefault="00E43233" w:rsidR="00E43233" w:rsidP="00192696" w14:paraId="17920A0A" w14:textId="77777777">
                                  <w:pPr>
                                    <w:pStyle w:val="Part"/>
                                    <w:jc w:val="center"/>
                                    <w:rPr>
                                      <w:b/>
                                      <w:color w:val="2F5597"/>
                                    </w:rPr>
                                  </w:pPr>
                                  <w:r w:rsidRPr="00C250AC">
                                    <w:rPr>
                                      <w:b/>
                                      <w:color w:val="2F5597"/>
                                    </w:rPr>
                                    <w:t>Specific behaviours</w:t>
                                  </w:r>
                                </w:p>
                              </w:tc>
                            </w:tr>
                            <w:tr w:rsidRPr="00C250AC" w:rsidTr="00192696" w:rsidR="00E43233" w14:paraId="56384EF4" w14:textId="77777777">
                              <w:tc>
                                <w:tcPr>
                                  <w:tcW w:w="5000" w:type="pct"/>
                                </w:tcPr>
                                <w:p w:rsidRDefault="00E43233" w:rsidR="00E43233" w:rsidP="00192696" w14:paraId="57EDB5C5" w14:textId="77777777">
                                  <w:pPr>
                                    <w:pStyle w:val="Parts"/>
                                    <w:rPr>
                                      <w:rFonts w:eastAsiaTheme="minorEastAsia"/>
                                      <w:color w:val="003366"/>
                                    </w:rPr>
                                  </w:pPr>
                                  <w:r w:rsidRPr="00C250AC">
                                    <w:rPr>
                                      <w:color w:val="003366"/>
                                    </w:rPr>
                                    <w:sym w:char="F0FC" w:font="Wingdings"/>
                                  </w:r>
                                  <w:r w:rsidRPr="00C250AC">
                                    <w:rPr>
                                      <w:color w:val="003366"/>
                                    </w:rPr>
                                    <w:t xml:space="preserve"> </w:t>
                                  </w:r>
                                  <w:r>
                                    <w:rPr>
                                      <w:color w:val="003366"/>
                                    </w:rPr>
                                    <w:t xml:space="preserve">indicates </w:t>
                                  </w:r>
                                  <m:oMath>
                                    <m:sSub>
                                      <m:sSubPr>
                                        <m:ctrlPr>
                                          <w:rPr>
                                            <w:rFonts w:hAnsi="Cambria Math" w:ascii="Cambria Math"/>
                                            <w:i/>
                                            <w:color w:val="003366"/>
                                          </w:rPr>
                                        </m:ctrlPr>
                                      </m:sSubPr>
                                      <m:e>
                                        <m:r>
                                          <w:rPr>
                                            <w:rFonts w:hAnsi="Cambria Math" w:ascii="Cambria Math"/>
                                            <w:color w:val="003366"/>
                                          </w:rPr>
                                          <m:t>A</m:t>
                                        </m:r>
                                      </m:e>
                                      <m:sub>
                                        <m:r>
                                          <w:rPr>
                                            <w:rFonts w:hAnsi="Cambria Math" w:ascii="Cambria Math"/>
                                            <w:color w:val="003366"/>
                                          </w:rPr>
                                          <m:t>2</m:t>
                                        </m:r>
                                      </m:sub>
                                    </m:sSub>
                                  </m:oMath>
                                  <w:r>
                                    <w:rPr>
                                      <w:rFonts w:eastAsiaTheme="minorEastAsia"/>
                                      <w:color w:val="003366"/>
                                    </w:rPr>
                                    <w:t xml:space="preserve"> will have </w:t>
                                  </w:r>
                                  <m:oMath>
                                    <m:r>
                                      <w:rPr>
                                        <w:rFonts w:eastAsiaTheme="minorEastAsia" w:hAnsi="Cambria Math" w:ascii="Cambria Math"/>
                                        <w:color w:val="003366"/>
                                      </w:rPr>
                                      <m:t>64</m:t>
                                    </m:r>
                                  </m:oMath>
                                  <w:r>
                                    <w:rPr>
                                      <w:rFonts w:eastAsiaTheme="minorEastAsia"/>
                                      <w:color w:val="003366"/>
                                    </w:rPr>
                                    <w:t xml:space="preserve"> entries</w:t>
                                  </w:r>
                                </w:p>
                                <w:p w:rsidRPr="00C250AC" w:rsidRDefault="00E43233" w:rsidR="00E43233" w:rsidP="00192696" w14:paraId="55631C0F" w14:textId="77777777">
                                  <w:pPr>
                                    <w:pStyle w:val="Parts"/>
                                    <w:rPr>
                                      <w:color w:val="003366"/>
                                    </w:rPr>
                                  </w:pPr>
                                  <w:r>
                                    <w:rPr>
                                      <w:rFonts w:eastAsiaTheme="minorEastAsia" w:hAnsi="Wingdings" w:ascii="Wingdings"/>
                                      <w:color w:val="003366"/>
                                    </w:rPr>
                                    <w:t>ü</w:t>
                                  </w:r>
                                  <w:r>
                                    <w:rPr>
                                      <w:rFonts w:eastAsiaTheme="minorEastAsia"/>
                                      <w:color w:val="003366"/>
                                    </w:rPr>
                                    <w:t xml:space="preserve"> correct number</w:t>
                                  </w:r>
                                </w:p>
                              </w:tc>
                            </w:tr>
                          </w:tbl>
                          <w:p w:rsidRDefault="00E43233" w:rsidR="00E43233" w:rsidP="00192696" w14:paraId="4939C8DF"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17C8D688" strokeweight=".5pt" style="position:absolute;margin-left:50.8pt;margin-top:3.3pt;width:393.5pt;height:1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qzqOQgIAAIQEAAAOAAAAZHJzL2Uyb0RvYy54bWysVE1vGjEQvVfqf7B8Lws0zQdiiSgRVSWU RIIqZ+P1wkpej2sbdumv77OXJVHaU9UcnPHM7PPMezNM79tas6NyviKT89FgyJkykorK7HL+Y7P8 dMuZD8IUQpNROT8pz+9nHz9MGztRY9qTLpRjADF+0tic70Owkyzzcq9q4QdklUGwJFeLgKvbZYUT DdBrnY2Hw+usIVdYR1J5D+9DF+SzhF+WSoansvQqMJ1z1BbS6dK5jWc2m4rJzgm7r+S5DPEPVdSi Mnj0AvUggmAHV/0BVVfSkacyDCTVGZVlJVXqAd2Mhu+6We+FVakXkOPthSb//2Dl4/HZsaqAdqDH iBoabVQb2FdqGVzgp7F+grS1RWJo4Udu7/dwxrbb0tXxPxpiiAPqdGE3okk4r+7ubq6+ICQRG41v rj/jAvzs9XPrfPimqGbRyLmDfIlVcVz50KX2KfE1Q8tK6yShNqzJeYKMEU+6KmIwXU5+oR07CswA RqeghjMtfIAz58v0d67jzWeoShsUF7vvuoxWaLdtYuu2Z2BLxQnEOOpGy1u5rFD8CvjPwmGW0DD2 IzzhKDWhSDpbnO3J/fqbP+ZDYkQ5azCbOfc/D8IplP3dQHxAht5wvbHtDXOoF4RWR9g8K5OJD1zQ vVk6ql+wNvP4CkLCSLyV89Cbi9BtCNZOqvk8JWFcrQgrs7YyQkdeoxSb9kU4e9YrQOpH6qdWTN7J 1uV2ws0PgcoqaRp57Vg8041RT1NxXsu4S2/vKev1x2P2GwAA//8DAFBLAwQUAAYACAAAACEAqDRP GtwAAAAJAQAADwAAAGRycy9kb3ducmV2LnhtbEyPQU/DMAyF70j8h8hI3FiyHUrpmk4FCZCQOLAh zlnjNYXGqZJsK/8ec4KT/fSenj/Xm9mP4oQxDYE0LBcKBFIX7EC9hvfd400JImVD1oyBUMM3Jtg0 lxe1qWw40xuetrkXXEKpMhpczlMlZeocepMWYUJi7xCiN5ll7KWN5szlfpQrpQrpzUB8wZkJHxx2 X9uj16Be5C66u/jp8Mm1rfqg+1f1rPX11dyuQWSc818YfvEZHRpm2ocj2SRG1mpZcFRDwYP9six5 2WtYqdsCZFPL/x80PwAAAP//AwBQSwECLQAUAAYACAAAACEAtoM4kv4AAADhAQAAEwAAAAAAAAAA AAAAAAAAAAAAW0NvbnRlbnRfVHlwZXNdLnhtbFBLAQItABQABgAIAAAAIQA4/SH/1gAAAJQBAAAL AAAAAAAAAAAAAAAAAC8BAABfcmVscy8ucmVsc1BLAQItABQABgAIAAAAIQArqzqOQgIAAIQEAAAO AAAAAAAAAAAAAAAAAC4CAABkcnMvZTJvRG9jLnhtbFBLAQItABQABgAIAAAAIQCoNE8a3AAAAAkB AAAPAAAAAAAAAAAAAAAAAJwEAABkcnMvZG93bnJldi54bWxQSwUGAAAAAAQABADzAAAApQUAAAAA " filled="f" id="Text Box 10" type="#_x0000_t202" o:spid="_x0000_s1034">
                <v:textbox inset="0,0,0,0">
                  <w:txbxContent>
                    <w:tbl>
                      <w:tblPr>
                        <w:tblStyle w:val="TableGrid"/>
                        <w:tblW w:w="4991" w:type="pct"/>
                        <w:tblLook w:firstRow="1" w:firstColumn="1" w:noHBand="0" w:val="04A0" w:lastRow="0" w:lastColumn="0" w:noVBand="1"/>
                      </w:tblPr>
                      <w:tblGrid>
                        <w:gridCol w:w="7851"/>
                      </w:tblGrid>
                      <w:tr w:rsidRPr="00C250AC" w:rsidTr="00192696" w:rsidR="00E43233" w14:paraId="12AF2006" w14:textId="77777777">
                        <w:trPr>
                          <w:trHeight w:val="255" w:hRule="exact"/>
                        </w:trPr>
                        <w:tc>
                          <w:tcPr>
                            <w:tcW w:w="5000" w:type="pct"/>
                            <w:shd w:val="clear" w:color="auto" w:fill="D9E2F3"/>
                          </w:tcPr>
                          <w:p w:rsidRPr="00C250AC" w:rsidRDefault="00E43233" w:rsidR="00E43233" w:rsidP="00192696" w14:paraId="6C97B2B1" w14:textId="77777777">
                            <w:pPr>
                              <w:pStyle w:val="Part"/>
                              <w:jc w:val="center"/>
                              <w:rPr>
                                <w:b/>
                                <w:color w:val="2F5597"/>
                              </w:rPr>
                            </w:pPr>
                            <w:r w:rsidRPr="00C250AC">
                              <w:rPr>
                                <w:b/>
                                <w:color w:val="2F5597"/>
                              </w:rPr>
                              <w:t>Solution</w:t>
                            </w:r>
                          </w:p>
                        </w:tc>
                      </w:tr>
                      <w:tr w:rsidRPr="00C250AC" w:rsidTr="00192696" w:rsidR="00E43233" w14:paraId="30827367" w14:textId="77777777">
                        <w:tc>
                          <w:tcPr>
                            <w:tcW w:w="5000" w:type="pct"/>
                            <w:tcBorders>
                              <w:bottom w:val="single" w:sz="4" w:color="auto" w:space="0"/>
                            </w:tcBorders>
                          </w:tcPr>
                          <w:p w:rsidRDefault="00040B54" w:rsidR="00E43233" w:rsidP="00192696" w14:paraId="636C330F" w14:textId="77777777">
                            <w:pPr>
                              <w:pStyle w:val="Parts"/>
                              <w:rPr>
                                <w:rFonts w:eastAsiaTheme="minorEastAsia"/>
                                <w:color w:val="003366"/>
                              </w:rPr>
                            </w:pPr>
                            <m:oMath>
                              <m:sSub>
                                <m:sSubPr>
                                  <m:ctrlPr>
                                    <w:rPr>
                                      <w:rFonts w:hAnsi="Cambria Math" w:ascii="Cambria Math"/>
                                      <w:i/>
                                      <w:color w:val="003366"/>
                                    </w:rPr>
                                  </m:ctrlPr>
                                </m:sSubPr>
                                <m:e>
                                  <m:r>
                                    <w:rPr>
                                      <w:rFonts w:hAnsi="Cambria Math" w:ascii="Cambria Math"/>
                                      <w:color w:val="003366"/>
                                    </w:rPr>
                                    <m:t>A</m:t>
                                  </m:r>
                                </m:e>
                                <m:sub>
                                  <m:r>
                                    <w:rPr>
                                      <w:rFonts w:hAnsi="Cambria Math" w:ascii="Cambria Math"/>
                                      <w:color w:val="003366"/>
                                    </w:rPr>
                                    <m:t>2</m:t>
                                  </m:r>
                                </m:sub>
                              </m:sSub>
                            </m:oMath>
                            <w:r w:rsidR="00E43233">
                              <w:rPr>
                                <w:rFonts w:eastAsiaTheme="minorEastAsia"/>
                                <w:color w:val="003366"/>
                              </w:rPr>
                              <w:t xml:space="preserve"> will have </w:t>
                            </w:r>
                            <m:oMath>
                              <m:r>
                                <w:rPr>
                                  <w:rFonts w:eastAsiaTheme="minorEastAsia" w:hAnsi="Cambria Math" w:ascii="Cambria Math"/>
                                  <w:color w:val="003366"/>
                                </w:rPr>
                                <m:t>8×8=64</m:t>
                              </m:r>
                            </m:oMath>
                            <w:r w:rsidR="00E43233">
                              <w:rPr>
                                <w:rFonts w:eastAsiaTheme="minorEastAsia"/>
                                <w:color w:val="003366"/>
                              </w:rPr>
                              <w:t xml:space="preserve"> entries. There are </w:t>
                            </w:r>
                            <m:oMath>
                              <m:r>
                                <w:rPr>
                                  <w:rFonts w:eastAsiaTheme="minorEastAsia" w:hAnsi="Cambria Math" w:ascii="Cambria Math"/>
                                  <w:color w:val="003366"/>
                                </w:rPr>
                                <m:t>7</m:t>
                              </m:r>
                            </m:oMath>
                            <w:r w:rsidR="00E43233">
                              <w:rPr>
                                <w:rFonts w:eastAsiaTheme="minorEastAsia"/>
                                <w:color w:val="003366"/>
                              </w:rPr>
                              <w:t xml:space="preserve"> edges in </w:t>
                            </w:r>
                            <m:oMath>
                              <m:sSub>
                                <m:sSubPr>
                                  <m:ctrlPr>
                                    <w:rPr>
                                      <w:rFonts w:eastAsiaTheme="minorEastAsia" w:hAnsi="Cambria Math" w:ascii="Cambria Math"/>
                                      <w:i/>
                                      <w:color w:val="003366"/>
                                    </w:rPr>
                                  </m:ctrlPr>
                                </m:sSubPr>
                                <m:e>
                                  <m:r>
                                    <w:rPr>
                                      <w:rFonts w:eastAsiaTheme="minorEastAsia" w:hAnsi="Cambria Math" w:ascii="Cambria Math"/>
                                      <w:color w:val="003366"/>
                                    </w:rPr>
                                    <m:t>G</m:t>
                                  </m:r>
                                </m:e>
                                <m:sub>
                                  <m:r>
                                    <w:rPr>
                                      <w:rFonts w:eastAsiaTheme="minorEastAsia" w:hAnsi="Cambria Math" w:ascii="Cambria Math"/>
                                      <w:color w:val="003366"/>
                                    </w:rPr>
                                    <m:t>2</m:t>
                                  </m:r>
                                </m:sub>
                              </m:sSub>
                            </m:oMath>
                            <w:r w:rsidR="00E43233">
                              <w:rPr>
                                <w:rFonts w:eastAsiaTheme="minorEastAsia"/>
                                <w:color w:val="003366"/>
                              </w:rPr>
                              <w:t xml:space="preserve"> and each will lead to two </w:t>
                            </w:r>
                            <m:oMath>
                              <m:r>
                                <w:rPr>
                                  <w:rFonts w:eastAsiaTheme="minorEastAsia" w:hAnsi="Cambria Math" w:ascii="Cambria Math"/>
                                  <w:color w:val="003366"/>
                                </w:rPr>
                                <m:t>1</m:t>
                              </m:r>
                            </m:oMath>
                            <w:r w:rsidR="00E43233">
                              <w:rPr>
                                <w:rFonts w:eastAsiaTheme="minorEastAsia"/>
                                <w:color w:val="003366"/>
                              </w:rPr>
                              <w:t xml:space="preserve">'s in </w:t>
                            </w:r>
                            <m:oMath>
                              <m:sSub>
                                <m:sSubPr>
                                  <m:ctrlPr>
                                    <w:rPr>
                                      <w:rFonts w:eastAsiaTheme="minorEastAsia" w:hAnsi="Cambria Math" w:ascii="Cambria Math"/>
                                      <w:i/>
                                      <w:color w:val="003366"/>
                                    </w:rPr>
                                  </m:ctrlPr>
                                </m:sSubPr>
                                <m:e>
                                  <m:r>
                                    <w:rPr>
                                      <w:rFonts w:eastAsiaTheme="minorEastAsia" w:hAnsi="Cambria Math" w:ascii="Cambria Math"/>
                                      <w:color w:val="003366"/>
                                    </w:rPr>
                                    <m:t>A</m:t>
                                  </m:r>
                                </m:e>
                                <m:sub>
                                  <m:r>
                                    <w:rPr>
                                      <w:rFonts w:eastAsiaTheme="minorEastAsia" w:hAnsi="Cambria Math" w:ascii="Cambria Math"/>
                                      <w:color w:val="003366"/>
                                    </w:rPr>
                                    <m:t>2</m:t>
                                  </m:r>
                                </m:sub>
                              </m:sSub>
                            </m:oMath>
                            <w:r w:rsidR="00E43233">
                              <w:rPr>
                                <w:rFonts w:eastAsiaTheme="minorEastAsia"/>
                                <w:color w:val="003366"/>
                              </w:rPr>
                              <w:t xml:space="preserve"> and so that will leave </w:t>
                            </w:r>
                            <m:oMath>
                              <m:r>
                                <w:rPr>
                                  <w:rFonts w:eastAsiaTheme="minorEastAsia" w:hAnsi="Cambria Math" w:ascii="Cambria Math"/>
                                  <w:color w:val="003366"/>
                                </w:rPr>
                                <m:t>64-2×7=50</m:t>
                              </m:r>
                            </m:oMath>
                            <w:r w:rsidR="00E43233">
                              <w:rPr>
                                <w:rFonts w:eastAsiaTheme="minorEastAsia"/>
                                <w:color w:val="003366"/>
                              </w:rPr>
                              <w:t xml:space="preserve"> entries that are </w:t>
                            </w:r>
                            <m:oMath>
                              <m:r>
                                <w:rPr>
                                  <w:rFonts w:eastAsiaTheme="minorEastAsia" w:hAnsi="Cambria Math" w:ascii="Cambria Math"/>
                                  <w:color w:val="003366"/>
                                </w:rPr>
                                <m:t>0</m:t>
                              </m:r>
                            </m:oMath>
                            <w:r w:rsidR="00E43233">
                              <w:rPr>
                                <w:rFonts w:eastAsiaTheme="minorEastAsia"/>
                                <w:color w:val="003366"/>
                              </w:rPr>
                              <w:t xml:space="preserve"> in </w:t>
                            </w:r>
                            <m:oMath>
                              <m:sSub>
                                <m:sSubPr>
                                  <m:ctrlPr>
                                    <w:rPr>
                                      <w:rFonts w:eastAsiaTheme="minorEastAsia" w:hAnsi="Cambria Math" w:ascii="Cambria Math"/>
                                      <w:i/>
                                      <w:color w:val="003366"/>
                                    </w:rPr>
                                  </m:ctrlPr>
                                </m:sSubPr>
                                <m:e>
                                  <m:r>
                                    <w:rPr>
                                      <w:rFonts w:eastAsiaTheme="minorEastAsia" w:hAnsi="Cambria Math" w:ascii="Cambria Math"/>
                                      <w:color w:val="003366"/>
                                    </w:rPr>
                                    <m:t>A</m:t>
                                  </m:r>
                                </m:e>
                                <m:sub>
                                  <m:r>
                                    <w:rPr>
                                      <w:rFonts w:eastAsiaTheme="minorEastAsia" w:hAnsi="Cambria Math" w:ascii="Cambria Math"/>
                                      <w:color w:val="003366"/>
                                    </w:rPr>
                                    <m:t>2</m:t>
                                  </m:r>
                                </m:sub>
                              </m:sSub>
                            </m:oMath>
                            <w:r w:rsidR="00E43233">
                              <w:rPr>
                                <w:rFonts w:eastAsiaTheme="minorEastAsia"/>
                                <w:color w:val="003366"/>
                              </w:rPr>
                              <w:t>.</w:t>
                            </w:r>
                          </w:p>
                          <w:p w:rsidRPr="00C250AC" w:rsidRDefault="00E43233" w:rsidR="00E43233" w:rsidP="00192696" w14:paraId="48EFBF15" w14:textId="77777777">
                            <w:pPr>
                              <w:pStyle w:val="Parts"/>
                              <w:rPr>
                                <w:color w:val="003366"/>
                              </w:rPr>
                            </w:pPr>
                          </w:p>
                        </w:tc>
                      </w:tr>
                      <w:tr w:rsidRPr="00C250AC" w:rsidTr="00192696" w:rsidR="00E43233" w14:paraId="5897F062" w14:textId="77777777">
                        <w:trPr>
                          <w:trHeight w:val="255" w:hRule="exact"/>
                        </w:trPr>
                        <w:tc>
                          <w:tcPr>
                            <w:tcW w:w="5000" w:type="pct"/>
                            <w:shd w:val="clear" w:color="auto" w:fill="D9E2F3"/>
                          </w:tcPr>
                          <w:p w:rsidRPr="00C250AC" w:rsidRDefault="00E43233" w:rsidR="00E43233" w:rsidP="00192696" w14:paraId="17920A0A" w14:textId="77777777">
                            <w:pPr>
                              <w:pStyle w:val="Part"/>
                              <w:jc w:val="center"/>
                              <w:rPr>
                                <w:b/>
                                <w:color w:val="2F5597"/>
                              </w:rPr>
                            </w:pPr>
                            <w:r w:rsidRPr="00C250AC">
                              <w:rPr>
                                <w:b/>
                                <w:color w:val="2F5597"/>
                              </w:rPr>
                              <w:t>Specific behaviours</w:t>
                            </w:r>
                          </w:p>
                        </w:tc>
                      </w:tr>
                      <w:tr w:rsidRPr="00C250AC" w:rsidTr="00192696" w:rsidR="00E43233" w14:paraId="56384EF4" w14:textId="77777777">
                        <w:tc>
                          <w:tcPr>
                            <w:tcW w:w="5000" w:type="pct"/>
                          </w:tcPr>
                          <w:p w:rsidRDefault="00E43233" w:rsidR="00E43233" w:rsidP="00192696" w14:paraId="57EDB5C5" w14:textId="77777777">
                            <w:pPr>
                              <w:pStyle w:val="Parts"/>
                              <w:rPr>
                                <w:rFonts w:eastAsiaTheme="minorEastAsia"/>
                                <w:color w:val="003366"/>
                              </w:rPr>
                            </w:pPr>
                            <w:r w:rsidRPr="00C250AC">
                              <w:rPr>
                                <w:color w:val="003366"/>
                              </w:rPr>
                              <w:sym w:char="F0FC" w:font="Wingdings"/>
                            </w:r>
                            <w:r w:rsidRPr="00C250AC">
                              <w:rPr>
                                <w:color w:val="003366"/>
                              </w:rPr>
                              <w:t xml:space="preserve"> </w:t>
                            </w:r>
                            <w:r>
                              <w:rPr>
                                <w:color w:val="003366"/>
                              </w:rPr>
                              <w:t xml:space="preserve">indicates </w:t>
                            </w:r>
                            <m:oMath>
                              <m:sSub>
                                <m:sSubPr>
                                  <m:ctrlPr>
                                    <w:rPr>
                                      <w:rFonts w:hAnsi="Cambria Math" w:ascii="Cambria Math"/>
                                      <w:i/>
                                      <w:color w:val="003366"/>
                                    </w:rPr>
                                  </m:ctrlPr>
                                </m:sSubPr>
                                <m:e>
                                  <m:r>
                                    <w:rPr>
                                      <w:rFonts w:hAnsi="Cambria Math" w:ascii="Cambria Math"/>
                                      <w:color w:val="003366"/>
                                    </w:rPr>
                                    <m:t>A</m:t>
                                  </m:r>
                                </m:e>
                                <m:sub>
                                  <m:r>
                                    <w:rPr>
                                      <w:rFonts w:hAnsi="Cambria Math" w:ascii="Cambria Math"/>
                                      <w:color w:val="003366"/>
                                    </w:rPr>
                                    <m:t>2</m:t>
                                  </m:r>
                                </m:sub>
                              </m:sSub>
                            </m:oMath>
                            <w:r>
                              <w:rPr>
                                <w:rFonts w:eastAsiaTheme="minorEastAsia"/>
                                <w:color w:val="003366"/>
                              </w:rPr>
                              <w:t xml:space="preserve"> will have </w:t>
                            </w:r>
                            <m:oMath>
                              <m:r>
                                <w:rPr>
                                  <w:rFonts w:eastAsiaTheme="minorEastAsia" w:hAnsi="Cambria Math" w:ascii="Cambria Math"/>
                                  <w:color w:val="003366"/>
                                </w:rPr>
                                <m:t>64</m:t>
                              </m:r>
                            </m:oMath>
                            <w:r>
                              <w:rPr>
                                <w:rFonts w:eastAsiaTheme="minorEastAsia"/>
                                <w:color w:val="003366"/>
                              </w:rPr>
                              <w:t xml:space="preserve"> entries</w:t>
                            </w:r>
                          </w:p>
                          <w:p w:rsidRPr="00C250AC" w:rsidRDefault="00E43233" w:rsidR="00E43233" w:rsidP="00192696" w14:paraId="55631C0F" w14:textId="77777777">
                            <w:pPr>
                              <w:pStyle w:val="Parts"/>
                              <w:rPr>
                                <w:color w:val="003366"/>
                              </w:rPr>
                            </w:pPr>
                            <w:r>
                              <w:rPr>
                                <w:rFonts w:eastAsiaTheme="minorEastAsia" w:hAnsi="Wingdings" w:ascii="Wingdings"/>
                                <w:color w:val="003366"/>
                              </w:rPr>
                              <w:t>ü</w:t>
                            </w:r>
                            <w:r>
                              <w:rPr>
                                <w:rFonts w:eastAsiaTheme="minorEastAsia"/>
                                <w:color w:val="003366"/>
                              </w:rPr>
                              <w:t xml:space="preserve"> correct number</w:t>
                            </w:r>
                          </w:p>
                        </w:tc>
                      </w:tr>
                    </w:tbl>
                    <w:p w:rsidRDefault="00E43233" w:rsidR="00E43233" w:rsidP="00192696" w14:paraId="4939C8DF" w14:textId="77777777">
                      <w:pPr>
                        <w:pStyle w:val="Part"/>
                      </w:pPr>
                    </w:p>
                  </w:txbxContent>
                </v:textbox>
              </v:shape>
            </w:pict>
          </mc:Fallback>
        </mc:AlternateContent>
      </w:r>
    </w:p>
    <w:p w:rsidRDefault="001A765B" w:rsidR="001A765B" w:rsidP="00192696" w14:paraId="2AA43F89" w14:textId="77777777"/>
    <w:p w:rsidRDefault="001A765B" w:rsidR="001A765B" w:rsidP="00192696" w14:paraId="7A262DFA" w14:textId="77777777"/>
    <w:p w:rsidRDefault="001A765B" w:rsidR="001A765B" w:rsidP="00192696" w14:paraId="25BECD67" w14:textId="77777777"/>
    <w:p w:rsidRDefault="001A765B" w:rsidR="001A765B" w:rsidP="00192696" w14:paraId="23DAAC61" w14:textId="77777777"/>
    <w:p w:rsidRDefault="001A765B" w:rsidR="001A765B" w:rsidP="00192696" w14:paraId="1713D56A" w14:textId="77777777"/>
    <w:p w:rsidRDefault="001A765B" w:rsidR="001A765B" w:rsidP="00192696" w14:paraId="6EEF049E" w14:textId="77777777"/>
    <w:p w:rsidRDefault="001A765B" w:rsidR="001A765B" w:rsidP="00192696" w14:paraId="62911BAE" w14:textId="77777777"/>
    <w:p w:rsidRDefault="001A765B" w:rsidR="001A765B" w:rsidP="00192696" w14:paraId="73DFCCD5" w14:textId="77777777"/>
    <w:p w:rsidRDefault="001A765B" w:rsidR="001A765B" w:rsidP="00192696" w14:paraId="6BC1F36C" w14:textId="77777777">
      <w:pPr>
        <w:pStyle w:val="Parta"/>
      </w:pPr>
    </w:p>
    <w:p w:rsidRPr="00F913EF" w:rsidRDefault="001A765B" w:rsidR="001A765B" w:rsidP="00192696" w14:paraId="0AA473BE" w14:textId="77777777">
      <w:pPr>
        <w:pStyle w:val="Parta"/>
      </w:pPr>
      <w:r>
        <w:t>(b)</w:t>
      </w:r>
      <w:r>
        <w:tab/>
        <w:t xml:space="preserve">The adjacency matrix for graph </w:t>
      </w:r>
      <m:oMath>
        <m:sSub>
          <m:sSubPr>
            <m:ctrlPr>
              <w:rPr>
                <w:rFonts w:hAnsi="Cambria Math" w:ascii="Cambria Math"/>
                <w:i/>
              </w:rPr>
            </m:ctrlPr>
          </m:sSubPr>
          <m:e>
            <m:r>
              <w:rPr>
                <w:rFonts w:hAnsi="Cambria Math" w:ascii="Cambria Math"/>
              </w:rPr>
              <m:t>G</m:t>
            </m:r>
          </m:e>
          <m:sub>
            <m:r>
              <w:rPr>
                <w:rFonts w:hAnsi="Cambria Math" w:ascii="Cambria Math"/>
              </w:rPr>
              <m:t>3</m:t>
            </m:r>
          </m:sub>
        </m:sSub>
      </m:oMath>
      <w:r>
        <w:rPr>
          <w:rFonts w:eastAsiaTheme="minorEastAsia"/>
        </w:rPr>
        <w:t xml:space="preserve"> is </w:t>
      </w:r>
      <m:oMath>
        <m:d>
          <m:dPr>
            <m:begChr m:val="["/>
            <m:endChr m:val="]"/>
            <m:ctrlPr>
              <w:rPr>
                <w:rFonts w:hAnsi="Cambria Math" w:ascii="Cambria Math"/>
                <w:i/>
              </w:rPr>
            </m:ctrlPr>
          </m:dPr>
          <m:e>
            <m:m>
              <m:mPr>
                <m:mcs>
                  <m:mc>
                    <m:mcPr>
                      <m:count m:val="4"/>
                      <m:mcJc m:val="center"/>
                    </m:mcPr>
                  </m:mc>
                </m:mcs>
                <m:ctrlPr>
                  <w:rPr>
                    <w:rFonts w:hAnsi="Cambria Math" w:ascii="Cambria Math"/>
                    <w:i/>
                  </w:rPr>
                </m:ctrlPr>
              </m:mPr>
              <m:mr>
                <m:e>
                  <m:r>
                    <w:rPr>
                      <w:rFonts w:hAnsi="Cambria Math" w:ascii="Cambria Math"/>
                    </w:rPr>
                    <m:t>0</m:t>
                  </m:r>
                </m:e>
                <m:e>
                  <m:r>
                    <w:rPr>
                      <w:rFonts w:hAnsi="Cambria Math" w:ascii="Cambria Math"/>
                    </w:rPr>
                    <m:t>0</m:t>
                  </m:r>
                </m:e>
                <m:e>
                  <m:r>
                    <w:rPr>
                      <w:rFonts w:hAnsi="Cambria Math" w:ascii="Cambria Math"/>
                    </w:rPr>
                    <m:t>1</m:t>
                  </m:r>
                </m:e>
                <m:e>
                  <m:r>
                    <w:rPr>
                      <w:rFonts w:hAnsi="Cambria Math" w:ascii="Cambria Math"/>
                    </w:rPr>
                    <m:t>1</m:t>
                  </m:r>
                </m:e>
              </m:mr>
              <m:mr>
                <m:e>
                  <m:r>
                    <w:rPr>
                      <w:rFonts w:hAnsi="Cambria Math" w:ascii="Cambria Math"/>
                    </w:rPr>
                    <m:t>1</m:t>
                  </m:r>
                </m:e>
                <m:e>
                  <m:r>
                    <w:rPr>
                      <w:rFonts w:hAnsi="Cambria Math" w:ascii="Cambria Math"/>
                    </w:rPr>
                    <m:t>0</m:t>
                  </m:r>
                </m:e>
                <m:e>
                  <m:r>
                    <w:rPr>
                      <w:rFonts w:hAnsi="Cambria Math" w:ascii="Cambria Math"/>
                    </w:rPr>
                    <m:t>2</m:t>
                  </m:r>
                </m:e>
                <m:e>
                  <m:r>
                    <w:rPr>
                      <w:rFonts w:hAnsi="Cambria Math" w:ascii="Cambria Math"/>
                    </w:rPr>
                    <m:t>0</m:t>
                  </m:r>
                </m:e>
              </m:mr>
              <m:mr>
                <m:e>
                  <m:r>
                    <w:rPr>
                      <w:rFonts w:hAnsi="Cambria Math" w:ascii="Cambria Math"/>
                    </w:rPr>
                    <m:t>1</m:t>
                  </m:r>
                </m:e>
                <m:e>
                  <m:r>
                    <w:rPr>
                      <w:rFonts w:hAnsi="Cambria Math" w:ascii="Cambria Math"/>
                    </w:rPr>
                    <m:t>1</m:t>
                  </m:r>
                </m:e>
                <m:e>
                  <m:r>
                    <w:rPr>
                      <w:rFonts w:hAnsi="Cambria Math" w:ascii="Cambria Math"/>
                    </w:rPr>
                    <m:t>0</m:t>
                  </m:r>
                </m:e>
                <m:e>
                  <m:r>
                    <w:rPr>
                      <w:rFonts w:hAnsi="Cambria Math" w:ascii="Cambria Math"/>
                    </w:rPr>
                    <m:t>1</m:t>
                  </m:r>
                </m:e>
              </m:mr>
              <m:mr>
                <m:e>
                  <m:r>
                    <w:rPr>
                      <w:rFonts w:hAnsi="Cambria Math" w:ascii="Cambria Math"/>
                    </w:rPr>
                    <m:t>1</m:t>
                  </m:r>
                </m:e>
                <m:e>
                  <m:r>
                    <w:rPr>
                      <w:rFonts w:hAnsi="Cambria Math" w:ascii="Cambria Math"/>
                    </w:rPr>
                    <m:t>2</m:t>
                  </m:r>
                </m:e>
                <m:e>
                  <m:r>
                    <w:rPr>
                      <w:rFonts w:hAnsi="Cambria Math" w:ascii="Cambria Math"/>
                    </w:rPr>
                    <m:t>1</m:t>
                  </m:r>
                </m:e>
                <m:e>
                  <m:r>
                    <w:rPr>
                      <w:rFonts w:hAnsi="Cambria Math" w:ascii="Cambria Math"/>
                    </w:rPr>
                    <m:t>0</m:t>
                  </m:r>
                </m:e>
              </m:mr>
            </m:m>
            <m:r>
              <w:rPr>
                <w:rFonts w:hAnsi="Cambria Math" w:ascii="Cambria Math"/>
              </w:rPr>
              <m:t xml:space="preserve"> </m:t>
            </m:r>
          </m:e>
        </m:d>
      </m:oMath>
      <w:r>
        <w:rPr>
          <w:rFonts w:eastAsiaTheme="minorEastAsia"/>
        </w:rPr>
        <w:t>.</w:t>
      </w:r>
      <w:r>
        <w:rPr>
          <w:rFonts w:eastAsiaTheme="minorEastAsia"/>
        </w:rPr>
        <w:br/>
      </w:r>
      <w:r>
        <w:rPr>
          <w:rFonts w:eastAsiaTheme="minorEastAsia"/>
        </w:rPr>
        <w:br/>
        <w:t xml:space="preserve">State, with justification, whether </w:t>
      </w:r>
      <m:oMath>
        <m:sSub>
          <m:sSubPr>
            <m:ctrlPr>
              <w:rPr>
                <w:rFonts w:eastAsiaTheme="minorEastAsia" w:hAnsi="Cambria Math" w:ascii="Cambria Math"/>
                <w:i/>
              </w:rPr>
            </m:ctrlPr>
          </m:sSubPr>
          <m:e>
            <m:r>
              <w:rPr>
                <w:rFonts w:eastAsiaTheme="minorEastAsia" w:hAnsi="Cambria Math" w:ascii="Cambria Math"/>
              </w:rPr>
              <m:t>G</m:t>
            </m:r>
          </m:e>
          <m:sub>
            <m:r>
              <w:rPr>
                <w:rFonts w:eastAsiaTheme="minorEastAsia" w:hAnsi="Cambria Math" w:ascii="Cambria Math"/>
              </w:rPr>
              <m:t>3</m:t>
            </m:r>
          </m:sub>
        </m:sSub>
      </m:oMath>
      <w:r>
        <w:rPr>
          <w:rFonts w:eastAsiaTheme="minorEastAsia"/>
        </w:rPr>
        <w:t xml:space="preserve"> is a simple </w:t>
      </w:r>
      <w:r>
        <w:rPr>
          <w:rFonts w:eastAsiaTheme="minorEastAsia"/>
        </w:rPr>
        <w:t>gr</w:t>
      </w:r>
      <w:commentRangeEnd w:id="24"/>
      <w:r>
        <w:rPr>
          <w:rStyle w:val="CommentReference"/>
        </w:rPr>
        <w:commentReference w:id="24"/>
      </w:r>
      <w:sdt>
        <w:sdtPr>
          <w:tag w:val="goog_rdk_24"/>
        </w:sdtPr>
        <w:sdtContent>
          <w:commentRangeStart w:id="24"/>
        </w:sdtContent>
      </w:sdt>
      <w:r>
        <w:rPr>
          <w:rFonts w:eastAsiaTheme="minorEastAsia"/>
        </w:rPr>
        <w:t>aph</w:t>
      </w:r>
      <w:r>
        <w:rPr>
          <w:rFonts w:eastAsiaTheme="minorEastAsia"/>
        </w:rPr>
        <w:t>.</w:t>
      </w:r>
      <w:r>
        <w:rPr>
          <w:rFonts w:eastAsiaTheme="minorEastAsia"/>
        </w:rPr>
        <w:tab/>
        <w:t>(2 marks)</w:t>
      </w:r>
    </w:p>
    <w:p w:rsidRDefault="001A765B" w:rsidR="001A765B" w:rsidP="00192696" w14:paraId="61F8FD17" w14:textId="77777777">
      <w:r>
        <w:rPr>
          <w:noProof/>
          <w:lang w:eastAsia="en-AU"/>
        </w:rPr>
        <mc:AlternateContent>
          <mc:Choice Requires="wps">
            <w:drawing>
              <wp:anchor simplePos="0" distL="114300" behindDoc="0" allowOverlap="1" relativeHeight="251671552" layoutInCell="1" wp14:anchorId="7E571D0F" distT="0" locked="0" distB="0" distR="114300" wp14:editId="6F02CE0B">
                <wp:simplePos x="0" y="0"/>
                <wp:positionH relativeFrom="column">
                  <wp:posOffset>1115060</wp:posOffset>
                </wp:positionH>
                <wp:positionV relativeFrom="paragraph">
                  <wp:posOffset>85725</wp:posOffset>
                </wp:positionV>
                <wp:extent cx="3505200" cy="1270000"/>
                <wp:effectExtent r="19050" b="25400" t="0" l="0"/>
                <wp:wrapNone/>
                <wp:docPr name="Text Box 11" id="11"/>
                <wp:cNvGraphicFramePr/>
                <a:graphic xmlns:a="http://schemas.openxmlformats.org/drawingml/2006/main">
                  <a:graphicData uri="http://schemas.microsoft.com/office/word/2010/wordprocessingShape">
                    <wps:wsp>
                      <wps:cNvSpPr txBox="1"/>
                      <wps:spPr>
                        <a:xfrm>
                          <a:off x="0" y="0"/>
                          <a:ext cx="3505200" cy="12700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5505"/>
                            </w:tblGrid>
                            <w:tr w:rsidRPr="00C250AC" w:rsidTr="00192696" w:rsidR="00E43233" w14:paraId="3D722CB6" w14:textId="77777777">
                              <w:trPr>
                                <w:trHeight w:val="255" w:hRule="exact"/>
                              </w:trPr>
                              <w:tc>
                                <w:tcPr>
                                  <w:tcW w:w="5000" w:type="pct"/>
                                  <w:shd w:val="clear" w:color="auto" w:fill="D9E2F3"/>
                                </w:tcPr>
                                <w:p w:rsidRPr="00C250AC" w:rsidRDefault="00E43233" w:rsidR="00E43233" w:rsidP="00192696" w14:paraId="38DAD034" w14:textId="77777777">
                                  <w:pPr>
                                    <w:pStyle w:val="Part"/>
                                    <w:jc w:val="center"/>
                                    <w:rPr>
                                      <w:b/>
                                      <w:color w:val="2F5597"/>
                                    </w:rPr>
                                  </w:pPr>
                                  <w:r w:rsidRPr="00C250AC">
                                    <w:rPr>
                                      <w:b/>
                                      <w:color w:val="2F5597"/>
                                    </w:rPr>
                                    <w:t>Solution</w:t>
                                  </w:r>
                                </w:p>
                              </w:tc>
                            </w:tr>
                            <w:tr w:rsidRPr="00C250AC" w:rsidTr="00192696" w:rsidR="00E43233" w14:paraId="1BD5D58F" w14:textId="77777777">
                              <w:tc>
                                <w:tcPr>
                                  <w:tcW w:w="5000" w:type="pct"/>
                                  <w:tcBorders>
                                    <w:bottom w:val="single" w:sz="4" w:color="auto" w:space="0"/>
                                  </w:tcBorders>
                                </w:tcPr>
                                <w:p w:rsidRDefault="00E43233" w:rsidR="00E43233" w:rsidP="00192696" w14:paraId="602A2971" w14:textId="77777777">
                                  <w:pPr>
                                    <w:pStyle w:val="Parts"/>
                                    <w:rPr>
                                      <w:rFonts w:eastAsiaTheme="minorEastAsia"/>
                                      <w:color w:val="003366"/>
                                    </w:rPr>
                                  </w:pPr>
                                  <w:r>
                                    <w:rPr>
                                      <w:color w:val="003366"/>
                                    </w:rPr>
                                    <w:t xml:space="preserve">No - there are multiple edges between some vertices (between </w:t>
                                  </w:r>
                                  <m:oMath>
                                    <m:sSub>
                                      <m:sSubPr>
                                        <m:ctrlPr>
                                          <w:rPr>
                                            <w:rFonts w:hAnsi="Cambria Math" w:ascii="Cambria Math"/>
                                            <w:i/>
                                            <w:color w:val="003366"/>
                                          </w:rPr>
                                        </m:ctrlPr>
                                      </m:sSubPr>
                                      <m:e>
                                        <m:r>
                                          <w:rPr>
                                            <w:rFonts w:hAnsi="Cambria Math" w:ascii="Cambria Math"/>
                                            <w:color w:val="003366"/>
                                          </w:rPr>
                                          <m:t>v</m:t>
                                        </m:r>
                                      </m:e>
                                      <m:sub>
                                        <m:r>
                                          <w:rPr>
                                            <w:rFonts w:hAnsi="Cambria Math" w:ascii="Cambria Math"/>
                                            <w:color w:val="003366"/>
                                          </w:rPr>
                                          <m:t>2</m:t>
                                        </m:r>
                                      </m:sub>
                                    </m:sSub>
                                    <m:r>
                                      <w:rPr>
                                        <w:rFonts w:hAnsi="Cambria Math" w:ascii="Cambria Math"/>
                                        <w:color w:val="003366"/>
                                      </w:rPr>
                                      <m:t>,</m:t>
                                    </m:r>
                                    <m:sSub>
                                      <m:sSubPr>
                                        <m:ctrlPr>
                                          <w:rPr>
                                            <w:rFonts w:hAnsi="Cambria Math" w:ascii="Cambria Math"/>
                                            <w:i/>
                                            <w:color w:val="003366"/>
                                          </w:rPr>
                                        </m:ctrlPr>
                                      </m:sSubPr>
                                      <m:e>
                                        <m:r>
                                          <w:rPr>
                                            <w:rFonts w:hAnsi="Cambria Math" w:ascii="Cambria Math"/>
                                            <w:color w:val="003366"/>
                                          </w:rPr>
                                          <m:t>v</m:t>
                                        </m:r>
                                      </m:e>
                                      <m:sub>
                                        <m:r>
                                          <w:rPr>
                                            <w:rFonts w:hAnsi="Cambria Math" w:ascii="Cambria Math"/>
                                            <w:color w:val="003366"/>
                                          </w:rPr>
                                          <m:t>3</m:t>
                                        </m:r>
                                      </m:sub>
                                    </m:sSub>
                                  </m:oMath>
                                  <w:r>
                                    <w:rPr>
                                      <w:rFonts w:eastAsiaTheme="minorEastAsia"/>
                                      <w:color w:val="003366"/>
                                    </w:rPr>
                                    <w:t xml:space="preserve"> and </w:t>
                                  </w:r>
                                  <m:oMath>
                                    <m:sSub>
                                      <m:sSubPr>
                                        <m:ctrlPr>
                                          <w:rPr>
                                            <w:rFonts w:eastAsiaTheme="minorEastAsia" w:hAnsi="Cambria Math" w:ascii="Cambria Math"/>
                                            <w:i/>
                                            <w:color w:val="003366"/>
                                          </w:rPr>
                                        </m:ctrlPr>
                                      </m:sSubPr>
                                      <m:e>
                                        <m:r>
                                          <w:rPr>
                                            <w:rFonts w:eastAsiaTheme="minorEastAsia" w:hAnsi="Cambria Math" w:ascii="Cambria Math"/>
                                            <w:color w:val="003366"/>
                                          </w:rPr>
                                          <m:t>v</m:t>
                                        </m:r>
                                      </m:e>
                                      <m:sub>
                                        <m:r>
                                          <w:rPr>
                                            <w:rFonts w:eastAsiaTheme="minorEastAsia" w:hAnsi="Cambria Math" w:ascii="Cambria Math"/>
                                            <w:color w:val="003366"/>
                                          </w:rPr>
                                          <m:t>4</m:t>
                                        </m:r>
                                      </m:sub>
                                    </m:sSub>
                                    <m:r>
                                      <w:rPr>
                                        <w:rFonts w:eastAsiaTheme="minorEastAsia" w:hAnsi="Cambria Math" w:ascii="Cambria Math"/>
                                        <w:color w:val="003366"/>
                                      </w:rPr>
                                      <m:t>,</m:t>
                                    </m:r>
                                    <m:sSub>
                                      <m:sSubPr>
                                        <m:ctrlPr>
                                          <w:rPr>
                                            <w:rFonts w:eastAsiaTheme="minorEastAsia" w:hAnsi="Cambria Math" w:ascii="Cambria Math"/>
                                            <w:i/>
                                            <w:color w:val="003366"/>
                                          </w:rPr>
                                        </m:ctrlPr>
                                      </m:sSubPr>
                                      <m:e>
                                        <m:r>
                                          <w:rPr>
                                            <w:rFonts w:eastAsiaTheme="minorEastAsia" w:hAnsi="Cambria Math" w:ascii="Cambria Math"/>
                                            <w:color w:val="003366"/>
                                          </w:rPr>
                                          <m:t>v</m:t>
                                        </m:r>
                                      </m:e>
                                      <m:sub>
                                        <m:r>
                                          <w:rPr>
                                            <w:rFonts w:eastAsiaTheme="minorEastAsia" w:hAnsi="Cambria Math" w:ascii="Cambria Math"/>
                                            <w:color w:val="003366"/>
                                          </w:rPr>
                                          <m:t>2</m:t>
                                        </m:r>
                                      </m:sub>
                                    </m:sSub>
                                  </m:oMath>
                                  <w:r>
                                    <w:rPr>
                                      <w:rFonts w:eastAsiaTheme="minorEastAsia"/>
                                      <w:color w:val="003366"/>
                                    </w:rPr>
                                    <w:t>).</w:t>
                                  </w:r>
                                </w:p>
                                <w:p w:rsidRPr="009755DF" w:rsidRDefault="00E43233" w:rsidR="00E43233" w:rsidP="00192696" w14:paraId="4C84C066" w14:textId="77777777">
                                  <w:pPr>
                                    <w:pStyle w:val="Parts"/>
                                    <w:rPr>
                                      <w:rFonts w:hAnsi="Cambria Math" w:ascii="Cambria Math"/>
                                      <w:i/>
                                      <w:color w:val="003366"/>
                                    </w:rPr>
                                  </w:pPr>
                                </w:p>
                              </w:tc>
                            </w:tr>
                            <w:tr w:rsidRPr="00C250AC" w:rsidTr="00192696" w:rsidR="00E43233" w14:paraId="2E2C2323" w14:textId="77777777">
                              <w:trPr>
                                <w:trHeight w:val="255" w:hRule="exact"/>
                              </w:trPr>
                              <w:tc>
                                <w:tcPr>
                                  <w:tcW w:w="5000" w:type="pct"/>
                                  <w:shd w:val="clear" w:color="auto" w:fill="D9E2F3"/>
                                </w:tcPr>
                                <w:p w:rsidRPr="00C250AC" w:rsidRDefault="00E43233" w:rsidR="00E43233" w:rsidP="00192696" w14:paraId="756E93E1" w14:textId="77777777">
                                  <w:pPr>
                                    <w:pStyle w:val="Part"/>
                                    <w:jc w:val="center"/>
                                    <w:rPr>
                                      <w:b/>
                                      <w:color w:val="2F5597"/>
                                    </w:rPr>
                                  </w:pPr>
                                  <w:r w:rsidRPr="00C250AC">
                                    <w:rPr>
                                      <w:b/>
                                      <w:color w:val="2F5597"/>
                                    </w:rPr>
                                    <w:t>Specific behaviours</w:t>
                                  </w:r>
                                </w:p>
                              </w:tc>
                            </w:tr>
                            <w:tr w:rsidRPr="00C250AC" w:rsidTr="00192696" w:rsidR="00E43233" w14:paraId="28D113B4" w14:textId="77777777">
                              <w:tc>
                                <w:tcPr>
                                  <w:tcW w:w="5000" w:type="pct"/>
                                </w:tcPr>
                                <w:p w:rsidRDefault="00E43233" w:rsidR="00E43233" w:rsidP="00192696" w14:paraId="6E4CCE0E" w14:textId="77777777">
                                  <w:pPr>
                                    <w:pStyle w:val="Parts"/>
                                    <w:rPr>
                                      <w:color w:val="003366"/>
                                    </w:rPr>
                                  </w:pPr>
                                  <w:r w:rsidRPr="00C250AC">
                                    <w:rPr>
                                      <w:color w:val="003366"/>
                                    </w:rPr>
                                    <w:sym w:char="F0FC" w:font="Wingdings"/>
                                  </w:r>
                                  <w:r w:rsidRPr="00C250AC">
                                    <w:rPr>
                                      <w:color w:val="003366"/>
                                    </w:rPr>
                                    <w:t xml:space="preserve"> </w:t>
                                  </w:r>
                                  <w:r>
                                    <w:rPr>
                                      <w:color w:val="003366"/>
                                    </w:rPr>
                                    <w:t>states no with justification</w:t>
                                  </w:r>
                                </w:p>
                                <w:p w:rsidRPr="00C250AC" w:rsidRDefault="00E43233" w:rsidR="00E43233" w:rsidP="00192696" w14:paraId="1389CED9" w14:textId="77777777">
                                  <w:pPr>
                                    <w:pStyle w:val="Parts"/>
                                    <w:rPr>
                                      <w:color w:val="003366"/>
                                    </w:rPr>
                                  </w:pPr>
                                  <w:r>
                                    <w:rPr>
                                      <w:rFonts w:hAnsi="Wingdings" w:ascii="Wingdings"/>
                                      <w:color w:val="003366"/>
                                    </w:rPr>
                                    <w:t>ü</w:t>
                                  </w:r>
                                  <w:r>
                                    <w:rPr>
                                      <w:color w:val="003366"/>
                                    </w:rPr>
                                    <w:t xml:space="preserve"> justification</w:t>
                                  </w:r>
                                </w:p>
                              </w:tc>
                            </w:tr>
                          </w:tbl>
                          <w:p w:rsidRDefault="00E43233" w:rsidR="00E43233" w:rsidP="00192696" w14:paraId="77EDB50E"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7E571D0F" strokeweight=".5pt" style="position:absolute;margin-left:87.8pt;margin-top:6.75pt;width:276pt;height:10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jJKrUQgIAAIQEAAAOAAAAZHJzL2Uyb0RvYy54bWysVE2P2jAQvVfqf7B8LwlUu20RYUVZUVVC uytBtWfjOBDJ8bi2IaG/vs8OYVfbnqrm4ExmxvPx3kxmd12j2Uk5X5Mp+HiUc6aMpLI2+4L/2K4+ fObMB2FKocmogp+V53fz9+9mrZ2qCR1Il8oxBDF+2tqCH0Kw0yzz8qAa4UdklYGxIteIgE+3z0on WkRvdDbJ89usJVdaR1J5D+19b+TzFL+qlAyPVeVVYLrgqC2k06VzF89sPhPTvRP2UMtLGeIfqmhE bZD0GupeBMGOrv4jVFNLR56qMJLUZFRVtVSpB3Qzzt90szkIq1IvAMfbK0z+/4WVD6cnx+oS3I05 M6IBR1vVBfaVOgYV8Gmtn8JtY+EYOujhO+g9lLHtrnJNfKMhBjuQPl/RjdEklB9v8htQxpmEbTz5 lOOJcbKX69b58E1Rw6JQcAf6EqritPahdx1cYjZDq1rrRKE2rC34LXKkC550XUZjdPNnv9SOnQRm AKNTUsuZFj5AWfBVei51vLqGqrRBcbH7vssohW7XJbS+DAjsqDwDGEf9aHkrVzWKXyP+k3CYJTSM /QiPOCpNKJIuEmcHcr/+po/+oBhWzlrMZsH9z6NwCmV/NyA/DvIguEHYDYI5NktCq+AT1SQRF1zQ g1g5ap6xNouYBSZhJHIVPAziMvQbgrWTarFIThhXK8LabKyMoSOukYpt9yycvfAVQPUDDVMrpm9o 63174hbHQFWdOI249ihe4Maop6m4rGXcpdffyevl5zH/DQAA//8DAFBLAwQUAAYACAAAACEAhDcx 1N0AAAAKAQAADwAAAGRycy9kb3ducmV2LnhtbEyPQU/DMAyF70j8h8hI3FhC0VZWmk4FCZCQdmBD O2etaQqNUyXZVv493glufs9Pz5/L1eQGccQQe08abmcKBFLj2546DR/b55t7EDEZas3gCTX8YIRV dXlRmqL1J3rH4yZ1gksoFkaDTWkspIyNRWfizI9IvPv0wZnEMnSyDebE5W6QmVIL6UxPfMGaEZ8s Nt+bg9Og3uQ22GX4svhi61rt6HGtXrW+vprqBxAJp/QXhjM+o0PFTHt/oDaKgXU+X3CUh7s5CA7k Wc7GXkN2dmRVyv8vVL8AAAD//wMAUEsBAi0AFAAGAAgAAAAhALaDOJL+AAAA4QEAABMAAAAAAAAA AAAAAAAAAAAAAFtDb250ZW50X1R5cGVzXS54bWxQSwECLQAUAAYACAAAACEAOP0h/9YAAACUAQAA CwAAAAAAAAAAAAAAAAAvAQAAX3JlbHMvLnJlbHNQSwECLQAUAAYACAAAACEA4ySq1EICAACEBAAA DgAAAAAAAAAAAAAAAAAuAgAAZHJzL2Uyb0RvYy54bWxQSwECLQAUAAYACAAAACEAhDcx1N0AAAAK AQAADwAAAAAAAAAAAAAAAACcBAAAZHJzL2Rvd25yZXYueG1sUEsFBgAAAAAEAAQA8wAAAKYFAAAA AA== " filled="f" id="Text Box 11" type="#_x0000_t202" o:spid="_x0000_s1035">
                <v:textbox inset="0,0,0,0">
                  <w:txbxContent>
                    <w:tbl>
                      <w:tblPr>
                        <w:tblStyle w:val="TableGrid"/>
                        <w:tblW w:w="4991" w:type="pct"/>
                        <w:tblLook w:firstRow="1" w:firstColumn="1" w:noHBand="0" w:val="04A0" w:lastRow="0" w:lastColumn="0" w:noVBand="1"/>
                      </w:tblPr>
                      <w:tblGrid>
                        <w:gridCol w:w="5505"/>
                      </w:tblGrid>
                      <w:tr w:rsidRPr="00C250AC" w:rsidTr="00192696" w:rsidR="00E43233" w14:paraId="3D722CB6" w14:textId="77777777">
                        <w:trPr>
                          <w:trHeight w:val="255" w:hRule="exact"/>
                        </w:trPr>
                        <w:tc>
                          <w:tcPr>
                            <w:tcW w:w="5000" w:type="pct"/>
                            <w:shd w:val="clear" w:color="auto" w:fill="D9E2F3"/>
                          </w:tcPr>
                          <w:p w:rsidRPr="00C250AC" w:rsidRDefault="00E43233" w:rsidR="00E43233" w:rsidP="00192696" w14:paraId="38DAD034" w14:textId="77777777">
                            <w:pPr>
                              <w:pStyle w:val="Part"/>
                              <w:jc w:val="center"/>
                              <w:rPr>
                                <w:b/>
                                <w:color w:val="2F5597"/>
                              </w:rPr>
                            </w:pPr>
                            <w:r w:rsidRPr="00C250AC">
                              <w:rPr>
                                <w:b/>
                                <w:color w:val="2F5597"/>
                              </w:rPr>
                              <w:t>Solution</w:t>
                            </w:r>
                          </w:p>
                        </w:tc>
                      </w:tr>
                      <w:tr w:rsidRPr="00C250AC" w:rsidTr="00192696" w:rsidR="00E43233" w14:paraId="1BD5D58F" w14:textId="77777777">
                        <w:tc>
                          <w:tcPr>
                            <w:tcW w:w="5000" w:type="pct"/>
                            <w:tcBorders>
                              <w:bottom w:val="single" w:sz="4" w:color="auto" w:space="0"/>
                            </w:tcBorders>
                          </w:tcPr>
                          <w:p w:rsidRDefault="00E43233" w:rsidR="00E43233" w:rsidP="00192696" w14:paraId="602A2971" w14:textId="77777777">
                            <w:pPr>
                              <w:pStyle w:val="Parts"/>
                              <w:rPr>
                                <w:rFonts w:eastAsiaTheme="minorEastAsia"/>
                                <w:color w:val="003366"/>
                              </w:rPr>
                            </w:pPr>
                            <w:r>
                              <w:rPr>
                                <w:color w:val="003366"/>
                              </w:rPr>
                              <w:t xml:space="preserve">No - there are multiple edges between some vertices (between </w:t>
                            </w:r>
                            <m:oMath>
                              <m:sSub>
                                <m:sSubPr>
                                  <m:ctrlPr>
                                    <w:rPr>
                                      <w:rFonts w:hAnsi="Cambria Math" w:ascii="Cambria Math"/>
                                      <w:i/>
                                      <w:color w:val="003366"/>
                                    </w:rPr>
                                  </m:ctrlPr>
                                </m:sSubPr>
                                <m:e>
                                  <m:r>
                                    <w:rPr>
                                      <w:rFonts w:hAnsi="Cambria Math" w:ascii="Cambria Math"/>
                                      <w:color w:val="003366"/>
                                    </w:rPr>
                                    <m:t>v</m:t>
                                  </m:r>
                                </m:e>
                                <m:sub>
                                  <m:r>
                                    <w:rPr>
                                      <w:rFonts w:hAnsi="Cambria Math" w:ascii="Cambria Math"/>
                                      <w:color w:val="003366"/>
                                    </w:rPr>
                                    <m:t>2</m:t>
                                  </m:r>
                                </m:sub>
                              </m:sSub>
                              <m:r>
                                <w:rPr>
                                  <w:rFonts w:hAnsi="Cambria Math" w:ascii="Cambria Math"/>
                                  <w:color w:val="003366"/>
                                </w:rPr>
                                <m:t>,</m:t>
                              </m:r>
                              <m:sSub>
                                <m:sSubPr>
                                  <m:ctrlPr>
                                    <w:rPr>
                                      <w:rFonts w:hAnsi="Cambria Math" w:ascii="Cambria Math"/>
                                      <w:i/>
                                      <w:color w:val="003366"/>
                                    </w:rPr>
                                  </m:ctrlPr>
                                </m:sSubPr>
                                <m:e>
                                  <m:r>
                                    <w:rPr>
                                      <w:rFonts w:hAnsi="Cambria Math" w:ascii="Cambria Math"/>
                                      <w:color w:val="003366"/>
                                    </w:rPr>
                                    <m:t>v</m:t>
                                  </m:r>
                                </m:e>
                                <m:sub>
                                  <m:r>
                                    <w:rPr>
                                      <w:rFonts w:hAnsi="Cambria Math" w:ascii="Cambria Math"/>
                                      <w:color w:val="003366"/>
                                    </w:rPr>
                                    <m:t>3</m:t>
                                  </m:r>
                                </m:sub>
                              </m:sSub>
                            </m:oMath>
                            <w:r>
                              <w:rPr>
                                <w:rFonts w:eastAsiaTheme="minorEastAsia"/>
                                <w:color w:val="003366"/>
                              </w:rPr>
                              <w:t xml:space="preserve"> and </w:t>
                            </w:r>
                            <m:oMath>
                              <m:sSub>
                                <m:sSubPr>
                                  <m:ctrlPr>
                                    <w:rPr>
                                      <w:rFonts w:eastAsiaTheme="minorEastAsia" w:hAnsi="Cambria Math" w:ascii="Cambria Math"/>
                                      <w:i/>
                                      <w:color w:val="003366"/>
                                    </w:rPr>
                                  </m:ctrlPr>
                                </m:sSubPr>
                                <m:e>
                                  <m:r>
                                    <w:rPr>
                                      <w:rFonts w:eastAsiaTheme="minorEastAsia" w:hAnsi="Cambria Math" w:ascii="Cambria Math"/>
                                      <w:color w:val="003366"/>
                                    </w:rPr>
                                    <m:t>v</m:t>
                                  </m:r>
                                </m:e>
                                <m:sub>
                                  <m:r>
                                    <w:rPr>
                                      <w:rFonts w:eastAsiaTheme="minorEastAsia" w:hAnsi="Cambria Math" w:ascii="Cambria Math"/>
                                      <w:color w:val="003366"/>
                                    </w:rPr>
                                    <m:t>4</m:t>
                                  </m:r>
                                </m:sub>
                              </m:sSub>
                              <m:r>
                                <w:rPr>
                                  <w:rFonts w:eastAsiaTheme="minorEastAsia" w:hAnsi="Cambria Math" w:ascii="Cambria Math"/>
                                  <w:color w:val="003366"/>
                                </w:rPr>
                                <m:t>,</m:t>
                              </m:r>
                              <m:sSub>
                                <m:sSubPr>
                                  <m:ctrlPr>
                                    <w:rPr>
                                      <w:rFonts w:eastAsiaTheme="minorEastAsia" w:hAnsi="Cambria Math" w:ascii="Cambria Math"/>
                                      <w:i/>
                                      <w:color w:val="003366"/>
                                    </w:rPr>
                                  </m:ctrlPr>
                                </m:sSubPr>
                                <m:e>
                                  <m:r>
                                    <w:rPr>
                                      <w:rFonts w:eastAsiaTheme="minorEastAsia" w:hAnsi="Cambria Math" w:ascii="Cambria Math"/>
                                      <w:color w:val="003366"/>
                                    </w:rPr>
                                    <m:t>v</m:t>
                                  </m:r>
                                </m:e>
                                <m:sub>
                                  <m:r>
                                    <w:rPr>
                                      <w:rFonts w:eastAsiaTheme="minorEastAsia" w:hAnsi="Cambria Math" w:ascii="Cambria Math"/>
                                      <w:color w:val="003366"/>
                                    </w:rPr>
                                    <m:t>2</m:t>
                                  </m:r>
                                </m:sub>
                              </m:sSub>
                            </m:oMath>
                            <w:r>
                              <w:rPr>
                                <w:rFonts w:eastAsiaTheme="minorEastAsia"/>
                                <w:color w:val="003366"/>
                              </w:rPr>
                              <w:t>).</w:t>
                            </w:r>
                          </w:p>
                          <w:p w:rsidRPr="009755DF" w:rsidRDefault="00E43233" w:rsidR="00E43233" w:rsidP="00192696" w14:paraId="4C84C066" w14:textId="77777777">
                            <w:pPr>
                              <w:pStyle w:val="Parts"/>
                              <w:rPr>
                                <w:rFonts w:hAnsi="Cambria Math" w:ascii="Cambria Math"/>
                                <w:i/>
                                <w:color w:val="003366"/>
                              </w:rPr>
                            </w:pPr>
                          </w:p>
                        </w:tc>
                      </w:tr>
                      <w:tr w:rsidRPr="00C250AC" w:rsidTr="00192696" w:rsidR="00E43233" w14:paraId="2E2C2323" w14:textId="77777777">
                        <w:trPr>
                          <w:trHeight w:val="255" w:hRule="exact"/>
                        </w:trPr>
                        <w:tc>
                          <w:tcPr>
                            <w:tcW w:w="5000" w:type="pct"/>
                            <w:shd w:val="clear" w:color="auto" w:fill="D9E2F3"/>
                          </w:tcPr>
                          <w:p w:rsidRPr="00C250AC" w:rsidRDefault="00E43233" w:rsidR="00E43233" w:rsidP="00192696" w14:paraId="756E93E1" w14:textId="77777777">
                            <w:pPr>
                              <w:pStyle w:val="Part"/>
                              <w:jc w:val="center"/>
                              <w:rPr>
                                <w:b/>
                                <w:color w:val="2F5597"/>
                              </w:rPr>
                            </w:pPr>
                            <w:r w:rsidRPr="00C250AC">
                              <w:rPr>
                                <w:b/>
                                <w:color w:val="2F5597"/>
                              </w:rPr>
                              <w:t>Specific behaviours</w:t>
                            </w:r>
                          </w:p>
                        </w:tc>
                      </w:tr>
                      <w:tr w:rsidRPr="00C250AC" w:rsidTr="00192696" w:rsidR="00E43233" w14:paraId="28D113B4" w14:textId="77777777">
                        <w:tc>
                          <w:tcPr>
                            <w:tcW w:w="5000" w:type="pct"/>
                          </w:tcPr>
                          <w:p w:rsidRDefault="00E43233" w:rsidR="00E43233" w:rsidP="00192696" w14:paraId="6E4CCE0E" w14:textId="77777777">
                            <w:pPr>
                              <w:pStyle w:val="Parts"/>
                              <w:rPr>
                                <w:color w:val="003366"/>
                              </w:rPr>
                            </w:pPr>
                            <w:r w:rsidRPr="00C250AC">
                              <w:rPr>
                                <w:color w:val="003366"/>
                              </w:rPr>
                              <w:sym w:char="F0FC" w:font="Wingdings"/>
                            </w:r>
                            <w:r w:rsidRPr="00C250AC">
                              <w:rPr>
                                <w:color w:val="003366"/>
                              </w:rPr>
                              <w:t xml:space="preserve"> </w:t>
                            </w:r>
                            <w:r>
                              <w:rPr>
                                <w:color w:val="003366"/>
                              </w:rPr>
                              <w:t>states no with justification</w:t>
                            </w:r>
                          </w:p>
                          <w:p w:rsidRPr="00C250AC" w:rsidRDefault="00E43233" w:rsidR="00E43233" w:rsidP="00192696" w14:paraId="1389CED9" w14:textId="77777777">
                            <w:pPr>
                              <w:pStyle w:val="Parts"/>
                              <w:rPr>
                                <w:color w:val="003366"/>
                              </w:rPr>
                            </w:pPr>
                            <w:r>
                              <w:rPr>
                                <w:rFonts w:hAnsi="Wingdings" w:ascii="Wingdings"/>
                                <w:color w:val="003366"/>
                              </w:rPr>
                              <w:t>ü</w:t>
                            </w:r>
                            <w:r>
                              <w:rPr>
                                <w:color w:val="003366"/>
                              </w:rPr>
                              <w:t xml:space="preserve"> justification</w:t>
                            </w:r>
                          </w:p>
                        </w:tc>
                      </w:tr>
                    </w:tbl>
                    <w:p w:rsidRDefault="00E43233" w:rsidR="00E43233" w:rsidP="00192696" w14:paraId="77EDB50E" w14:textId="77777777">
                      <w:pPr>
                        <w:pStyle w:val="Part"/>
                      </w:pPr>
                    </w:p>
                  </w:txbxContent>
                </v:textbox>
              </v:shape>
            </w:pict>
          </mc:Fallback>
        </mc:AlternateContent>
      </w:r>
    </w:p>
    <w:p w:rsidRDefault="001A765B" w:rsidR="001A765B" w14:paraId="66FF53A7" w14:textId="3F627739">
      <w:pPr>
        <w:spacing w:line="259" w:after="160" w:lineRule="auto"/>
        <w:contextualSpacing w:val="0"/>
        <w:rPr>
          <w:b/>
          <w:szCs w:val="24"/>
          <w:lang w:val="en-US"/>
        </w:rPr>
      </w:pPr>
      <w:r>
        <w:br w:type="page"/>
      </w:r>
    </w:p>
    <w:p w:rsidRDefault="001A765B" w:rsidR="001A765B" w:rsidP="001A765B" w14:paraId="3F849CB3" w14:textId="4379D1A1">
      <w:pPr>
        <w:pStyle w:val="QNum"/>
      </w:pPr>
      <w:r>
        <w:lastRenderedPageBreak/>
        <w:t>Question 12</w:t>
      </w:r>
      <w:r>
        <w:tab/>
        <w:t>(7 marks)</w:t>
      </w:r>
    </w:p>
    <w:p w:rsidRDefault="001A765B" w:rsidR="001A765B" w:rsidP="00192696" w14:paraId="0CA6921F" w14:textId="77777777">
      <w:pPr>
        <w:rPr>
          <w:rFonts w:eastAsiaTheme="minorEastAsia"/>
        </w:rPr>
      </w:pPr>
      <w:r>
        <w:t xml:space="preserve">The temperature </w:t>
      </w:r>
      <m:oMath>
        <m:sSub>
          <m:sSubPr>
            <m:ctrlPr>
              <w:rPr>
                <w:rFonts w:hAnsi="Cambria Math" w:ascii="Cambria Math"/>
                <w:i/>
              </w:rPr>
            </m:ctrlPr>
          </m:sSubPr>
          <m:e>
            <m:r>
              <w:rPr>
                <w:rFonts w:hAnsi="Cambria Math" w:ascii="Cambria Math"/>
              </w:rPr>
              <m:t>T</m:t>
            </m:r>
          </m:e>
          <m:sub>
            <m:r>
              <w:rPr>
                <w:rFonts w:hAnsi="Cambria Math" w:ascii="Cambria Math"/>
              </w:rPr>
              <m:t>n</m:t>
            </m:r>
          </m:sub>
        </m:sSub>
      </m:oMath>
      <w:r>
        <w:rPr>
          <w:rFonts w:eastAsiaTheme="minorEastAsia"/>
        </w:rPr>
        <w:t xml:space="preserve">, in degrees Celsius, of an oven </w:t>
      </w:r>
      <m:oMath>
        <m:r>
          <w:rPr>
            <w:rFonts w:eastAsiaTheme="minorEastAsia" w:hAnsi="Cambria Math" w:ascii="Cambria Math"/>
          </w:rPr>
          <m:t>n</m:t>
        </m:r>
      </m:oMath>
      <w:r>
        <w:rPr>
          <w:rFonts w:eastAsiaTheme="minorEastAsia"/>
        </w:rPr>
        <w:t xml:space="preserve"> minutes after being turned on can be mo</w:t>
      </w:r>
      <w:sdt>
        <w:sdtPr>
          <w:tag w:val="goog_rdk_11"/>
        </w:sdtPr>
        <w:sdtContent>
          <w:commentRangeStart w:id="11"/>
        </w:sdtContent>
      </w:sdt>
      <w:r>
        <w:rPr>
          <w:rFonts w:eastAsiaTheme="minorEastAsia"/>
        </w:rPr>
        <w:t xml:space="preserve">delle</w:t>
      </w:r>
      <w:commentRangeEnd w:id="11"/>
      <w:r>
        <w:rPr>
          <w:rStyle w:val="CommentReference"/>
        </w:rPr>
        <w:commentReference w:id="11"/>
      </w:r>
      <w:r>
        <w:rPr>
          <w:rFonts w:eastAsiaTheme="minorEastAsia"/>
        </w:rPr>
        <w:t xml:space="preserve">d by the recurrence relation </w:t>
      </w:r>
      <m:oMath>
        <m:sSub>
          <m:sSubPr>
            <m:ctrlPr>
              <w:rPr>
                <w:rFonts w:hAnsi="Cambria Math" w:ascii="Cambria Math"/>
                <w:i/>
              </w:rPr>
            </m:ctrlPr>
          </m:sSubPr>
          <m:e>
            <m:r>
              <w:rPr>
                <w:rFonts w:hAnsi="Cambria Math" w:ascii="Cambria Math"/>
              </w:rPr>
              <m:t>T</m:t>
            </m:r>
          </m:e>
          <m:sub>
            <m:r>
              <w:rPr>
                <w:rFonts w:hAnsi="Cambria Math" w:ascii="Cambria Math"/>
              </w:rPr>
              <m:t>n+1</m:t>
            </m:r>
          </m:sub>
        </m:sSub>
        <m:r>
          <w:rPr>
            <w:rFonts w:hAnsi="Cambria Math" w:ascii="Cambria Math"/>
          </w:rPr>
          <m:t>=0.8</m:t>
        </m:r>
        <m:sSub>
          <m:sSubPr>
            <m:ctrlPr>
              <w:rPr>
                <w:rFonts w:hAnsi="Cambria Math" w:ascii="Cambria Math"/>
                <w:i/>
              </w:rPr>
            </m:ctrlPr>
          </m:sSubPr>
          <m:e>
            <m:r>
              <w:rPr>
                <w:rFonts w:hAnsi="Cambria Math" w:ascii="Cambria Math"/>
              </w:rPr>
              <m:t>T</m:t>
            </m:r>
          </m:e>
          <m:sub>
            <m:r>
              <w:rPr>
                <w:rFonts w:hAnsi="Cambria Math" w:ascii="Cambria Math"/>
              </w:rPr>
              <m:t>n</m:t>
            </m:r>
          </m:sub>
        </m:sSub>
        <m:r>
          <w:rPr>
            <w:rFonts w:hAnsi="Cambria Math" w:ascii="Cambria Math"/>
          </w:rPr>
          <m:t>+43</m:t>
        </m:r>
        <m:r>
          <w:rPr>
            <w:rFonts w:eastAsiaTheme="minorEastAsia" w:hAnsi="Cambria Math" w:ascii="Cambria Math"/>
          </w:rPr>
          <m:t xml:space="preserve">,  </m:t>
        </m:r>
        <m:sSub>
          <m:sSubPr>
            <m:ctrlPr>
              <w:rPr>
                <w:rFonts w:eastAsiaTheme="minorEastAsia" w:hAnsi="Cambria Math" w:ascii="Cambria Math"/>
                <w:i/>
              </w:rPr>
            </m:ctrlPr>
          </m:sSubPr>
          <m:e>
            <m:r>
              <w:rPr>
                <w:rFonts w:eastAsiaTheme="minorEastAsia" w:hAnsi="Cambria Math" w:ascii="Cambria Math"/>
              </w:rPr>
              <m:t>T</m:t>
            </m:r>
          </m:e>
          <m:sub>
            <m:r>
              <w:rPr>
                <w:rFonts w:eastAsiaTheme="minorEastAsia" w:hAnsi="Cambria Math" w:ascii="Cambria Math"/>
              </w:rPr>
              <m:t>0</m:t>
            </m:r>
          </m:sub>
        </m:sSub>
        <m:r>
          <w:rPr>
            <w:rFonts w:eastAsiaTheme="minorEastAsia" w:hAnsi="Cambria Math" w:ascii="Cambria Math"/>
          </w:rPr>
          <m:t>=20</m:t>
        </m:r>
      </m:oMath>
      <w:r>
        <w:rPr>
          <w:rFonts w:eastAsiaTheme="minorEastAsia"/>
        </w:rPr>
        <w:t>.</w:t>
      </w:r>
    </w:p>
    <w:p w:rsidRDefault="001A765B" w:rsidR="001A765B" w:rsidP="00192696" w14:paraId="6D4065E2" w14:textId="77777777">
      <w:pPr>
        <w:rPr>
          <w:rFonts w:eastAsiaTheme="minorEastAsia"/>
        </w:rPr>
      </w:pPr>
    </w:p>
    <w:p w:rsidRDefault="001A765B" w:rsidR="001A765B" w:rsidP="00192696" w14:paraId="5A9178E6" w14:textId="77777777">
      <w:pPr>
        <w:pStyle w:val="Parta"/>
      </w:pPr>
      <w:r>
        <w:t>(a)</w:t>
      </w:r>
      <w:r>
        <w:tab/>
        <w:t xml:space="preserve">Use the </w:t>
      </w:r>
      <w:r>
        <w:rPr>
          <w:rFonts w:eastAsiaTheme="minorEastAsia"/>
        </w:rPr>
        <w:t xml:space="preserve">recurrence relation </w:t>
      </w:r>
      <w:r>
        <w:t xml:space="preserve">to complete the following table to the nearest degree </w:t>
      </w:r>
      <w:r>
        <w:t>Celsius</w:t>
      </w:r>
      <w:r>
        <w:t>.</w:t>
      </w:r>
    </w:p>
    <w:p w:rsidRDefault="001A765B" w:rsidR="001A765B" w:rsidP="00192696" w14:paraId="19D7FBAE" w14:textId="77777777">
      <w:pPr>
        <w:pStyle w:val="Parta"/>
      </w:pPr>
      <w:r>
        <w:tab/>
      </w:r>
      <w:r>
        <w:tab/>
        <w:t>(2 marks)</w:t>
      </w:r>
    </w:p>
    <w:p w:rsidRDefault="001A765B" w:rsidR="001A765B" w:rsidP="00192696" w14:paraId="0DDEF9D0" w14:textId="77777777">
      <w:pPr>
        <w:pStyle w:val="Parta"/>
      </w:pPr>
    </w:p>
    <w:tbl>
      <w:tblPr>
        <w:tblStyle w:val="TableGrid"/>
        <w:tblW w:w="0" w:type="auto"/>
        <w:tblInd w:w="680" w:type="dxa"/>
        <w:tblLook w:firstRow="1" w:firstColumn="1" w:noHBand="0" w:val="04A0" w:lastRow="0" w:lastColumn="0" w:noVBand="1"/>
      </w:tblPr>
      <w:tblGrid>
        <w:gridCol w:w="1230"/>
        <w:gridCol w:w="1247"/>
        <w:gridCol w:w="1247"/>
        <w:gridCol w:w="1247"/>
        <w:gridCol w:w="1269"/>
        <w:gridCol w:w="1269"/>
        <w:gridCol w:w="1269"/>
      </w:tblGrid>
      <w:tr w:rsidTr="00192696" w:rsidR="001A765B" w14:paraId="3CB526FE" w14:textId="77777777">
        <w:trPr>
          <w:trHeight w:val="283"/>
        </w:trPr>
        <w:tc>
          <w:tcPr>
            <w:tcW w:w="1351" w:type="dxa"/>
            <w:vAlign w:val="center"/>
          </w:tcPr>
          <w:p w:rsidRDefault="001A765B" w:rsidR="001A765B" w:rsidP="00192696" w14:paraId="3E224B7F" w14:textId="77777777">
            <w:pPr>
              <w:pStyle w:val="Parta"/>
              <w:ind w:left="0" w:firstLine="0"/>
              <w:jc w:val="center"/>
            </w:pPr>
            <m:oMathPara>
              <m:oMath>
                <m:r>
                  <w:rPr>
                    <w:rFonts w:hAnsi="Cambria Math" w:ascii="Cambria Math"/>
                  </w:rPr>
                  <m:t>n</m:t>
                </m:r>
              </m:oMath>
            </m:oMathPara>
          </w:p>
        </w:tc>
        <w:tc>
          <w:tcPr>
            <w:tcW w:w="1351" w:type="dxa"/>
            <w:vAlign w:val="center"/>
          </w:tcPr>
          <w:p w:rsidRPr="00C06FF6" w:rsidRDefault="001A765B" w:rsidR="001A765B" w:rsidP="00192696" w14:paraId="44B7240C" w14:textId="77777777">
            <w:pPr>
              <w:pStyle w:val="Parta"/>
              <w:ind w:left="0" w:firstLine="0"/>
              <w:jc w:val="center"/>
              <w:rPr>
                <w:rFonts w:hAnsi="Cambria Math" w:ascii="Cambria Math"/>
                <w:oMath/>
              </w:rPr>
            </w:pPr>
            <m:oMathPara>
              <m:oMath>
                <m:r>
                  <w:rPr>
                    <w:rFonts w:hAnsi="Cambria Math" w:ascii="Cambria Math"/>
                  </w:rPr>
                  <m:t>0</m:t>
                </m:r>
              </m:oMath>
            </m:oMathPara>
          </w:p>
        </w:tc>
        <w:tc>
          <w:tcPr>
            <w:tcW w:w="1351" w:type="dxa"/>
            <w:vAlign w:val="center"/>
          </w:tcPr>
          <w:p w:rsidRPr="00C06FF6" w:rsidRDefault="001A765B" w:rsidR="001A765B" w:rsidP="00192696" w14:paraId="40EEC331" w14:textId="77777777">
            <w:pPr>
              <w:pStyle w:val="Parta"/>
              <w:ind w:left="0" w:firstLine="0"/>
              <w:jc w:val="center"/>
              <w:rPr>
                <w:rFonts w:hAnsi="Cambria Math" w:ascii="Cambria Math"/>
                <w:oMath/>
              </w:rPr>
            </w:pPr>
            <m:oMathPara>
              <m:oMath>
                <m:r>
                  <w:rPr>
                    <w:rFonts w:hAnsi="Cambria Math" w:ascii="Cambria Math"/>
                  </w:rPr>
                  <m:t>1</m:t>
                </m:r>
              </m:oMath>
            </m:oMathPara>
          </w:p>
        </w:tc>
        <w:tc>
          <w:tcPr>
            <w:tcW w:w="1351" w:type="dxa"/>
            <w:vAlign w:val="center"/>
          </w:tcPr>
          <w:p w:rsidRPr="00C06FF6" w:rsidRDefault="001A765B" w:rsidR="001A765B" w:rsidP="00192696" w14:paraId="22C2F8AF" w14:textId="77777777">
            <w:pPr>
              <w:pStyle w:val="Parta"/>
              <w:ind w:left="0" w:firstLine="0"/>
              <w:jc w:val="center"/>
              <w:rPr>
                <w:rFonts w:hAnsi="Cambria Math" w:ascii="Cambria Math"/>
                <w:oMath/>
              </w:rPr>
            </w:pPr>
            <m:oMathPara>
              <m:oMath>
                <m:r>
                  <w:rPr>
                    <w:rFonts w:hAnsi="Cambria Math" w:ascii="Cambria Math"/>
                  </w:rPr>
                  <m:t>2</m:t>
                </m:r>
              </m:oMath>
            </m:oMathPara>
          </w:p>
        </w:tc>
        <w:tc>
          <w:tcPr>
            <w:tcW w:w="1351" w:type="dxa"/>
            <w:vAlign w:val="center"/>
          </w:tcPr>
          <w:p w:rsidRPr="00C06FF6" w:rsidRDefault="001A765B" w:rsidR="001A765B" w:rsidP="00192696" w14:paraId="2CCB08CC" w14:textId="77777777">
            <w:pPr>
              <w:pStyle w:val="Parta"/>
              <w:ind w:left="0" w:firstLine="0"/>
              <w:jc w:val="center"/>
              <w:rPr>
                <w:rFonts w:hAnsi="Cambria Math" w:ascii="Cambria Math"/>
                <w:oMath/>
              </w:rPr>
            </w:pPr>
            <m:oMathPara>
              <m:oMath>
                <m:r>
                  <w:rPr>
                    <w:rFonts w:hAnsi="Cambria Math" w:ascii="Cambria Math"/>
                  </w:rPr>
                  <m:t>3</m:t>
                </m:r>
              </m:oMath>
            </m:oMathPara>
          </w:p>
        </w:tc>
        <w:tc>
          <w:tcPr>
            <w:tcW w:w="1351" w:type="dxa"/>
            <w:vAlign w:val="center"/>
          </w:tcPr>
          <w:p w:rsidRPr="00C06FF6" w:rsidRDefault="001A765B" w:rsidR="001A765B" w:rsidP="00192696" w14:paraId="041D4EEF" w14:textId="77777777">
            <w:pPr>
              <w:pStyle w:val="Parta"/>
              <w:ind w:left="0" w:firstLine="0"/>
              <w:jc w:val="center"/>
              <w:rPr>
                <w:rFonts w:hAnsi="Cambria Math" w:ascii="Cambria Math"/>
                <w:oMath/>
              </w:rPr>
            </w:pPr>
            <m:oMathPara>
              <m:oMath>
                <m:r>
                  <w:rPr>
                    <w:rFonts w:hAnsi="Cambria Math" w:ascii="Cambria Math"/>
                  </w:rPr>
                  <m:t>4</m:t>
                </m:r>
              </m:oMath>
            </m:oMathPara>
          </w:p>
        </w:tc>
        <w:tc>
          <w:tcPr>
            <w:tcW w:w="1352" w:type="dxa"/>
            <w:vAlign w:val="center"/>
          </w:tcPr>
          <w:p w:rsidRPr="00C06FF6" w:rsidRDefault="001A765B" w:rsidR="001A765B" w:rsidP="00192696" w14:paraId="7369CB9C" w14:textId="77777777">
            <w:pPr>
              <w:pStyle w:val="Parta"/>
              <w:ind w:left="0" w:firstLine="0"/>
              <w:jc w:val="center"/>
              <w:rPr>
                <w:rFonts w:hAnsi="Cambria Math" w:ascii="Cambria Math"/>
                <w:oMath/>
              </w:rPr>
            </w:pPr>
            <m:oMathPara>
              <m:oMath>
                <m:r>
                  <w:rPr>
                    <w:rFonts w:hAnsi="Cambria Math" w:ascii="Cambria Math"/>
                  </w:rPr>
                  <m:t>5</m:t>
                </m:r>
              </m:oMath>
            </m:oMathPara>
          </w:p>
        </w:tc>
      </w:tr>
      <w:tr w:rsidTr="00192696" w:rsidR="001A765B" w14:paraId="3297DAD5" w14:textId="77777777">
        <w:trPr>
          <w:trHeight w:val="510"/>
        </w:trPr>
        <w:tc>
          <w:tcPr>
            <w:tcW w:w="1351" w:type="dxa"/>
            <w:vAlign w:val="center"/>
          </w:tcPr>
          <w:p w:rsidRDefault="00040B54" w:rsidR="001A765B" w:rsidP="00192696" w14:paraId="0CA5B9EA" w14:textId="77777777">
            <w:pPr>
              <w:pStyle w:val="Parta"/>
              <w:ind w:left="0" w:firstLine="0"/>
              <w:jc w:val="center"/>
            </w:pPr>
            <m:oMathPara>
              <m:oMath>
                <m:sSub>
                  <m:sSubPr>
                    <m:ctrlPr>
                      <w:rPr>
                        <w:rFonts w:hAnsi="Cambria Math" w:ascii="Cambria Math"/>
                        <w:i/>
                      </w:rPr>
                    </m:ctrlPr>
                  </m:sSubPr>
                  <m:e>
                    <m:r>
                      <w:rPr>
                        <w:rFonts w:hAnsi="Cambria Math" w:ascii="Cambria Math"/>
                      </w:rPr>
                      <m:t>T</m:t>
                    </m:r>
                  </m:e>
                  <m:sub>
                    <m:r>
                      <w:rPr>
                        <w:rFonts w:hAnsi="Cambria Math" w:ascii="Cambria Math"/>
                      </w:rPr>
                      <m:t>n</m:t>
                    </m:r>
                  </m:sub>
                </m:sSub>
              </m:oMath>
            </m:oMathPara>
          </w:p>
        </w:tc>
        <w:tc>
          <w:tcPr>
            <w:tcW w:w="1351" w:type="dxa"/>
            <w:vAlign w:val="center"/>
          </w:tcPr>
          <w:p w:rsidRPr="00C06FF6" w:rsidRDefault="001A765B" w:rsidR="001A765B" w:rsidP="00192696" w14:paraId="4CD9FF1A" w14:textId="77777777">
            <w:pPr>
              <w:pStyle w:val="Parta"/>
              <w:ind w:left="0" w:firstLine="0"/>
              <w:jc w:val="center"/>
              <w:rPr>
                <w:rFonts w:hAnsi="Cambria Math" w:ascii="Cambria Math"/>
                <w:color w:val="003366"/>
                <w:sz w:val="28"/>
                <w:szCs w:val="28"/>
                <w:oMath/>
              </w:rPr>
            </w:pPr>
            <m:oMathPara>
              <m:oMath>
                <m:r>
                  <m:rPr>
                    <m:sty m:val="bi"/>
                  </m:rPr>
                  <w:rPr>
                    <w:rFonts w:hAnsi="Cambria Math" w:ascii="Cambria Math"/>
                    <w:color w:val="003366"/>
                    <w:sz w:val="28"/>
                    <w:szCs w:val="28"/>
                  </w:rPr>
                  <m:t>20</m:t>
                </m:r>
              </m:oMath>
            </m:oMathPara>
          </w:p>
        </w:tc>
        <w:tc>
          <w:tcPr>
            <w:tcW w:w="1351" w:type="dxa"/>
            <w:vAlign w:val="center"/>
          </w:tcPr>
          <w:p w:rsidRPr="00C06FF6" w:rsidRDefault="001A765B" w:rsidR="001A765B" w:rsidP="00192696" w14:paraId="621C7204" w14:textId="77777777">
            <w:pPr>
              <w:pStyle w:val="Parta"/>
              <w:ind w:left="0" w:firstLine="0"/>
              <w:jc w:val="center"/>
              <w:rPr>
                <w:rFonts w:hAnsi="Cambria Math" w:ascii="Cambria Math"/>
                <w:color w:val="003366"/>
                <w:sz w:val="28"/>
                <w:szCs w:val="28"/>
                <w:oMath/>
              </w:rPr>
            </w:pPr>
            <m:oMathPara>
              <m:oMath>
                <m:r>
                  <m:rPr>
                    <m:sty m:val="bi"/>
                  </m:rPr>
                  <w:rPr>
                    <w:rFonts w:hAnsi="Cambria Math" w:ascii="Cambria Math"/>
                    <w:color w:val="003366"/>
                    <w:sz w:val="28"/>
                    <w:szCs w:val="28"/>
                  </w:rPr>
                  <m:t>59</m:t>
                </m:r>
              </m:oMath>
            </m:oMathPara>
          </w:p>
        </w:tc>
        <w:tc>
          <w:tcPr>
            <w:tcW w:w="1351" w:type="dxa"/>
            <w:vAlign w:val="center"/>
          </w:tcPr>
          <w:p w:rsidRPr="00C06FF6" w:rsidRDefault="001A765B" w:rsidR="001A765B" w:rsidP="00192696" w14:paraId="784F0108" w14:textId="77777777">
            <w:pPr>
              <w:pStyle w:val="Parta"/>
              <w:ind w:left="0" w:firstLine="0"/>
              <w:jc w:val="center"/>
              <w:rPr>
                <w:rFonts w:hAnsi="Cambria Math" w:ascii="Cambria Math"/>
                <w:color w:val="003366"/>
                <w:sz w:val="28"/>
                <w:szCs w:val="28"/>
                <w:oMath/>
              </w:rPr>
            </w:pPr>
            <m:oMathPara>
              <m:oMath>
                <m:r>
                  <m:rPr>
                    <m:sty m:val="bi"/>
                  </m:rPr>
                  <w:rPr>
                    <w:rFonts w:hAnsi="Cambria Math" w:ascii="Cambria Math"/>
                    <w:color w:val="003366"/>
                    <w:sz w:val="28"/>
                    <w:szCs w:val="28"/>
                  </w:rPr>
                  <m:t>90</m:t>
                </m:r>
              </m:oMath>
            </m:oMathPara>
          </w:p>
        </w:tc>
        <w:tc>
          <w:tcPr>
            <w:tcW w:w="1351" w:type="dxa"/>
            <w:vAlign w:val="center"/>
          </w:tcPr>
          <w:p w:rsidRPr="00C06FF6" w:rsidRDefault="001A765B" w:rsidR="001A765B" w:rsidP="00192696" w14:paraId="09E77A3C" w14:textId="77777777">
            <w:pPr>
              <w:pStyle w:val="Parta"/>
              <w:ind w:left="0" w:firstLine="0"/>
              <w:jc w:val="center"/>
              <w:rPr>
                <w:rFonts w:hAnsi="Cambria Math" w:ascii="Cambria Math"/>
                <w:color w:val="003366"/>
                <w:sz w:val="28"/>
                <w:szCs w:val="28"/>
                <w:oMath/>
              </w:rPr>
            </w:pPr>
            <m:oMathPara>
              <m:oMath>
                <m:r>
                  <m:rPr>
                    <m:sty m:val="bi"/>
                  </m:rPr>
                  <w:rPr>
                    <w:rFonts w:hAnsi="Cambria Math" w:ascii="Cambria Math"/>
                    <w:color w:val="003366"/>
                    <w:sz w:val="28"/>
                    <w:szCs w:val="28"/>
                  </w:rPr>
                  <m:t>115</m:t>
                </m:r>
              </m:oMath>
            </m:oMathPara>
          </w:p>
        </w:tc>
        <w:tc>
          <w:tcPr>
            <w:tcW w:w="1351" w:type="dxa"/>
            <w:vAlign w:val="center"/>
          </w:tcPr>
          <w:p w:rsidRPr="00C06FF6" w:rsidRDefault="001A765B" w:rsidR="001A765B" w:rsidP="00192696" w14:paraId="1048F9AF" w14:textId="77777777">
            <w:pPr>
              <w:pStyle w:val="Parta"/>
              <w:ind w:left="0" w:firstLine="0"/>
              <w:jc w:val="center"/>
              <w:rPr>
                <w:rFonts w:hAnsi="Cambria Math" w:ascii="Cambria Math"/>
                <w:color w:val="003366"/>
                <w:sz w:val="28"/>
                <w:szCs w:val="28"/>
                <w:oMath/>
              </w:rPr>
            </w:pPr>
            <m:oMathPara>
              <m:oMath>
                <m:r>
                  <m:rPr>
                    <m:sty m:val="bi"/>
                  </m:rPr>
                  <w:rPr>
                    <w:rFonts w:hAnsi="Cambria Math" w:ascii="Cambria Math"/>
                    <w:color w:val="003366"/>
                    <w:sz w:val="28"/>
                    <w:szCs w:val="28"/>
                  </w:rPr>
                  <m:t>135</m:t>
                </m:r>
              </m:oMath>
            </m:oMathPara>
          </w:p>
        </w:tc>
        <w:tc>
          <w:tcPr>
            <w:tcW w:w="1352" w:type="dxa"/>
            <w:vAlign w:val="center"/>
          </w:tcPr>
          <w:p w:rsidRPr="00C06FF6" w:rsidRDefault="001A765B" w:rsidR="001A765B" w:rsidP="00192696" w14:paraId="5A9F76A7" w14:textId="77777777">
            <w:pPr>
              <w:pStyle w:val="Parta"/>
              <w:ind w:left="0" w:firstLine="0"/>
              <w:jc w:val="center"/>
              <w:rPr>
                <w:rFonts w:hAnsi="Cambria Math" w:ascii="Cambria Math"/>
                <w:color w:val="003366"/>
                <w:sz w:val="28"/>
                <w:szCs w:val="28"/>
                <w:oMath/>
              </w:rPr>
            </w:pPr>
            <m:oMathPara>
              <m:oMath>
                <m:r>
                  <m:rPr>
                    <m:sty m:val="bi"/>
                  </m:rPr>
                  <w:rPr>
                    <w:rFonts w:hAnsi="Cambria Math" w:ascii="Cambria Math"/>
                    <w:color w:val="003366"/>
                    <w:sz w:val="28"/>
                    <w:szCs w:val="28"/>
                  </w:rPr>
                  <m:t>151</m:t>
                </m:r>
              </m:oMath>
            </m:oMathPara>
          </w:p>
        </w:tc>
      </w:tr>
    </w:tbl>
    <w:p w:rsidRDefault="001A765B" w:rsidR="001A765B" w:rsidP="00192696" w14:paraId="06B2E204" w14:textId="77777777">
      <w:pPr>
        <w:pStyle w:val="Parta"/>
      </w:pPr>
      <w:r>
        <w:rPr>
          <w:noProof/>
          <w:lang w:eastAsia="en-AU"/>
        </w:rPr>
        <mc:AlternateContent>
          <mc:Choice Requires="wps">
            <w:drawing>
              <wp:anchor simplePos="0" distL="114300" behindDoc="0" allowOverlap="1" relativeHeight="251677696" layoutInCell="1" wp14:anchorId="1470E7DF" distT="0" locked="0" distB="0" distR="114300" wp14:editId="4A7C1088">
                <wp:simplePos x="0" y="0"/>
                <wp:positionH relativeFrom="column">
                  <wp:posOffset>1483360</wp:posOffset>
                </wp:positionH>
                <wp:positionV relativeFrom="paragraph">
                  <wp:posOffset>39370</wp:posOffset>
                </wp:positionV>
                <wp:extent cx="3105150" cy="730250"/>
                <wp:effectExtent r="19050" b="12700" t="0" l="0"/>
                <wp:wrapNone/>
                <wp:docPr name="Text Box 13" id="13"/>
                <wp:cNvGraphicFramePr/>
                <a:graphic xmlns:a="http://schemas.openxmlformats.org/drawingml/2006/main">
                  <a:graphicData uri="http://schemas.microsoft.com/office/word/2010/wordprocessingShape">
                    <wps:wsp>
                      <wps:cNvSpPr txBox="1"/>
                      <wps:spPr>
                        <a:xfrm>
                          <a:off x="0" y="0"/>
                          <a:ext cx="3105150" cy="7302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4876"/>
                            </w:tblGrid>
                            <w:tr w:rsidRPr="00C250AC" w:rsidTr="00192696" w:rsidR="00E43233" w14:paraId="266562D4" w14:textId="77777777">
                              <w:trPr>
                                <w:trHeight w:val="255" w:hRule="exact"/>
                              </w:trPr>
                              <w:tc>
                                <w:tcPr>
                                  <w:tcW w:w="5000" w:type="pct"/>
                                  <w:shd w:val="clear" w:color="auto" w:fill="D9E2F3"/>
                                </w:tcPr>
                                <w:p w:rsidRPr="00C250AC" w:rsidRDefault="00E43233" w:rsidR="00E43233" w:rsidP="00192696" w14:paraId="3FC291EF" w14:textId="77777777">
                                  <w:pPr>
                                    <w:pStyle w:val="Part"/>
                                    <w:jc w:val="center"/>
                                    <w:rPr>
                                      <w:b/>
                                      <w:color w:val="2F5597"/>
                                    </w:rPr>
                                  </w:pPr>
                                  <w:r w:rsidRPr="00C250AC">
                                    <w:rPr>
                                      <w:b/>
                                      <w:color w:val="2F5597"/>
                                    </w:rPr>
                                    <w:t>Solution</w:t>
                                  </w:r>
                                </w:p>
                              </w:tc>
                            </w:tr>
                            <w:tr w:rsidRPr="00C250AC" w:rsidTr="00192696" w:rsidR="00E43233" w14:paraId="35F0850F" w14:textId="77777777">
                              <w:tc>
                                <w:tcPr>
                                  <w:tcW w:w="5000" w:type="pct"/>
                                  <w:tcBorders>
                                    <w:bottom w:val="single" w:sz="4" w:color="auto" w:space="0"/>
                                  </w:tcBorders>
                                </w:tcPr>
                                <w:p w:rsidRPr="00C250AC" w:rsidRDefault="00E43233" w:rsidR="00E43233" w:rsidP="00192696" w14:paraId="1A8D332A" w14:textId="77777777">
                                  <w:pPr>
                                    <w:pStyle w:val="Parts"/>
                                    <w:rPr>
                                      <w:color w:val="003366"/>
                                    </w:rPr>
                                  </w:pPr>
                                  <w:r>
                                    <w:rPr>
                                      <w:color w:val="003366"/>
                                    </w:rPr>
                                    <w:t>See table</w:t>
                                  </w:r>
                                </w:p>
                              </w:tc>
                            </w:tr>
                            <w:tr w:rsidRPr="00C250AC" w:rsidTr="00192696" w:rsidR="00E43233" w14:paraId="5533A077" w14:textId="77777777">
                              <w:trPr>
                                <w:trHeight w:val="255" w:hRule="exact"/>
                              </w:trPr>
                              <w:tc>
                                <w:tcPr>
                                  <w:tcW w:w="5000" w:type="pct"/>
                                  <w:shd w:val="clear" w:color="auto" w:fill="D9E2F3"/>
                                </w:tcPr>
                                <w:p w:rsidRPr="00C250AC" w:rsidRDefault="00E43233" w:rsidR="00E43233" w:rsidP="00192696" w14:paraId="672D7021" w14:textId="77777777">
                                  <w:pPr>
                                    <w:pStyle w:val="Part"/>
                                    <w:jc w:val="center"/>
                                    <w:rPr>
                                      <w:b/>
                                      <w:color w:val="2F5597"/>
                                    </w:rPr>
                                  </w:pPr>
                                  <w:r w:rsidRPr="00C250AC">
                                    <w:rPr>
                                      <w:b/>
                                      <w:color w:val="2F5597"/>
                                    </w:rPr>
                                    <w:t>Specific behaviours</w:t>
                                  </w:r>
                                </w:p>
                              </w:tc>
                            </w:tr>
                            <w:tr w:rsidRPr="00C250AC" w:rsidTr="00192696" w:rsidR="00E43233" w14:paraId="69588EDC" w14:textId="77777777">
                              <w:tc>
                                <w:tcPr>
                                  <w:tcW w:w="5000" w:type="pct"/>
                                </w:tcPr>
                                <w:p w:rsidRPr="00C250AC" w:rsidRDefault="00E43233" w:rsidR="00E43233" w:rsidP="00192696" w14:paraId="389FE673" w14:textId="77777777">
                                  <w:pPr>
                                    <w:pStyle w:val="Parts"/>
                                    <w:rPr>
                                      <w:color w:val="003366"/>
                                    </w:rPr>
                                  </w:pPr>
                                  <w:r w:rsidRPr="00C250AC">
                                    <w:rPr>
                                      <w:color w:val="003366"/>
                                    </w:rPr>
                                    <w:sym w:char="F0FC" w:font="Wingdings"/>
                                  </w:r>
                                  <w:r w:rsidRPr="00C250AC">
                                    <w:rPr>
                                      <w:color w:val="003366"/>
                                    </w:rPr>
                                    <w:t xml:space="preserve"> </w:t>
                                  </w:r>
                                  <w:r>
                                    <w:rPr>
                                      <w:color w:val="003366"/>
                                    </w:rPr>
                                    <w:t xml:space="preserve">at least three correct values; </w:t>
                                  </w:r>
                                  <w:r>
                                    <w:rPr>
                                      <w:rFonts w:hAnsi="Wingdings" w:ascii="Wingdings"/>
                                      <w:color w:val="003366"/>
                                    </w:rPr>
                                    <w:t>ü</w:t>
                                  </w:r>
                                  <w:r>
                                    <w:rPr>
                                      <w:color w:val="003366"/>
                                    </w:rPr>
                                    <w:t xml:space="preserve"> all correct</w:t>
                                  </w:r>
                                </w:p>
                              </w:tc>
                            </w:tr>
                          </w:tbl>
                          <w:p w:rsidRDefault="00E43233" w:rsidR="00E43233" w:rsidP="00192696" w14:paraId="056D79E6"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1470E7DF" strokeweight=".5pt" style="position:absolute;left:0;text-align:left;margin-left:116.8pt;margin-top:3.1pt;width:244.5pt;height: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7g5TQQIAAIQEAAAOAAAAZHJzL2Uyb0RvYy54bWysVE2P2jAQvVfqf7B8L+FDu60QYUVZUVVC uytBtWfjOBDJ8bi2IaG/vs8OgdW2p6oczHhmPB/vzWT20NaanZTzFZmcjwZDzpSRVFRmn/Mf29Wn L5z5IEwhNBmV87Py/GH+8cOssVM1pgPpQjmGIMZPG5vzQwh2mmVeHlQt/ICsMjCW5GoRcHX7rHCi QfRaZ+Ph8D5ryBXWkVTeQ/vYGfk8xS9LJcNzWXoVmM45agvpdOncxTObz8R074Q9VPJShviHKmpR GSS9hnoUQbCjq/4IVVfSkacyDCTVGZVlJVXqAd2Mhu+62RyEVakXgOPtFSb//8LKp9OLY1UB7iac GVGDo61qA/tKLYMK+DTWT+G2sXAMLfTw7fUeyth2W7o6/qMhBjuQPl/RjdEklJPR8G50B5OE7fNk OIaM8NnttXU+fFNUsyjk3IG9BKo4rX3oXHuXmMzQqtI6MagNa3J+P0HIaPGkqyIa0+Xsl9qxk8AI YHIKajjTwgcoc75Kv0sdb56hKm1QXGy+azJKod21HVip9KjaUXEGMI660fJWripUv0aCF+EwS2gY +xGecZSaUCVdJM4O5H79TR/9QTGsnDWYzZz7n0fhFOr+bkB+HORecL2w6wVzrJeEXkfYPCuTiAcu 6F4sHdWvWJtFzAKTMBK5ch56cRm6DcHaSbVYJCeMqxVhbTZWxtAR2MjFtn0Vzl4IC6D6ifqpFdN3 vHW+HXOLY6CySqTeULzgjVFPY3FZy7hLb+/J6/bxmP8GAAD//wMAUEsDBBQABgAIAAAAIQCayosU 3AAAAAkBAAAPAAAAZHJzL2Rvd25yZXYueG1sTI/BTsMwEETvSPyDtUjcqF1XChDiVAEJkJA4tEWc 3WSJA/E6st02/D3LCY6jeZp9W61nP4ojxjQEMrBcKBBIbegG6g287R6vbkCkbKmzYyA08I0J1vX5 WWXLLpxog8dt7gWPUCqtAZfzVEqZWofepkWYkLj7CNHbzDH2sov2xON+lFqpQno7EF9wdsIHh+3X 9uANqBe5i+42fjp8ck2j3un+VT0bc3kxN3cgMs75D4ZffVaHmp324UBdEqMBvVoVjBooNAjur7Xm vGdQLzXIupL/P6h/AAAA//8DAFBLAQItABQABgAIAAAAIQC2gziS/gAAAOEBAAATAAAAAAAAAAAA AAAAAAAAAABbQ29udGVudF9UeXBlc10ueG1sUEsBAi0AFAAGAAgAAAAhADj9If/WAAAAlAEAAAsA AAAAAAAAAAAAAAAALwEAAF9yZWxzLy5yZWxzUEsBAi0AFAAGAAgAAAAhAIfuDlNBAgAAhAQAAA4A AAAAAAAAAAAAAAAALgIAAGRycy9lMm9Eb2MueG1sUEsBAi0AFAAGAAgAAAAhAJrKixTcAAAACQEA AA8AAAAAAAAAAAAAAAAAmwQAAGRycy9kb3ducmV2LnhtbFBLBQYAAAAABAAEAPMAAACkBQAAAAA= " filled="f" id="Text Box 13" type="#_x0000_t202" o:spid="_x0000_s1036">
                <v:textbox inset="0,0,0,0">
                  <w:txbxContent>
                    <w:tbl>
                      <w:tblPr>
                        <w:tblStyle w:val="TableGrid"/>
                        <w:tblW w:w="4991" w:type="pct"/>
                        <w:tblLook w:firstRow="1" w:firstColumn="1" w:noHBand="0" w:val="04A0" w:lastRow="0" w:lastColumn="0" w:noVBand="1"/>
                      </w:tblPr>
                      <w:tblGrid>
                        <w:gridCol w:w="4876"/>
                      </w:tblGrid>
                      <w:tr w:rsidRPr="00C250AC" w:rsidTr="00192696" w:rsidR="00E43233" w14:paraId="266562D4" w14:textId="77777777">
                        <w:trPr>
                          <w:trHeight w:val="255" w:hRule="exact"/>
                        </w:trPr>
                        <w:tc>
                          <w:tcPr>
                            <w:tcW w:w="5000" w:type="pct"/>
                            <w:shd w:val="clear" w:color="auto" w:fill="D9E2F3"/>
                          </w:tcPr>
                          <w:p w:rsidRPr="00C250AC" w:rsidRDefault="00E43233" w:rsidR="00E43233" w:rsidP="00192696" w14:paraId="3FC291EF" w14:textId="77777777">
                            <w:pPr>
                              <w:pStyle w:val="Part"/>
                              <w:jc w:val="center"/>
                              <w:rPr>
                                <w:b/>
                                <w:color w:val="2F5597"/>
                              </w:rPr>
                            </w:pPr>
                            <w:r w:rsidRPr="00C250AC">
                              <w:rPr>
                                <w:b/>
                                <w:color w:val="2F5597"/>
                              </w:rPr>
                              <w:t>Solution</w:t>
                            </w:r>
                          </w:p>
                        </w:tc>
                      </w:tr>
                      <w:tr w:rsidRPr="00C250AC" w:rsidTr="00192696" w:rsidR="00E43233" w14:paraId="35F0850F" w14:textId="77777777">
                        <w:tc>
                          <w:tcPr>
                            <w:tcW w:w="5000" w:type="pct"/>
                            <w:tcBorders>
                              <w:bottom w:val="single" w:sz="4" w:color="auto" w:space="0"/>
                            </w:tcBorders>
                          </w:tcPr>
                          <w:p w:rsidRPr="00C250AC" w:rsidRDefault="00E43233" w:rsidR="00E43233" w:rsidP="00192696" w14:paraId="1A8D332A" w14:textId="77777777">
                            <w:pPr>
                              <w:pStyle w:val="Parts"/>
                              <w:rPr>
                                <w:color w:val="003366"/>
                              </w:rPr>
                            </w:pPr>
                            <w:r>
                              <w:rPr>
                                <w:color w:val="003366"/>
                              </w:rPr>
                              <w:t>See table</w:t>
                            </w:r>
                          </w:p>
                        </w:tc>
                      </w:tr>
                      <w:tr w:rsidRPr="00C250AC" w:rsidTr="00192696" w:rsidR="00E43233" w14:paraId="5533A077" w14:textId="77777777">
                        <w:trPr>
                          <w:trHeight w:val="255" w:hRule="exact"/>
                        </w:trPr>
                        <w:tc>
                          <w:tcPr>
                            <w:tcW w:w="5000" w:type="pct"/>
                            <w:shd w:val="clear" w:color="auto" w:fill="D9E2F3"/>
                          </w:tcPr>
                          <w:p w:rsidRPr="00C250AC" w:rsidRDefault="00E43233" w:rsidR="00E43233" w:rsidP="00192696" w14:paraId="672D7021" w14:textId="77777777">
                            <w:pPr>
                              <w:pStyle w:val="Part"/>
                              <w:jc w:val="center"/>
                              <w:rPr>
                                <w:b/>
                                <w:color w:val="2F5597"/>
                              </w:rPr>
                            </w:pPr>
                            <w:r w:rsidRPr="00C250AC">
                              <w:rPr>
                                <w:b/>
                                <w:color w:val="2F5597"/>
                              </w:rPr>
                              <w:t>Specific behaviours</w:t>
                            </w:r>
                          </w:p>
                        </w:tc>
                      </w:tr>
                      <w:tr w:rsidRPr="00C250AC" w:rsidTr="00192696" w:rsidR="00E43233" w14:paraId="69588EDC" w14:textId="77777777">
                        <w:tc>
                          <w:tcPr>
                            <w:tcW w:w="5000" w:type="pct"/>
                          </w:tcPr>
                          <w:p w:rsidRPr="00C250AC" w:rsidRDefault="00E43233" w:rsidR="00E43233" w:rsidP="00192696" w14:paraId="389FE673" w14:textId="77777777">
                            <w:pPr>
                              <w:pStyle w:val="Parts"/>
                              <w:rPr>
                                <w:color w:val="003366"/>
                              </w:rPr>
                            </w:pPr>
                            <w:r w:rsidRPr="00C250AC">
                              <w:rPr>
                                <w:color w:val="003366"/>
                              </w:rPr>
                              <w:sym w:char="F0FC" w:font="Wingdings"/>
                            </w:r>
                            <w:r w:rsidRPr="00C250AC">
                              <w:rPr>
                                <w:color w:val="003366"/>
                              </w:rPr>
                              <w:t xml:space="preserve"> </w:t>
                            </w:r>
                            <w:r>
                              <w:rPr>
                                <w:color w:val="003366"/>
                              </w:rPr>
                              <w:t xml:space="preserve">at least three correct values; </w:t>
                            </w:r>
                            <w:r>
                              <w:rPr>
                                <w:rFonts w:hAnsi="Wingdings" w:ascii="Wingdings"/>
                                <w:color w:val="003366"/>
                              </w:rPr>
                              <w:t>ü</w:t>
                            </w:r>
                            <w:r>
                              <w:rPr>
                                <w:color w:val="003366"/>
                              </w:rPr>
                              <w:t xml:space="preserve"> all correct</w:t>
                            </w:r>
                          </w:p>
                        </w:tc>
                      </w:tr>
                    </w:tbl>
                    <w:p w:rsidRDefault="00E43233" w:rsidR="00E43233" w:rsidP="00192696" w14:paraId="056D79E6" w14:textId="77777777">
                      <w:pPr>
                        <w:pStyle w:val="Part"/>
                      </w:pPr>
                    </w:p>
                  </w:txbxContent>
                </v:textbox>
              </v:shape>
            </w:pict>
          </mc:Fallback>
        </mc:AlternateContent>
      </w:r>
    </w:p>
    <w:p w:rsidRDefault="001A765B" w:rsidR="001A765B" w:rsidP="00192696" w14:paraId="1795759E" w14:textId="77777777">
      <w:pPr>
        <w:pStyle w:val="Parta"/>
      </w:pPr>
    </w:p>
    <w:p w:rsidRDefault="001A765B" w:rsidR="001A765B" w:rsidP="00192696" w14:paraId="5BCDF0C9" w14:textId="77777777">
      <w:pPr>
        <w:pStyle w:val="Parta"/>
      </w:pPr>
    </w:p>
    <w:p w:rsidRDefault="001A765B" w:rsidR="001A765B" w:rsidP="00192696" w14:paraId="069B2651" w14:textId="77777777">
      <w:pPr>
        <w:pStyle w:val="Parta"/>
      </w:pPr>
    </w:p>
    <w:p w:rsidRDefault="001A765B" w:rsidR="001A765B" w:rsidP="00192696" w14:paraId="091995FF" w14:textId="77777777">
      <w:pPr>
        <w:pStyle w:val="Parta"/>
      </w:pPr>
    </w:p>
    <w:p w:rsidRDefault="001A765B" w:rsidR="001A765B" w:rsidP="00192696" w14:paraId="359BFD54" w14:textId="77777777">
      <w:pPr>
        <w:pStyle w:val="Parta"/>
      </w:pPr>
      <w:r>
        <w:t>(b)</w:t>
      </w:r>
      <w:r>
        <w:tab/>
        <w:t>Plot the temperature of the oven at one minute intervals on the axes below.</w:t>
      </w:r>
      <w:r>
        <w:tab/>
        <w:t>(2 marks)</w:t>
      </w:r>
    </w:p>
    <w:p w:rsidRDefault="001A765B" w:rsidR="001A765B" w:rsidP="00192696" w14:paraId="3C524101" w14:textId="77777777">
      <w:pPr>
        <w:pStyle w:val="Parta"/>
      </w:pPr>
    </w:p>
    <w:p w:rsidRDefault="001A765B" w:rsidR="001A765B" w:rsidP="00192696" w14:paraId="3A9493C3" w14:textId="77777777">
      <w:pPr>
        <w:pStyle w:val="Parta"/>
        <w:jc w:val="center"/>
      </w:pPr>
      <w:r>
        <w:rPr>
          <w:noProof/>
          <w:lang w:eastAsia="en-AU"/>
        </w:rPr>
        <mc:AlternateContent>
          <mc:Choice Requires="wps">
            <w:drawing>
              <wp:anchor simplePos="0" distL="114300" behindDoc="0" allowOverlap="1" relativeHeight="251675648" layoutInCell="1" wp14:anchorId="149305EE" distT="0" locked="0" distB="0" distR="114300" wp14:editId="67572ABD">
                <wp:simplePos x="0" y="0"/>
                <wp:positionH relativeFrom="column">
                  <wp:posOffset>4169410</wp:posOffset>
                </wp:positionH>
                <wp:positionV relativeFrom="paragraph">
                  <wp:posOffset>1609090</wp:posOffset>
                </wp:positionV>
                <wp:extent cx="1739900" cy="920750"/>
                <wp:effectExtent r="12700" b="12700" t="0" l="0"/>
                <wp:wrapNone/>
                <wp:docPr name="Text Box 14" id="14"/>
                <wp:cNvGraphicFramePr/>
                <a:graphic xmlns:a="http://schemas.openxmlformats.org/drawingml/2006/main">
                  <a:graphicData uri="http://schemas.microsoft.com/office/word/2010/wordprocessingShape">
                    <wps:wsp>
                      <wps:cNvSpPr txBox="1"/>
                      <wps:spPr>
                        <a:xfrm>
                          <a:off x="0" y="0"/>
                          <a:ext cx="1739900" cy="920750"/>
                        </a:xfrm>
                        <a:prstGeom prst="rect">
                          <a:avLst/>
                        </a:prstGeom>
                        <a:solidFill>
                          <a:schemeClr val="bg1"/>
                        </a:solidFill>
                        <a:ln w="6350">
                          <a:solidFill>
                            <a:sysClr val="window" lastClr="FFFFFF"/>
                          </a:solidFill>
                        </a:ln>
                      </wps:spPr>
                      <wps:txbx>
                        <w:txbxContent>
                          <w:tbl>
                            <w:tblPr>
                              <w:tblStyle w:val="TableGrid"/>
                              <w:tblW w:w="4991" w:type="pct"/>
                              <w:tblLook w:firstRow="1" w:firstColumn="1" w:noHBand="0" w:val="04A0" w:lastRow="0" w:lastColumn="0" w:noVBand="1"/>
                            </w:tblPr>
                            <w:tblGrid>
                              <w:gridCol w:w="2730"/>
                            </w:tblGrid>
                            <w:tr w:rsidRPr="00C250AC" w:rsidTr="00192696" w:rsidR="00E43233" w14:paraId="323D6B7B" w14:textId="77777777">
                              <w:trPr>
                                <w:trHeight w:val="255" w:hRule="exact"/>
                              </w:trPr>
                              <w:tc>
                                <w:tcPr>
                                  <w:tcW w:w="5000" w:type="pct"/>
                                  <w:shd w:val="clear" w:color="auto" w:fill="D9E2F3"/>
                                </w:tcPr>
                                <w:p w:rsidRPr="00C250AC" w:rsidRDefault="00E43233" w:rsidR="00E43233" w:rsidP="00192696" w14:paraId="56631585" w14:textId="77777777">
                                  <w:pPr>
                                    <w:pStyle w:val="Part"/>
                                    <w:jc w:val="center"/>
                                    <w:rPr>
                                      <w:b/>
                                      <w:color w:val="2F5597"/>
                                    </w:rPr>
                                  </w:pPr>
                                  <w:r w:rsidRPr="00C250AC">
                                    <w:rPr>
                                      <w:b/>
                                      <w:color w:val="2F5597"/>
                                    </w:rPr>
                                    <w:t>Solution</w:t>
                                  </w:r>
                                </w:p>
                              </w:tc>
                            </w:tr>
                            <w:tr w:rsidRPr="00C250AC" w:rsidTr="00192696" w:rsidR="00E43233" w14:paraId="360D77E4" w14:textId="77777777">
                              <w:tc>
                                <w:tcPr>
                                  <w:tcW w:w="5000" w:type="pct"/>
                                  <w:tcBorders>
                                    <w:bottom w:val="single" w:sz="4" w:color="auto" w:space="0"/>
                                  </w:tcBorders>
                                </w:tcPr>
                                <w:p w:rsidRPr="00C250AC" w:rsidRDefault="00E43233" w:rsidR="00E43233" w:rsidP="00192696" w14:paraId="79511131" w14:textId="77777777">
                                  <w:pPr>
                                    <w:pStyle w:val="Parts"/>
                                    <w:rPr>
                                      <w:color w:val="003366"/>
                                    </w:rPr>
                                  </w:pPr>
                                  <w:r>
                                    <w:rPr>
                                      <w:color w:val="003366"/>
                                    </w:rPr>
                                    <w:t>See graph</w:t>
                                  </w:r>
                                </w:p>
                              </w:tc>
                            </w:tr>
                            <w:tr w:rsidRPr="00C250AC" w:rsidTr="00192696" w:rsidR="00E43233" w14:paraId="204054CC" w14:textId="77777777">
                              <w:trPr>
                                <w:trHeight w:val="255" w:hRule="exact"/>
                              </w:trPr>
                              <w:tc>
                                <w:tcPr>
                                  <w:tcW w:w="5000" w:type="pct"/>
                                  <w:shd w:val="clear" w:color="auto" w:fill="D9E2F3"/>
                                </w:tcPr>
                                <w:p w:rsidRPr="00C250AC" w:rsidRDefault="00E43233" w:rsidR="00E43233" w:rsidP="00192696" w14:paraId="3DBD3FAB" w14:textId="77777777">
                                  <w:pPr>
                                    <w:pStyle w:val="Part"/>
                                    <w:jc w:val="center"/>
                                    <w:rPr>
                                      <w:b/>
                                      <w:color w:val="2F5597"/>
                                    </w:rPr>
                                  </w:pPr>
                                  <w:r w:rsidRPr="00C250AC">
                                    <w:rPr>
                                      <w:b/>
                                      <w:color w:val="2F5597"/>
                                    </w:rPr>
                                    <w:t>Specific behaviours</w:t>
                                  </w:r>
                                </w:p>
                              </w:tc>
                            </w:tr>
                            <w:tr w:rsidRPr="00C250AC" w:rsidTr="00192696" w:rsidR="00E43233" w14:paraId="7F53164D" w14:textId="77777777">
                              <w:tc>
                                <w:tcPr>
                                  <w:tcW w:w="5000" w:type="pct"/>
                                </w:tcPr>
                                <w:p w:rsidRDefault="00E43233" w:rsidR="00E43233" w:rsidP="00192696" w14:paraId="5F01C922" w14:textId="77777777">
                                  <w:pPr>
                                    <w:pStyle w:val="Parts"/>
                                    <w:rPr>
                                      <w:color w:val="003366"/>
                                    </w:rPr>
                                  </w:pPr>
                                  <w:r w:rsidRPr="00C250AC">
                                    <w:rPr>
                                      <w:color w:val="003366"/>
                                    </w:rPr>
                                    <w:sym w:char="F0FC" w:font="Wingdings"/>
                                  </w:r>
                                  <w:r w:rsidRPr="00C250AC">
                                    <w:rPr>
                                      <w:color w:val="003366"/>
                                    </w:rPr>
                                    <w:t xml:space="preserve"> </w:t>
                                  </w:r>
                                  <w:r>
                                    <w:rPr>
                                      <w:color w:val="003366"/>
                                    </w:rPr>
                                    <w:t>first and last points</w:t>
                                  </w:r>
                                </w:p>
                                <w:p w:rsidRPr="00C250AC" w:rsidRDefault="00E43233" w:rsidR="00E43233" w:rsidP="00192696" w14:paraId="628E11F0" w14:textId="77777777">
                                  <w:pPr>
                                    <w:pStyle w:val="Parts"/>
                                    <w:rPr>
                                      <w:color w:val="003366"/>
                                    </w:rPr>
                                  </w:pPr>
                                  <w:r>
                                    <w:rPr>
                                      <w:rFonts w:hAnsi="Wingdings" w:ascii="Wingdings"/>
                                      <w:color w:val="003366"/>
                                    </w:rPr>
                                    <w:t>ü</w:t>
                                  </w:r>
                                  <w:r>
                                    <w:rPr>
                                      <w:color w:val="003366"/>
                                    </w:rPr>
                                    <w:t xml:space="preserve"> all points correct</w:t>
                                  </w:r>
                                </w:p>
                              </w:tc>
                            </w:tr>
                          </w:tbl>
                          <w:p w:rsidRDefault="00E43233" w:rsidR="00E43233" w:rsidP="00192696" w14:paraId="318B7A50"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149305EE" fillcolor="white [3212]" strokeweight=".5pt" style="position:absolute;left:0;text-align:left;margin-left:328.3pt;margin-top:126.7pt;width:137pt;height: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Iw5iTAIAAKwEAAAOAAAAZHJzL2Uyb0RvYy54bWysVMtu2zAQvBfoPxC815KTNg/DcuAmcFHA SAI4Rc40RdkCKC5L0pbcr++Qspwm6amoD/RyX9ydndX0pms02yvnazIFH49yzpSRVNZmU/AfT4tP V5z5IEwpNBlV8IPy/Gb28cO0tRN1RlvSpXIMSYyftLbg2xDsJMu83KpG+BFZZWCsyDUi4Oo2WelE i+yNzs7y/CJryZXWkVTeQ3vXG/ks5a8qJcNDVXkVmC44agvpdOlcxzObTcVk44Td1vJYhviHKhpR Gzx6SnUngmA7V79L1dTSkacqjCQ1GVVVLVXqAd2M8zfdrLbCqtQLwPH2BJP/f2nl/f7RsbrE7D5z ZkSDGT2pLrCv1DGogE9r/QRuKwvH0EEP30HvoYxtd5Vr4j8aYrAD6cMJ3ZhNxqDL8+vrHCYJ2/VZ fvklwZ+9RFvnwzdFDYtCwR2ml0AV+6UPqASug0t8zJOuy0WtdbpExqhb7dheYNbrTaoREa+8tGFt wS/O8fT7DAd/CgfDSmo508IHKAu+SL/Y9uuUuGkDZQSpByNKoVt3PagnpNZUHgCgo56C3spFjS6X eOBROHAOwGCPwgOOShOqpKPE2Zbcr7/poz+oACtnLThccP9zJ5xC3d8NSBIJPwhuENaDYHbNLQGq MTbUyiQiwAU9iJWj5hnrNY+vwCSMxFsFD4N4G/pNwnpKNZ8nJ9DairA0Kytj6ohynNlT9yycPQ42 gBL3NLBbTN7Mt/eNkYbmu0BVnYYfge1RPOKNlUjjOK5v3Lk/78nr5SMz+w0AAP//AwBQSwMEFAAG AAgAAAAhAIQ0QzPiAAAACwEAAA8AAABkcnMvZG93bnJldi54bWxMj8FOwkAQhu8mvsNmTLwY2Uqh gdopMSpy8YCFB1i6Y9vQnW26W6g8vctJjzPz5Z/vz1ajacWJetdYRniaRCCIS6sbrhD2u/XjAoTz irVqLRPCDzlY5bc3mUq1PfMXnQpfiRDCLlUItfddKqUrazLKTWxHHG7ftjfKh7GvpO7VOYSbVk6j KJFGNRw+1Kqj15rKYzEYhOLzg3m31e+XzWb7tr+sB3tsHxDv78aXZxCeRv8Hw1U/qEMenA52YO1E i5DMkySgCNN5PAMRiGUchc0BIV4uZiDzTP7vkP8CAAD//wMAUEsBAi0AFAAGAAgAAAAhALaDOJL+ AAAA4QEAABMAAAAAAAAAAAAAAAAAAAAAAFtDb250ZW50X1R5cGVzXS54bWxQSwECLQAUAAYACAAA ACEAOP0h/9YAAACUAQAACwAAAAAAAAAAAAAAAAAvAQAAX3JlbHMvLnJlbHNQSwECLQAUAAYACAAA ACEAsyMOYkwCAACsBAAADgAAAAAAAAAAAAAAAAAuAgAAZHJzL2Uyb0RvYy54bWxQSwECLQAUAAYA CAAAACEAhDRDM+IAAAALAQAADwAAAAAAAAAAAAAAAACmBAAAZHJzL2Rvd25yZXYueG1sUEsFBgAA AAAEAAQA8wAAALUFAAAAAA== " id="Text Box 14" type="#_x0000_t202" o:spid="_x0000_s1037">
                <v:textbox inset="0,0,0,0">
                  <w:txbxContent>
                    <w:tbl>
                      <w:tblPr>
                        <w:tblStyle w:val="TableGrid"/>
                        <w:tblW w:w="4991" w:type="pct"/>
                        <w:tblLook w:firstRow="1" w:firstColumn="1" w:noHBand="0" w:val="04A0" w:lastRow="0" w:lastColumn="0" w:noVBand="1"/>
                      </w:tblPr>
                      <w:tblGrid>
                        <w:gridCol w:w="2730"/>
                      </w:tblGrid>
                      <w:tr w:rsidRPr="00C250AC" w:rsidTr="00192696" w:rsidR="00E43233" w14:paraId="323D6B7B" w14:textId="77777777">
                        <w:trPr>
                          <w:trHeight w:val="255" w:hRule="exact"/>
                        </w:trPr>
                        <w:tc>
                          <w:tcPr>
                            <w:tcW w:w="5000" w:type="pct"/>
                            <w:shd w:val="clear" w:color="auto" w:fill="D9E2F3"/>
                          </w:tcPr>
                          <w:p w:rsidRPr="00C250AC" w:rsidRDefault="00E43233" w:rsidR="00E43233" w:rsidP="00192696" w14:paraId="56631585" w14:textId="77777777">
                            <w:pPr>
                              <w:pStyle w:val="Part"/>
                              <w:jc w:val="center"/>
                              <w:rPr>
                                <w:b/>
                                <w:color w:val="2F5597"/>
                              </w:rPr>
                            </w:pPr>
                            <w:r w:rsidRPr="00C250AC">
                              <w:rPr>
                                <w:b/>
                                <w:color w:val="2F5597"/>
                              </w:rPr>
                              <w:t>Solution</w:t>
                            </w:r>
                          </w:p>
                        </w:tc>
                      </w:tr>
                      <w:tr w:rsidRPr="00C250AC" w:rsidTr="00192696" w:rsidR="00E43233" w14:paraId="360D77E4" w14:textId="77777777">
                        <w:tc>
                          <w:tcPr>
                            <w:tcW w:w="5000" w:type="pct"/>
                            <w:tcBorders>
                              <w:bottom w:val="single" w:sz="4" w:color="auto" w:space="0"/>
                            </w:tcBorders>
                          </w:tcPr>
                          <w:p w:rsidRPr="00C250AC" w:rsidRDefault="00E43233" w:rsidR="00E43233" w:rsidP="00192696" w14:paraId="79511131" w14:textId="77777777">
                            <w:pPr>
                              <w:pStyle w:val="Parts"/>
                              <w:rPr>
                                <w:color w:val="003366"/>
                              </w:rPr>
                            </w:pPr>
                            <w:r>
                              <w:rPr>
                                <w:color w:val="003366"/>
                              </w:rPr>
                              <w:t>See graph</w:t>
                            </w:r>
                          </w:p>
                        </w:tc>
                      </w:tr>
                      <w:tr w:rsidRPr="00C250AC" w:rsidTr="00192696" w:rsidR="00E43233" w14:paraId="204054CC" w14:textId="77777777">
                        <w:trPr>
                          <w:trHeight w:val="255" w:hRule="exact"/>
                        </w:trPr>
                        <w:tc>
                          <w:tcPr>
                            <w:tcW w:w="5000" w:type="pct"/>
                            <w:shd w:val="clear" w:color="auto" w:fill="D9E2F3"/>
                          </w:tcPr>
                          <w:p w:rsidRPr="00C250AC" w:rsidRDefault="00E43233" w:rsidR="00E43233" w:rsidP="00192696" w14:paraId="3DBD3FAB" w14:textId="77777777">
                            <w:pPr>
                              <w:pStyle w:val="Part"/>
                              <w:jc w:val="center"/>
                              <w:rPr>
                                <w:b/>
                                <w:color w:val="2F5597"/>
                              </w:rPr>
                            </w:pPr>
                            <w:r w:rsidRPr="00C250AC">
                              <w:rPr>
                                <w:b/>
                                <w:color w:val="2F5597"/>
                              </w:rPr>
                              <w:t>Specific behaviours</w:t>
                            </w:r>
                          </w:p>
                        </w:tc>
                      </w:tr>
                      <w:tr w:rsidRPr="00C250AC" w:rsidTr="00192696" w:rsidR="00E43233" w14:paraId="7F53164D" w14:textId="77777777">
                        <w:tc>
                          <w:tcPr>
                            <w:tcW w:w="5000" w:type="pct"/>
                          </w:tcPr>
                          <w:p w:rsidRDefault="00E43233" w:rsidR="00E43233" w:rsidP="00192696" w14:paraId="5F01C922" w14:textId="77777777">
                            <w:pPr>
                              <w:pStyle w:val="Parts"/>
                              <w:rPr>
                                <w:color w:val="003366"/>
                              </w:rPr>
                            </w:pPr>
                            <w:r w:rsidRPr="00C250AC">
                              <w:rPr>
                                <w:color w:val="003366"/>
                              </w:rPr>
                              <w:sym w:char="F0FC" w:font="Wingdings"/>
                            </w:r>
                            <w:r w:rsidRPr="00C250AC">
                              <w:rPr>
                                <w:color w:val="003366"/>
                              </w:rPr>
                              <w:t xml:space="preserve"> </w:t>
                            </w:r>
                            <w:r>
                              <w:rPr>
                                <w:color w:val="003366"/>
                              </w:rPr>
                              <w:t>first and last points</w:t>
                            </w:r>
                          </w:p>
                          <w:p w:rsidRPr="00C250AC" w:rsidRDefault="00E43233" w:rsidR="00E43233" w:rsidP="00192696" w14:paraId="628E11F0" w14:textId="77777777">
                            <w:pPr>
                              <w:pStyle w:val="Parts"/>
                              <w:rPr>
                                <w:color w:val="003366"/>
                              </w:rPr>
                            </w:pPr>
                            <w:r>
                              <w:rPr>
                                <w:rFonts w:hAnsi="Wingdings" w:ascii="Wingdings"/>
                                <w:color w:val="003366"/>
                              </w:rPr>
                              <w:t>ü</w:t>
                            </w:r>
                            <w:r>
                              <w:rPr>
                                <w:color w:val="003366"/>
                              </w:rPr>
                              <w:t xml:space="preserve"> all points correct</w:t>
                            </w:r>
                          </w:p>
                        </w:tc>
                      </w:tr>
                    </w:tbl>
                    <w:p w:rsidRDefault="00E43233" w:rsidR="00E43233" w:rsidP="00192696" w14:paraId="318B7A50" w14:textId="77777777">
                      <w:pPr>
                        <w:pStyle w:val="Part"/>
                      </w:pPr>
                    </w:p>
                  </w:txbxContent>
                </v:textbox>
              </v:shape>
            </w:pict>
          </mc:Fallback>
        </mc:AlternateContent>
      </w:r>
      <w:r>
        <w:rPr>
          <w:noProof/>
        </w:rPr>
        <w:drawing>
          <wp:inline distL="0" wp14:anchorId="160F861B" distT="0" distB="0" distR="0" wp14:editId="6C986D6F">
            <wp:extent cx="4995682" cy="3063246"/>
            <wp:effectExtent r="0" b="3810" t="0" l="0"/>
            <wp:docPr name="Picture 17" 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 id="1"/>
                    <pic:cNvPicPr/>
                  </pic:nvPicPr>
                  <pic:blipFill>
                    <a:blip r:embed="rId15"/>
                    <a:stretch>
                      <a:fillRect/>
                    </a:stretch>
                  </pic:blipFill>
                  <pic:spPr>
                    <a:xfrm>
                      <a:off x="0" y="0"/>
                      <a:ext cx="4995682" cy="3063246"/>
                    </a:xfrm>
                    <a:prstGeom prst="rect">
                      <a:avLst/>
                    </a:prstGeom>
                  </pic:spPr>
                </pic:pic>
              </a:graphicData>
            </a:graphic>
          </wp:inline>
        </w:drawing>
      </w:r>
    </w:p>
    <w:p w:rsidRDefault="001A765B" w:rsidR="001A765B" w:rsidP="00192696" w14:paraId="70F575DB" w14:textId="77777777">
      <w:pPr>
        <w:pStyle w:val="Parta"/>
      </w:pPr>
    </w:p>
    <w:p w:rsidRDefault="001A765B" w:rsidR="001A765B" w:rsidP="00192696" w14:paraId="13B7407B" w14:textId="77777777">
      <w:pPr>
        <w:pStyle w:val="Parta"/>
      </w:pPr>
    </w:p>
    <w:p w:rsidRDefault="001A765B" w:rsidR="001A765B" w:rsidP="00192696" w14:paraId="78317424" w14:textId="77777777">
      <w:pPr>
        <w:pStyle w:val="Parta"/>
        <w:rPr>
          <w:rFonts w:eastAsiaTheme="minorEastAsia"/>
        </w:rPr>
      </w:pPr>
      <w:r>
        <w:t>(c)</w:t>
      </w:r>
      <w:r>
        <w:tab/>
        <w:t xml:space="preserve">State the value of </w:t>
      </w:r>
      <m:oMath>
        <m:r>
          <w:rPr>
            <w:rFonts w:hAnsi="Cambria Math" w:ascii="Cambria Math"/>
          </w:rPr>
          <m:t>n</m:t>
        </m:r>
      </m:oMath>
      <w:r>
        <w:rPr>
          <w:rFonts w:eastAsiaTheme="minorEastAsia"/>
        </w:rPr>
        <w:t xml:space="preserve"> for which the temperat</w:t>
      </w:r>
      <w:sdt>
        <w:sdtPr>
          <w:tag w:val="goog_rdk_8"/>
        </w:sdtPr>
        <w:sdtContent>
          <w:commentRangeStart w:id="8"/>
        </w:sdtContent>
      </w:sdt>
      <w:r>
        <w:rPr>
          <w:rFonts w:eastAsiaTheme="minorEastAsia"/>
        </w:rPr>
        <w:t xml:space="preserve">ure of th</w:t>
      </w:r>
      <w:commentRangeEnd w:id="8"/>
      <w:r>
        <w:rPr>
          <w:rStyle w:val="CommentReference"/>
        </w:rPr>
        <w:commentReference w:id="8"/>
      </w:r>
      <w:r>
        <w:rPr>
          <w:rFonts w:eastAsiaTheme="minorEastAsia"/>
        </w:rPr>
        <w:t xml:space="preserve">e oven first exceeds </w:t>
      </w:r>
      <m:oMath>
        <m:r>
          <w:rPr>
            <w:rFonts w:eastAsiaTheme="minorEastAsia" w:hAnsi="Cambria Math" w:ascii="Cambria Math"/>
          </w:rPr>
          <m:t>200 °C</m:t>
        </m:r>
      </m:oMath>
      <w:r>
        <w:rPr>
          <w:rFonts w:eastAsiaTheme="minorEastAsia"/>
        </w:rPr>
        <w:t>.</w:t>
      </w:r>
      <w:r>
        <w:rPr>
          <w:rFonts w:eastAsiaTheme="minorEastAsia"/>
        </w:rPr>
        <w:tab/>
        <w:t>(1 mark)</w:t>
      </w:r>
    </w:p>
    <w:p w:rsidRDefault="001A765B" w:rsidR="001A765B" w:rsidP="00192696" w14:paraId="1C417188" w14:textId="77777777">
      <w:pPr>
        <w:pStyle w:val="Parta"/>
        <w:rPr>
          <w:rFonts w:eastAsiaTheme="minorEastAsia"/>
        </w:rPr>
      </w:pPr>
      <w:r>
        <w:rPr>
          <w:noProof/>
          <w:lang w:eastAsia="en-AU"/>
        </w:rPr>
        <mc:AlternateContent>
          <mc:Choice Requires="wps">
            <w:drawing>
              <wp:anchor simplePos="0" distL="114300" behindDoc="0" allowOverlap="1" relativeHeight="251676672" layoutInCell="1" wp14:anchorId="2EAB1AEF" distT="0" locked="0" distB="0" distR="114300" wp14:editId="753513F8">
                <wp:simplePos x="0" y="0"/>
                <wp:positionH relativeFrom="column">
                  <wp:posOffset>2080260</wp:posOffset>
                </wp:positionH>
                <wp:positionV relativeFrom="paragraph">
                  <wp:posOffset>49530</wp:posOffset>
                </wp:positionV>
                <wp:extent cx="1790700" cy="730250"/>
                <wp:effectExtent r="19050" b="12700" t="0" l="0"/>
                <wp:wrapNone/>
                <wp:docPr name="Text Box 15" id="15"/>
                <wp:cNvGraphicFramePr/>
                <a:graphic xmlns:a="http://schemas.openxmlformats.org/drawingml/2006/main">
                  <a:graphicData uri="http://schemas.microsoft.com/office/word/2010/wordprocessingShape">
                    <wps:wsp>
                      <wps:cNvSpPr txBox="1"/>
                      <wps:spPr>
                        <a:xfrm>
                          <a:off x="0" y="0"/>
                          <a:ext cx="1790700" cy="7302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2810"/>
                            </w:tblGrid>
                            <w:tr w:rsidRPr="00C250AC" w:rsidTr="00192696" w:rsidR="00E43233" w14:paraId="23C7EAC0" w14:textId="77777777">
                              <w:trPr>
                                <w:trHeight w:val="255" w:hRule="exact"/>
                              </w:trPr>
                              <w:tc>
                                <w:tcPr>
                                  <w:tcW w:w="5000" w:type="pct"/>
                                  <w:shd w:val="clear" w:color="auto" w:fill="D9E2F3"/>
                                </w:tcPr>
                                <w:p w:rsidRPr="00C250AC" w:rsidRDefault="00E43233" w:rsidR="00E43233" w:rsidP="00192696" w14:paraId="09A1EB2E" w14:textId="77777777">
                                  <w:pPr>
                                    <w:pStyle w:val="Part"/>
                                    <w:jc w:val="center"/>
                                    <w:rPr>
                                      <w:b/>
                                      <w:color w:val="2F5597"/>
                                    </w:rPr>
                                  </w:pPr>
                                  <w:r w:rsidRPr="00C250AC">
                                    <w:rPr>
                                      <w:b/>
                                      <w:color w:val="2F5597"/>
                                    </w:rPr>
                                    <w:t>Solution</w:t>
                                  </w:r>
                                </w:p>
                              </w:tc>
                            </w:tr>
                            <w:tr w:rsidRPr="00C250AC" w:rsidTr="00192696" w:rsidR="00E43233" w14:paraId="6A7B67B5" w14:textId="77777777">
                              <w:tc>
                                <w:tcPr>
                                  <w:tcW w:w="5000" w:type="pct"/>
                                  <w:tcBorders>
                                    <w:bottom w:val="single" w:sz="4" w:color="auto" w:space="0"/>
                                  </w:tcBorders>
                                </w:tcPr>
                                <w:p w:rsidRPr="00C250AC" w:rsidRDefault="00E43233" w:rsidR="00E43233" w:rsidP="00192696" w14:paraId="47859394" w14:textId="77777777">
                                  <w:pPr>
                                    <w:pStyle w:val="Parts"/>
                                    <w:rPr>
                                      <w:color w:val="003366"/>
                                    </w:rPr>
                                  </w:pPr>
                                  <m:oMathPara>
                                    <m:oMath>
                                      <m:r>
                                        <w:rPr>
                                          <w:rFonts w:hAnsi="Cambria Math" w:ascii="Cambria Math"/>
                                          <w:color w:val="003366"/>
                                        </w:rPr>
                                        <m:t>n=12</m:t>
                                      </m:r>
                                    </m:oMath>
                                  </m:oMathPara>
                                </w:p>
                              </w:tc>
                            </w:tr>
                            <w:tr w:rsidRPr="00C250AC" w:rsidTr="00192696" w:rsidR="00E43233" w14:paraId="7CBDC5A1" w14:textId="77777777">
                              <w:trPr>
                                <w:trHeight w:val="255" w:hRule="exact"/>
                              </w:trPr>
                              <w:tc>
                                <w:tcPr>
                                  <w:tcW w:w="5000" w:type="pct"/>
                                  <w:shd w:val="clear" w:color="auto" w:fill="D9E2F3"/>
                                </w:tcPr>
                                <w:p w:rsidRPr="00C250AC" w:rsidRDefault="00E43233" w:rsidR="00E43233" w:rsidP="00192696" w14:paraId="1B468DE2" w14:textId="77777777">
                                  <w:pPr>
                                    <w:pStyle w:val="Part"/>
                                    <w:jc w:val="center"/>
                                    <w:rPr>
                                      <w:b/>
                                      <w:color w:val="2F5597"/>
                                    </w:rPr>
                                  </w:pPr>
                                  <w:r w:rsidRPr="00C250AC">
                                    <w:rPr>
                                      <w:b/>
                                      <w:color w:val="2F5597"/>
                                    </w:rPr>
                                    <w:t>Specific behaviours</w:t>
                                  </w:r>
                                </w:p>
                              </w:tc>
                            </w:tr>
                            <w:tr w:rsidRPr="00C250AC" w:rsidTr="00192696" w:rsidR="00E43233" w14:paraId="7FAC924A" w14:textId="77777777">
                              <w:tc>
                                <w:tcPr>
                                  <w:tcW w:w="5000" w:type="pct"/>
                                </w:tcPr>
                                <w:p w:rsidRPr="00C250AC" w:rsidRDefault="00E43233" w:rsidR="00E43233" w:rsidP="00192696" w14:paraId="1753A9FA" w14:textId="77777777">
                                  <w:pPr>
                                    <w:pStyle w:val="Parts"/>
                                    <w:rPr>
                                      <w:color w:val="003366"/>
                                    </w:rPr>
                                  </w:pPr>
                                  <w:r w:rsidRPr="00C250AC">
                                    <w:rPr>
                                      <w:color w:val="003366"/>
                                    </w:rPr>
                                    <w:sym w:char="F0FC" w:font="Wingdings"/>
                                  </w:r>
                                  <w:r w:rsidRPr="00C250AC">
                                    <w:rPr>
                                      <w:color w:val="003366"/>
                                    </w:rPr>
                                    <w:t xml:space="preserve"> </w:t>
                                  </w:r>
                                  <w:r>
                                    <w:rPr>
                                      <w:color w:val="003366"/>
                                    </w:rPr>
                                    <w:t>correct value</w:t>
                                  </w:r>
                                </w:p>
                              </w:tc>
                            </w:tr>
                          </w:tbl>
                          <w:p w:rsidRDefault="00E43233" w:rsidR="00E43233" w:rsidP="00192696" w14:paraId="1A75231C"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2EAB1AEF" strokeweight=".5pt" style="position:absolute;left:0;text-align:left;margin-left:163.8pt;margin-top:3.9pt;width:141pt;height: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73WQRAIAAIQEAAAOAAAAZHJzL2Uyb0RvYy54bWysVN9v2jAQfp+0/8Hy+0igatkQoWJUTJNQ W6md+mwcByI5Ps82JOyv32eH0Krb0zQezPnufD++7y7z267R7Kicr8kUfDzKOVNGUlmbXcF/PK8/ febMB2FKocmogp+U57eLjx/mrZ2pCe1Jl8oxBDF+1tqC70Owsyzzcq8a4UdklYGxIteIgKvbZaUT LaI3Opvk+U3WkiutI6m8h/auN/JFil9VSoaHqvIqMF1w1BbS6dK5jWe2mIvZzgm7r+W5DPEPVTSi Nkh6CXUngmAHV/8RqqmlI09VGElqMqqqWqrUA7oZ5++6edoLq1IvAMfbC0z+/4WV98dHx+oS3F1z ZkQDjp5VF9hX6hhUwKe1fga3JwvH0EEP30HvoYxtd5Vr4j8aYrAD6dMF3RhNxkfTL/k0h0nCNr3K J9cJ/uz1tXU+fFPUsCgU3IG9BKo4bnxAJXAdXGIyQ+ta68SgNqwt+M0VQkaLJ12X0ZguJ7/Sjh0F RgCTU1LLmRY+QFnwdfrFdhD8zTPctIEyNt83GaXQbbserMmAwJbKE4Bx1I+Wt3Jdo/oNEjwKh1lC w9iP8ICj0oQq6Sxxtif362/66A+KYeWsxWwW3P88CKdQ93cD8uMgD4IbhO0gmEOzIvQ6xuZZmUQ8 cEEPYuWoecHaLGMWmISRyFXwMIir0G8I1k6q5TI5YVytCBvzZGUMHYGNXDx3L8LZM2EBVN/TMLVi 9o633rdnbnkIVNWJ1Ahsj+IZb4x6ouO8lnGX3t6T1+vHY/EbAAD//wMAUEsDBBQABgAIAAAAIQDN XwHF3AAAAAkBAAAPAAAAZHJzL2Rvd25yZXYueG1sTI/BTsMwEETvSPyDtUjcqE2Q0jbEqQISICFx oEWc3XiJA/E6st02/D3LCY6jGc28qTezH8URYxoCabheKBBIXbAD9Rredg9XKxApG7JmDIQavjHB pjk/q01lw4le8bjNveASSpXR4HKeKilT59CbtAgTEnsfIXqTWcZe2mhOXO5HWShVSm8G4gVnJrx3 2H1tD16Depa76Nbx0+Gja1v1Tncv6knry4u5vQWRcc5/YfjFZ3RomGkfDmSTGDXcFMuSoxqW/ID9 Uq1Z7zlYFCuQTS3/P2h+AAAA//8DAFBLAQItABQABgAIAAAAIQC2gziS/gAAAOEBAAATAAAAAAAA AAAAAAAAAAAAAABbQ29udGVudF9UeXBlc10ueG1sUEsBAi0AFAAGAAgAAAAhADj9If/WAAAAlAEA AAsAAAAAAAAAAAAAAAAALwEAAF9yZWxzLy5yZWxzUEsBAi0AFAAGAAgAAAAhADDvdZBEAgAAhAQA AA4AAAAAAAAAAAAAAAAALgIAAGRycy9lMm9Eb2MueG1sUEsBAi0AFAAGAAgAAAAhAM1fAcXcAAAA CQEAAA8AAAAAAAAAAAAAAAAAngQAAGRycy9kb3ducmV2LnhtbFBLBQYAAAAABAAEAPMAAACnBQAA AAA= " filled="f" id="Text Box 15" type="#_x0000_t202" o:spid="_x0000_s1038">
                <v:textbox inset="0,0,0,0">
                  <w:txbxContent>
                    <w:tbl>
                      <w:tblPr>
                        <w:tblStyle w:val="TableGrid"/>
                        <w:tblW w:w="4991" w:type="pct"/>
                        <w:tblLook w:firstRow="1" w:firstColumn="1" w:noHBand="0" w:val="04A0" w:lastRow="0" w:lastColumn="0" w:noVBand="1"/>
                      </w:tblPr>
                      <w:tblGrid>
                        <w:gridCol w:w="2810"/>
                      </w:tblGrid>
                      <w:tr w:rsidRPr="00C250AC" w:rsidTr="00192696" w:rsidR="00E43233" w14:paraId="23C7EAC0" w14:textId="77777777">
                        <w:trPr>
                          <w:trHeight w:val="255" w:hRule="exact"/>
                        </w:trPr>
                        <w:tc>
                          <w:tcPr>
                            <w:tcW w:w="5000" w:type="pct"/>
                            <w:shd w:val="clear" w:color="auto" w:fill="D9E2F3"/>
                          </w:tcPr>
                          <w:p w:rsidRPr="00C250AC" w:rsidRDefault="00E43233" w:rsidR="00E43233" w:rsidP="00192696" w14:paraId="09A1EB2E" w14:textId="77777777">
                            <w:pPr>
                              <w:pStyle w:val="Part"/>
                              <w:jc w:val="center"/>
                              <w:rPr>
                                <w:b/>
                                <w:color w:val="2F5597"/>
                              </w:rPr>
                            </w:pPr>
                            <w:r w:rsidRPr="00C250AC">
                              <w:rPr>
                                <w:b/>
                                <w:color w:val="2F5597"/>
                              </w:rPr>
                              <w:t>Solution</w:t>
                            </w:r>
                          </w:p>
                        </w:tc>
                      </w:tr>
                      <w:tr w:rsidRPr="00C250AC" w:rsidTr="00192696" w:rsidR="00E43233" w14:paraId="6A7B67B5" w14:textId="77777777">
                        <w:tc>
                          <w:tcPr>
                            <w:tcW w:w="5000" w:type="pct"/>
                            <w:tcBorders>
                              <w:bottom w:val="single" w:sz="4" w:color="auto" w:space="0"/>
                            </w:tcBorders>
                          </w:tcPr>
                          <w:p w:rsidRPr="00C250AC" w:rsidRDefault="00E43233" w:rsidR="00E43233" w:rsidP="00192696" w14:paraId="47859394" w14:textId="77777777">
                            <w:pPr>
                              <w:pStyle w:val="Parts"/>
                              <w:rPr>
                                <w:color w:val="003366"/>
                              </w:rPr>
                            </w:pPr>
                            <m:oMathPara>
                              <m:oMath>
                                <m:r>
                                  <w:rPr>
                                    <w:rFonts w:hAnsi="Cambria Math" w:ascii="Cambria Math"/>
                                    <w:color w:val="003366"/>
                                  </w:rPr>
                                  <m:t>n=12</m:t>
                                </m:r>
                              </m:oMath>
                            </m:oMathPara>
                          </w:p>
                        </w:tc>
                      </w:tr>
                      <w:tr w:rsidRPr="00C250AC" w:rsidTr="00192696" w:rsidR="00E43233" w14:paraId="7CBDC5A1" w14:textId="77777777">
                        <w:trPr>
                          <w:trHeight w:val="255" w:hRule="exact"/>
                        </w:trPr>
                        <w:tc>
                          <w:tcPr>
                            <w:tcW w:w="5000" w:type="pct"/>
                            <w:shd w:val="clear" w:color="auto" w:fill="D9E2F3"/>
                          </w:tcPr>
                          <w:p w:rsidRPr="00C250AC" w:rsidRDefault="00E43233" w:rsidR="00E43233" w:rsidP="00192696" w14:paraId="1B468DE2" w14:textId="77777777">
                            <w:pPr>
                              <w:pStyle w:val="Part"/>
                              <w:jc w:val="center"/>
                              <w:rPr>
                                <w:b/>
                                <w:color w:val="2F5597"/>
                              </w:rPr>
                            </w:pPr>
                            <w:r w:rsidRPr="00C250AC">
                              <w:rPr>
                                <w:b/>
                                <w:color w:val="2F5597"/>
                              </w:rPr>
                              <w:t>Specific behaviours</w:t>
                            </w:r>
                          </w:p>
                        </w:tc>
                      </w:tr>
                      <w:tr w:rsidRPr="00C250AC" w:rsidTr="00192696" w:rsidR="00E43233" w14:paraId="7FAC924A" w14:textId="77777777">
                        <w:tc>
                          <w:tcPr>
                            <w:tcW w:w="5000" w:type="pct"/>
                          </w:tcPr>
                          <w:p w:rsidRPr="00C250AC" w:rsidRDefault="00E43233" w:rsidR="00E43233" w:rsidP="00192696" w14:paraId="1753A9FA" w14:textId="77777777">
                            <w:pPr>
                              <w:pStyle w:val="Parts"/>
                              <w:rPr>
                                <w:color w:val="003366"/>
                              </w:rPr>
                            </w:pPr>
                            <w:r w:rsidRPr="00C250AC">
                              <w:rPr>
                                <w:color w:val="003366"/>
                              </w:rPr>
                              <w:sym w:char="F0FC" w:font="Wingdings"/>
                            </w:r>
                            <w:r w:rsidRPr="00C250AC">
                              <w:rPr>
                                <w:color w:val="003366"/>
                              </w:rPr>
                              <w:t xml:space="preserve"> </w:t>
                            </w:r>
                            <w:r>
                              <w:rPr>
                                <w:color w:val="003366"/>
                              </w:rPr>
                              <w:t>correct value</w:t>
                            </w:r>
                          </w:p>
                        </w:tc>
                      </w:tr>
                    </w:tbl>
                    <w:p w:rsidRDefault="00E43233" w:rsidR="00E43233" w:rsidP="00192696" w14:paraId="1A75231C" w14:textId="77777777">
                      <w:pPr>
                        <w:pStyle w:val="Part"/>
                      </w:pPr>
                    </w:p>
                  </w:txbxContent>
                </v:textbox>
              </v:shape>
            </w:pict>
          </mc:Fallback>
        </mc:AlternateContent>
      </w:r>
    </w:p>
    <w:p w:rsidRDefault="001A765B" w:rsidR="001A765B" w:rsidP="00192696" w14:paraId="15AD29FA" w14:textId="77777777">
      <w:pPr>
        <w:pStyle w:val="Parta"/>
        <w:rPr>
          <w:rFonts w:eastAsiaTheme="minorEastAsia"/>
        </w:rPr>
      </w:pPr>
    </w:p>
    <w:p w:rsidRDefault="001A765B" w:rsidR="001A765B" w:rsidP="00192696" w14:paraId="2F301ECF" w14:textId="77777777">
      <w:pPr>
        <w:pStyle w:val="Parta"/>
        <w:rPr>
          <w:rFonts w:eastAsiaTheme="minorEastAsia"/>
        </w:rPr>
      </w:pPr>
    </w:p>
    <w:p w:rsidRDefault="001A765B" w:rsidR="001A765B" w:rsidP="00192696" w14:paraId="641AAD82" w14:textId="77777777">
      <w:pPr>
        <w:pStyle w:val="Parta"/>
        <w:rPr>
          <w:rFonts w:eastAsiaTheme="minorEastAsia"/>
        </w:rPr>
      </w:pPr>
    </w:p>
    <w:p w:rsidRDefault="001A765B" w:rsidR="001A765B" w:rsidP="00192696" w14:paraId="6E7F4AE9" w14:textId="77777777">
      <w:pPr>
        <w:pStyle w:val="Parta"/>
        <w:rPr>
          <w:rFonts w:eastAsiaTheme="minorEastAsia"/>
        </w:rPr>
      </w:pPr>
    </w:p>
    <w:p w:rsidRDefault="001A765B" w:rsidR="001A765B" w:rsidP="00192696" w14:paraId="2469C20F" w14:textId="77777777">
      <w:pPr>
        <w:pStyle w:val="Parta"/>
      </w:pPr>
      <w:r>
        <w:rPr>
          <w:rFonts w:eastAsiaTheme="minorEastAsia"/>
        </w:rPr>
        <w:t>(d)</w:t>
      </w:r>
      <w:r>
        <w:rPr>
          <w:rFonts w:eastAsiaTheme="minorEastAsia"/>
        </w:rPr>
        <w:tab/>
        <w:t>Explain how the temperature of the oven changes in the long term.</w:t>
      </w:r>
      <w:r>
        <w:rPr>
          <w:rFonts w:eastAsiaTheme="minorEastAsia"/>
        </w:rPr>
        <w:tab/>
        <w:t>(2 marks)</w:t>
      </w:r>
    </w:p>
    <w:p w:rsidRDefault="001A765B" w:rsidR="001A765B" w:rsidP="00192696" w14:paraId="08468535" w14:textId="77777777">
      <w:r>
        <w:rPr>
          <w:noProof/>
          <w:lang w:eastAsia="en-AU"/>
        </w:rPr>
        <mc:AlternateContent>
          <mc:Choice Requires="wps">
            <w:drawing>
              <wp:anchor simplePos="0" distL="114300" behindDoc="0" allowOverlap="1" relativeHeight="251674624" layoutInCell="1" wp14:anchorId="104C066F" distT="0" locked="0" distB="0" distR="114300" wp14:editId="4F9F952F">
                <wp:simplePos x="0" y="0"/>
                <wp:positionH relativeFrom="column">
                  <wp:posOffset>1235710</wp:posOffset>
                </wp:positionH>
                <wp:positionV relativeFrom="paragraph">
                  <wp:posOffset>57150</wp:posOffset>
                </wp:positionV>
                <wp:extent cx="3644900" cy="1282700"/>
                <wp:effectExtent r="12700" b="12700" t="0" l="0"/>
                <wp:wrapNone/>
                <wp:docPr name="Text Box 16" id="16"/>
                <wp:cNvGraphicFramePr/>
                <a:graphic xmlns:a="http://schemas.openxmlformats.org/drawingml/2006/main">
                  <a:graphicData uri="http://schemas.microsoft.com/office/word/2010/wordprocessingShape">
                    <wps:wsp>
                      <wps:cNvSpPr txBox="1"/>
                      <wps:spPr>
                        <a:xfrm>
                          <a:off x="0" y="0"/>
                          <a:ext cx="3644900" cy="12827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5725"/>
                            </w:tblGrid>
                            <w:tr w:rsidRPr="00C250AC" w:rsidTr="00192696" w:rsidR="00E43233" w14:paraId="5F0B5A49" w14:textId="77777777">
                              <w:trPr>
                                <w:trHeight w:val="255" w:hRule="exact"/>
                              </w:trPr>
                              <w:tc>
                                <w:tcPr>
                                  <w:tcW w:w="5000" w:type="pct"/>
                                  <w:shd w:val="clear" w:color="auto" w:fill="D9E2F3"/>
                                </w:tcPr>
                                <w:p w:rsidRPr="00C250AC" w:rsidRDefault="00E43233" w:rsidR="00E43233" w:rsidP="00192696" w14:paraId="5415AFF0" w14:textId="77777777">
                                  <w:pPr>
                                    <w:pStyle w:val="Part"/>
                                    <w:jc w:val="center"/>
                                    <w:rPr>
                                      <w:b/>
                                      <w:color w:val="2F5597"/>
                                    </w:rPr>
                                  </w:pPr>
                                  <w:r w:rsidRPr="00C250AC">
                                    <w:rPr>
                                      <w:b/>
                                      <w:color w:val="2F5597"/>
                                    </w:rPr>
                                    <w:t>Solution</w:t>
                                  </w:r>
                                </w:p>
                              </w:tc>
                            </w:tr>
                            <w:tr w:rsidRPr="00C250AC" w:rsidTr="00192696" w:rsidR="00E43233" w14:paraId="308FED61" w14:textId="77777777">
                              <w:tc>
                                <w:tcPr>
                                  <w:tcW w:w="5000" w:type="pct"/>
                                  <w:tcBorders>
                                    <w:bottom w:val="single" w:sz="4" w:color="auto" w:space="0"/>
                                  </w:tcBorders>
                                </w:tcPr>
                                <w:p w:rsidRDefault="00E43233" w:rsidR="00E43233" w:rsidP="00192696" w14:paraId="51938307" w14:textId="77777777">
                                  <w:pPr>
                                    <w:pStyle w:val="Parts"/>
                                    <w:rPr>
                                      <w:rFonts w:eastAsiaTheme="minorEastAsia"/>
                                      <w:color w:val="003366"/>
                                    </w:rPr>
                                  </w:pPr>
                                  <w:r>
                                    <w:rPr>
                                      <w:color w:val="003366"/>
                                    </w:rPr>
                                    <w:t xml:space="preserve">The temperature increases become smaller and smaller as the temperature tends towards </w:t>
                                  </w:r>
                                  <m:oMath>
                                    <m:r>
                                      <w:rPr>
                                        <w:rFonts w:hAnsi="Cambria Math" w:ascii="Cambria Math"/>
                                        <w:color w:val="003366"/>
                                      </w:rPr>
                                      <m:t>215 °C</m:t>
                                    </m:r>
                                  </m:oMath>
                                  <w:r>
                                    <w:rPr>
                                      <w:rFonts w:eastAsiaTheme="minorEastAsia"/>
                                      <w:color w:val="003366"/>
                                    </w:rPr>
                                    <w:t>.</w:t>
                                  </w:r>
                                </w:p>
                                <w:p w:rsidRPr="00C250AC" w:rsidRDefault="00E43233" w:rsidR="00E43233" w:rsidP="00192696" w14:paraId="23167B96" w14:textId="77777777">
                                  <w:pPr>
                                    <w:pStyle w:val="Parts"/>
                                    <w:rPr>
                                      <w:color w:val="003366"/>
                                    </w:rPr>
                                  </w:pPr>
                                </w:p>
                              </w:tc>
                            </w:tr>
                            <w:tr w:rsidRPr="00C250AC" w:rsidTr="00192696" w:rsidR="00E43233" w14:paraId="3830B9A6" w14:textId="77777777">
                              <w:trPr>
                                <w:trHeight w:val="255" w:hRule="exact"/>
                              </w:trPr>
                              <w:tc>
                                <w:tcPr>
                                  <w:tcW w:w="5000" w:type="pct"/>
                                  <w:shd w:val="clear" w:color="auto" w:fill="D9E2F3"/>
                                </w:tcPr>
                                <w:p w:rsidRPr="00C250AC" w:rsidRDefault="00E43233" w:rsidR="00E43233" w:rsidP="00192696" w14:paraId="1C926B72" w14:textId="77777777">
                                  <w:pPr>
                                    <w:pStyle w:val="Part"/>
                                    <w:jc w:val="center"/>
                                    <w:rPr>
                                      <w:b/>
                                      <w:color w:val="2F5597"/>
                                    </w:rPr>
                                  </w:pPr>
                                  <w:r w:rsidRPr="00C250AC">
                                    <w:rPr>
                                      <w:b/>
                                      <w:color w:val="2F5597"/>
                                    </w:rPr>
                                    <w:t>Specific behaviours</w:t>
                                  </w:r>
                                </w:p>
                              </w:tc>
                            </w:tr>
                            <w:tr w:rsidRPr="00C250AC" w:rsidTr="00192696" w:rsidR="00E43233" w14:paraId="10DCE31D" w14:textId="77777777">
                              <w:tc>
                                <w:tcPr>
                                  <w:tcW w:w="5000" w:type="pct"/>
                                </w:tcPr>
                                <w:p w:rsidRDefault="00E43233" w:rsidR="00E43233" w:rsidP="00192696" w14:paraId="404EE8DA" w14:textId="77777777">
                                  <w:pPr>
                                    <w:pStyle w:val="Parts"/>
                                    <w:rPr>
                                      <w:color w:val="003366"/>
                                    </w:rPr>
                                  </w:pPr>
                                  <w:r w:rsidRPr="00C250AC">
                                    <w:rPr>
                                      <w:color w:val="003366"/>
                                    </w:rPr>
                                    <w:sym w:char="F0FC" w:font="Wingdings"/>
                                  </w:r>
                                  <w:r w:rsidRPr="00C250AC">
                                    <w:rPr>
                                      <w:color w:val="003366"/>
                                    </w:rPr>
                                    <w:t xml:space="preserve"> </w:t>
                                  </w:r>
                                  <w:r>
                                    <w:rPr>
                                      <w:color w:val="003366"/>
                                    </w:rPr>
                                    <w:t>indicates tends to steady state</w:t>
                                  </w:r>
                                </w:p>
                                <w:p w:rsidRPr="00C250AC" w:rsidRDefault="00E43233" w:rsidR="00E43233" w:rsidP="00192696" w14:paraId="2E47BAFA" w14:textId="77777777">
                                  <w:pPr>
                                    <w:pStyle w:val="Parts"/>
                                    <w:rPr>
                                      <w:color w:val="003366"/>
                                    </w:rPr>
                                  </w:pPr>
                                  <w:r>
                                    <w:rPr>
                                      <w:rFonts w:hAnsi="Wingdings" w:ascii="Wingdings"/>
                                      <w:color w:val="003366"/>
                                    </w:rPr>
                                    <w:t>ü</w:t>
                                  </w:r>
                                  <w:r>
                                    <w:rPr>
                                      <w:color w:val="003366"/>
                                    </w:rPr>
                                    <w:t xml:space="preserve"> steady state temperature</w:t>
                                  </w:r>
                                </w:p>
                              </w:tc>
                            </w:tr>
                          </w:tbl>
                          <w:p w:rsidRDefault="00E43233" w:rsidR="00E43233" w:rsidP="00192696" w14:paraId="05017E4B"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104C066F" strokeweight=".5pt" style="position:absolute;margin-left:97.3pt;margin-top:4.5pt;width:287pt;height:1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6dOnRgIAAIUEAAAOAAAAZHJzL2Uyb0RvYy54bWysVN9v2jAQfp+0/8Hy+0igHWsRoWKtmCah thKd+mwcByI5Ps82JOyv32eHtFW3p2k8mPPd+X58313mN12j2VE5X5Mp+HiUc6aMpLI2u4L/eFp9 uuLMB2FKocmogp+U5zeLjx/mrZ2pCe1Jl8oxBDF+1tqC70Owsyzzcq8a4UdklYGxIteIgKvbZaUT LaI3Opvk+TRryZXWkVTeQ3vXG/kixa8qJcNDVXkVmC44agvpdOncxjNbzMVs54Td1/JchviHKhpR GyR9CXUngmAHV/8RqqmlI09VGElqMqqqWqrUA7oZ5++62eyFVakXgOPtC0z+/4WV98dHx+oS3E05 M6IBR0+qC+wrdQwq4NNaP4PbxsIxdNDDd9B7KGPbXeWa+I+GGOxA+vSCbowmobyYXl5e5zBJ2MaT q8kXXBA/e31unQ/fFDUsCgV3oC+hKo5rH3rXwSVmM7SqtU4UasPagk8vPufpgSddl9EY3fzJ32rH jgIzgNEpqeVMCx+gLPgq/c51vHmGqrRBcbH7vssohW7b9WhdDBBsqTwBGUf9bHkrVzWqXyPBo3AY JnSMBQkPOCpNqJLOEmd7cr/+po/+4BhWzloMZ8H9z4NwCnV/N2A/TvIguEHYDoI5NLeEXsdYPSuT iAcu6EGsHDXP2JtlzAKTMBK5Ch4G8Tb0K4K9k2q5TE6YVyvC2mysjKEjsJGLp+5ZOHsmLIDrexrG Vsze8db79swtD4GqOpEage1RPOONWU9jcd7LuExv78nr9eux+A0AAP//AwBQSwMEFAAGAAgAAAAh ADIYFxDcAAAACQEAAA8AAABkcnMvZG93bnJldi54bWxMj19LwzAUxd8Fv0O4gm8u6ZC6dk1HFVQQ fHATn7P2rqk2NyXJtvrtvT7p449zOH+qzexGccIQB08asoUCgdT6bqBew/vu8WYFIiZDnRk9oYZv jLCpLy8qU3b+TG942qZecAjF0miwKU2llLG16Exc+AmJtYMPziTG0MsumDOHu1EulcqlMwNxgzUT Plhsv7ZHp0G9yF2wRfi0+GSbRn3Q/at61vr6am7WIBLO6c8Mv/N5OtS8ae+P1EUxMhe3OVs1FHyJ 9bt8xbzXsMwyBbKu5P8H9Q8AAAD//wMAUEsBAi0AFAAGAAgAAAAhALaDOJL+AAAA4QEAABMAAAAA AAAAAAAAAAAAAAAAAFtDb250ZW50X1R5cGVzXS54bWxQSwECLQAUAAYACAAAACEAOP0h/9YAAACU AQAACwAAAAAAAAAAAAAAAAAvAQAAX3JlbHMvLnJlbHNQSwECLQAUAAYACAAAACEAmunTp0YCAACF BAAADgAAAAAAAAAAAAAAAAAuAgAAZHJzL2Uyb0RvYy54bWxQSwECLQAUAAYACAAAACEAMhgXENwA AAAJAQAADwAAAAAAAAAAAAAAAACgBAAAZHJzL2Rvd25yZXYueG1sUEsFBgAAAAAEAAQA8wAAAKkF AAAAAA== " filled="f" id="Text Box 16" type="#_x0000_t202" o:spid="_x0000_s1039">
                <v:textbox inset="0,0,0,0">
                  <w:txbxContent>
                    <w:tbl>
                      <w:tblPr>
                        <w:tblStyle w:val="TableGrid"/>
                        <w:tblW w:w="4991" w:type="pct"/>
                        <w:tblLook w:firstRow="1" w:firstColumn="1" w:noHBand="0" w:val="04A0" w:lastRow="0" w:lastColumn="0" w:noVBand="1"/>
                      </w:tblPr>
                      <w:tblGrid>
                        <w:gridCol w:w="5725"/>
                      </w:tblGrid>
                      <w:tr w:rsidRPr="00C250AC" w:rsidTr="00192696" w:rsidR="00E43233" w14:paraId="5F0B5A49" w14:textId="77777777">
                        <w:trPr>
                          <w:trHeight w:val="255" w:hRule="exact"/>
                        </w:trPr>
                        <w:tc>
                          <w:tcPr>
                            <w:tcW w:w="5000" w:type="pct"/>
                            <w:shd w:val="clear" w:color="auto" w:fill="D9E2F3"/>
                          </w:tcPr>
                          <w:p w:rsidRPr="00C250AC" w:rsidRDefault="00E43233" w:rsidR="00E43233" w:rsidP="00192696" w14:paraId="5415AFF0" w14:textId="77777777">
                            <w:pPr>
                              <w:pStyle w:val="Part"/>
                              <w:jc w:val="center"/>
                              <w:rPr>
                                <w:b/>
                                <w:color w:val="2F5597"/>
                              </w:rPr>
                            </w:pPr>
                            <w:r w:rsidRPr="00C250AC">
                              <w:rPr>
                                <w:b/>
                                <w:color w:val="2F5597"/>
                              </w:rPr>
                              <w:t>Solution</w:t>
                            </w:r>
                          </w:p>
                        </w:tc>
                      </w:tr>
                      <w:tr w:rsidRPr="00C250AC" w:rsidTr="00192696" w:rsidR="00E43233" w14:paraId="308FED61" w14:textId="77777777">
                        <w:tc>
                          <w:tcPr>
                            <w:tcW w:w="5000" w:type="pct"/>
                            <w:tcBorders>
                              <w:bottom w:val="single" w:sz="4" w:color="auto" w:space="0"/>
                            </w:tcBorders>
                          </w:tcPr>
                          <w:p w:rsidRDefault="00E43233" w:rsidR="00E43233" w:rsidP="00192696" w14:paraId="51938307" w14:textId="77777777">
                            <w:pPr>
                              <w:pStyle w:val="Parts"/>
                              <w:rPr>
                                <w:rFonts w:eastAsiaTheme="minorEastAsia"/>
                                <w:color w:val="003366"/>
                              </w:rPr>
                            </w:pPr>
                            <w:r>
                              <w:rPr>
                                <w:color w:val="003366"/>
                              </w:rPr>
                              <w:t xml:space="preserve">The temperature increases become smaller and smaller as the temperature tends towards </w:t>
                            </w:r>
                            <m:oMath>
                              <m:r>
                                <w:rPr>
                                  <w:rFonts w:hAnsi="Cambria Math" w:ascii="Cambria Math"/>
                                  <w:color w:val="003366"/>
                                </w:rPr>
                                <m:t>215 °C</m:t>
                              </m:r>
                            </m:oMath>
                            <w:r>
                              <w:rPr>
                                <w:rFonts w:eastAsiaTheme="minorEastAsia"/>
                                <w:color w:val="003366"/>
                              </w:rPr>
                              <w:t>.</w:t>
                            </w:r>
                          </w:p>
                          <w:p w:rsidRPr="00C250AC" w:rsidRDefault="00E43233" w:rsidR="00E43233" w:rsidP="00192696" w14:paraId="23167B96" w14:textId="77777777">
                            <w:pPr>
                              <w:pStyle w:val="Parts"/>
                              <w:rPr>
                                <w:color w:val="003366"/>
                              </w:rPr>
                            </w:pPr>
                          </w:p>
                        </w:tc>
                      </w:tr>
                      <w:tr w:rsidRPr="00C250AC" w:rsidTr="00192696" w:rsidR="00E43233" w14:paraId="3830B9A6" w14:textId="77777777">
                        <w:trPr>
                          <w:trHeight w:val="255" w:hRule="exact"/>
                        </w:trPr>
                        <w:tc>
                          <w:tcPr>
                            <w:tcW w:w="5000" w:type="pct"/>
                            <w:shd w:val="clear" w:color="auto" w:fill="D9E2F3"/>
                          </w:tcPr>
                          <w:p w:rsidRPr="00C250AC" w:rsidRDefault="00E43233" w:rsidR="00E43233" w:rsidP="00192696" w14:paraId="1C926B72" w14:textId="77777777">
                            <w:pPr>
                              <w:pStyle w:val="Part"/>
                              <w:jc w:val="center"/>
                              <w:rPr>
                                <w:b/>
                                <w:color w:val="2F5597"/>
                              </w:rPr>
                            </w:pPr>
                            <w:r w:rsidRPr="00C250AC">
                              <w:rPr>
                                <w:b/>
                                <w:color w:val="2F5597"/>
                              </w:rPr>
                              <w:t>Specific behaviours</w:t>
                            </w:r>
                          </w:p>
                        </w:tc>
                      </w:tr>
                      <w:tr w:rsidRPr="00C250AC" w:rsidTr="00192696" w:rsidR="00E43233" w14:paraId="10DCE31D" w14:textId="77777777">
                        <w:tc>
                          <w:tcPr>
                            <w:tcW w:w="5000" w:type="pct"/>
                          </w:tcPr>
                          <w:p w:rsidRDefault="00E43233" w:rsidR="00E43233" w:rsidP="00192696" w14:paraId="404EE8DA" w14:textId="77777777">
                            <w:pPr>
                              <w:pStyle w:val="Parts"/>
                              <w:rPr>
                                <w:color w:val="003366"/>
                              </w:rPr>
                            </w:pPr>
                            <w:r w:rsidRPr="00C250AC">
                              <w:rPr>
                                <w:color w:val="003366"/>
                              </w:rPr>
                              <w:sym w:char="F0FC" w:font="Wingdings"/>
                            </w:r>
                            <w:r w:rsidRPr="00C250AC">
                              <w:rPr>
                                <w:color w:val="003366"/>
                              </w:rPr>
                              <w:t xml:space="preserve"> </w:t>
                            </w:r>
                            <w:r>
                              <w:rPr>
                                <w:color w:val="003366"/>
                              </w:rPr>
                              <w:t>indicates tends to steady state</w:t>
                            </w:r>
                          </w:p>
                          <w:p w:rsidRPr="00C250AC" w:rsidRDefault="00E43233" w:rsidR="00E43233" w:rsidP="00192696" w14:paraId="2E47BAFA" w14:textId="77777777">
                            <w:pPr>
                              <w:pStyle w:val="Parts"/>
                              <w:rPr>
                                <w:color w:val="003366"/>
                              </w:rPr>
                            </w:pPr>
                            <w:r>
                              <w:rPr>
                                <w:rFonts w:hAnsi="Wingdings" w:ascii="Wingdings"/>
                                <w:color w:val="003366"/>
                              </w:rPr>
                              <w:t>ü</w:t>
                            </w:r>
                            <w:r>
                              <w:rPr>
                                <w:color w:val="003366"/>
                              </w:rPr>
                              <w:t xml:space="preserve"> steady state temperature</w:t>
                            </w:r>
                          </w:p>
                        </w:tc>
                      </w:tr>
                    </w:tbl>
                    <w:p w:rsidRDefault="00E43233" w:rsidR="00E43233" w:rsidP="00192696" w14:paraId="05017E4B" w14:textId="77777777">
                      <w:pPr>
                        <w:pStyle w:val="Part"/>
                      </w:pPr>
                    </w:p>
                  </w:txbxContent>
                </v:textbox>
              </v:shape>
            </w:pict>
          </mc:Fallback>
        </mc:AlternateContent>
      </w:r>
    </w:p>
    <w:p w:rsidRDefault="001A765B" w:rsidR="001A765B" w14:paraId="336BEBF9" w14:textId="3E62A5A5">
      <w:pPr>
        <w:spacing w:line="259" w:after="160" w:lineRule="auto"/>
        <w:contextualSpacing w:val="0"/>
        <w:rPr>
          <w:b/>
          <w:szCs w:val="24"/>
          <w:lang w:val="en-US"/>
        </w:rPr>
      </w:pPr>
      <w:r>
        <w:br w:type="page"/>
      </w:r>
    </w:p>
    <w:p w:rsidRDefault="001A765B" w:rsidR="001A765B" w:rsidP="001A765B" w14:paraId="697991AA" w14:textId="5D66F675">
      <w:pPr>
        <w:pStyle w:val="QNum"/>
      </w:pPr>
      <w:r>
        <w:lastRenderedPageBreak/>
        <w:t>Question 13</w:t>
      </w:r>
      <w:r>
        <w:tab/>
        <w:t>(7 marks)</w:t>
      </w:r>
    </w:p>
    <w:p w:rsidRDefault="001A765B" w:rsidR="001A765B" w:rsidP="00192696" w14:paraId="3A3BC6FB" w14:textId="77777777">
      <w:r>
        <w:t xml:space="preserve">A person has a credit card account with an outstanding debt of </w:t>
      </w:r>
      <m:oMath>
        <m:r>
          <w:rPr>
            <w:rFonts w:hAnsi="Cambria Math" w:ascii="Cambria Math"/>
          </w:rPr>
          <m:t>$2 883</m:t>
        </m:r>
      </m:oMath>
      <w:r>
        <w:t xml:space="preserve"> and the card provider charges interest at a rate of </w:t>
      </w:r>
      <m:oMath>
        <m:r>
          <w:rPr>
            <w:rFonts w:hAnsi="Cambria Math" w:ascii="Cambria Math"/>
          </w:rPr>
          <m:t>14.49%</m:t>
        </m:r>
      </m:oMath>
      <w:r>
        <w:t xml:space="preserve"> per annum compounded daily.</w:t>
      </w:r>
    </w:p>
    <w:p w:rsidRDefault="001A765B" w:rsidR="001A765B" w:rsidP="00192696" w14:paraId="224D54C4" w14:textId="77777777"/>
    <w:p w:rsidRDefault="001A765B" w:rsidR="001A765B" w:rsidP="00192696" w14:paraId="0BB9A4EB" w14:textId="77777777">
      <w:pPr>
        <w:pStyle w:val="Parta"/>
        <w:rPr>
          <w:rFonts w:eastAsiaTheme="minorEastAsia"/>
        </w:rPr>
      </w:pPr>
      <w:r>
        <w:t>(a)</w:t>
      </w:r>
      <w:r>
        <w:tab/>
        <w:t xml:space="preserve">Determine their card debt in </w:t>
      </w:r>
      <m:oMath>
        <m:r>
          <w:rPr>
            <w:rFonts w:hAnsi="Cambria Math" w:ascii="Cambria Math"/>
          </w:rPr>
          <m:t>30</m:t>
        </m:r>
      </m:oMath>
      <w:r>
        <w:rPr>
          <w:rFonts w:eastAsiaTheme="minorEastAsia"/>
        </w:rPr>
        <w:t xml:space="preserve"> days' time if the card is not used for any more purchases and no repayments are </w:t>
      </w:r>
      <w:r>
        <w:rPr>
          <w:rFonts w:eastAsiaTheme="minorEastAsia"/>
        </w:rPr>
        <w:t>made</w:t>
      </w:r>
      <w:r>
        <w:rPr>
          <w:rFonts w:eastAsiaTheme="minorEastAsia"/>
        </w:rPr>
        <w:t>.</w:t>
      </w:r>
      <w:r>
        <w:rPr>
          <w:rFonts w:eastAsiaTheme="minorEastAsia"/>
        </w:rPr>
        <w:tab/>
        <w:t>(2 marks)</w:t>
      </w:r>
    </w:p>
    <w:p w:rsidRDefault="001A765B" w:rsidR="001A765B" w:rsidP="00192696" w14:paraId="6BF88A4F" w14:textId="77777777">
      <w:pPr>
        <w:pStyle w:val="Parta"/>
        <w:rPr>
          <w:rFonts w:eastAsiaTheme="minorEastAsia"/>
        </w:rPr>
      </w:pPr>
      <w:r>
        <w:rPr>
          <w:noProof/>
          <w:lang w:eastAsia="en-AU"/>
        </w:rPr>
        <mc:AlternateContent>
          <mc:Choice Requires="wps">
            <w:drawing>
              <wp:anchor simplePos="0" distL="114300" behindDoc="0" allowOverlap="1" relativeHeight="251680768" layoutInCell="1" wp14:anchorId="1411B91E" distT="0" locked="0" distB="0" distR="114300" wp14:editId="06F769A0">
                <wp:simplePos x="0" y="0"/>
                <wp:positionH relativeFrom="column">
                  <wp:posOffset>1267460</wp:posOffset>
                </wp:positionH>
                <wp:positionV relativeFrom="paragraph">
                  <wp:posOffset>90805</wp:posOffset>
                </wp:positionV>
                <wp:extent cx="3454400" cy="1485900"/>
                <wp:effectExtent r="12700" b="19050" t="0" l="0"/>
                <wp:wrapNone/>
                <wp:docPr name="Text Box 18" id="18"/>
                <wp:cNvGraphicFramePr/>
                <a:graphic xmlns:a="http://schemas.openxmlformats.org/drawingml/2006/main">
                  <a:graphicData uri="http://schemas.microsoft.com/office/word/2010/wordprocessingShape">
                    <wps:wsp>
                      <wps:cNvSpPr txBox="1"/>
                      <wps:spPr>
                        <a:xfrm>
                          <a:off x="0" y="0"/>
                          <a:ext cx="3454400" cy="14859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5425"/>
                            </w:tblGrid>
                            <w:tr w:rsidRPr="00C250AC" w:rsidTr="00192696" w:rsidR="00E43233" w14:paraId="362EC64C" w14:textId="77777777">
                              <w:trPr>
                                <w:trHeight w:val="255" w:hRule="exact"/>
                              </w:trPr>
                              <w:tc>
                                <w:tcPr>
                                  <w:tcW w:w="5000" w:type="pct"/>
                                  <w:shd w:val="clear" w:color="auto" w:fill="D9E2F3"/>
                                </w:tcPr>
                                <w:p w:rsidRPr="00C250AC" w:rsidRDefault="00E43233" w:rsidR="00E43233" w:rsidP="00192696" w14:paraId="7CD2986F" w14:textId="77777777">
                                  <w:pPr>
                                    <w:pStyle w:val="Part"/>
                                    <w:jc w:val="center"/>
                                    <w:rPr>
                                      <w:b/>
                                      <w:color w:val="2F5597"/>
                                    </w:rPr>
                                  </w:pPr>
                                  <w:r w:rsidRPr="00C250AC">
                                    <w:rPr>
                                      <w:b/>
                                      <w:color w:val="2F5597"/>
                                    </w:rPr>
                                    <w:t>Solution</w:t>
                                  </w:r>
                                </w:p>
                              </w:tc>
                            </w:tr>
                            <w:tr w:rsidRPr="00C250AC" w:rsidTr="00192696" w:rsidR="00E43233" w14:paraId="64DFCB61" w14:textId="77777777">
                              <w:tc>
                                <w:tcPr>
                                  <w:tcW w:w="5000" w:type="pct"/>
                                  <w:tcBorders>
                                    <w:bottom w:val="single" w:sz="4" w:color="auto" w:space="0"/>
                                  </w:tcBorders>
                                </w:tcPr>
                                <w:p w:rsidRPr="00771CED" w:rsidRDefault="00E43233" w:rsidR="00E43233" w:rsidP="00192696" w14:paraId="3B7A21B5" w14:textId="1D35463C">
                                  <w:pPr>
                                    <w:pStyle w:val="Parts"/>
                                    <w:rPr>
                                      <w:rFonts w:eastAsiaTheme="minorEastAsia"/>
                                      <w:color w:val="003366"/>
                                    </w:rPr>
                                  </w:pPr>
                                  <m:oMathPara>
                                    <m:oMath>
                                      <m:r>
                                        <w:rPr>
                                          <w:rFonts w:hAnsi="Cambria Math" w:ascii="Cambria Math"/>
                                          <w:color w:val="003366"/>
                                        </w:rPr>
                                        <m:t>F</m:t>
                                      </m:r>
                                      <m:r>
                                        <m:rPr>
                                          <m:aln/>
                                        </m:rPr>
                                        <w:rPr>
                                          <w:rFonts w:hAnsi="Cambria Math" w:ascii="Cambria Math"/>
                                          <w:color w:val="003366"/>
                                        </w:rPr>
                                        <m:t>=2 883</m:t>
                                      </m:r>
                                      <m:sSup>
                                        <m:sSupPr>
                                          <m:ctrlPr>
                                            <w:rPr>
                                              <w:rFonts w:hAnsi="Cambria Math" w:ascii="Cambria Math"/>
                                              <w:i/>
                                              <w:color w:val="003366"/>
                                            </w:rPr>
                                          </m:ctrlPr>
                                        </m:sSupPr>
                                        <m:e>
                                          <m:d>
                                            <m:dPr>
                                              <m:ctrlPr>
                                                <w:rPr>
                                                  <w:rFonts w:hAnsi="Cambria Math" w:ascii="Cambria Math"/>
                                                  <w:i/>
                                                  <w:color w:val="003366"/>
                                                </w:rPr>
                                              </m:ctrlPr>
                                            </m:dPr>
                                            <m:e>
                                              <m:r>
                                                <w:rPr>
                                                  <w:rFonts w:hAnsi="Cambria Math" w:ascii="Cambria Math"/>
                                                  <w:color w:val="003366"/>
                                                </w:rPr>
                                                <m:t>1+</m:t>
                                              </m:r>
                                              <m:f>
                                                <m:fPr>
                                                  <m:ctrlPr>
                                                    <w:rPr>
                                                      <w:rFonts w:hAnsi="Cambria Math" w:ascii="Cambria Math"/>
                                                      <w:i/>
                                                      <w:color w:val="003366"/>
                                                    </w:rPr>
                                                  </m:ctrlPr>
                                                </m:fPr>
                                                <m:num>
                                                  <m:r>
                                                    <w:rPr>
                                                      <w:rFonts w:hAnsi="Cambria Math" w:ascii="Cambria Math"/>
                                                      <w:color w:val="003366"/>
                                                    </w:rPr>
                                                    <m:t>0.1449</m:t>
                                                  </m:r>
                                                </m:num>
                                                <m:den>
                                                  <m:r>
                                                    <w:rPr>
                                                      <w:rFonts w:hAnsi="Cambria Math" w:ascii="Cambria Math"/>
                                                      <w:color w:val="003366"/>
                                                    </w:rPr>
                                                    <m:t>365</m:t>
                                                  </m:r>
                                                </m:den>
                                              </m:f>
                                            </m:e>
                                          </m:d>
                                        </m:e>
                                        <m:sup>
                                          <m:r>
                                            <w:rPr>
                                              <w:rFonts w:hAnsi="Cambria Math" w:ascii="Cambria Math"/>
                                              <w:color w:val="003366"/>
                                            </w:rPr>
                                            <m:t>30</m:t>
                                          </m:r>
                                        </m:sup>
                                      </m:sSup>
                                      <m:r>
                                        <m:rPr>
                                          <m:sty m:val="p"/>
                                        </m:rPr>
                                        <w:rPr>
                                          <w:rFonts w:eastAsiaTheme="minorEastAsia"/>
                                          <w:color w:val="003366"/>
                                        </w:rPr>
                                        <w:br/>
                                      </m:r>
                                    </m:oMath>
                                    <m:oMath>
                                      <m:r>
                                        <m:rPr>
                                          <m:aln/>
                                        </m:rPr>
                                        <w:rPr>
                                          <w:rFonts w:hAnsi="Cambria Math" w:ascii="Cambria Math"/>
                                          <w:color w:val="003366"/>
                                        </w:rPr>
                                        <m:t>=$2 917.53</m:t>
                                      </m:r>
                                    </m:oMath>
                                  </m:oMathPara>
                                </w:p>
                                <w:p w:rsidRPr="00771CED" w:rsidRDefault="00E43233" w:rsidR="00E43233" w:rsidP="00192696" w14:paraId="576BFD43" w14:textId="77777777">
                                  <w:pPr>
                                    <w:pStyle w:val="Parts"/>
                                    <w:rPr>
                                      <w:rFonts w:eastAsiaTheme="minorEastAsia"/>
                                      <w:color w:val="003366"/>
                                    </w:rPr>
                                  </w:pPr>
                                </w:p>
                              </w:tc>
                            </w:tr>
                            <w:tr w:rsidRPr="00C250AC" w:rsidTr="00192696" w:rsidR="00E43233" w14:paraId="68BFAE9D" w14:textId="77777777">
                              <w:trPr>
                                <w:trHeight w:val="255" w:hRule="exact"/>
                              </w:trPr>
                              <w:tc>
                                <w:tcPr>
                                  <w:tcW w:w="5000" w:type="pct"/>
                                  <w:shd w:val="clear" w:color="auto" w:fill="D9E2F3"/>
                                </w:tcPr>
                                <w:p w:rsidRPr="00C250AC" w:rsidRDefault="00E43233" w:rsidR="00E43233" w:rsidP="00192696" w14:paraId="788A327C" w14:textId="77777777">
                                  <w:pPr>
                                    <w:pStyle w:val="Part"/>
                                    <w:jc w:val="center"/>
                                    <w:rPr>
                                      <w:b/>
                                      <w:color w:val="2F5597"/>
                                    </w:rPr>
                                  </w:pPr>
                                  <w:r w:rsidRPr="00C250AC">
                                    <w:rPr>
                                      <w:b/>
                                      <w:color w:val="2F5597"/>
                                    </w:rPr>
                                    <w:t>Specific behaviours</w:t>
                                  </w:r>
                                </w:p>
                              </w:tc>
                            </w:tr>
                            <w:tr w:rsidRPr="00C250AC" w:rsidTr="00192696" w:rsidR="00E43233" w14:paraId="632ED4BA" w14:textId="77777777">
                              <w:tc>
                                <w:tcPr>
                                  <w:tcW w:w="5000" w:type="pct"/>
                                </w:tcPr>
                                <w:p w:rsidRDefault="00E43233" w:rsidR="00E43233" w:rsidP="00192696" w14:paraId="1C9AA8B6" w14:textId="77777777">
                                  <w:pPr>
                                    <w:pStyle w:val="Parts"/>
                                    <w:rPr>
                                      <w:color w:val="003366"/>
                                    </w:rPr>
                                  </w:pPr>
                                  <w:r w:rsidRPr="00C250AC">
                                    <w:rPr>
                                      <w:color w:val="003366"/>
                                    </w:rPr>
                                    <w:sym w:char="F0FC" w:font="Wingdings"/>
                                  </w:r>
                                  <w:r w:rsidRPr="00C250AC">
                                    <w:rPr>
                                      <w:color w:val="003366"/>
                                    </w:rPr>
                                    <w:t xml:space="preserve"> </w:t>
                                  </w:r>
                                  <w:r>
                                    <w:rPr>
                                      <w:color w:val="003366"/>
                                    </w:rPr>
                                    <w:t>indicates method (possibly a financial calculator)</w:t>
                                  </w:r>
                                </w:p>
                                <w:p w:rsidRPr="00C250AC" w:rsidRDefault="00E43233" w:rsidR="00E43233" w:rsidP="00192696" w14:paraId="74470244" w14:textId="77777777">
                                  <w:pPr>
                                    <w:pStyle w:val="Parts"/>
                                    <w:rPr>
                                      <w:color w:val="003366"/>
                                    </w:rPr>
                                  </w:pPr>
                                  <w:r>
                                    <w:rPr>
                                      <w:rFonts w:hAnsi="Wingdings" w:ascii="Wingdings"/>
                                      <w:color w:val="003366"/>
                                    </w:rPr>
                                    <w:t>ü</w:t>
                                  </w:r>
                                  <w:r>
                                    <w:rPr>
                                      <w:color w:val="003366"/>
                                    </w:rPr>
                                    <w:t xml:space="preserve"> correct debt</w:t>
                                  </w:r>
                                </w:p>
                              </w:tc>
                            </w:tr>
                          </w:tbl>
                          <w:p w:rsidRDefault="00E43233" w:rsidR="00E43233" w:rsidP="00192696" w14:paraId="16A3BE50"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1411B91E" strokeweight=".5pt" style="position:absolute;left:0;text-align:left;margin-left:99.8pt;margin-top:7.15pt;width:272pt;height:1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ktQJRQIAAIUEAAAOAAAAZHJzL2Uyb0RvYy54bWysVE1vGjEQvVfqf7B8LwsJRAliiSgRVSWU RIIqZ+P1wkpej2sbdumv77OXTaK0p6oczHhmPB/vzezsvq01OynnKzI5Hw2GnCkjqajMPuc/tqsv t5z5IEwhNBmV87Py/H7++dOssVN1RQfShXIMQYyfNjbnhxDsNMu8PKha+AFZZWAsydUi4Or2WeFE g+i1zq6Gw5usIVdYR1J5D+1DZ+TzFL8slQxPZelVYDrnqC2k06VzF89sPhPTvRP2UMlLGeIfqqhF ZZD0NdSDCIIdXfVHqLqSjjyVYSCpzqgsK6lSD+hmNPzQzeYgrEq9ABxvX2Hy/y+sfDw9O1YV4A5M GVGDo61qA/tKLYMK+DTWT+G2sXAMLfTw7fUeyth2W7o6/qMhBjuQPr+iG6NJKK/Hk/F4CJOEbTS+ ndzhgvjZ23PrfPimqGZRyLkDfQlVcVr70Ln2LjGboVWldaJQG9bk/OZ6MkwPPOmqiMbo5s9+qR07 CcwARqeghjMtfIAy56v0u9Tx7hmq0gbFxe67LqMU2l3boTXuIdhRcQYyjrrZ8lauKlS/RoJn4TBM 6BgLEp5wlJpQJV0kzg7kfv1NH/3BMaycNRjOnPufR+EU6v5uwH6c5F5wvbDrBXOsl4ReR1g9K5OI By7oXiwd1S/Ym0XMApMwErlyHnpxGboVwd5JtVgkJ8yrFWFtNlbG0BHYyMW2fRHOXggL4PqR+rEV 0w+8db4dc4tjoLJKpEZgOxQveGPW01hc9jIu0/t78nr7esx/AwAA//8DAFBLAwQUAAYACAAAACEA ZVm+t94AAAAKAQAADwAAAGRycy9kb3ducmV2LnhtbEyPQU/DMAyF70j8h8hI3FjCWo21NJ0KEiAh cWBDnLPWNIXGqZJsK/8ec4Kbn/30/L1qM7tRHDHEwZOG64UCgdT6bqBew9vu4WoNIiZDnRk9oYZv jLCpz88qU3b+RK943KZecAjF0miwKU2llLG16Exc+AmJbx8+OJNYhl52wZw43I1yqdRKOjMQf7Bm wnuL7df24DSoZ7kLtgifFh9t06h3untRT1pfXszNLYiEc/ozwy8+o0PNTHt/oC6KkXVRrNjKQ56B YMNNnvFir2GZrzOQdSX/V6h/AAAA//8DAFBLAQItABQABgAIAAAAIQC2gziS/gAAAOEBAAATAAAA AAAAAAAAAAAAAAAAAABbQ29udGVudF9UeXBlc10ueG1sUEsBAi0AFAAGAAgAAAAhADj9If/WAAAA lAEAAAsAAAAAAAAAAAAAAAAALwEAAF9yZWxzLy5yZWxzUEsBAi0AFAAGAAgAAAAhAFKS1AlFAgAA hQQAAA4AAAAAAAAAAAAAAAAALgIAAGRycy9lMm9Eb2MueG1sUEsBAi0AFAAGAAgAAAAhAGVZvrfe AAAACgEAAA8AAAAAAAAAAAAAAAAAnwQAAGRycy9kb3ducmV2LnhtbFBLBQYAAAAABAAEAPMAAACq BQAAAAA= " filled="f" id="Text Box 18" type="#_x0000_t202" o:spid="_x0000_s1040">
                <v:textbox inset="0,0,0,0">
                  <w:txbxContent>
                    <w:tbl>
                      <w:tblPr>
                        <w:tblStyle w:val="TableGrid"/>
                        <w:tblW w:w="4991" w:type="pct"/>
                        <w:tblLook w:firstRow="1" w:firstColumn="1" w:noHBand="0" w:val="04A0" w:lastRow="0" w:lastColumn="0" w:noVBand="1"/>
                      </w:tblPr>
                      <w:tblGrid>
                        <w:gridCol w:w="5425"/>
                      </w:tblGrid>
                      <w:tr w:rsidRPr="00C250AC" w:rsidTr="00192696" w:rsidR="00E43233" w14:paraId="362EC64C" w14:textId="77777777">
                        <w:trPr>
                          <w:trHeight w:val="255" w:hRule="exact"/>
                        </w:trPr>
                        <w:tc>
                          <w:tcPr>
                            <w:tcW w:w="5000" w:type="pct"/>
                            <w:shd w:val="clear" w:color="auto" w:fill="D9E2F3"/>
                          </w:tcPr>
                          <w:p w:rsidRPr="00C250AC" w:rsidRDefault="00E43233" w:rsidR="00E43233" w:rsidP="00192696" w14:paraId="7CD2986F" w14:textId="77777777">
                            <w:pPr>
                              <w:pStyle w:val="Part"/>
                              <w:jc w:val="center"/>
                              <w:rPr>
                                <w:b/>
                                <w:color w:val="2F5597"/>
                              </w:rPr>
                            </w:pPr>
                            <w:r w:rsidRPr="00C250AC">
                              <w:rPr>
                                <w:b/>
                                <w:color w:val="2F5597"/>
                              </w:rPr>
                              <w:t>Solution</w:t>
                            </w:r>
                          </w:p>
                        </w:tc>
                      </w:tr>
                      <w:tr w:rsidRPr="00C250AC" w:rsidTr="00192696" w:rsidR="00E43233" w14:paraId="64DFCB61" w14:textId="77777777">
                        <w:tc>
                          <w:tcPr>
                            <w:tcW w:w="5000" w:type="pct"/>
                            <w:tcBorders>
                              <w:bottom w:val="single" w:sz="4" w:color="auto" w:space="0"/>
                            </w:tcBorders>
                          </w:tcPr>
                          <w:p w:rsidRPr="00771CED" w:rsidRDefault="00E43233" w:rsidR="00E43233" w:rsidP="00192696" w14:paraId="3B7A21B5" w14:textId="1D35463C">
                            <w:pPr>
                              <w:pStyle w:val="Parts"/>
                              <w:rPr>
                                <w:rFonts w:eastAsiaTheme="minorEastAsia"/>
                                <w:color w:val="003366"/>
                              </w:rPr>
                            </w:pPr>
                            <m:oMathPara>
                              <m:oMath>
                                <m:r>
                                  <w:rPr>
                                    <w:rFonts w:hAnsi="Cambria Math" w:ascii="Cambria Math"/>
                                    <w:color w:val="003366"/>
                                  </w:rPr>
                                  <m:t>F</m:t>
                                </m:r>
                                <m:r>
                                  <m:rPr>
                                    <m:aln/>
                                  </m:rPr>
                                  <w:rPr>
                                    <w:rFonts w:hAnsi="Cambria Math" w:ascii="Cambria Math"/>
                                    <w:color w:val="003366"/>
                                  </w:rPr>
                                  <m:t>=2 883</m:t>
                                </m:r>
                                <m:sSup>
                                  <m:sSupPr>
                                    <m:ctrlPr>
                                      <w:rPr>
                                        <w:rFonts w:hAnsi="Cambria Math" w:ascii="Cambria Math"/>
                                        <w:i/>
                                        <w:color w:val="003366"/>
                                      </w:rPr>
                                    </m:ctrlPr>
                                  </m:sSupPr>
                                  <m:e>
                                    <m:d>
                                      <m:dPr>
                                        <m:ctrlPr>
                                          <w:rPr>
                                            <w:rFonts w:hAnsi="Cambria Math" w:ascii="Cambria Math"/>
                                            <w:i/>
                                            <w:color w:val="003366"/>
                                          </w:rPr>
                                        </m:ctrlPr>
                                      </m:dPr>
                                      <m:e>
                                        <m:r>
                                          <w:rPr>
                                            <w:rFonts w:hAnsi="Cambria Math" w:ascii="Cambria Math"/>
                                            <w:color w:val="003366"/>
                                          </w:rPr>
                                          <m:t>1+</m:t>
                                        </m:r>
                                        <m:f>
                                          <m:fPr>
                                            <m:ctrlPr>
                                              <w:rPr>
                                                <w:rFonts w:hAnsi="Cambria Math" w:ascii="Cambria Math"/>
                                                <w:i/>
                                                <w:color w:val="003366"/>
                                              </w:rPr>
                                            </m:ctrlPr>
                                          </m:fPr>
                                          <m:num>
                                            <m:r>
                                              <w:rPr>
                                                <w:rFonts w:hAnsi="Cambria Math" w:ascii="Cambria Math"/>
                                                <w:color w:val="003366"/>
                                              </w:rPr>
                                              <m:t>0.1449</m:t>
                                            </m:r>
                                          </m:num>
                                          <m:den>
                                            <m:r>
                                              <w:rPr>
                                                <w:rFonts w:hAnsi="Cambria Math" w:ascii="Cambria Math"/>
                                                <w:color w:val="003366"/>
                                              </w:rPr>
                                              <m:t>365</m:t>
                                            </m:r>
                                          </m:den>
                                        </m:f>
                                      </m:e>
                                    </m:d>
                                  </m:e>
                                  <m:sup>
                                    <m:r>
                                      <w:rPr>
                                        <w:rFonts w:hAnsi="Cambria Math" w:ascii="Cambria Math"/>
                                        <w:color w:val="003366"/>
                                      </w:rPr>
                                      <m:t>30</m:t>
                                    </m:r>
                                  </m:sup>
                                </m:sSup>
                                <m:r>
                                  <m:rPr>
                                    <m:sty m:val="p"/>
                                  </m:rPr>
                                  <w:rPr>
                                    <w:rFonts w:eastAsiaTheme="minorEastAsia"/>
                                    <w:color w:val="003366"/>
                                  </w:rPr>
                                  <w:br/>
                                </m:r>
                              </m:oMath>
                              <m:oMath>
                                <m:r>
                                  <m:rPr>
                                    <m:aln/>
                                  </m:rPr>
                                  <w:rPr>
                                    <w:rFonts w:hAnsi="Cambria Math" w:ascii="Cambria Math"/>
                                    <w:color w:val="003366"/>
                                  </w:rPr>
                                  <m:t>=$2 917.53</m:t>
                                </m:r>
                              </m:oMath>
                            </m:oMathPara>
                          </w:p>
                          <w:p w:rsidRPr="00771CED" w:rsidRDefault="00E43233" w:rsidR="00E43233" w:rsidP="00192696" w14:paraId="576BFD43" w14:textId="77777777">
                            <w:pPr>
                              <w:pStyle w:val="Parts"/>
                              <w:rPr>
                                <w:rFonts w:eastAsiaTheme="minorEastAsia"/>
                                <w:color w:val="003366"/>
                              </w:rPr>
                            </w:pPr>
                          </w:p>
                        </w:tc>
                      </w:tr>
                      <w:tr w:rsidRPr="00C250AC" w:rsidTr="00192696" w:rsidR="00E43233" w14:paraId="68BFAE9D" w14:textId="77777777">
                        <w:trPr>
                          <w:trHeight w:val="255" w:hRule="exact"/>
                        </w:trPr>
                        <w:tc>
                          <w:tcPr>
                            <w:tcW w:w="5000" w:type="pct"/>
                            <w:shd w:val="clear" w:color="auto" w:fill="D9E2F3"/>
                          </w:tcPr>
                          <w:p w:rsidRPr="00C250AC" w:rsidRDefault="00E43233" w:rsidR="00E43233" w:rsidP="00192696" w14:paraId="788A327C" w14:textId="77777777">
                            <w:pPr>
                              <w:pStyle w:val="Part"/>
                              <w:jc w:val="center"/>
                              <w:rPr>
                                <w:b/>
                                <w:color w:val="2F5597"/>
                              </w:rPr>
                            </w:pPr>
                            <w:r w:rsidRPr="00C250AC">
                              <w:rPr>
                                <w:b/>
                                <w:color w:val="2F5597"/>
                              </w:rPr>
                              <w:t>Specific behaviours</w:t>
                            </w:r>
                          </w:p>
                        </w:tc>
                      </w:tr>
                      <w:tr w:rsidRPr="00C250AC" w:rsidTr="00192696" w:rsidR="00E43233" w14:paraId="632ED4BA" w14:textId="77777777">
                        <w:tc>
                          <w:tcPr>
                            <w:tcW w:w="5000" w:type="pct"/>
                          </w:tcPr>
                          <w:p w:rsidRDefault="00E43233" w:rsidR="00E43233" w:rsidP="00192696" w14:paraId="1C9AA8B6" w14:textId="77777777">
                            <w:pPr>
                              <w:pStyle w:val="Parts"/>
                              <w:rPr>
                                <w:color w:val="003366"/>
                              </w:rPr>
                            </w:pPr>
                            <w:r w:rsidRPr="00C250AC">
                              <w:rPr>
                                <w:color w:val="003366"/>
                              </w:rPr>
                              <w:sym w:char="F0FC" w:font="Wingdings"/>
                            </w:r>
                            <w:r w:rsidRPr="00C250AC">
                              <w:rPr>
                                <w:color w:val="003366"/>
                              </w:rPr>
                              <w:t xml:space="preserve"> </w:t>
                            </w:r>
                            <w:r>
                              <w:rPr>
                                <w:color w:val="003366"/>
                              </w:rPr>
                              <w:t>indicates method (possibly a financial calculator)</w:t>
                            </w:r>
                          </w:p>
                          <w:p w:rsidRPr="00C250AC" w:rsidRDefault="00E43233" w:rsidR="00E43233" w:rsidP="00192696" w14:paraId="74470244" w14:textId="77777777">
                            <w:pPr>
                              <w:pStyle w:val="Parts"/>
                              <w:rPr>
                                <w:color w:val="003366"/>
                              </w:rPr>
                            </w:pPr>
                            <w:r>
                              <w:rPr>
                                <w:rFonts w:hAnsi="Wingdings" w:ascii="Wingdings"/>
                                <w:color w:val="003366"/>
                              </w:rPr>
                              <w:t>ü</w:t>
                            </w:r>
                            <w:r>
                              <w:rPr>
                                <w:color w:val="003366"/>
                              </w:rPr>
                              <w:t xml:space="preserve"> correct debt</w:t>
                            </w:r>
                          </w:p>
                        </w:tc>
                      </w:tr>
                    </w:tbl>
                    <w:p w:rsidRDefault="00E43233" w:rsidR="00E43233" w:rsidP="00192696" w14:paraId="16A3BE50" w14:textId="77777777">
                      <w:pPr>
                        <w:pStyle w:val="Part"/>
                      </w:pPr>
                    </w:p>
                  </w:txbxContent>
                </v:textbox>
              </v:shape>
            </w:pict>
          </mc:Fallback>
        </mc:AlternateContent>
      </w:r>
    </w:p>
    <w:p w:rsidRDefault="001A765B" w:rsidR="001A765B" w:rsidP="00192696" w14:paraId="38DEE8B8" w14:textId="77777777">
      <w:pPr>
        <w:pStyle w:val="Parta"/>
        <w:rPr>
          <w:rFonts w:eastAsiaTheme="minorEastAsia"/>
        </w:rPr>
      </w:pPr>
    </w:p>
    <w:p w:rsidRDefault="001A765B" w:rsidR="001A765B" w:rsidP="00192696" w14:paraId="5A92A399" w14:textId="77777777">
      <w:pPr>
        <w:pStyle w:val="Parta"/>
        <w:rPr>
          <w:rFonts w:eastAsiaTheme="minorEastAsia"/>
        </w:rPr>
      </w:pPr>
    </w:p>
    <w:p w:rsidRDefault="001A765B" w:rsidR="001A765B" w:rsidP="00192696" w14:paraId="469B0CBB" w14:textId="77777777">
      <w:pPr>
        <w:pStyle w:val="Parta"/>
        <w:rPr>
          <w:rFonts w:eastAsiaTheme="minorEastAsia"/>
        </w:rPr>
      </w:pPr>
    </w:p>
    <w:p w:rsidRDefault="001A765B" w:rsidR="001A765B" w:rsidP="00192696" w14:paraId="45444E34" w14:textId="77777777">
      <w:pPr>
        <w:pStyle w:val="Parta"/>
        <w:rPr>
          <w:rFonts w:eastAsiaTheme="minorEastAsia"/>
        </w:rPr>
      </w:pPr>
    </w:p>
    <w:p w:rsidRDefault="001A765B" w:rsidR="001A765B" w:rsidP="00192696" w14:paraId="68790CC9" w14:textId="77777777">
      <w:pPr>
        <w:pStyle w:val="Parta"/>
        <w:rPr>
          <w:rFonts w:eastAsiaTheme="minorEastAsia"/>
        </w:rPr>
      </w:pPr>
    </w:p>
    <w:p w:rsidRDefault="001A765B" w:rsidR="001A765B" w:rsidP="00192696" w14:paraId="06EC6A71" w14:textId="77777777">
      <w:pPr>
        <w:pStyle w:val="Parta"/>
        <w:rPr>
          <w:rFonts w:eastAsiaTheme="minorEastAsia"/>
        </w:rPr>
      </w:pPr>
    </w:p>
    <w:p w:rsidRDefault="001A765B" w:rsidR="001A765B" w:rsidP="00192696" w14:paraId="36BC2859" w14:textId="77777777">
      <w:pPr>
        <w:pStyle w:val="Parta"/>
        <w:rPr>
          <w:rFonts w:eastAsiaTheme="minorEastAsia"/>
        </w:rPr>
      </w:pPr>
    </w:p>
    <w:p w:rsidRDefault="001A765B" w:rsidR="001A765B" w:rsidP="00192696" w14:paraId="6B64BA1E" w14:textId="77777777">
      <w:pPr>
        <w:pStyle w:val="Parta"/>
        <w:rPr>
          <w:rFonts w:eastAsiaTheme="minorEastAsia"/>
        </w:rPr>
      </w:pPr>
    </w:p>
    <w:p w:rsidRDefault="001A765B" w:rsidR="001A765B" w:rsidP="00192696" w14:paraId="1244FE4C" w14:textId="77777777">
      <w:pPr>
        <w:pStyle w:val="Parta"/>
        <w:rPr>
          <w:rFonts w:eastAsiaTheme="minorEastAsia"/>
        </w:rPr>
      </w:pPr>
    </w:p>
    <w:p w:rsidRDefault="001A765B" w:rsidR="001A765B" w:rsidP="00192696" w14:paraId="7BDC6493" w14:textId="77777777">
      <w:pPr>
        <w:pStyle w:val="Parta"/>
        <w:rPr>
          <w:rFonts w:eastAsiaTheme="minorEastAsia"/>
        </w:rPr>
      </w:pPr>
    </w:p>
    <w:p w:rsidRDefault="001A765B" w:rsidR="001A765B" w:rsidP="00192696" w14:paraId="510B59BB" w14:textId="77777777">
      <w:pPr>
        <w:pStyle w:val="Part"/>
      </w:pPr>
      <w:r>
        <w:t xml:space="preserve">The person can pay off their card debt using an unsecured loan from their bank at an interest rate of </w:t>
      </w:r>
      <m:oMath>
        <m:r>
          <w:rPr>
            <w:rFonts w:hAnsi="Cambria Math" w:ascii="Cambria Math"/>
          </w:rPr>
          <m:t>14.6%</m:t>
        </m:r>
      </m:oMath>
      <w:r>
        <w:t xml:space="preserve"> compounded monthly.</w:t>
      </w:r>
    </w:p>
    <w:p w:rsidRDefault="001A765B" w:rsidR="001A765B" w:rsidP="00192696" w14:paraId="3B7E3E5D" w14:textId="77777777">
      <w:pPr>
        <w:pStyle w:val="Part"/>
      </w:pPr>
    </w:p>
    <w:p w:rsidRDefault="001A765B" w:rsidR="001A765B" w:rsidP="00192696" w14:paraId="752B510B" w14:textId="77777777">
      <w:pPr>
        <w:pStyle w:val="Parta"/>
        <w:rPr>
          <w:rFonts w:eastAsiaTheme="minorEastAsia"/>
        </w:rPr>
      </w:pPr>
      <w:r>
        <w:rPr>
          <w:rFonts w:eastAsiaTheme="minorEastAsia"/>
        </w:rPr>
        <w:t>(b)</w:t>
      </w:r>
      <w:r>
        <w:rPr>
          <w:rFonts w:eastAsiaTheme="minorEastAsia"/>
        </w:rPr>
        <w:tab/>
        <w:t xml:space="preserve">Use effective interest rates to determine, with reasoning, wh</w:t>
      </w:r>
      <w:sdt>
        <w:sdtPr>
          <w:tag w:val="goog_rdk_12"/>
        </w:sdtPr>
        <w:sdtContent>
          <w:commentRangeStart w:id="12"/>
        </w:sdtContent>
      </w:sdt>
      <w:r>
        <w:rPr>
          <w:rFonts w:eastAsiaTheme="minorEastAsia"/>
        </w:rPr>
        <w:t xml:space="preserve">ethe</w:t>
      </w:r>
      <w:commentRangeEnd w:id="12"/>
      <w:r>
        <w:rPr>
          <w:rStyle w:val="CommentReference"/>
        </w:rPr>
        <w:commentReference w:id="12"/>
      </w:r>
      <w:r>
        <w:rPr>
          <w:rFonts w:eastAsiaTheme="minorEastAsia"/>
        </w:rPr>
        <w:t xml:space="preserve">r the unsecured loan would be a better option for this </w:t>
      </w:r>
      <w:r>
        <w:rPr>
          <w:rFonts w:eastAsiaTheme="minorEastAsia"/>
        </w:rPr>
        <w:t>person</w:t>
      </w:r>
      <w:r>
        <w:rPr>
          <w:rFonts w:eastAsiaTheme="minorEastAsia"/>
        </w:rPr>
        <w:t>.</w:t>
      </w:r>
      <w:r>
        <w:rPr>
          <w:rFonts w:eastAsiaTheme="minorEastAsia"/>
        </w:rPr>
        <w:tab/>
        <w:t>(3 marks)</w:t>
      </w:r>
    </w:p>
    <w:p w:rsidRDefault="001A765B" w:rsidR="001A765B" w:rsidP="00192696" w14:paraId="19D11C58" w14:textId="77777777">
      <w:pPr>
        <w:pStyle w:val="Parta"/>
        <w:rPr>
          <w:rFonts w:eastAsiaTheme="minorEastAsia"/>
        </w:rPr>
      </w:pPr>
      <w:r>
        <w:rPr>
          <w:noProof/>
          <w:lang w:eastAsia="en-AU"/>
        </w:rPr>
        <mc:AlternateContent>
          <mc:Choice Requires="wps">
            <w:drawing>
              <wp:anchor simplePos="0" distL="114300" behindDoc="0" allowOverlap="1" relativeHeight="251679744" layoutInCell="1" wp14:anchorId="5C9BDBAA" distT="0" locked="0" distB="0" distR="114300" wp14:editId="6246FFF8">
                <wp:simplePos x="0" y="0"/>
                <wp:positionH relativeFrom="column">
                  <wp:posOffset>746760</wp:posOffset>
                </wp:positionH>
                <wp:positionV relativeFrom="paragraph">
                  <wp:posOffset>108585</wp:posOffset>
                </wp:positionV>
                <wp:extent cx="4483100" cy="1974850"/>
                <wp:effectExtent r="12700" b="25400" t="0" l="0"/>
                <wp:wrapNone/>
                <wp:docPr name="Text Box 19" id="19"/>
                <wp:cNvGraphicFramePr/>
                <a:graphic xmlns:a="http://schemas.openxmlformats.org/drawingml/2006/main">
                  <a:graphicData uri="http://schemas.microsoft.com/office/word/2010/wordprocessingShape">
                    <wps:wsp>
                      <wps:cNvSpPr txBox="1"/>
                      <wps:spPr>
                        <a:xfrm>
                          <a:off x="0" y="0"/>
                          <a:ext cx="4483100" cy="19748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7042"/>
                            </w:tblGrid>
                            <w:tr w:rsidRPr="00C250AC" w:rsidTr="00192696" w:rsidR="00E43233" w14:paraId="6478B915" w14:textId="77777777">
                              <w:trPr>
                                <w:trHeight w:val="255" w:hRule="exact"/>
                              </w:trPr>
                              <w:tc>
                                <w:tcPr>
                                  <w:tcW w:w="5000" w:type="pct"/>
                                  <w:shd w:val="clear" w:color="auto" w:fill="D9E2F3"/>
                                </w:tcPr>
                                <w:p w:rsidRPr="00C250AC" w:rsidRDefault="00E43233" w:rsidR="00E43233" w:rsidP="00192696" w14:paraId="08DEC002" w14:textId="77777777">
                                  <w:pPr>
                                    <w:pStyle w:val="Part"/>
                                    <w:jc w:val="center"/>
                                    <w:rPr>
                                      <w:b/>
                                      <w:color w:val="2F5597"/>
                                    </w:rPr>
                                  </w:pPr>
                                  <w:r w:rsidRPr="00C250AC">
                                    <w:rPr>
                                      <w:b/>
                                      <w:color w:val="2F5597"/>
                                    </w:rPr>
                                    <w:t>Solution</w:t>
                                  </w:r>
                                </w:p>
                              </w:tc>
                            </w:tr>
                            <w:tr w:rsidRPr="00C250AC" w:rsidTr="00192696" w:rsidR="00E43233" w14:paraId="6E56D1F9" w14:textId="77777777">
                              <w:tc>
                                <w:tcPr>
                                  <w:tcW w:w="5000" w:type="pct"/>
                                  <w:tcBorders>
                                    <w:bottom w:val="single" w:sz="4" w:color="auto" w:space="0"/>
                                  </w:tcBorders>
                                </w:tcPr>
                                <w:p w:rsidRDefault="00E43233" w:rsidR="00E43233" w:rsidP="00192696" w14:paraId="066148DA" w14:textId="77777777">
                                  <w:pPr>
                                    <w:pStyle w:val="Parts"/>
                                    <w:rPr>
                                      <w:rFonts w:eastAsiaTheme="minorEastAsia"/>
                                      <w:color w:val="003366"/>
                                    </w:rPr>
                                  </w:pPr>
                                  <w:r>
                                    <w:rPr>
                                      <w:color w:val="003366"/>
                                    </w:rPr>
                                    <w:t xml:space="preserve">Card: </w:t>
                                  </w:r>
                                  <m:oMath>
                                    <m:r>
                                      <w:rPr>
                                        <w:rFonts w:hAnsi="Cambria Math" w:ascii="Cambria Math"/>
                                        <w:color w:val="003366"/>
                                      </w:rPr>
                                      <m:t xml:space="preserve">E=15.59% </m:t>
                                    </m:r>
                                    <m:r>
                                      <m:rPr>
                                        <m:nor/>
                                      </m:rPr>
                                      <w:rPr>
                                        <w:rFonts w:hAnsi="Cambria Math" w:ascii="Cambria Math"/>
                                        <w:color w:val="003366"/>
                                      </w:rPr>
                                      <m:t>p.a.</m:t>
                                    </m:r>
                                  </m:oMath>
                                </w:p>
                                <w:p w:rsidRDefault="00E43233" w:rsidR="00E43233" w:rsidP="00192696" w14:paraId="5D348E16" w14:textId="77777777">
                                  <w:pPr>
                                    <w:pStyle w:val="Parts"/>
                                    <w:rPr>
                                      <w:rFonts w:eastAsiaTheme="minorEastAsia"/>
                                      <w:color w:val="003366"/>
                                    </w:rPr>
                                  </w:pPr>
                                </w:p>
                                <w:p w:rsidRDefault="00E43233" w:rsidR="00E43233" w:rsidP="00192696" w14:paraId="443BD95A" w14:textId="77777777">
                                  <w:pPr>
                                    <w:pStyle w:val="Parts"/>
                                    <w:rPr>
                                      <w:rFonts w:eastAsiaTheme="minorEastAsia"/>
                                      <w:color w:val="003366"/>
                                    </w:rPr>
                                  </w:pPr>
                                  <w:r>
                                    <w:rPr>
                                      <w:rFonts w:eastAsiaTheme="minorEastAsia"/>
                                      <w:color w:val="003366"/>
                                    </w:rPr>
                                    <w:t xml:space="preserve">Loan: </w:t>
                                  </w:r>
                                  <m:oMath>
                                    <m:r>
                                      <w:rPr>
                                        <w:rFonts w:eastAsiaTheme="minorEastAsia" w:hAnsi="Cambria Math" w:ascii="Cambria Math"/>
                                        <w:color w:val="003366"/>
                                      </w:rPr>
                                      <m:t xml:space="preserve">E=15.62% </m:t>
                                    </m:r>
                                    <m:r>
                                      <m:rPr>
                                        <m:nor/>
                                      </m:rPr>
                                      <w:rPr>
                                        <w:rFonts w:eastAsiaTheme="minorEastAsia" w:hAnsi="Cambria Math" w:ascii="Cambria Math"/>
                                        <w:color w:val="003366"/>
                                      </w:rPr>
                                      <m:t>p.a.</m:t>
                                    </m:r>
                                  </m:oMath>
                                </w:p>
                                <w:p w:rsidRDefault="00E43233" w:rsidR="00E43233" w:rsidP="00192696" w14:paraId="470E3919" w14:textId="77777777">
                                  <w:pPr>
                                    <w:pStyle w:val="Parts"/>
                                    <w:rPr>
                                      <w:rFonts w:eastAsiaTheme="minorEastAsia"/>
                                      <w:color w:val="003366"/>
                                    </w:rPr>
                                  </w:pPr>
                                </w:p>
                                <w:p w:rsidRDefault="00E43233" w:rsidR="00E43233" w:rsidP="00192696" w14:paraId="07B1410A" w14:textId="77777777">
                                  <w:pPr>
                                    <w:pStyle w:val="Parts"/>
                                    <w:rPr>
                                      <w:rFonts w:eastAsiaTheme="minorEastAsia"/>
                                      <w:color w:val="003366"/>
                                    </w:rPr>
                                  </w:pPr>
                                  <w:r>
                                    <w:rPr>
                                      <w:rFonts w:eastAsiaTheme="minorEastAsia"/>
                                      <w:color w:val="003366"/>
                                    </w:rPr>
                                    <w:t>The loan is not a better option as the effective interest rate is higher.</w:t>
                                  </w:r>
                                </w:p>
                                <w:p w:rsidRPr="00C250AC" w:rsidRDefault="00E43233" w:rsidR="00E43233" w:rsidP="00192696" w14:paraId="3618BEA7" w14:textId="77777777">
                                  <w:pPr>
                                    <w:pStyle w:val="Parts"/>
                                    <w:rPr>
                                      <w:color w:val="003366"/>
                                    </w:rPr>
                                  </w:pPr>
                                </w:p>
                              </w:tc>
                            </w:tr>
                            <w:tr w:rsidRPr="00C250AC" w:rsidTr="00192696" w:rsidR="00E43233" w14:paraId="1DDE2CE8" w14:textId="77777777">
                              <w:trPr>
                                <w:trHeight w:val="255" w:hRule="exact"/>
                              </w:trPr>
                              <w:tc>
                                <w:tcPr>
                                  <w:tcW w:w="5000" w:type="pct"/>
                                  <w:shd w:val="clear" w:color="auto" w:fill="D9E2F3"/>
                                </w:tcPr>
                                <w:p w:rsidRPr="00C250AC" w:rsidRDefault="00E43233" w:rsidR="00E43233" w:rsidP="00192696" w14:paraId="13C23E56" w14:textId="77777777">
                                  <w:pPr>
                                    <w:pStyle w:val="Part"/>
                                    <w:jc w:val="center"/>
                                    <w:rPr>
                                      <w:b/>
                                      <w:color w:val="2F5597"/>
                                    </w:rPr>
                                  </w:pPr>
                                  <w:r w:rsidRPr="00C250AC">
                                    <w:rPr>
                                      <w:b/>
                                      <w:color w:val="2F5597"/>
                                    </w:rPr>
                                    <w:t>Specific behaviours</w:t>
                                  </w:r>
                                </w:p>
                              </w:tc>
                            </w:tr>
                            <w:tr w:rsidRPr="00C250AC" w:rsidTr="00192696" w:rsidR="00E43233" w14:paraId="2AF0607E" w14:textId="77777777">
                              <w:tc>
                                <w:tcPr>
                                  <w:tcW w:w="5000" w:type="pct"/>
                                </w:tcPr>
                                <w:p w:rsidRDefault="00E43233" w:rsidR="00E43233" w:rsidP="00192696" w14:paraId="6F6D7494" w14:textId="77777777">
                                  <w:pPr>
                                    <w:pStyle w:val="Parts"/>
                                    <w:rPr>
                                      <w:color w:val="003366"/>
                                    </w:rPr>
                                  </w:pPr>
                                  <w:r w:rsidRPr="00C250AC">
                                    <w:rPr>
                                      <w:color w:val="003366"/>
                                    </w:rPr>
                                    <w:sym w:char="F0FC" w:font="Wingdings"/>
                                  </w:r>
                                  <w:r w:rsidRPr="00C250AC">
                                    <w:rPr>
                                      <w:color w:val="003366"/>
                                    </w:rPr>
                                    <w:t xml:space="preserve"> </w:t>
                                  </w:r>
                                  <w:r>
                                    <w:rPr>
                                      <w:color w:val="003366"/>
                                    </w:rPr>
                                    <w:t xml:space="preserve">one correct rate (to at least </w:t>
                                  </w:r>
                                  <m:oMath>
                                    <m:r>
                                      <w:rPr>
                                        <w:rFonts w:hAnsi="Cambria Math" w:ascii="Cambria Math"/>
                                        <w:color w:val="003366"/>
                                      </w:rPr>
                                      <m:t>2</m:t>
                                    </m:r>
                                  </m:oMath>
                                  <w:r>
                                    <w:rPr>
                                      <w:color w:val="003366"/>
                                    </w:rPr>
                                    <w:t xml:space="preserve"> dp)</w:t>
                                  </w:r>
                                </w:p>
                                <w:p w:rsidRDefault="00E43233" w:rsidR="00E43233" w:rsidP="00192696" w14:paraId="551E49BA" w14:textId="77777777">
                                  <w:pPr>
                                    <w:pStyle w:val="Parts"/>
                                    <w:rPr>
                                      <w:color w:val="003366"/>
                                    </w:rPr>
                                  </w:pPr>
                                  <w:r>
                                    <w:rPr>
                                      <w:rFonts w:hAnsi="Wingdings" w:ascii="Wingdings"/>
                                      <w:color w:val="003366"/>
                                    </w:rPr>
                                    <w:t>ü</w:t>
                                  </w:r>
                                  <w:r>
                                    <w:rPr>
                                      <w:color w:val="003366"/>
                                    </w:rPr>
                                    <w:t xml:space="preserve"> both correct rates</w:t>
                                  </w:r>
                                </w:p>
                                <w:p w:rsidRPr="00C250AC" w:rsidRDefault="00E43233" w:rsidR="00E43233" w:rsidP="00192696" w14:paraId="05FF3712" w14:textId="77777777">
                                  <w:pPr>
                                    <w:pStyle w:val="Parts"/>
                                    <w:rPr>
                                      <w:color w:val="003366"/>
                                    </w:rPr>
                                  </w:pPr>
                                  <w:r>
                                    <w:rPr>
                                      <w:rFonts w:hAnsi="Wingdings" w:ascii="Wingdings"/>
                                      <w:color w:val="003366"/>
                                    </w:rPr>
                                    <w:t>ü</w:t>
                                  </w:r>
                                  <w:r>
                                    <w:rPr>
                                      <w:color w:val="003366"/>
                                    </w:rPr>
                                    <w:t xml:space="preserve"> explains why loan is not a better option</w:t>
                                  </w:r>
                                </w:p>
                              </w:tc>
                            </w:tr>
                          </w:tbl>
                          <w:p w:rsidRDefault="00E43233" w:rsidR="00E43233" w:rsidP="00192696" w14:paraId="62B28907"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5C9BDBAA" strokeweight=".5pt" style="position:absolute;left:0;text-align:left;margin-left:58.8pt;margin-top:8.55pt;width:353pt;height:1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0FZSRwIAAIUEAAAOAAAAZHJzL2Uyb0RvYy54bWysVE1PGzEQvVfqf7B8L5tAoBBlg1JQqkoI kAji7Hi9yUq2x7Wd7Ka/vs/eLCDaU9UcnPHMeD7em9nZdWc02ysfGrIlH5+MOFNWUtXYTcmfV8sv l5yFKGwlNFlV8oMK/Hr++dOsdVN1SlvSlfIMQWyYtq7k2xjdtCiC3Cojwgk5ZWGsyRsRcfWbovKi RXSji9PR6KJoyVfOk1QhQHvbG/k8x69rJeNDXQcVmS45aov59Plcp7OYz8R044XbNvJYhviHKoxo LJK+hroVUbCdb/4IZRrpKVAdTySZguq6kSr3gG7Gow/dPG2FU7kXgBPcK0zh/4WV9/tHz5oK3F1x ZoUBRyvVRfaNOgYV8GldmMLtycExdtDDd9AHKFPbXe1N+kdDDHYgfXhFN0WTUE4ml2fjEUwStvHV 18nleca/eHvufIjfFRmWhJJ70JdRFfu7EFEKXAeXlM3SstE6U6gta0t+cYaQyRJIN1Uy5ssh3GjP 9gIzgNGpqOVMixChLPky/1I/CP7uGW7aQpm677tMUuzWXY/W+QDBmqoDkPHUz1Zwctmg+jskeBQe w4SOsSDxAUetCVXSUeJsS/7X3/TJHxzDylmL4Sx5+LkTXqHuHxbsp0keBD8I60GwO3ND6HWM1XMy i3jgox7E2pN5wd4sUhaYhJXIVfI4iDexXxHsnVSLRXbCvDoR7+yTkyl0AjZxsepehHdHwiK4vqdh bMX0A2+9b8/cYhepbjKpCdgexSPemPVMx3Ev0zK9v2evt6/H/DcAAAD//wMAUEsDBBQABgAIAAAA IQCeWOwN3gAAAAoBAAAPAAAAZHJzL2Rvd25yZXYueG1sTI9BT8MwDIXvSPyHyEjcWNJO2kppOhUk QELiwIY4Z61pCo1TJdlW/j3mxG5+9tPz96rN7EZxxBAHTxqyhQKB1PpuoF7D++7xpgARk6HOjJ5Q ww9G2NSXF5UpO3+iNzxuUy84hGJpNNiUplLK2Fp0Ji78hMS3Tx+cSSxDL7tgThzuRpkrtZLODMQf rJnwwWL7vT04DepF7oK9DV8Wn2zTqA+6f1XPWl9fzc0diIRz+jfDHz6jQ81Me3+gLoqRdbZesZWH dQaCDUW+5MVewzIvMpB1Jc8r1L8AAAD//wMAUEsBAi0AFAAGAAgAAAAhALaDOJL+AAAA4QEAABMA AAAAAAAAAAAAAAAAAAAAAFtDb250ZW50X1R5cGVzXS54bWxQSwECLQAUAAYACAAAACEAOP0h/9YA AACUAQAACwAAAAAAAAAAAAAAAAAvAQAAX3JlbHMvLnJlbHNQSwECLQAUAAYACAAAACEAjNBWUkcC AACFBAAADgAAAAAAAAAAAAAAAAAuAgAAZHJzL2Uyb0RvYy54bWxQSwECLQAUAAYACAAAACEAnljs Dd4AAAAKAQAADwAAAAAAAAAAAAAAAAChBAAAZHJzL2Rvd25yZXYueG1sUEsFBgAAAAAEAAQA8wAA AKwFAAAAAA== " filled="f" id="Text Box 19" type="#_x0000_t202" o:spid="_x0000_s1041">
                <v:textbox inset="0,0,0,0">
                  <w:txbxContent>
                    <w:tbl>
                      <w:tblPr>
                        <w:tblStyle w:val="TableGrid"/>
                        <w:tblW w:w="4991" w:type="pct"/>
                        <w:tblLook w:firstRow="1" w:firstColumn="1" w:noHBand="0" w:val="04A0" w:lastRow="0" w:lastColumn="0" w:noVBand="1"/>
                      </w:tblPr>
                      <w:tblGrid>
                        <w:gridCol w:w="7042"/>
                      </w:tblGrid>
                      <w:tr w:rsidRPr="00C250AC" w:rsidTr="00192696" w:rsidR="00E43233" w14:paraId="6478B915" w14:textId="77777777">
                        <w:trPr>
                          <w:trHeight w:val="255" w:hRule="exact"/>
                        </w:trPr>
                        <w:tc>
                          <w:tcPr>
                            <w:tcW w:w="5000" w:type="pct"/>
                            <w:shd w:val="clear" w:color="auto" w:fill="D9E2F3"/>
                          </w:tcPr>
                          <w:p w:rsidRPr="00C250AC" w:rsidRDefault="00E43233" w:rsidR="00E43233" w:rsidP="00192696" w14:paraId="08DEC002" w14:textId="77777777">
                            <w:pPr>
                              <w:pStyle w:val="Part"/>
                              <w:jc w:val="center"/>
                              <w:rPr>
                                <w:b/>
                                <w:color w:val="2F5597"/>
                              </w:rPr>
                            </w:pPr>
                            <w:r w:rsidRPr="00C250AC">
                              <w:rPr>
                                <w:b/>
                                <w:color w:val="2F5597"/>
                              </w:rPr>
                              <w:t>Solution</w:t>
                            </w:r>
                          </w:p>
                        </w:tc>
                      </w:tr>
                      <w:tr w:rsidRPr="00C250AC" w:rsidTr="00192696" w:rsidR="00E43233" w14:paraId="6E56D1F9" w14:textId="77777777">
                        <w:tc>
                          <w:tcPr>
                            <w:tcW w:w="5000" w:type="pct"/>
                            <w:tcBorders>
                              <w:bottom w:val="single" w:sz="4" w:color="auto" w:space="0"/>
                            </w:tcBorders>
                          </w:tcPr>
                          <w:p w:rsidRDefault="00E43233" w:rsidR="00E43233" w:rsidP="00192696" w14:paraId="066148DA" w14:textId="77777777">
                            <w:pPr>
                              <w:pStyle w:val="Parts"/>
                              <w:rPr>
                                <w:rFonts w:eastAsiaTheme="minorEastAsia"/>
                                <w:color w:val="003366"/>
                              </w:rPr>
                            </w:pPr>
                            <w:r>
                              <w:rPr>
                                <w:color w:val="003366"/>
                              </w:rPr>
                              <w:t xml:space="preserve">Card: </w:t>
                            </w:r>
                            <m:oMath>
                              <m:r>
                                <w:rPr>
                                  <w:rFonts w:hAnsi="Cambria Math" w:ascii="Cambria Math"/>
                                  <w:color w:val="003366"/>
                                </w:rPr>
                                <m:t xml:space="preserve">E=15.59% </m:t>
                              </m:r>
                              <m:r>
                                <m:rPr>
                                  <m:nor/>
                                </m:rPr>
                                <w:rPr>
                                  <w:rFonts w:hAnsi="Cambria Math" w:ascii="Cambria Math"/>
                                  <w:color w:val="003366"/>
                                </w:rPr>
                                <m:t>p.a.</m:t>
                              </m:r>
                            </m:oMath>
                          </w:p>
                          <w:p w:rsidRDefault="00E43233" w:rsidR="00E43233" w:rsidP="00192696" w14:paraId="5D348E16" w14:textId="77777777">
                            <w:pPr>
                              <w:pStyle w:val="Parts"/>
                              <w:rPr>
                                <w:rFonts w:eastAsiaTheme="minorEastAsia"/>
                                <w:color w:val="003366"/>
                              </w:rPr>
                            </w:pPr>
                          </w:p>
                          <w:p w:rsidRDefault="00E43233" w:rsidR="00E43233" w:rsidP="00192696" w14:paraId="443BD95A" w14:textId="77777777">
                            <w:pPr>
                              <w:pStyle w:val="Parts"/>
                              <w:rPr>
                                <w:rFonts w:eastAsiaTheme="minorEastAsia"/>
                                <w:color w:val="003366"/>
                              </w:rPr>
                            </w:pPr>
                            <w:r>
                              <w:rPr>
                                <w:rFonts w:eastAsiaTheme="minorEastAsia"/>
                                <w:color w:val="003366"/>
                              </w:rPr>
                              <w:t xml:space="preserve">Loan: </w:t>
                            </w:r>
                            <m:oMath>
                              <m:r>
                                <w:rPr>
                                  <w:rFonts w:eastAsiaTheme="minorEastAsia" w:hAnsi="Cambria Math" w:ascii="Cambria Math"/>
                                  <w:color w:val="003366"/>
                                </w:rPr>
                                <m:t xml:space="preserve">E=15.62% </m:t>
                              </m:r>
                              <m:r>
                                <m:rPr>
                                  <m:nor/>
                                </m:rPr>
                                <w:rPr>
                                  <w:rFonts w:eastAsiaTheme="minorEastAsia" w:hAnsi="Cambria Math" w:ascii="Cambria Math"/>
                                  <w:color w:val="003366"/>
                                </w:rPr>
                                <m:t>p.a.</m:t>
                              </m:r>
                            </m:oMath>
                          </w:p>
                          <w:p w:rsidRDefault="00E43233" w:rsidR="00E43233" w:rsidP="00192696" w14:paraId="470E3919" w14:textId="77777777">
                            <w:pPr>
                              <w:pStyle w:val="Parts"/>
                              <w:rPr>
                                <w:rFonts w:eastAsiaTheme="minorEastAsia"/>
                                <w:color w:val="003366"/>
                              </w:rPr>
                            </w:pPr>
                          </w:p>
                          <w:p w:rsidRDefault="00E43233" w:rsidR="00E43233" w:rsidP="00192696" w14:paraId="07B1410A" w14:textId="77777777">
                            <w:pPr>
                              <w:pStyle w:val="Parts"/>
                              <w:rPr>
                                <w:rFonts w:eastAsiaTheme="minorEastAsia"/>
                                <w:color w:val="003366"/>
                              </w:rPr>
                            </w:pPr>
                            <w:r>
                              <w:rPr>
                                <w:rFonts w:eastAsiaTheme="minorEastAsia"/>
                                <w:color w:val="003366"/>
                              </w:rPr>
                              <w:t>The loan is not a better option as the effective interest rate is higher.</w:t>
                            </w:r>
                          </w:p>
                          <w:p w:rsidRPr="00C250AC" w:rsidRDefault="00E43233" w:rsidR="00E43233" w:rsidP="00192696" w14:paraId="3618BEA7" w14:textId="77777777">
                            <w:pPr>
                              <w:pStyle w:val="Parts"/>
                              <w:rPr>
                                <w:color w:val="003366"/>
                              </w:rPr>
                            </w:pPr>
                          </w:p>
                        </w:tc>
                      </w:tr>
                      <w:tr w:rsidRPr="00C250AC" w:rsidTr="00192696" w:rsidR="00E43233" w14:paraId="1DDE2CE8" w14:textId="77777777">
                        <w:trPr>
                          <w:trHeight w:val="255" w:hRule="exact"/>
                        </w:trPr>
                        <w:tc>
                          <w:tcPr>
                            <w:tcW w:w="5000" w:type="pct"/>
                            <w:shd w:val="clear" w:color="auto" w:fill="D9E2F3"/>
                          </w:tcPr>
                          <w:p w:rsidRPr="00C250AC" w:rsidRDefault="00E43233" w:rsidR="00E43233" w:rsidP="00192696" w14:paraId="13C23E56" w14:textId="77777777">
                            <w:pPr>
                              <w:pStyle w:val="Part"/>
                              <w:jc w:val="center"/>
                              <w:rPr>
                                <w:b/>
                                <w:color w:val="2F5597"/>
                              </w:rPr>
                            </w:pPr>
                            <w:r w:rsidRPr="00C250AC">
                              <w:rPr>
                                <w:b/>
                                <w:color w:val="2F5597"/>
                              </w:rPr>
                              <w:t>Specific behaviours</w:t>
                            </w:r>
                          </w:p>
                        </w:tc>
                      </w:tr>
                      <w:tr w:rsidRPr="00C250AC" w:rsidTr="00192696" w:rsidR="00E43233" w14:paraId="2AF0607E" w14:textId="77777777">
                        <w:tc>
                          <w:tcPr>
                            <w:tcW w:w="5000" w:type="pct"/>
                          </w:tcPr>
                          <w:p w:rsidRDefault="00E43233" w:rsidR="00E43233" w:rsidP="00192696" w14:paraId="6F6D7494" w14:textId="77777777">
                            <w:pPr>
                              <w:pStyle w:val="Parts"/>
                              <w:rPr>
                                <w:color w:val="003366"/>
                              </w:rPr>
                            </w:pPr>
                            <w:r w:rsidRPr="00C250AC">
                              <w:rPr>
                                <w:color w:val="003366"/>
                              </w:rPr>
                              <w:sym w:char="F0FC" w:font="Wingdings"/>
                            </w:r>
                            <w:r w:rsidRPr="00C250AC">
                              <w:rPr>
                                <w:color w:val="003366"/>
                              </w:rPr>
                              <w:t xml:space="preserve"> </w:t>
                            </w:r>
                            <w:r>
                              <w:rPr>
                                <w:color w:val="003366"/>
                              </w:rPr>
                              <w:t xml:space="preserve">one correct rate (to at least </w:t>
                            </w:r>
                            <m:oMath>
                              <m:r>
                                <w:rPr>
                                  <w:rFonts w:hAnsi="Cambria Math" w:ascii="Cambria Math"/>
                                  <w:color w:val="003366"/>
                                </w:rPr>
                                <m:t>2</m:t>
                              </m:r>
                            </m:oMath>
                            <w:r>
                              <w:rPr>
                                <w:color w:val="003366"/>
                              </w:rPr>
                              <w:t xml:space="preserve"> dp)</w:t>
                            </w:r>
                          </w:p>
                          <w:p w:rsidRDefault="00E43233" w:rsidR="00E43233" w:rsidP="00192696" w14:paraId="551E49BA" w14:textId="77777777">
                            <w:pPr>
                              <w:pStyle w:val="Parts"/>
                              <w:rPr>
                                <w:color w:val="003366"/>
                              </w:rPr>
                            </w:pPr>
                            <w:r>
                              <w:rPr>
                                <w:rFonts w:hAnsi="Wingdings" w:ascii="Wingdings"/>
                                <w:color w:val="003366"/>
                              </w:rPr>
                              <w:t>ü</w:t>
                            </w:r>
                            <w:r>
                              <w:rPr>
                                <w:color w:val="003366"/>
                              </w:rPr>
                              <w:t xml:space="preserve"> both correct rates</w:t>
                            </w:r>
                          </w:p>
                          <w:p w:rsidRPr="00C250AC" w:rsidRDefault="00E43233" w:rsidR="00E43233" w:rsidP="00192696" w14:paraId="05FF3712" w14:textId="77777777">
                            <w:pPr>
                              <w:pStyle w:val="Parts"/>
                              <w:rPr>
                                <w:color w:val="003366"/>
                              </w:rPr>
                            </w:pPr>
                            <w:r>
                              <w:rPr>
                                <w:rFonts w:hAnsi="Wingdings" w:ascii="Wingdings"/>
                                <w:color w:val="003366"/>
                              </w:rPr>
                              <w:t>ü</w:t>
                            </w:r>
                            <w:r>
                              <w:rPr>
                                <w:color w:val="003366"/>
                              </w:rPr>
                              <w:t xml:space="preserve"> explains why loan is not a better option</w:t>
                            </w:r>
                          </w:p>
                        </w:tc>
                      </w:tr>
                    </w:tbl>
                    <w:p w:rsidRDefault="00E43233" w:rsidR="00E43233" w:rsidP="00192696" w14:paraId="62B28907" w14:textId="77777777">
                      <w:pPr>
                        <w:pStyle w:val="Part"/>
                      </w:pPr>
                    </w:p>
                  </w:txbxContent>
                </v:textbox>
              </v:shape>
            </w:pict>
          </mc:Fallback>
        </mc:AlternateContent>
      </w:r>
    </w:p>
    <w:p w:rsidRDefault="001A765B" w:rsidR="001A765B" w:rsidP="00192696" w14:paraId="06390D80" w14:textId="77777777">
      <w:pPr>
        <w:pStyle w:val="Parta"/>
        <w:rPr>
          <w:rFonts w:eastAsiaTheme="minorEastAsia"/>
        </w:rPr>
      </w:pPr>
    </w:p>
    <w:p w:rsidRDefault="001A765B" w:rsidR="001A765B" w:rsidP="00192696" w14:paraId="55C79D73" w14:textId="77777777">
      <w:pPr>
        <w:pStyle w:val="Parta"/>
        <w:rPr>
          <w:rFonts w:eastAsiaTheme="minorEastAsia"/>
        </w:rPr>
      </w:pPr>
    </w:p>
    <w:p w:rsidRDefault="001A765B" w:rsidR="001A765B" w:rsidP="00192696" w14:paraId="65F01639" w14:textId="77777777">
      <w:pPr>
        <w:pStyle w:val="Parta"/>
        <w:rPr>
          <w:rFonts w:eastAsiaTheme="minorEastAsia"/>
        </w:rPr>
      </w:pPr>
    </w:p>
    <w:p w:rsidRDefault="001A765B" w:rsidR="001A765B" w:rsidP="00192696" w14:paraId="4691738E" w14:textId="77777777">
      <w:pPr>
        <w:pStyle w:val="Parta"/>
        <w:rPr>
          <w:rFonts w:eastAsiaTheme="minorEastAsia"/>
        </w:rPr>
      </w:pPr>
    </w:p>
    <w:p w:rsidRDefault="001A765B" w:rsidR="001A765B" w:rsidP="00192696" w14:paraId="550AE92C" w14:textId="77777777">
      <w:pPr>
        <w:pStyle w:val="Parta"/>
        <w:rPr>
          <w:rFonts w:eastAsiaTheme="minorEastAsia"/>
        </w:rPr>
      </w:pPr>
    </w:p>
    <w:p w:rsidRDefault="001A765B" w:rsidR="001A765B" w:rsidP="00192696" w14:paraId="1EA02DFB" w14:textId="77777777">
      <w:pPr>
        <w:pStyle w:val="Parta"/>
        <w:rPr>
          <w:rFonts w:eastAsiaTheme="minorEastAsia"/>
        </w:rPr>
      </w:pPr>
    </w:p>
    <w:p w:rsidRDefault="001A765B" w:rsidR="001A765B" w:rsidP="00192696" w14:paraId="0210A65E" w14:textId="77777777">
      <w:pPr>
        <w:pStyle w:val="Parta"/>
        <w:rPr>
          <w:rFonts w:eastAsiaTheme="minorEastAsia"/>
        </w:rPr>
      </w:pPr>
    </w:p>
    <w:p w:rsidRDefault="001A765B" w:rsidR="001A765B" w:rsidP="00192696" w14:paraId="53CB0FC1" w14:textId="77777777">
      <w:pPr>
        <w:pStyle w:val="Parta"/>
        <w:rPr>
          <w:rFonts w:eastAsiaTheme="minorEastAsia"/>
        </w:rPr>
      </w:pPr>
    </w:p>
    <w:p w:rsidRDefault="001A765B" w:rsidR="001A765B" w:rsidP="00192696" w14:paraId="30285461" w14:textId="77777777">
      <w:pPr>
        <w:pStyle w:val="Parta"/>
        <w:rPr>
          <w:rFonts w:eastAsiaTheme="minorEastAsia"/>
        </w:rPr>
      </w:pPr>
    </w:p>
    <w:p w:rsidRDefault="001A765B" w:rsidR="001A765B" w:rsidP="00192696" w14:paraId="1639E1FC" w14:textId="77777777">
      <w:pPr>
        <w:pStyle w:val="Parta"/>
        <w:rPr>
          <w:rFonts w:eastAsiaTheme="minorEastAsia"/>
        </w:rPr>
      </w:pPr>
    </w:p>
    <w:p w:rsidRDefault="001A765B" w:rsidR="001A765B" w:rsidP="00192696" w14:paraId="459F44BB" w14:textId="77777777">
      <w:pPr>
        <w:pStyle w:val="Parta"/>
        <w:rPr>
          <w:rFonts w:eastAsiaTheme="minorEastAsia"/>
        </w:rPr>
      </w:pPr>
    </w:p>
    <w:p w:rsidRDefault="001A765B" w:rsidR="001A765B" w:rsidP="00192696" w14:paraId="0A1C9F04" w14:textId="77777777">
      <w:pPr>
        <w:pStyle w:val="Parta"/>
        <w:rPr>
          <w:rFonts w:eastAsiaTheme="minorEastAsia"/>
        </w:rPr>
      </w:pPr>
    </w:p>
    <w:p w:rsidRDefault="001A765B" w:rsidR="001A765B" w:rsidP="00192696" w14:paraId="070D1135" w14:textId="77777777">
      <w:pPr>
        <w:pStyle w:val="Parta"/>
        <w:rPr>
          <w:rFonts w:eastAsiaTheme="minorEastAsia"/>
        </w:rPr>
      </w:pPr>
    </w:p>
    <w:p w:rsidRDefault="001A765B" w:rsidR="001A765B" w:rsidP="00192696" w14:paraId="1B59CCF0" w14:textId="77777777">
      <w:pPr>
        <w:pStyle w:val="Parta"/>
        <w:rPr>
          <w:rFonts w:eastAsiaTheme="minorEastAsia"/>
        </w:rPr>
      </w:pPr>
    </w:p>
    <w:p w:rsidRDefault="001A765B" w:rsidR="001A765B" w:rsidP="00192696" w14:paraId="5F17CCE1" w14:textId="77777777">
      <w:pPr>
        <w:pStyle w:val="Part"/>
      </w:pPr>
      <w:r>
        <w:t xml:space="preserve">The person chose to pay off their card debt in full by taking out a two year secured loan for </w:t>
      </w:r>
      <m:oMath>
        <m:r>
          <w:rPr>
            <w:rFonts w:hAnsi="Cambria Math" w:ascii="Cambria Math"/>
          </w:rPr>
          <m:t>$2 883</m:t>
        </m:r>
      </m:oMath>
      <w:r>
        <w:t xml:space="preserve"> from a lender who compounds interest quarterly. At the end of this time, the person must repay the prin</w:t>
      </w:r>
      <w:sdt>
        <w:sdtPr>
          <w:tag w:val="goog_rdk_7"/>
        </w:sdtPr>
        <w:sdtContent>
          <w:commentRangeStart w:id="7"/>
        </w:sdtContent>
      </w:sdt>
      <w:r>
        <w:t xml:space="preserve">cipal a</w:t>
      </w:r>
      <w:commentRangeEnd w:id="7"/>
      <w:r>
        <w:rPr>
          <w:rStyle w:val="CommentReference"/>
        </w:rPr>
        <w:commentReference w:id="7"/>
      </w:r>
      <w:r>
        <w:t xml:space="preserve">nd interest, a sum of </w:t>
      </w:r>
      <m:oMath>
        <m:r>
          <w:rPr>
            <w:rFonts w:hAnsi="Cambria Math" w:ascii="Cambria Math"/>
          </w:rPr>
          <m:t>$3 417.8</m:t>
        </m:r>
        <m:r>
          <m:rPr>
            <m:sty m:val="p"/>
          </m:rPr>
          <w:rPr>
            <w:rStyle w:val="CommentReference"/>
            <w:rFonts w:cs="Times New Roman" w:eastAsia="Times New Roman"/>
          </w:rPr>
        </m:r>
        <m:r>
          <w:rPr>
            <w:rFonts w:hAnsi="Cambria Math" w:ascii="Cambria Math"/>
          </w:rPr>
          <m:t>4</m:t>
        </m:r>
      </m:oMath>
      <w:r>
        <w:t xml:space="preserve">. </w:t>
      </w:r>
    </w:p>
    <w:p w:rsidRDefault="001A765B" w:rsidR="001A765B" w:rsidP="00192696" w14:paraId="2F1BCEB2" w14:textId="77777777">
      <w:pPr>
        <w:pStyle w:val="Part"/>
      </w:pPr>
    </w:p>
    <w:p w:rsidRDefault="001A765B" w:rsidR="001A765B" w:rsidP="00192696" w14:paraId="58D55F46" w14:textId="77777777">
      <w:pPr>
        <w:pStyle w:val="Parta"/>
        <w:rPr>
          <w:rFonts w:eastAsiaTheme="minorEastAsia"/>
        </w:rPr>
      </w:pPr>
      <w:r>
        <w:rPr>
          <w:rFonts w:eastAsiaTheme="minorEastAsia"/>
        </w:rPr>
        <w:t>(c)</w:t>
      </w:r>
      <w:r>
        <w:rPr>
          <w:rFonts w:eastAsiaTheme="minorEastAsia"/>
        </w:rPr>
        <w:tab/>
      </w:r>
      <w:r>
        <w:t>Determine the interest rate charged by this lender.</w:t>
      </w:r>
      <w:r>
        <w:tab/>
        <w:t>(2 marks)</w:t>
      </w:r>
    </w:p>
    <w:p w:rsidRDefault="001A765B" w:rsidR="001A765B" w:rsidP="00192696" w14:paraId="0CB4EDC1" w14:textId="77777777">
      <w:r>
        <w:rPr>
          <w:noProof/>
          <w:lang w:eastAsia="en-AU"/>
        </w:rPr>
        <mc:AlternateContent>
          <mc:Choice Requires="wps">
            <w:drawing>
              <wp:anchor simplePos="0" distL="114300" behindDoc="0" allowOverlap="1" relativeHeight="251681792" layoutInCell="1" wp14:anchorId="58D6A68F" distT="0" locked="0" distB="0" distR="114300" wp14:editId="3DC09125">
                <wp:simplePos x="0" y="0"/>
                <wp:positionH relativeFrom="column">
                  <wp:posOffset>1210310</wp:posOffset>
                </wp:positionH>
                <wp:positionV relativeFrom="paragraph">
                  <wp:posOffset>113665</wp:posOffset>
                </wp:positionV>
                <wp:extent cx="3352800" cy="1435100"/>
                <wp:effectExtent r="19050" b="12700" t="0" l="0"/>
                <wp:wrapNone/>
                <wp:docPr name="Text Box 20" id="20"/>
                <wp:cNvGraphicFramePr/>
                <a:graphic xmlns:a="http://schemas.openxmlformats.org/drawingml/2006/main">
                  <a:graphicData uri="http://schemas.microsoft.com/office/word/2010/wordprocessingShape">
                    <wps:wsp>
                      <wps:cNvSpPr txBox="1"/>
                      <wps:spPr>
                        <a:xfrm>
                          <a:off x="0" y="0"/>
                          <a:ext cx="3352800" cy="14351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5266"/>
                            </w:tblGrid>
                            <w:tr w:rsidRPr="00C250AC" w:rsidTr="00192696" w:rsidR="00E43233" w14:paraId="39B63B75" w14:textId="77777777">
                              <w:trPr>
                                <w:trHeight w:val="255" w:hRule="exact"/>
                              </w:trPr>
                              <w:tc>
                                <w:tcPr>
                                  <w:tcW w:w="5000" w:type="pct"/>
                                  <w:shd w:val="clear" w:color="auto" w:fill="D9E2F3"/>
                                </w:tcPr>
                                <w:p w:rsidRPr="00C250AC" w:rsidRDefault="00E43233" w:rsidR="00E43233" w:rsidP="00192696" w14:paraId="07E00F43" w14:textId="77777777">
                                  <w:pPr>
                                    <w:pStyle w:val="Part"/>
                                    <w:jc w:val="center"/>
                                    <w:rPr>
                                      <w:b/>
                                      <w:color w:val="2F5597"/>
                                    </w:rPr>
                                  </w:pPr>
                                  <w:r w:rsidRPr="00C250AC">
                                    <w:rPr>
                                      <w:b/>
                                      <w:color w:val="2F5597"/>
                                    </w:rPr>
                                    <w:t>Solution</w:t>
                                  </w:r>
                                </w:p>
                              </w:tc>
                            </w:tr>
                            <w:tr w:rsidRPr="00C250AC" w:rsidTr="00192696" w:rsidR="00E43233" w14:paraId="2976F47A" w14:textId="77777777">
                              <w:tc>
                                <w:tcPr>
                                  <w:tcW w:w="5000" w:type="pct"/>
                                  <w:tcBorders>
                                    <w:bottom w:val="single" w:sz="4" w:color="auto" w:space="0"/>
                                  </w:tcBorders>
                                </w:tcPr>
                                <w:p w:rsidRPr="004A2DAF" w:rsidRDefault="00E43233" w:rsidR="00E43233" w:rsidP="00192696" w14:paraId="1F13C13C" w14:textId="0F80109E">
                                  <w:pPr>
                                    <w:pStyle w:val="Parts"/>
                                    <w:rPr>
                                      <w:rFonts w:eastAsiaTheme="minorEastAsia"/>
                                      <w:color w:val="003366"/>
                                    </w:rPr>
                                  </w:pPr>
                                  <m:oMathPara>
                                    <m:oMath>
                                      <m:r>
                                        <w:rPr>
                                          <w:rFonts w:hAnsi="Cambria Math" w:ascii="Cambria Math"/>
                                          <w:color w:val="003366"/>
                                        </w:rPr>
                                        <m:t>3 417.84</m:t>
                                      </m:r>
                                      <m:r>
                                        <m:rPr>
                                          <m:aln/>
                                        </m:rPr>
                                        <w:rPr>
                                          <w:rFonts w:hAnsi="Cambria Math" w:ascii="Cambria Math"/>
                                          <w:color w:val="003366"/>
                                        </w:rPr>
                                        <m:t>=2 883</m:t>
                                      </m:r>
                                      <m:sSup>
                                        <m:sSupPr>
                                          <m:ctrlPr>
                                            <w:rPr>
                                              <w:rFonts w:hAnsi="Cambria Math" w:ascii="Cambria Math"/>
                                              <w:i/>
                                              <w:color w:val="003366"/>
                                            </w:rPr>
                                          </m:ctrlPr>
                                        </m:sSupPr>
                                        <m:e>
                                          <m:d>
                                            <m:dPr>
                                              <m:ctrlPr>
                                                <w:rPr>
                                                  <w:rFonts w:hAnsi="Cambria Math" w:ascii="Cambria Math"/>
                                                  <w:i/>
                                                  <w:color w:val="003366"/>
                                                </w:rPr>
                                              </m:ctrlPr>
                                            </m:dPr>
                                            <m:e>
                                              <m:r>
                                                <w:rPr>
                                                  <w:rFonts w:hAnsi="Cambria Math" w:ascii="Cambria Math"/>
                                                  <w:color w:val="003366"/>
                                                </w:rPr>
                                                <m:t>1+</m:t>
                                              </m:r>
                                              <m:f>
                                                <m:fPr>
                                                  <m:ctrlPr>
                                                    <w:rPr>
                                                      <w:rFonts w:hAnsi="Cambria Math" w:ascii="Cambria Math"/>
                                                      <w:i/>
                                                      <w:color w:val="003366"/>
                                                    </w:rPr>
                                                  </m:ctrlPr>
                                                </m:fPr>
                                                <m:num>
                                                  <m:r>
                                                    <w:rPr>
                                                      <w:rFonts w:hAnsi="Cambria Math" w:ascii="Cambria Math"/>
                                                      <w:color w:val="003366"/>
                                                    </w:rPr>
                                                    <m:t>r</m:t>
                                                  </m:r>
                                                </m:num>
                                                <m:den>
                                                  <m:r>
                                                    <w:rPr>
                                                      <w:rFonts w:hAnsi="Cambria Math" w:ascii="Cambria Math"/>
                                                      <w:color w:val="003366"/>
                                                    </w:rPr>
                                                    <m:t>4</m:t>
                                                  </m:r>
                                                </m:den>
                                              </m:f>
                                            </m:e>
                                          </m:d>
                                        </m:e>
                                        <m:sup>
                                          <m:r>
                                            <w:rPr>
                                              <w:rFonts w:hAnsi="Cambria Math" w:ascii="Cambria Math"/>
                                              <w:color w:val="003366"/>
                                            </w:rPr>
                                            <m:t>8</m:t>
                                          </m:r>
                                        </m:sup>
                                      </m:sSup>
                                      <m:r>
                                        <m:rPr>
                                          <m:sty m:val="p"/>
                                        </m:rPr>
                                        <w:rPr>
                                          <w:rFonts w:eastAsiaTheme="minorEastAsia"/>
                                          <w:color w:val="003366"/>
                                        </w:rPr>
                                        <w:br/>
                                      </m:r>
                                    </m:oMath>
                                    <m:oMath>
                                      <m:r>
                                        <w:rPr>
                                          <w:rFonts w:hAnsi="Cambria Math" w:ascii="Cambria Math"/>
                                          <w:color w:val="003366"/>
                                        </w:rPr>
                                        <m:t>r</m:t>
                                      </m:r>
                                      <m:r>
                                        <m:rPr>
                                          <m:aln/>
                                        </m:rPr>
                                        <w:rPr>
                                          <w:rFonts w:hAnsi="Cambria Math" w:ascii="Cambria Math"/>
                                          <w:color w:val="003366"/>
                                        </w:rPr>
                                        <m:t>=0.086</m:t>
                                      </m:r>
                                    </m:oMath>
                                  </m:oMathPara>
                                </w:p>
                                <w:p w:rsidRPr="00C250AC" w:rsidRDefault="00E43233" w:rsidR="00E43233" w:rsidP="00192696" w14:paraId="53E8EA72" w14:textId="097127A3">
                                  <w:pPr>
                                    <w:pStyle w:val="Parts"/>
                                    <w:rPr>
                                      <w:color w:val="003366"/>
                                    </w:rPr>
                                  </w:pPr>
                                  <w:r>
                                    <w:rPr>
                                      <w:color w:val="003366"/>
                                    </w:rPr>
                                    <w:t xml:space="preserve">                                </w:t>
                                  </w:r>
                                  <m:oMath>
                                    <m:r>
                                      <w:rPr>
                                        <w:rFonts w:hAnsi="Cambria Math" w:ascii="Cambria Math"/>
                                        <w:color w:val="003366"/>
                                      </w:rPr>
                                      <m:t>r</m:t>
                                    </m:r>
                                    <m:r>
                                      <m:rPr>
                                        <m:aln/>
                                      </m:rPr>
                                      <w:rPr>
                                        <w:rFonts w:hAnsi="Cambria Math" w:ascii="Cambria Math"/>
                                        <w:color w:val="003366"/>
                                      </w:rPr>
                                      <m:t>=8.6%</m:t>
                                    </m:r>
                                  </m:oMath>
                                </w:p>
                              </w:tc>
                            </w:tr>
                            <w:tr w:rsidRPr="00C250AC" w:rsidTr="00192696" w:rsidR="00E43233" w14:paraId="7EA7BF34" w14:textId="77777777">
                              <w:trPr>
                                <w:trHeight w:val="255" w:hRule="exact"/>
                              </w:trPr>
                              <w:tc>
                                <w:tcPr>
                                  <w:tcW w:w="5000" w:type="pct"/>
                                  <w:shd w:val="clear" w:color="auto" w:fill="D9E2F3"/>
                                </w:tcPr>
                                <w:p w:rsidRPr="00C250AC" w:rsidRDefault="00E43233" w:rsidR="00E43233" w:rsidP="00192696" w14:paraId="538DB6B9" w14:textId="77777777">
                                  <w:pPr>
                                    <w:pStyle w:val="Part"/>
                                    <w:jc w:val="center"/>
                                    <w:rPr>
                                      <w:b/>
                                      <w:color w:val="2F5597"/>
                                    </w:rPr>
                                  </w:pPr>
                                  <w:r w:rsidRPr="00C250AC">
                                    <w:rPr>
                                      <w:b/>
                                      <w:color w:val="2F5597"/>
                                    </w:rPr>
                                    <w:t>Specific behaviours</w:t>
                                  </w:r>
                                </w:p>
                              </w:tc>
                            </w:tr>
                            <w:tr w:rsidRPr="00C250AC" w:rsidTr="00192696" w:rsidR="00E43233" w14:paraId="3E032707" w14:textId="77777777">
                              <w:tc>
                                <w:tcPr>
                                  <w:tcW w:w="5000" w:type="pct"/>
                                </w:tcPr>
                                <w:p w:rsidRDefault="00E43233" w:rsidR="00E43233" w:rsidP="00192696" w14:paraId="045F3298" w14:textId="77777777">
                                  <w:pPr>
                                    <w:pStyle w:val="Parts"/>
                                    <w:rPr>
                                      <w:color w:val="003366"/>
                                    </w:rPr>
                                  </w:pPr>
                                  <w:r w:rsidRPr="00C250AC">
                                    <w:rPr>
                                      <w:color w:val="003366"/>
                                    </w:rPr>
                                    <w:sym w:char="F0FC" w:font="Wingdings"/>
                                  </w:r>
                                  <w:r w:rsidRPr="00C250AC">
                                    <w:rPr>
                                      <w:color w:val="003366"/>
                                    </w:rPr>
                                    <w:t xml:space="preserve"> </w:t>
                                  </w:r>
                                  <w:r>
                                    <w:rPr>
                                      <w:color w:val="003366"/>
                                    </w:rPr>
                                    <w:t>indicates method (possibly a financial calculator)</w:t>
                                  </w:r>
                                </w:p>
                                <w:p w:rsidRPr="00C250AC" w:rsidRDefault="00E43233" w:rsidR="00E43233" w:rsidP="00192696" w14:paraId="532498B5" w14:textId="77777777">
                                  <w:pPr>
                                    <w:pStyle w:val="Parts"/>
                                    <w:rPr>
                                      <w:color w:val="003366"/>
                                    </w:rPr>
                                  </w:pPr>
                                  <w:r>
                                    <w:rPr>
                                      <w:rFonts w:hAnsi="Wingdings" w:ascii="Wingdings"/>
                                      <w:color w:val="003366"/>
                                    </w:rPr>
                                    <w:t>ü</w:t>
                                  </w:r>
                                  <w:r>
                                    <w:rPr>
                                      <w:color w:val="003366"/>
                                    </w:rPr>
                                    <w:t xml:space="preserve"> correct rate</w:t>
                                  </w:r>
                                </w:p>
                              </w:tc>
                            </w:tr>
                          </w:tbl>
                          <w:p w:rsidRDefault="00E43233" w:rsidR="00E43233" w:rsidP="00192696" w14:paraId="19FD1821"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58D6A68F" strokeweight=".5pt" style="position:absolute;margin-left:95.3pt;margin-top:8.95pt;width:264pt;height:1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ka3BRgIAAIUEAAAOAAAAZHJzL2Uyb0RvYy54bWysVN9v2jAQfp+0/8Hy+0iAUVWooWKtmCZV bSWo+mwcByI5Ps82JOyv32eH0Krb0zQezPnufD++7y43t12j2VE5X5Mp+HiUc6aMpLI2u4K/bFZf rjnzQZhSaDKq4Cfl+e3i86eb1s7VhPakS+UYghg/b23B9yHYeZZ5uVeN8COyysBYkWtEwNXtstKJ FtEbnU3y/CpryZXWkVTeQ3vfG/kixa8qJcNTVXkVmC44agvpdOncxjNb3Ij5zgm7r+W5DPEPVTSi Nkh6CXUvgmAHV/8RqqmlI09VGElqMqqqWqrUA7oZ5x+6We+FVakXgOPtBSb//8LKx+OzY3VZ8Ang MaIBRxvVBfaNOgYV8Gmtn8NtbeEYOujB86D3UMa2u8o18R8NMdgR6nRBN0aTUE6ns8l1DpOEbfx1 OhvjgvjZ23PrfPiuqGFRKLgDfQlVcXzwoXcdXGI2Q6ta60ShNqwt+NV0lqcHnnRdRmN08yd/px07 CswARqekljMtfICy4Kv0O9fx7hmq0gbFxe77LqMUum2X0BpfDRBsqTwBGUf9bHkrVzWqf0CCZ+Ew TOgYCxKecFSaUCWdJc725H79TR/9wTGsnLUYzoL7nwfhFOr+YcA+QoZBcIOwHQRzaO4IvY6xelYm EQ9c0INYOWpesTfLmAUmYSRyFTwM4l3oVwR7J9VymZwwr1aEB7O2MoaOwEYuNt2rcPZMWADXjzSM rZh/4K337ZlbHgJVdSI1AtujeMYbs57G4ryXcZne35PX29dj8RsAAP//AwBQSwMEFAAGAAgAAAAh AGDWVkLeAAAACgEAAA8AAABkcnMvZG93bnJldi54bWxMj0FPwzAMhe9I/IfISNxYsoG2tTSdChIg IXFgQ5yzxjSFxqmSbCv/HnOCm5/99Py9ajP5QRwxpj6QhvlMgUBqg+2p0/C2e7hag0jZkDVDINTw jQk29flZZUobTvSKx23uBIdQKo0Gl/NYSplah96kWRiR+PYRojeZZeykjebE4X6QC6WW0pue+IMz I947bL+2B69BPctddEX8dPjomka9092LetL68mJqbkFknPKfGX7xGR1qZtqHA9kkBtaFWrKVh1UB gg2r+ZoXew2Lm+sCZF3J/xXqHwAAAP//AwBQSwECLQAUAAYACAAAACEAtoM4kv4AAADhAQAAEwAA AAAAAAAAAAAAAAAAAAAAW0NvbnRlbnRfVHlwZXNdLnhtbFBLAQItABQABgAIAAAAIQA4/SH/1gAA AJQBAAALAAAAAAAAAAAAAAAAAC8BAABfcmVscy8ucmVsc1BLAQItABQABgAIAAAAIQBqka3BRgIA AIUEAAAOAAAAAAAAAAAAAAAAAC4CAABkcnMvZTJvRG9jLnhtbFBLAQItABQABgAIAAAAIQBg1lZC 3gAAAAoBAAAPAAAAAAAAAAAAAAAAAKAEAABkcnMvZG93bnJldi54bWxQSwUGAAAAAAQABADzAAAA qwUAAAAA " filled="f" id="Text Box 20" type="#_x0000_t202" o:spid="_x0000_s1042">
                <v:textbox inset="0,0,0,0">
                  <w:txbxContent>
                    <w:tbl>
                      <w:tblPr>
                        <w:tblStyle w:val="TableGrid"/>
                        <w:tblW w:w="4991" w:type="pct"/>
                        <w:tblLook w:firstRow="1" w:firstColumn="1" w:noHBand="0" w:val="04A0" w:lastRow="0" w:lastColumn="0" w:noVBand="1"/>
                      </w:tblPr>
                      <w:tblGrid>
                        <w:gridCol w:w="5266"/>
                      </w:tblGrid>
                      <w:tr w:rsidRPr="00C250AC" w:rsidTr="00192696" w:rsidR="00E43233" w14:paraId="39B63B75" w14:textId="77777777">
                        <w:trPr>
                          <w:trHeight w:val="255" w:hRule="exact"/>
                        </w:trPr>
                        <w:tc>
                          <w:tcPr>
                            <w:tcW w:w="5000" w:type="pct"/>
                            <w:shd w:val="clear" w:color="auto" w:fill="D9E2F3"/>
                          </w:tcPr>
                          <w:p w:rsidRPr="00C250AC" w:rsidRDefault="00E43233" w:rsidR="00E43233" w:rsidP="00192696" w14:paraId="07E00F43" w14:textId="77777777">
                            <w:pPr>
                              <w:pStyle w:val="Part"/>
                              <w:jc w:val="center"/>
                              <w:rPr>
                                <w:b/>
                                <w:color w:val="2F5597"/>
                              </w:rPr>
                            </w:pPr>
                            <w:r w:rsidRPr="00C250AC">
                              <w:rPr>
                                <w:b/>
                                <w:color w:val="2F5597"/>
                              </w:rPr>
                              <w:t>Solution</w:t>
                            </w:r>
                          </w:p>
                        </w:tc>
                      </w:tr>
                      <w:tr w:rsidRPr="00C250AC" w:rsidTr="00192696" w:rsidR="00E43233" w14:paraId="2976F47A" w14:textId="77777777">
                        <w:tc>
                          <w:tcPr>
                            <w:tcW w:w="5000" w:type="pct"/>
                            <w:tcBorders>
                              <w:bottom w:val="single" w:sz="4" w:color="auto" w:space="0"/>
                            </w:tcBorders>
                          </w:tcPr>
                          <w:p w:rsidRPr="004A2DAF" w:rsidRDefault="00E43233" w:rsidR="00E43233" w:rsidP="00192696" w14:paraId="1F13C13C" w14:textId="0F80109E">
                            <w:pPr>
                              <w:pStyle w:val="Parts"/>
                              <w:rPr>
                                <w:rFonts w:eastAsiaTheme="minorEastAsia"/>
                                <w:color w:val="003366"/>
                              </w:rPr>
                            </w:pPr>
                            <m:oMathPara>
                              <m:oMath>
                                <m:r>
                                  <w:rPr>
                                    <w:rFonts w:hAnsi="Cambria Math" w:ascii="Cambria Math"/>
                                    <w:color w:val="003366"/>
                                  </w:rPr>
                                  <m:t>3 417.84</m:t>
                                </m:r>
                                <m:r>
                                  <m:rPr>
                                    <m:aln/>
                                  </m:rPr>
                                  <w:rPr>
                                    <w:rFonts w:hAnsi="Cambria Math" w:ascii="Cambria Math"/>
                                    <w:color w:val="003366"/>
                                  </w:rPr>
                                  <m:t>=2 883</m:t>
                                </m:r>
                                <m:sSup>
                                  <m:sSupPr>
                                    <m:ctrlPr>
                                      <w:rPr>
                                        <w:rFonts w:hAnsi="Cambria Math" w:ascii="Cambria Math"/>
                                        <w:i/>
                                        <w:color w:val="003366"/>
                                      </w:rPr>
                                    </m:ctrlPr>
                                  </m:sSupPr>
                                  <m:e>
                                    <m:d>
                                      <m:dPr>
                                        <m:ctrlPr>
                                          <w:rPr>
                                            <w:rFonts w:hAnsi="Cambria Math" w:ascii="Cambria Math"/>
                                            <w:i/>
                                            <w:color w:val="003366"/>
                                          </w:rPr>
                                        </m:ctrlPr>
                                      </m:dPr>
                                      <m:e>
                                        <m:r>
                                          <w:rPr>
                                            <w:rFonts w:hAnsi="Cambria Math" w:ascii="Cambria Math"/>
                                            <w:color w:val="003366"/>
                                          </w:rPr>
                                          <m:t>1+</m:t>
                                        </m:r>
                                        <m:f>
                                          <m:fPr>
                                            <m:ctrlPr>
                                              <w:rPr>
                                                <w:rFonts w:hAnsi="Cambria Math" w:ascii="Cambria Math"/>
                                                <w:i/>
                                                <w:color w:val="003366"/>
                                              </w:rPr>
                                            </m:ctrlPr>
                                          </m:fPr>
                                          <m:num>
                                            <m:r>
                                              <w:rPr>
                                                <w:rFonts w:hAnsi="Cambria Math" w:ascii="Cambria Math"/>
                                                <w:color w:val="003366"/>
                                              </w:rPr>
                                              <m:t>r</m:t>
                                            </m:r>
                                          </m:num>
                                          <m:den>
                                            <m:r>
                                              <w:rPr>
                                                <w:rFonts w:hAnsi="Cambria Math" w:ascii="Cambria Math"/>
                                                <w:color w:val="003366"/>
                                              </w:rPr>
                                              <m:t>4</m:t>
                                            </m:r>
                                          </m:den>
                                        </m:f>
                                      </m:e>
                                    </m:d>
                                  </m:e>
                                  <m:sup>
                                    <m:r>
                                      <w:rPr>
                                        <w:rFonts w:hAnsi="Cambria Math" w:ascii="Cambria Math"/>
                                        <w:color w:val="003366"/>
                                      </w:rPr>
                                      <m:t>8</m:t>
                                    </m:r>
                                  </m:sup>
                                </m:sSup>
                                <m:r>
                                  <m:rPr>
                                    <m:sty m:val="p"/>
                                  </m:rPr>
                                  <w:rPr>
                                    <w:rFonts w:eastAsiaTheme="minorEastAsia"/>
                                    <w:color w:val="003366"/>
                                  </w:rPr>
                                  <w:br/>
                                </m:r>
                              </m:oMath>
                              <m:oMath>
                                <m:r>
                                  <w:rPr>
                                    <w:rFonts w:hAnsi="Cambria Math" w:ascii="Cambria Math"/>
                                    <w:color w:val="003366"/>
                                  </w:rPr>
                                  <m:t>r</m:t>
                                </m:r>
                                <m:r>
                                  <m:rPr>
                                    <m:aln/>
                                  </m:rPr>
                                  <w:rPr>
                                    <w:rFonts w:hAnsi="Cambria Math" w:ascii="Cambria Math"/>
                                    <w:color w:val="003366"/>
                                  </w:rPr>
                                  <m:t>=0.086</m:t>
                                </m:r>
                              </m:oMath>
                            </m:oMathPara>
                          </w:p>
                          <w:p w:rsidRPr="00C250AC" w:rsidRDefault="00E43233" w:rsidR="00E43233" w:rsidP="00192696" w14:paraId="53E8EA72" w14:textId="097127A3">
                            <w:pPr>
                              <w:pStyle w:val="Parts"/>
                              <w:rPr>
                                <w:color w:val="003366"/>
                              </w:rPr>
                            </w:pPr>
                            <w:r>
                              <w:rPr>
                                <w:color w:val="003366"/>
                              </w:rPr>
                              <w:t xml:space="preserve">                                </w:t>
                            </w:r>
                            <m:oMath>
                              <m:r>
                                <w:rPr>
                                  <w:rFonts w:hAnsi="Cambria Math" w:ascii="Cambria Math"/>
                                  <w:color w:val="003366"/>
                                </w:rPr>
                                <m:t>r</m:t>
                              </m:r>
                              <m:r>
                                <m:rPr>
                                  <m:aln/>
                                </m:rPr>
                                <w:rPr>
                                  <w:rFonts w:hAnsi="Cambria Math" w:ascii="Cambria Math"/>
                                  <w:color w:val="003366"/>
                                </w:rPr>
                                <m:t>=8.6%</m:t>
                              </m:r>
                            </m:oMath>
                          </w:p>
                        </w:tc>
                      </w:tr>
                      <w:tr w:rsidRPr="00C250AC" w:rsidTr="00192696" w:rsidR="00E43233" w14:paraId="7EA7BF34" w14:textId="77777777">
                        <w:trPr>
                          <w:trHeight w:val="255" w:hRule="exact"/>
                        </w:trPr>
                        <w:tc>
                          <w:tcPr>
                            <w:tcW w:w="5000" w:type="pct"/>
                            <w:shd w:val="clear" w:color="auto" w:fill="D9E2F3"/>
                          </w:tcPr>
                          <w:p w:rsidRPr="00C250AC" w:rsidRDefault="00E43233" w:rsidR="00E43233" w:rsidP="00192696" w14:paraId="538DB6B9" w14:textId="77777777">
                            <w:pPr>
                              <w:pStyle w:val="Part"/>
                              <w:jc w:val="center"/>
                              <w:rPr>
                                <w:b/>
                                <w:color w:val="2F5597"/>
                              </w:rPr>
                            </w:pPr>
                            <w:r w:rsidRPr="00C250AC">
                              <w:rPr>
                                <w:b/>
                                <w:color w:val="2F5597"/>
                              </w:rPr>
                              <w:t>Specific behaviours</w:t>
                            </w:r>
                          </w:p>
                        </w:tc>
                      </w:tr>
                      <w:tr w:rsidRPr="00C250AC" w:rsidTr="00192696" w:rsidR="00E43233" w14:paraId="3E032707" w14:textId="77777777">
                        <w:tc>
                          <w:tcPr>
                            <w:tcW w:w="5000" w:type="pct"/>
                          </w:tcPr>
                          <w:p w:rsidRDefault="00E43233" w:rsidR="00E43233" w:rsidP="00192696" w14:paraId="045F3298" w14:textId="77777777">
                            <w:pPr>
                              <w:pStyle w:val="Parts"/>
                              <w:rPr>
                                <w:color w:val="003366"/>
                              </w:rPr>
                            </w:pPr>
                            <w:r w:rsidRPr="00C250AC">
                              <w:rPr>
                                <w:color w:val="003366"/>
                              </w:rPr>
                              <w:sym w:char="F0FC" w:font="Wingdings"/>
                            </w:r>
                            <w:r w:rsidRPr="00C250AC">
                              <w:rPr>
                                <w:color w:val="003366"/>
                              </w:rPr>
                              <w:t xml:space="preserve"> </w:t>
                            </w:r>
                            <w:r>
                              <w:rPr>
                                <w:color w:val="003366"/>
                              </w:rPr>
                              <w:t>indicates method (possibly a financial calculator)</w:t>
                            </w:r>
                          </w:p>
                          <w:p w:rsidRPr="00C250AC" w:rsidRDefault="00E43233" w:rsidR="00E43233" w:rsidP="00192696" w14:paraId="532498B5" w14:textId="77777777">
                            <w:pPr>
                              <w:pStyle w:val="Parts"/>
                              <w:rPr>
                                <w:color w:val="003366"/>
                              </w:rPr>
                            </w:pPr>
                            <w:r>
                              <w:rPr>
                                <w:rFonts w:hAnsi="Wingdings" w:ascii="Wingdings"/>
                                <w:color w:val="003366"/>
                              </w:rPr>
                              <w:t>ü</w:t>
                            </w:r>
                            <w:r>
                              <w:rPr>
                                <w:color w:val="003366"/>
                              </w:rPr>
                              <w:t xml:space="preserve"> correct rate</w:t>
                            </w:r>
                          </w:p>
                        </w:tc>
                      </w:tr>
                    </w:tbl>
                    <w:p w:rsidRDefault="00E43233" w:rsidR="00E43233" w:rsidP="00192696" w14:paraId="19FD1821" w14:textId="77777777">
                      <w:pPr>
                        <w:pStyle w:val="Part"/>
                      </w:pPr>
                    </w:p>
                  </w:txbxContent>
                </v:textbox>
              </v:shape>
            </w:pict>
          </mc:Fallback>
        </mc:AlternateContent>
      </w:r>
    </w:p>
    <w:p w:rsidRDefault="001A765B" w:rsidR="001A765B" w14:paraId="5209C164" w14:textId="20F88BFA">
      <w:pPr>
        <w:spacing w:line="259" w:after="160" w:lineRule="auto"/>
        <w:contextualSpacing w:val="0"/>
        <w:rPr>
          <w:b/>
          <w:szCs w:val="24"/>
          <w:lang w:val="en-US"/>
        </w:rPr>
      </w:pPr>
      <w:r>
        <w:br w:type="page"/>
      </w:r>
    </w:p>
    <w:p w:rsidRDefault="001A765B" w:rsidR="001A765B" w:rsidP="001A765B" w14:paraId="7A1EB5E1" w14:textId="70C84BE3">
      <w:pPr>
        <w:pStyle w:val="QNum"/>
      </w:pPr>
      <w:r>
        <w:lastRenderedPageBreak/>
        <w:t>Question 14</w:t>
      </w:r>
      <w:r>
        <w:tab/>
        <w:t>(10 marks)</w:t>
      </w:r>
    </w:p>
    <w:p w:rsidRDefault="001A765B" w:rsidR="001A765B" w:rsidP="00192696" w14:paraId="37465842" w14:textId="77777777">
      <w:r>
        <w:t xml:space="preserve">A factory operates three consecutive eight-hour shifts A, B and C each day. The table below shows the number of workers who turned up l</w:t>
      </w:r>
      <w:commentRangeEnd w:id="6"/>
      <w:r>
        <w:rPr>
          <w:rStyle w:val="CommentReference"/>
        </w:rPr>
        <w:commentReference w:id="6"/>
      </w:r>
      <w:sdt>
        <w:sdtPr>
          <w:tag w:val="goog_rdk_6"/>
        </w:sdtPr>
        <w:sdtContent>
          <w:commentRangeStart w:id="6"/>
        </w:sdtContent>
      </w:sdt>
      <w:r>
        <w:t xml:space="preserve">ate for each shift, together with a three-point moving average </w:t>
      </w:r>
      <m:oMath>
        <m:r>
          <w:rPr>
            <w:rFonts w:hAnsi="Cambria Math" w:ascii="Cambria Math"/>
          </w:rPr>
          <m:t>m</m:t>
        </m:r>
      </m:oMath>
      <w:r>
        <w:t>.</w:t>
      </w:r>
    </w:p>
    <w:p w:rsidRDefault="001A765B" w:rsidR="001A765B" w:rsidP="00192696" w14:paraId="20B4ABB4" w14:textId="77777777"/>
    <w:tbl>
      <w:tblPr>
        <w:tblStyle w:val="TableGrid"/>
        <w:tblW w:w="0" w:type="auto"/>
        <w:tblInd w:w="1174" w:type="dxa"/>
        <w:tblLook w:firstRow="1" w:firstColumn="1" w:noHBand="0" w:val="04A0" w:lastRow="0" w:lastColumn="0" w:noVBand="1"/>
      </w:tblPr>
      <w:tblGrid>
        <w:gridCol w:w="1555"/>
        <w:gridCol w:w="992"/>
        <w:gridCol w:w="850"/>
        <w:gridCol w:w="1560"/>
        <w:gridCol w:w="2154"/>
      </w:tblGrid>
      <w:tr w:rsidTr="00192696" w:rsidR="001A765B" w14:paraId="4E48BD1A" w14:textId="77777777">
        <w:trPr>
          <w:trHeight w:val="283"/>
        </w:trPr>
        <w:tc>
          <w:tcPr>
            <w:tcW w:w="1555" w:type="dxa"/>
            <w:vAlign w:val="center"/>
          </w:tcPr>
          <w:p w:rsidRDefault="001A765B" w:rsidR="001A765B" w:rsidP="00192696" w14:paraId="4E2BD60E" w14:textId="77777777">
            <w:pPr>
              <w:jc w:val="center"/>
            </w:pPr>
            <w:r>
              <w:t xml:space="preserve">Time period </w:t>
            </w:r>
            <m:oMath>
              <m:r>
                <w:rPr>
                  <w:rFonts w:hAnsi="Cambria Math" w:ascii="Cambria Math"/>
                </w:rPr>
                <m:t>t</m:t>
              </m:r>
            </m:oMath>
          </w:p>
        </w:tc>
        <w:tc>
          <w:tcPr>
            <w:tcW w:w="992" w:type="dxa"/>
            <w:vAlign w:val="center"/>
          </w:tcPr>
          <w:p w:rsidRDefault="001A765B" w:rsidR="001A765B" w:rsidP="00192696" w14:paraId="02BFC3BC" w14:textId="77777777">
            <w:pPr>
              <w:jc w:val="center"/>
            </w:pPr>
            <w:r>
              <w:t>Day</w:t>
            </w:r>
          </w:p>
        </w:tc>
        <w:tc>
          <w:tcPr>
            <w:tcW w:w="850" w:type="dxa"/>
            <w:vAlign w:val="center"/>
          </w:tcPr>
          <w:p w:rsidRDefault="001A765B" w:rsidR="001A765B" w:rsidP="00192696" w14:paraId="11C4C550" w14:textId="77777777">
            <w:pPr>
              <w:jc w:val="center"/>
            </w:pPr>
            <w:r>
              <w:t>Shift</w:t>
            </w:r>
          </w:p>
        </w:tc>
        <w:tc>
          <w:tcPr>
            <w:tcW w:w="1560" w:type="dxa"/>
            <w:vAlign w:val="center"/>
          </w:tcPr>
          <w:p w:rsidRDefault="001A765B" w:rsidR="001A765B" w:rsidP="00192696" w14:paraId="44D24284" w14:textId="77777777">
            <w:pPr>
              <w:jc w:val="center"/>
            </w:pPr>
            <w:r>
              <w:t>Number late</w:t>
            </w:r>
          </w:p>
        </w:tc>
        <w:tc>
          <w:tcPr>
            <w:tcW w:w="2154" w:type="dxa"/>
            <w:vAlign w:val="center"/>
          </w:tcPr>
          <w:p w:rsidRDefault="001A765B" w:rsidR="001A765B" w:rsidP="00192696" w14:paraId="514E9220" w14:textId="77777777">
            <w:pPr>
              <w:jc w:val="center"/>
            </w:pPr>
            <w:r>
              <w:t xml:space="preserve">Moving average </w:t>
            </w:r>
            <m:oMath>
              <m:r>
                <w:rPr>
                  <w:rFonts w:hAnsi="Cambria Math" w:ascii="Cambria Math"/>
                </w:rPr>
                <m:t>m</m:t>
              </m:r>
            </m:oMath>
          </w:p>
        </w:tc>
      </w:tr>
      <w:tr w:rsidTr="00192696" w:rsidR="001A765B" w14:paraId="5D1076FA" w14:textId="77777777">
        <w:trPr>
          <w:trHeight w:val="283"/>
        </w:trPr>
        <w:tc>
          <w:tcPr>
            <w:tcW w:w="1555" w:type="dxa"/>
            <w:vAlign w:val="center"/>
          </w:tcPr>
          <w:p w:rsidRDefault="001A765B" w:rsidR="001A765B" w:rsidP="00192696" w14:paraId="578B625D" w14:textId="77777777">
            <w:pPr>
              <w:jc w:val="center"/>
            </w:pPr>
            <m:oMathPara>
              <m:oMath>
                <m:r>
                  <w:rPr>
                    <w:rFonts w:hAnsi="Cambria Math" w:ascii="Cambria Math"/>
                  </w:rPr>
                  <m:t>1</m:t>
                </m:r>
              </m:oMath>
            </m:oMathPara>
          </w:p>
        </w:tc>
        <w:tc>
          <w:tcPr>
            <w:tcW w:w="992" w:type="dxa"/>
            <w:vAlign w:val="center"/>
          </w:tcPr>
          <w:p w:rsidRDefault="001A765B" w:rsidR="001A765B" w:rsidP="00192696" w14:paraId="19497469" w14:textId="77777777">
            <w:pPr>
              <w:jc w:val="center"/>
            </w:pPr>
            <w:r>
              <w:t>Sun</w:t>
            </w:r>
          </w:p>
        </w:tc>
        <w:tc>
          <w:tcPr>
            <w:tcW w:w="850" w:type="dxa"/>
            <w:vAlign w:val="center"/>
          </w:tcPr>
          <w:p w:rsidRDefault="001A765B" w:rsidR="001A765B" w:rsidP="00192696" w14:paraId="3203A5D4" w14:textId="77777777">
            <w:pPr>
              <w:jc w:val="center"/>
            </w:pPr>
            <w:r>
              <w:t>A</w:t>
            </w:r>
          </w:p>
        </w:tc>
        <w:tc>
          <w:tcPr>
            <w:tcW w:w="1560" w:type="dxa"/>
            <w:vAlign w:val="center"/>
          </w:tcPr>
          <w:p w:rsidRPr="00BF2D25" w:rsidRDefault="001A765B" w:rsidR="001A765B" w:rsidP="00192696" w14:paraId="50FD8D02" w14:textId="77777777">
            <w:pPr>
              <w:jc w:val="center"/>
              <w:rPr>
                <w:rFonts w:hAnsi="Cambria Math" w:ascii="Cambria Math"/>
                <w:oMath/>
              </w:rPr>
            </w:pPr>
            <m:oMathPara>
              <m:oMath>
                <m:r>
                  <w:rPr>
                    <w:rFonts w:hAnsi="Cambria Math" w:ascii="Cambria Math"/>
                  </w:rPr>
                  <m:t>47</m:t>
                </m:r>
              </m:oMath>
            </m:oMathPara>
          </w:p>
        </w:tc>
        <w:tc>
          <w:tcPr>
            <w:tcW w:w="2154" w:type="dxa"/>
            <w:vAlign w:val="center"/>
          </w:tcPr>
          <w:p w:rsidRPr="00BF2D25" w:rsidRDefault="001A765B" w:rsidR="001A765B" w:rsidP="00192696" w14:paraId="2A175B25" w14:textId="77777777">
            <w:pPr>
              <w:jc w:val="center"/>
              <w:rPr>
                <w:rFonts w:hAnsi="Cambria Math" w:ascii="Cambria Math"/>
                <w:oMath/>
              </w:rPr>
            </w:pPr>
            <m:oMathPara>
              <m:oMath>
                <m:r>
                  <w:rPr>
                    <w:rFonts w:hAnsi="Cambria Math" w:ascii="Cambria Math"/>
                  </w:rPr>
                  <m:t>-</m:t>
                </m:r>
              </m:oMath>
            </m:oMathPara>
          </w:p>
        </w:tc>
      </w:tr>
      <w:tr w:rsidTr="00192696" w:rsidR="001A765B" w14:paraId="393BE8D7" w14:textId="77777777">
        <w:trPr>
          <w:trHeight w:val="283"/>
        </w:trPr>
        <w:tc>
          <w:tcPr>
            <w:tcW w:w="1555" w:type="dxa"/>
            <w:vAlign w:val="center"/>
          </w:tcPr>
          <w:p w:rsidRDefault="001A765B" w:rsidR="001A765B" w:rsidP="00192696" w14:paraId="5BB13B2C" w14:textId="77777777">
            <w:pPr>
              <w:jc w:val="center"/>
            </w:pPr>
            <m:oMathPara>
              <m:oMath>
                <m:r>
                  <w:rPr>
                    <w:rFonts w:hAnsi="Cambria Math" w:ascii="Cambria Math"/>
                  </w:rPr>
                  <m:t>2</m:t>
                </m:r>
              </m:oMath>
            </m:oMathPara>
          </w:p>
        </w:tc>
        <w:tc>
          <w:tcPr>
            <w:tcW w:w="992" w:type="dxa"/>
            <w:vAlign w:val="center"/>
          </w:tcPr>
          <w:p w:rsidRDefault="001A765B" w:rsidR="001A765B" w:rsidP="00192696" w14:paraId="3937E578" w14:textId="77777777">
            <w:pPr>
              <w:jc w:val="center"/>
            </w:pPr>
            <w:r>
              <w:t>Sun</w:t>
            </w:r>
          </w:p>
        </w:tc>
        <w:tc>
          <w:tcPr>
            <w:tcW w:w="850" w:type="dxa"/>
            <w:vAlign w:val="center"/>
          </w:tcPr>
          <w:p w:rsidRDefault="001A765B" w:rsidR="001A765B" w:rsidP="00192696" w14:paraId="306B084F" w14:textId="77777777">
            <w:pPr>
              <w:jc w:val="center"/>
            </w:pPr>
            <w:r>
              <w:t>B</w:t>
            </w:r>
          </w:p>
        </w:tc>
        <w:tc>
          <w:tcPr>
            <w:tcW w:w="1560" w:type="dxa"/>
            <w:vAlign w:val="center"/>
          </w:tcPr>
          <w:p w:rsidRPr="00BF2D25" w:rsidRDefault="001A765B" w:rsidR="001A765B" w:rsidP="00192696" w14:paraId="152A7EC4" w14:textId="77777777">
            <w:pPr>
              <w:jc w:val="center"/>
              <w:rPr>
                <w:rFonts w:hAnsi="Cambria Math" w:ascii="Cambria Math"/>
                <w:oMath/>
              </w:rPr>
            </w:pPr>
            <m:oMathPara>
              <m:oMath>
                <m:r>
                  <w:rPr>
                    <w:rFonts w:hAnsi="Cambria Math" w:ascii="Cambria Math"/>
                  </w:rPr>
                  <m:t>35</m:t>
                </m:r>
              </m:oMath>
            </m:oMathPara>
          </w:p>
        </w:tc>
        <w:tc>
          <w:tcPr>
            <w:tcW w:w="2154" w:type="dxa"/>
            <w:vAlign w:val="center"/>
          </w:tcPr>
          <w:p w:rsidRPr="00BF2D25" w:rsidRDefault="001A765B" w:rsidR="001A765B" w:rsidP="00192696" w14:paraId="1A4DE44C" w14:textId="77777777">
            <w:pPr>
              <w:jc w:val="center"/>
              <w:rPr>
                <w:rFonts w:hAnsi="Cambria Math" w:ascii="Cambria Math"/>
                <w:oMath/>
              </w:rPr>
            </w:pPr>
            <m:oMathPara>
              <m:oMath>
                <m:r>
                  <w:rPr>
                    <w:rFonts w:hAnsi="Cambria Math" w:ascii="Cambria Math"/>
                  </w:rPr>
                  <m:t>P</m:t>
                </m:r>
              </m:oMath>
            </m:oMathPara>
          </w:p>
        </w:tc>
      </w:tr>
      <w:tr w:rsidTr="00192696" w:rsidR="001A765B" w14:paraId="2FAE58C3" w14:textId="77777777">
        <w:trPr>
          <w:trHeight w:val="283"/>
        </w:trPr>
        <w:tc>
          <w:tcPr>
            <w:tcW w:w="1555" w:type="dxa"/>
            <w:vAlign w:val="center"/>
          </w:tcPr>
          <w:p w:rsidRDefault="001A765B" w:rsidR="001A765B" w:rsidP="00192696" w14:paraId="4A60408B" w14:textId="77777777">
            <w:pPr>
              <w:jc w:val="center"/>
            </w:pPr>
            <m:oMathPara>
              <m:oMath>
                <m:r>
                  <w:rPr>
                    <w:rFonts w:hAnsi="Cambria Math" w:ascii="Cambria Math"/>
                  </w:rPr>
                  <m:t>3</m:t>
                </m:r>
              </m:oMath>
            </m:oMathPara>
          </w:p>
        </w:tc>
        <w:tc>
          <w:tcPr>
            <w:tcW w:w="992" w:type="dxa"/>
            <w:vAlign w:val="center"/>
          </w:tcPr>
          <w:p w:rsidRDefault="001A765B" w:rsidR="001A765B" w:rsidP="00192696" w14:paraId="6998F66D" w14:textId="77777777">
            <w:pPr>
              <w:jc w:val="center"/>
            </w:pPr>
            <w:r>
              <w:t>Sun</w:t>
            </w:r>
          </w:p>
        </w:tc>
        <w:tc>
          <w:tcPr>
            <w:tcW w:w="850" w:type="dxa"/>
            <w:vAlign w:val="center"/>
          </w:tcPr>
          <w:p w:rsidRDefault="001A765B" w:rsidR="001A765B" w:rsidP="00192696" w14:paraId="2C329CF3" w14:textId="77777777">
            <w:pPr>
              <w:jc w:val="center"/>
            </w:pPr>
            <w:r>
              <w:t>C</w:t>
            </w:r>
          </w:p>
        </w:tc>
        <w:tc>
          <w:tcPr>
            <w:tcW w:w="1560" w:type="dxa"/>
            <w:vAlign w:val="center"/>
          </w:tcPr>
          <w:p w:rsidRPr="00BF2D25" w:rsidRDefault="001A765B" w:rsidR="001A765B" w:rsidP="00192696" w14:paraId="2CBBD897" w14:textId="77777777">
            <w:pPr>
              <w:jc w:val="center"/>
              <w:rPr>
                <w:rFonts w:hAnsi="Cambria Math" w:ascii="Cambria Math"/>
                <w:oMath/>
              </w:rPr>
            </w:pPr>
            <m:oMathPara>
              <m:oMath>
                <m:r>
                  <w:rPr>
                    <w:rFonts w:hAnsi="Cambria Math" w:ascii="Cambria Math"/>
                  </w:rPr>
                  <m:t>41</m:t>
                </m:r>
              </m:oMath>
            </m:oMathPara>
          </w:p>
        </w:tc>
        <w:tc>
          <w:tcPr>
            <w:tcW w:w="2154" w:type="dxa"/>
            <w:vAlign w:val="center"/>
          </w:tcPr>
          <w:p w:rsidRPr="00BF2D25" w:rsidRDefault="001A765B" w:rsidR="001A765B" w:rsidP="00192696" w14:paraId="3D70E92E" w14:textId="77777777">
            <w:pPr>
              <w:jc w:val="center"/>
              <w:rPr>
                <w:rFonts w:hAnsi="Cambria Math" w:ascii="Cambria Math"/>
                <w:oMath/>
              </w:rPr>
            </w:pPr>
            <m:oMathPara>
              <m:oMath>
                <m:r>
                  <w:rPr>
                    <w:rFonts w:hAnsi="Cambria Math" w:ascii="Cambria Math"/>
                  </w:rPr>
                  <m:t>40</m:t>
                </m:r>
              </m:oMath>
            </m:oMathPara>
          </w:p>
        </w:tc>
      </w:tr>
      <w:tr w:rsidTr="00192696" w:rsidR="001A765B" w14:paraId="5D523AEC" w14:textId="77777777">
        <w:trPr>
          <w:trHeight w:val="283"/>
        </w:trPr>
        <w:tc>
          <w:tcPr>
            <w:tcW w:w="1555" w:type="dxa"/>
            <w:vAlign w:val="center"/>
          </w:tcPr>
          <w:p w:rsidRDefault="001A765B" w:rsidR="001A765B" w:rsidP="00192696" w14:paraId="4E8FFC84" w14:textId="77777777">
            <w:pPr>
              <w:jc w:val="center"/>
            </w:pPr>
            <m:oMathPara>
              <m:oMath>
                <m:r>
                  <w:rPr>
                    <w:rFonts w:hAnsi="Cambria Math" w:ascii="Cambria Math"/>
                  </w:rPr>
                  <m:t>4</m:t>
                </m:r>
              </m:oMath>
            </m:oMathPara>
          </w:p>
        </w:tc>
        <w:tc>
          <w:tcPr>
            <w:tcW w:w="992" w:type="dxa"/>
            <w:vAlign w:val="center"/>
          </w:tcPr>
          <w:p w:rsidRDefault="001A765B" w:rsidR="001A765B" w:rsidP="00192696" w14:paraId="04D73F54" w14:textId="77777777">
            <w:pPr>
              <w:jc w:val="center"/>
            </w:pPr>
            <w:r>
              <w:t>Mon</w:t>
            </w:r>
          </w:p>
        </w:tc>
        <w:tc>
          <w:tcPr>
            <w:tcW w:w="850" w:type="dxa"/>
            <w:vAlign w:val="center"/>
          </w:tcPr>
          <w:p w:rsidRDefault="001A765B" w:rsidR="001A765B" w:rsidP="00192696" w14:paraId="50A53828" w14:textId="77777777">
            <w:pPr>
              <w:jc w:val="center"/>
            </w:pPr>
            <w:r>
              <w:t>A</w:t>
            </w:r>
          </w:p>
        </w:tc>
        <w:tc>
          <w:tcPr>
            <w:tcW w:w="1560" w:type="dxa"/>
            <w:vAlign w:val="center"/>
          </w:tcPr>
          <w:p w:rsidRPr="00BF2D25" w:rsidRDefault="001A765B" w:rsidR="001A765B" w:rsidP="00192696" w14:paraId="6D682AAC" w14:textId="77777777">
            <w:pPr>
              <w:jc w:val="center"/>
              <w:rPr>
                <w:rFonts w:hAnsi="Cambria Math" w:ascii="Cambria Math"/>
                <w:oMath/>
              </w:rPr>
            </w:pPr>
            <m:oMathPara>
              <m:oMath>
                <m:r>
                  <w:rPr>
                    <w:rFonts w:hAnsi="Cambria Math" w:ascii="Cambria Math"/>
                  </w:rPr>
                  <m:t>44</m:t>
                </m:r>
              </m:oMath>
            </m:oMathPara>
          </w:p>
        </w:tc>
        <w:tc>
          <w:tcPr>
            <w:tcW w:w="2154" w:type="dxa"/>
            <w:vAlign w:val="center"/>
          </w:tcPr>
          <w:p w:rsidRPr="00BF2D25" w:rsidRDefault="001A765B" w:rsidR="001A765B" w:rsidP="00192696" w14:paraId="503A0803" w14:textId="77777777">
            <w:pPr>
              <w:jc w:val="center"/>
              <w:rPr>
                <w:rFonts w:hAnsi="Cambria Math" w:ascii="Cambria Math"/>
                <w:oMath/>
              </w:rPr>
            </w:pPr>
            <m:oMathPara>
              <m:oMath>
                <m:r>
                  <w:rPr>
                    <w:rFonts w:hAnsi="Cambria Math" w:ascii="Cambria Math"/>
                  </w:rPr>
                  <m:t>37</m:t>
                </m:r>
              </m:oMath>
            </m:oMathPara>
          </w:p>
        </w:tc>
      </w:tr>
      <w:tr w:rsidTr="00192696" w:rsidR="001A765B" w14:paraId="31FD9FD8" w14:textId="77777777">
        <w:trPr>
          <w:trHeight w:val="283"/>
        </w:trPr>
        <w:tc>
          <w:tcPr>
            <w:tcW w:w="1555" w:type="dxa"/>
            <w:vAlign w:val="center"/>
          </w:tcPr>
          <w:p w:rsidRDefault="001A765B" w:rsidR="001A765B" w:rsidP="00192696" w14:paraId="36AB55CA" w14:textId="77777777">
            <w:pPr>
              <w:jc w:val="center"/>
            </w:pPr>
            <m:oMathPara>
              <m:oMath>
                <m:r>
                  <w:rPr>
                    <w:rFonts w:hAnsi="Cambria Math" w:ascii="Cambria Math"/>
                  </w:rPr>
                  <m:t>5</m:t>
                </m:r>
              </m:oMath>
            </m:oMathPara>
          </w:p>
        </w:tc>
        <w:tc>
          <w:tcPr>
            <w:tcW w:w="992" w:type="dxa"/>
            <w:vAlign w:val="center"/>
          </w:tcPr>
          <w:p w:rsidRDefault="001A765B" w:rsidR="001A765B" w:rsidP="00192696" w14:paraId="6606E8FE" w14:textId="77777777">
            <w:pPr>
              <w:jc w:val="center"/>
            </w:pPr>
            <w:r>
              <w:t>Mon</w:t>
            </w:r>
          </w:p>
        </w:tc>
        <w:tc>
          <w:tcPr>
            <w:tcW w:w="850" w:type="dxa"/>
            <w:vAlign w:val="center"/>
          </w:tcPr>
          <w:p w:rsidRDefault="001A765B" w:rsidR="001A765B" w:rsidP="00192696" w14:paraId="32254479" w14:textId="77777777">
            <w:pPr>
              <w:jc w:val="center"/>
            </w:pPr>
            <w:r>
              <w:t>B</w:t>
            </w:r>
          </w:p>
        </w:tc>
        <w:tc>
          <w:tcPr>
            <w:tcW w:w="1560" w:type="dxa"/>
            <w:vAlign w:val="center"/>
          </w:tcPr>
          <w:p w:rsidRPr="00BF2D25" w:rsidRDefault="001A765B" w:rsidR="001A765B" w:rsidP="00192696" w14:paraId="5AC09485" w14:textId="77777777">
            <w:pPr>
              <w:jc w:val="center"/>
              <w:rPr>
                <w:rFonts w:hAnsi="Cambria Math" w:ascii="Cambria Math"/>
                <w:oMath/>
              </w:rPr>
            </w:pPr>
            <m:oMathPara>
              <m:oMath>
                <m:r>
                  <w:rPr>
                    <w:rFonts w:hAnsi="Cambria Math" w:ascii="Cambria Math"/>
                  </w:rPr>
                  <m:t>26</m:t>
                </m:r>
              </m:oMath>
            </m:oMathPara>
          </w:p>
        </w:tc>
        <w:tc>
          <w:tcPr>
            <w:tcW w:w="2154" w:type="dxa"/>
            <w:vAlign w:val="center"/>
          </w:tcPr>
          <w:p w:rsidRPr="00BF2D25" w:rsidRDefault="001A765B" w:rsidR="001A765B" w:rsidP="00192696" w14:paraId="290EA5DC" w14:textId="77777777">
            <w:pPr>
              <w:jc w:val="center"/>
              <w:rPr>
                <w:rFonts w:hAnsi="Cambria Math" w:ascii="Cambria Math"/>
                <w:oMath/>
              </w:rPr>
            </w:pPr>
            <m:oMathPara>
              <m:oMath>
                <m:r>
                  <w:rPr>
                    <w:rFonts w:hAnsi="Cambria Math" w:ascii="Cambria Math"/>
                  </w:rPr>
                  <m:t>36</m:t>
                </m:r>
              </m:oMath>
            </m:oMathPara>
          </w:p>
        </w:tc>
      </w:tr>
      <w:tr w:rsidTr="00192696" w:rsidR="001A765B" w14:paraId="4362B550" w14:textId="77777777">
        <w:trPr>
          <w:trHeight w:val="283"/>
        </w:trPr>
        <w:tc>
          <w:tcPr>
            <w:tcW w:w="1555" w:type="dxa"/>
            <w:vAlign w:val="center"/>
          </w:tcPr>
          <w:p w:rsidRDefault="001A765B" w:rsidR="001A765B" w:rsidP="00192696" w14:paraId="69EA00C6" w14:textId="77777777">
            <w:pPr>
              <w:jc w:val="center"/>
            </w:pPr>
            <m:oMathPara>
              <m:oMath>
                <m:r>
                  <w:rPr>
                    <w:rFonts w:hAnsi="Cambria Math" w:ascii="Cambria Math"/>
                  </w:rPr>
                  <m:t>6</m:t>
                </m:r>
              </m:oMath>
            </m:oMathPara>
          </w:p>
        </w:tc>
        <w:tc>
          <w:tcPr>
            <w:tcW w:w="992" w:type="dxa"/>
            <w:vAlign w:val="center"/>
          </w:tcPr>
          <w:p w:rsidRDefault="001A765B" w:rsidR="001A765B" w:rsidP="00192696" w14:paraId="512CADEE" w14:textId="77777777">
            <w:pPr>
              <w:jc w:val="center"/>
            </w:pPr>
            <w:r>
              <w:t>Mon</w:t>
            </w:r>
          </w:p>
        </w:tc>
        <w:tc>
          <w:tcPr>
            <w:tcW w:w="850" w:type="dxa"/>
            <w:vAlign w:val="center"/>
          </w:tcPr>
          <w:p w:rsidRDefault="001A765B" w:rsidR="001A765B" w:rsidP="00192696" w14:paraId="3A1962EC" w14:textId="77777777">
            <w:pPr>
              <w:jc w:val="center"/>
            </w:pPr>
            <w:r>
              <w:t>C</w:t>
            </w:r>
          </w:p>
        </w:tc>
        <w:tc>
          <w:tcPr>
            <w:tcW w:w="1560" w:type="dxa"/>
            <w:vAlign w:val="center"/>
          </w:tcPr>
          <w:p w:rsidRPr="00BF2D25" w:rsidRDefault="001A765B" w:rsidR="001A765B" w:rsidP="00192696" w14:paraId="7AF4BAF1" w14:textId="77777777">
            <w:pPr>
              <w:jc w:val="center"/>
              <w:rPr>
                <w:rFonts w:hAnsi="Cambria Math" w:ascii="Cambria Math"/>
                <w:oMath/>
              </w:rPr>
            </w:pPr>
            <m:oMathPara>
              <m:oMath>
                <m:r>
                  <w:rPr>
                    <w:rFonts w:hAnsi="Cambria Math" w:ascii="Cambria Math"/>
                  </w:rPr>
                  <m:t>38</m:t>
                </m:r>
              </m:oMath>
            </m:oMathPara>
          </w:p>
        </w:tc>
        <w:tc>
          <w:tcPr>
            <w:tcW w:w="2154" w:type="dxa"/>
            <w:vAlign w:val="center"/>
          </w:tcPr>
          <w:p w:rsidRPr="00BF2D25" w:rsidRDefault="001A765B" w:rsidR="001A765B" w:rsidP="00192696" w14:paraId="19B4AD22" w14:textId="77777777">
            <w:pPr>
              <w:jc w:val="center"/>
              <w:rPr>
                <w:rFonts w:hAnsi="Cambria Math" w:ascii="Cambria Math"/>
                <w:oMath/>
              </w:rPr>
            </w:pPr>
            <m:oMathPara>
              <m:oMath>
                <m:r>
                  <w:rPr>
                    <w:rFonts w:hAnsi="Cambria Math" w:ascii="Cambria Math"/>
                  </w:rPr>
                  <m:t>35</m:t>
                </m:r>
              </m:oMath>
            </m:oMathPara>
          </w:p>
        </w:tc>
      </w:tr>
      <w:tr w:rsidTr="00192696" w:rsidR="001A765B" w14:paraId="3E5A8314" w14:textId="77777777">
        <w:trPr>
          <w:trHeight w:val="283"/>
        </w:trPr>
        <w:tc>
          <w:tcPr>
            <w:tcW w:w="1555" w:type="dxa"/>
            <w:vAlign w:val="center"/>
          </w:tcPr>
          <w:p w:rsidRDefault="001A765B" w:rsidR="001A765B" w:rsidP="00192696" w14:paraId="3CD28E3C" w14:textId="77777777">
            <w:pPr>
              <w:jc w:val="center"/>
            </w:pPr>
            <m:oMathPara>
              <m:oMath>
                <m:r>
                  <w:rPr>
                    <w:rFonts w:hAnsi="Cambria Math" w:ascii="Cambria Math"/>
                  </w:rPr>
                  <m:t>7</m:t>
                </m:r>
              </m:oMath>
            </m:oMathPara>
          </w:p>
        </w:tc>
        <w:tc>
          <w:tcPr>
            <w:tcW w:w="992" w:type="dxa"/>
            <w:vAlign w:val="center"/>
          </w:tcPr>
          <w:p w:rsidRDefault="001A765B" w:rsidR="001A765B" w:rsidP="00192696" w14:paraId="74A77B45" w14:textId="77777777">
            <w:pPr>
              <w:jc w:val="center"/>
            </w:pPr>
            <w:r>
              <w:t>Tue</w:t>
            </w:r>
          </w:p>
        </w:tc>
        <w:tc>
          <w:tcPr>
            <w:tcW w:w="850" w:type="dxa"/>
            <w:vAlign w:val="center"/>
          </w:tcPr>
          <w:p w:rsidRDefault="001A765B" w:rsidR="001A765B" w:rsidP="00192696" w14:paraId="58310059" w14:textId="77777777">
            <w:pPr>
              <w:jc w:val="center"/>
            </w:pPr>
            <w:r>
              <w:t>A</w:t>
            </w:r>
          </w:p>
        </w:tc>
        <w:tc>
          <w:tcPr>
            <w:tcW w:w="1560" w:type="dxa"/>
            <w:vAlign w:val="center"/>
          </w:tcPr>
          <w:p w:rsidRPr="00BF2D25" w:rsidRDefault="001A765B" w:rsidR="001A765B" w:rsidP="00192696" w14:paraId="6AE740F4" w14:textId="77777777">
            <w:pPr>
              <w:jc w:val="center"/>
              <w:rPr>
                <w:rFonts w:hAnsi="Cambria Math" w:ascii="Cambria Math"/>
                <w:oMath/>
              </w:rPr>
            </w:pPr>
            <m:oMathPara>
              <m:oMath>
                <m:r>
                  <w:rPr>
                    <w:rFonts w:hAnsi="Cambria Math" w:ascii="Cambria Math"/>
                  </w:rPr>
                  <m:t>41</m:t>
                </m:r>
              </m:oMath>
            </m:oMathPara>
          </w:p>
        </w:tc>
        <w:tc>
          <w:tcPr>
            <w:tcW w:w="2154" w:type="dxa"/>
            <w:vAlign w:val="center"/>
          </w:tcPr>
          <w:p w:rsidRPr="00BF2D25" w:rsidRDefault="001A765B" w:rsidR="001A765B" w:rsidP="00192696" w14:paraId="44B3BCB0" w14:textId="77777777">
            <w:pPr>
              <w:jc w:val="center"/>
              <w:rPr>
                <w:rFonts w:hAnsi="Cambria Math" w:ascii="Cambria Math"/>
                <w:oMath/>
              </w:rPr>
            </w:pPr>
            <m:oMathPara>
              <m:oMath>
                <m:r>
                  <w:rPr>
                    <w:rFonts w:hAnsi="Cambria Math" w:ascii="Cambria Math"/>
                  </w:rPr>
                  <m:t>35</m:t>
                </m:r>
              </m:oMath>
            </m:oMathPara>
          </w:p>
        </w:tc>
      </w:tr>
      <w:tr w:rsidTr="00192696" w:rsidR="001A765B" w14:paraId="14D3C31F" w14:textId="77777777">
        <w:trPr>
          <w:trHeight w:val="283"/>
        </w:trPr>
        <w:tc>
          <w:tcPr>
            <w:tcW w:w="1555" w:type="dxa"/>
            <w:vAlign w:val="center"/>
          </w:tcPr>
          <w:p w:rsidRDefault="001A765B" w:rsidR="001A765B" w:rsidP="00192696" w14:paraId="3163799F" w14:textId="77777777">
            <w:pPr>
              <w:jc w:val="center"/>
            </w:pPr>
            <m:oMathPara>
              <m:oMath>
                <m:r>
                  <w:rPr>
                    <w:rFonts w:hAnsi="Cambria Math" w:ascii="Cambria Math"/>
                  </w:rPr>
                  <m:t>8</m:t>
                </m:r>
              </m:oMath>
            </m:oMathPara>
          </w:p>
        </w:tc>
        <w:tc>
          <w:tcPr>
            <w:tcW w:w="992" w:type="dxa"/>
            <w:vAlign w:val="center"/>
          </w:tcPr>
          <w:p w:rsidRDefault="001A765B" w:rsidR="001A765B" w:rsidP="00192696" w14:paraId="503D9D0E" w14:textId="77777777">
            <w:pPr>
              <w:jc w:val="center"/>
            </w:pPr>
            <w:r>
              <w:t>Tue</w:t>
            </w:r>
          </w:p>
        </w:tc>
        <w:tc>
          <w:tcPr>
            <w:tcW w:w="850" w:type="dxa"/>
            <w:vAlign w:val="center"/>
          </w:tcPr>
          <w:p w:rsidRDefault="001A765B" w:rsidR="001A765B" w:rsidP="00192696" w14:paraId="66BF092F" w14:textId="77777777">
            <w:pPr>
              <w:jc w:val="center"/>
            </w:pPr>
            <w:r>
              <w:t>B</w:t>
            </w:r>
          </w:p>
        </w:tc>
        <w:tc>
          <w:tcPr>
            <w:tcW w:w="1560" w:type="dxa"/>
            <w:vAlign w:val="center"/>
          </w:tcPr>
          <w:p w:rsidRPr="00BF2D25" w:rsidRDefault="001A765B" w:rsidR="001A765B" w:rsidP="00192696" w14:paraId="49D04DE1" w14:textId="77777777">
            <w:pPr>
              <w:jc w:val="center"/>
              <w:rPr>
                <w:rFonts w:hAnsi="Cambria Math" w:ascii="Cambria Math"/>
                <w:oMath/>
              </w:rPr>
            </w:pPr>
            <m:oMathPara>
              <m:oMath>
                <m:r>
                  <w:rPr>
                    <w:rFonts w:hAnsi="Cambria Math" w:ascii="Cambria Math"/>
                  </w:rPr>
                  <m:t>26</m:t>
                </m:r>
              </m:oMath>
            </m:oMathPara>
          </w:p>
        </w:tc>
        <w:tc>
          <w:tcPr>
            <w:tcW w:w="2154" w:type="dxa"/>
            <w:vAlign w:val="center"/>
          </w:tcPr>
          <w:p w:rsidRPr="00BF2D25" w:rsidRDefault="001A765B" w:rsidR="001A765B" w:rsidP="00192696" w14:paraId="5748899A" w14:textId="77777777">
            <w:pPr>
              <w:jc w:val="center"/>
              <w:rPr>
                <w:rFonts w:hAnsi="Cambria Math" w:ascii="Cambria Math"/>
                <w:oMath/>
              </w:rPr>
            </w:pPr>
            <m:oMathPara>
              <m:oMath>
                <m:r>
                  <w:rPr>
                    <w:rFonts w:hAnsi="Cambria Math" w:ascii="Cambria Math"/>
                  </w:rPr>
                  <m:t>34</m:t>
                </m:r>
              </m:oMath>
            </m:oMathPara>
          </w:p>
        </w:tc>
      </w:tr>
      <w:tr w:rsidTr="00192696" w:rsidR="001A765B" w14:paraId="13DB6F8D" w14:textId="77777777">
        <w:trPr>
          <w:trHeight w:val="283"/>
        </w:trPr>
        <w:tc>
          <w:tcPr>
            <w:tcW w:w="1555" w:type="dxa"/>
            <w:vAlign w:val="center"/>
          </w:tcPr>
          <w:p w:rsidRDefault="001A765B" w:rsidR="001A765B" w:rsidP="00192696" w14:paraId="1AF13E80" w14:textId="77777777">
            <w:pPr>
              <w:jc w:val="center"/>
            </w:pPr>
            <m:oMathPara>
              <m:oMath>
                <m:r>
                  <w:rPr>
                    <w:rFonts w:hAnsi="Cambria Math" w:ascii="Cambria Math"/>
                  </w:rPr>
                  <m:t>9</m:t>
                </m:r>
              </m:oMath>
            </m:oMathPara>
          </w:p>
        </w:tc>
        <w:tc>
          <w:tcPr>
            <w:tcW w:w="992" w:type="dxa"/>
            <w:vAlign w:val="center"/>
          </w:tcPr>
          <w:p w:rsidRDefault="001A765B" w:rsidR="001A765B" w:rsidP="00192696" w14:paraId="33F77DDB" w14:textId="77777777">
            <w:pPr>
              <w:jc w:val="center"/>
            </w:pPr>
            <w:r>
              <w:t>Tue</w:t>
            </w:r>
          </w:p>
        </w:tc>
        <w:tc>
          <w:tcPr>
            <w:tcW w:w="850" w:type="dxa"/>
            <w:vAlign w:val="center"/>
          </w:tcPr>
          <w:p w:rsidRDefault="001A765B" w:rsidR="001A765B" w:rsidP="00192696" w14:paraId="38A40DBB" w14:textId="77777777">
            <w:pPr>
              <w:jc w:val="center"/>
            </w:pPr>
            <w:r>
              <w:t>C</w:t>
            </w:r>
          </w:p>
        </w:tc>
        <w:tc>
          <w:tcPr>
            <w:tcW w:w="1560" w:type="dxa"/>
            <w:vAlign w:val="center"/>
          </w:tcPr>
          <w:p w:rsidRPr="00BF2D25" w:rsidRDefault="001A765B" w:rsidR="001A765B" w:rsidP="00192696" w14:paraId="08AF8A3D" w14:textId="77777777">
            <w:pPr>
              <w:jc w:val="center"/>
              <w:rPr>
                <w:rFonts w:hAnsi="Cambria Math" w:ascii="Cambria Math"/>
                <w:oMath/>
              </w:rPr>
            </w:pPr>
            <m:oMathPara>
              <m:oMath>
                <m:r>
                  <w:rPr>
                    <w:rFonts w:hAnsi="Cambria Math" w:ascii="Cambria Math"/>
                  </w:rPr>
                  <m:t>Q</m:t>
                </m:r>
              </m:oMath>
            </m:oMathPara>
          </w:p>
        </w:tc>
        <w:tc>
          <w:tcPr>
            <w:tcW w:w="2154" w:type="dxa"/>
            <w:vAlign w:val="center"/>
          </w:tcPr>
          <w:p w:rsidRPr="00BF2D25" w:rsidRDefault="001A765B" w:rsidR="001A765B" w:rsidP="00192696" w14:paraId="51570EB1" w14:textId="77777777">
            <w:pPr>
              <w:jc w:val="center"/>
              <w:rPr>
                <w:rFonts w:hAnsi="Cambria Math" w:ascii="Cambria Math"/>
                <w:oMath/>
              </w:rPr>
            </w:pPr>
            <m:oMathPara>
              <m:oMath>
                <m:r>
                  <w:rPr>
                    <w:rFonts w:hAnsi="Cambria Math" w:ascii="Cambria Math"/>
                  </w:rPr>
                  <m:t>-</m:t>
                </m:r>
              </m:oMath>
            </m:oMathPara>
          </w:p>
        </w:tc>
      </w:tr>
    </w:tbl>
    <w:p w:rsidRDefault="001A765B" w:rsidR="001A765B" w:rsidP="00192696" w14:paraId="64532021" w14:textId="77777777"/>
    <w:p w:rsidRDefault="001A765B" w:rsidR="001A765B" w:rsidP="00192696" w14:paraId="64047CC2" w14:textId="77777777">
      <w:pPr>
        <w:pStyle w:val="Parta"/>
      </w:pPr>
    </w:p>
    <w:p w:rsidRDefault="001A765B" w:rsidR="001A765B" w:rsidP="00192696" w14:paraId="1B331876" w14:textId="77777777">
      <w:pPr>
        <w:pStyle w:val="Parta"/>
      </w:pPr>
      <w:r>
        <w:t>(a)</w:t>
      </w:r>
      <w:r>
        <w:tab/>
        <w:t>Briefly describe the purpose of calculating a set of moving averages for a time series.</w:t>
      </w:r>
    </w:p>
    <w:p w:rsidRDefault="001A765B" w:rsidR="001A765B" w:rsidP="00192696" w14:paraId="123E359F" w14:textId="77777777">
      <w:pPr>
        <w:pStyle w:val="Parta"/>
      </w:pPr>
      <w:r>
        <w:rPr>
          <w:noProof/>
          <w:lang w:eastAsia="en-AU"/>
        </w:rPr>
        <mc:AlternateContent>
          <mc:Choice Requires="wps">
            <w:drawing>
              <wp:anchor simplePos="0" distL="114300" behindDoc="0" allowOverlap="1" relativeHeight="251687936" layoutInCell="1" wp14:anchorId="3B7C4187" distT="0" locked="0" distB="0" distR="114300" wp14:editId="28EABED9">
                <wp:simplePos x="0" y="0"/>
                <wp:positionH relativeFrom="column">
                  <wp:posOffset>886460</wp:posOffset>
                </wp:positionH>
                <wp:positionV relativeFrom="paragraph">
                  <wp:posOffset>48260</wp:posOffset>
                </wp:positionV>
                <wp:extent cx="4089400" cy="914400"/>
                <wp:effectExtent r="25400" b="19050" t="0" l="0"/>
                <wp:wrapNone/>
                <wp:docPr name="Text Box 21" id="21"/>
                <wp:cNvGraphicFramePr/>
                <a:graphic xmlns:a="http://schemas.openxmlformats.org/drawingml/2006/main">
                  <a:graphicData uri="http://schemas.microsoft.com/office/word/2010/wordprocessingShape">
                    <wps:wsp>
                      <wps:cNvSpPr txBox="1"/>
                      <wps:spPr>
                        <a:xfrm>
                          <a:off x="0" y="0"/>
                          <a:ext cx="4089400" cy="9144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6423"/>
                            </w:tblGrid>
                            <w:tr w:rsidRPr="00C250AC" w:rsidTr="00192696" w:rsidR="00E43233" w14:paraId="260E33C5" w14:textId="77777777">
                              <w:trPr>
                                <w:trHeight w:val="255" w:hRule="exact"/>
                              </w:trPr>
                              <w:tc>
                                <w:tcPr>
                                  <w:tcW w:w="5000" w:type="pct"/>
                                  <w:shd w:val="clear" w:color="auto" w:fill="D9E2F3"/>
                                </w:tcPr>
                                <w:p w:rsidRPr="00C250AC" w:rsidRDefault="00E43233" w:rsidR="00E43233" w:rsidP="00192696" w14:paraId="37612D28" w14:textId="77777777">
                                  <w:pPr>
                                    <w:pStyle w:val="Part"/>
                                    <w:jc w:val="center"/>
                                    <w:rPr>
                                      <w:b/>
                                      <w:color w:val="2F5597"/>
                                    </w:rPr>
                                  </w:pPr>
                                  <w:r w:rsidRPr="00C250AC">
                                    <w:rPr>
                                      <w:b/>
                                      <w:color w:val="2F5597"/>
                                    </w:rPr>
                                    <w:t>Solution</w:t>
                                  </w:r>
                                </w:p>
                              </w:tc>
                            </w:tr>
                            <w:tr w:rsidRPr="00C250AC" w:rsidTr="00192696" w:rsidR="00E43233" w14:paraId="39DD70F2" w14:textId="77777777">
                              <w:tc>
                                <w:tcPr>
                                  <w:tcW w:w="5000" w:type="pct"/>
                                  <w:tcBorders>
                                    <w:bottom w:val="single" w:sz="4" w:color="auto" w:space="0"/>
                                  </w:tcBorders>
                                </w:tcPr>
                                <w:p w:rsidRDefault="00E43233" w:rsidR="00E43233" w:rsidP="00192696" w14:paraId="09E4D70C" w14:textId="77777777">
                                  <w:pPr>
                                    <w:pStyle w:val="Parts"/>
                                    <w:rPr>
                                      <w:color w:val="003366"/>
                                    </w:rPr>
                                  </w:pPr>
                                  <w:r>
                                    <w:rPr>
                                      <w:color w:val="003366"/>
                                    </w:rPr>
                                    <w:t>To smooth time series data and expose the underlying trend.</w:t>
                                  </w:r>
                                </w:p>
                                <w:p w:rsidRPr="00C250AC" w:rsidRDefault="00E43233" w:rsidR="00E43233" w:rsidP="00192696" w14:paraId="2B1AAFF7" w14:textId="77777777">
                                  <w:pPr>
                                    <w:pStyle w:val="Parts"/>
                                    <w:rPr>
                                      <w:color w:val="003366"/>
                                    </w:rPr>
                                  </w:pPr>
                                </w:p>
                              </w:tc>
                            </w:tr>
                            <w:tr w:rsidRPr="00C250AC" w:rsidTr="00192696" w:rsidR="00E43233" w14:paraId="3F1BCAF6" w14:textId="77777777">
                              <w:trPr>
                                <w:trHeight w:val="255" w:hRule="exact"/>
                              </w:trPr>
                              <w:tc>
                                <w:tcPr>
                                  <w:tcW w:w="5000" w:type="pct"/>
                                  <w:shd w:val="clear" w:color="auto" w:fill="D9E2F3"/>
                                </w:tcPr>
                                <w:p w:rsidRPr="00C250AC" w:rsidRDefault="00E43233" w:rsidR="00E43233" w:rsidP="00192696" w14:paraId="7F42C210" w14:textId="77777777">
                                  <w:pPr>
                                    <w:pStyle w:val="Part"/>
                                    <w:jc w:val="center"/>
                                    <w:rPr>
                                      <w:b/>
                                      <w:color w:val="2F5597"/>
                                    </w:rPr>
                                  </w:pPr>
                                  <w:r w:rsidRPr="00C250AC">
                                    <w:rPr>
                                      <w:b/>
                                      <w:color w:val="2F5597"/>
                                    </w:rPr>
                                    <w:t>Specific behaviours</w:t>
                                  </w:r>
                                </w:p>
                              </w:tc>
                            </w:tr>
                            <w:tr w:rsidRPr="00C250AC" w:rsidTr="00192696" w:rsidR="00E43233" w14:paraId="22D1E87B" w14:textId="77777777">
                              <w:tc>
                                <w:tcPr>
                                  <w:tcW w:w="5000" w:type="pct"/>
                                </w:tcPr>
                                <w:p w:rsidRPr="00C250AC" w:rsidRDefault="00E43233" w:rsidR="00E43233" w:rsidP="00192696" w14:paraId="28460F9E" w14:textId="77777777">
                                  <w:pPr>
                                    <w:pStyle w:val="Parts"/>
                                    <w:rPr>
                                      <w:color w:val="003366"/>
                                    </w:rPr>
                                  </w:pPr>
                                  <w:r w:rsidRPr="00C250AC">
                                    <w:rPr>
                                      <w:color w:val="003366"/>
                                    </w:rPr>
                                    <w:sym w:char="F0FC" w:font="Wingdings"/>
                                  </w:r>
                                  <w:r w:rsidRPr="00C250AC">
                                    <w:rPr>
                                      <w:color w:val="003366"/>
                                    </w:rPr>
                                    <w:t xml:space="preserve"> </w:t>
                                  </w:r>
                                  <w:r>
                                    <w:rPr>
                                      <w:color w:val="003366"/>
                                    </w:rPr>
                                    <w:t>indicates smoothing</w:t>
                                  </w:r>
                                </w:p>
                              </w:tc>
                            </w:tr>
                          </w:tbl>
                          <w:p w:rsidRDefault="00E43233" w:rsidR="00E43233" w:rsidP="00192696" w14:paraId="69D0867B"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3B7C4187" strokeweight=".5pt" style="position:absolute;left:0;text-align:left;margin-left:69.8pt;margin-top:3.8pt;width:322pt;height:1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aV6QRQIAAIQEAAAOAAAAZHJzL2Uyb0RvYy54bWysVE1v2zAMvQ/YfxB0X+1kWdcGcYqsRYYB RVsgKXpWZDkxIIuapMTOfv2e5Dgtup2G+SDTJMWP90jPbrpGs4NyviZT8NFFzpkyksrabAv+vF5+ uuLMB2FKocmogh+V5zfzjx9mrZ2qMe1Il8oxBDF+2tqC70Kw0yzzcqca4S/IKgNjRa4RAZ9um5VO tIje6Gyc55dZS660jqTyHtq73sjnKX5VKRkeq8qrwHTBUVtIp0vnJp7ZfCamWyfsrpanMsQ/VNGI 2iDpOdSdCILtXf1HqKaWjjxV4UJSk1FV1VKlHtDNKH/XzWonrEq9ABxvzzD5/xdWPhyeHKvLgo9H nBnRgKO16gL7Rh2DCvi01k/htrJwDB304HnQeyhj213lmvhGQwx2IH08oxujSSgn+dX1JIdJwnY9 mkQZ4bPX29b58F1Rw6JQcAf2EqjicO9D7zq4xGSGlrXWiUFtWFvwy89f8nTBk67LaIxu/uhvtWMH gRHA5JTUcqaFD1AWfJmeUx1vrqEqbVBcbL5vMkqh23QJrNHXAYENlUcA46gfLW/lskb190jwJBxm CQ1jP8IjjkoTqqSTxNmO3K+/6aM/KIaVsxazWXD/cy+cQt0/DMiPgzwIbhA2g2D2zS2hV/CJapKI Cy7oQawcNS9Ym0XMApMwErkKHgbxNvQbgrWTarFIThhXK8K9WVkZQ0dgIxfr7kU4eyIsgOoHGqZW TN/x1vv2zC32gao6kRqB7VE84Y1RT2NxWsu4S2+/k9frz2P+GwAA//8DAFBLAwQUAAYACAAAACEA mfFfb9wAAAAJAQAADwAAAGRycy9kb3ducmV2LnhtbEyPQU/DMAyF70j8h8hI3FgyJrqtNJ0KEiAh cWBDnLPGNIXGqZJsK/8ec4KT/fSenj9Xm8kP4ogx9YE0zGcKBFIbbE+dhrfdw9UKRMqGrBkCoYZv TLCpz88qU9pwolc8bnMnuIRSaTS4nMdSytQ69CbNwojE3keI3mSWsZM2mhOX+0FeK1VIb3riC86M eO+w/doevAb1LHfRreOnw0fXNOqd7l7Uk9aXF1NzCyLjlP/C8IvP6FAz0z4cyCYxsF6sC45qWPJg f7la8LJn42ZegKwr+f+D+gcAAP//AwBQSwECLQAUAAYACAAAACEAtoM4kv4AAADhAQAAEwAAAAAA AAAAAAAAAAAAAAAAW0NvbnRlbnRfVHlwZXNdLnhtbFBLAQItABQABgAIAAAAIQA4/SH/1gAAAJQB AAALAAAAAAAAAAAAAAAAAC8BAABfcmVscy8ucmVsc1BLAQItABQABgAIAAAAIQCdaV6QRQIAAIQE AAAOAAAAAAAAAAAAAAAAAC4CAABkcnMvZTJvRG9jLnhtbFBLAQItABQABgAIAAAAIQCZ8V9v3AAA AAkBAAAPAAAAAAAAAAAAAAAAAJ8EAABkcnMvZG93bnJldi54bWxQSwUGAAAAAAQABADzAAAAqAUA AAAA " filled="f" id="Text Box 21" type="#_x0000_t202" o:spid="_x0000_s1043">
                <v:textbox inset="0,0,0,0">
                  <w:txbxContent>
                    <w:tbl>
                      <w:tblPr>
                        <w:tblStyle w:val="TableGrid"/>
                        <w:tblW w:w="4991" w:type="pct"/>
                        <w:tblLook w:firstRow="1" w:firstColumn="1" w:noHBand="0" w:val="04A0" w:lastRow="0" w:lastColumn="0" w:noVBand="1"/>
                      </w:tblPr>
                      <w:tblGrid>
                        <w:gridCol w:w="6423"/>
                      </w:tblGrid>
                      <w:tr w:rsidRPr="00C250AC" w:rsidTr="00192696" w:rsidR="00E43233" w14:paraId="260E33C5" w14:textId="77777777">
                        <w:trPr>
                          <w:trHeight w:val="255" w:hRule="exact"/>
                        </w:trPr>
                        <w:tc>
                          <w:tcPr>
                            <w:tcW w:w="5000" w:type="pct"/>
                            <w:shd w:val="clear" w:color="auto" w:fill="D9E2F3"/>
                          </w:tcPr>
                          <w:p w:rsidRPr="00C250AC" w:rsidRDefault="00E43233" w:rsidR="00E43233" w:rsidP="00192696" w14:paraId="37612D28" w14:textId="77777777">
                            <w:pPr>
                              <w:pStyle w:val="Part"/>
                              <w:jc w:val="center"/>
                              <w:rPr>
                                <w:b/>
                                <w:color w:val="2F5597"/>
                              </w:rPr>
                            </w:pPr>
                            <w:r w:rsidRPr="00C250AC">
                              <w:rPr>
                                <w:b/>
                                <w:color w:val="2F5597"/>
                              </w:rPr>
                              <w:t>Solution</w:t>
                            </w:r>
                          </w:p>
                        </w:tc>
                      </w:tr>
                      <w:tr w:rsidRPr="00C250AC" w:rsidTr="00192696" w:rsidR="00E43233" w14:paraId="39DD70F2" w14:textId="77777777">
                        <w:tc>
                          <w:tcPr>
                            <w:tcW w:w="5000" w:type="pct"/>
                            <w:tcBorders>
                              <w:bottom w:val="single" w:sz="4" w:color="auto" w:space="0"/>
                            </w:tcBorders>
                          </w:tcPr>
                          <w:p w:rsidRDefault="00E43233" w:rsidR="00E43233" w:rsidP="00192696" w14:paraId="09E4D70C" w14:textId="77777777">
                            <w:pPr>
                              <w:pStyle w:val="Parts"/>
                              <w:rPr>
                                <w:color w:val="003366"/>
                              </w:rPr>
                            </w:pPr>
                            <w:r>
                              <w:rPr>
                                <w:color w:val="003366"/>
                              </w:rPr>
                              <w:t>To smooth time series data and expose the underlying trend.</w:t>
                            </w:r>
                          </w:p>
                          <w:p w:rsidRPr="00C250AC" w:rsidRDefault="00E43233" w:rsidR="00E43233" w:rsidP="00192696" w14:paraId="2B1AAFF7" w14:textId="77777777">
                            <w:pPr>
                              <w:pStyle w:val="Parts"/>
                              <w:rPr>
                                <w:color w:val="003366"/>
                              </w:rPr>
                            </w:pPr>
                          </w:p>
                        </w:tc>
                      </w:tr>
                      <w:tr w:rsidRPr="00C250AC" w:rsidTr="00192696" w:rsidR="00E43233" w14:paraId="3F1BCAF6" w14:textId="77777777">
                        <w:trPr>
                          <w:trHeight w:val="255" w:hRule="exact"/>
                        </w:trPr>
                        <w:tc>
                          <w:tcPr>
                            <w:tcW w:w="5000" w:type="pct"/>
                            <w:shd w:val="clear" w:color="auto" w:fill="D9E2F3"/>
                          </w:tcPr>
                          <w:p w:rsidRPr="00C250AC" w:rsidRDefault="00E43233" w:rsidR="00E43233" w:rsidP="00192696" w14:paraId="7F42C210" w14:textId="77777777">
                            <w:pPr>
                              <w:pStyle w:val="Part"/>
                              <w:jc w:val="center"/>
                              <w:rPr>
                                <w:b/>
                                <w:color w:val="2F5597"/>
                              </w:rPr>
                            </w:pPr>
                            <w:r w:rsidRPr="00C250AC">
                              <w:rPr>
                                <w:b/>
                                <w:color w:val="2F5597"/>
                              </w:rPr>
                              <w:t>Specific behaviours</w:t>
                            </w:r>
                          </w:p>
                        </w:tc>
                      </w:tr>
                      <w:tr w:rsidRPr="00C250AC" w:rsidTr="00192696" w:rsidR="00E43233" w14:paraId="22D1E87B" w14:textId="77777777">
                        <w:tc>
                          <w:tcPr>
                            <w:tcW w:w="5000" w:type="pct"/>
                          </w:tcPr>
                          <w:p w:rsidRPr="00C250AC" w:rsidRDefault="00E43233" w:rsidR="00E43233" w:rsidP="00192696" w14:paraId="28460F9E" w14:textId="77777777">
                            <w:pPr>
                              <w:pStyle w:val="Parts"/>
                              <w:rPr>
                                <w:color w:val="003366"/>
                              </w:rPr>
                            </w:pPr>
                            <w:r w:rsidRPr="00C250AC">
                              <w:rPr>
                                <w:color w:val="003366"/>
                              </w:rPr>
                              <w:sym w:char="F0FC" w:font="Wingdings"/>
                            </w:r>
                            <w:r w:rsidRPr="00C250AC">
                              <w:rPr>
                                <w:color w:val="003366"/>
                              </w:rPr>
                              <w:t xml:space="preserve"> </w:t>
                            </w:r>
                            <w:r>
                              <w:rPr>
                                <w:color w:val="003366"/>
                              </w:rPr>
                              <w:t>indicates smoothing</w:t>
                            </w:r>
                          </w:p>
                        </w:tc>
                      </w:tr>
                    </w:tbl>
                    <w:p w:rsidRDefault="00E43233" w:rsidR="00E43233" w:rsidP="00192696" w14:paraId="69D0867B" w14:textId="77777777">
                      <w:pPr>
                        <w:pStyle w:val="Part"/>
                      </w:pPr>
                    </w:p>
                  </w:txbxContent>
                </v:textbox>
              </v:shape>
            </w:pict>
          </mc:Fallback>
        </mc:AlternateContent>
      </w:r>
      <w:r>
        <w:tab/>
      </w:r>
      <w:r>
        <w:tab/>
        <w:t>(1 mark)</w:t>
      </w:r>
    </w:p>
    <w:p w:rsidRDefault="001A765B" w:rsidR="001A765B" w:rsidP="00192696" w14:paraId="779BC490" w14:textId="77777777">
      <w:pPr>
        <w:pStyle w:val="Parta"/>
      </w:pPr>
    </w:p>
    <w:p w:rsidRDefault="001A765B" w:rsidR="001A765B" w:rsidP="00192696" w14:paraId="2DD0C42C" w14:textId="77777777">
      <w:pPr>
        <w:pStyle w:val="Parta"/>
      </w:pPr>
    </w:p>
    <w:p w:rsidRDefault="001A765B" w:rsidR="001A765B" w:rsidP="00192696" w14:paraId="3D028934" w14:textId="77777777">
      <w:pPr>
        <w:pStyle w:val="Parta"/>
      </w:pPr>
    </w:p>
    <w:p w:rsidRDefault="001A765B" w:rsidR="001A765B" w:rsidP="00192696" w14:paraId="255652BB" w14:textId="77777777">
      <w:pPr>
        <w:pStyle w:val="Parta"/>
      </w:pPr>
    </w:p>
    <w:p w:rsidRDefault="001A765B" w:rsidR="001A765B" w:rsidP="00192696" w14:paraId="7BB0844E" w14:textId="77777777">
      <w:pPr>
        <w:pStyle w:val="Parta"/>
      </w:pPr>
    </w:p>
    <w:p w:rsidRDefault="001A765B" w:rsidR="001A765B" w:rsidP="00192696" w14:paraId="3DD0A344" w14:textId="77777777">
      <w:pPr>
        <w:pStyle w:val="Parta"/>
      </w:pPr>
    </w:p>
    <w:p w:rsidRDefault="001A765B" w:rsidR="001A765B" w:rsidP="00192696" w14:paraId="08143628" w14:textId="77777777">
      <w:pPr>
        <w:pStyle w:val="Parta"/>
      </w:pPr>
    </w:p>
    <w:p w:rsidRDefault="001A765B" w:rsidR="001A765B" w:rsidP="00192696" w14:paraId="0A6E56D4" w14:textId="77777777">
      <w:pPr>
        <w:pStyle w:val="Parta"/>
        <w:rPr>
          <w:rFonts w:eastAsiaTheme="minorEastAsia"/>
        </w:rPr>
      </w:pPr>
      <w:r>
        <w:t>(b)</w:t>
      </w:r>
      <w:r>
        <w:tab/>
        <w:t xml:space="preserve">Determine the value of </w:t>
      </w:r>
      <m:oMath>
        <m:r>
          <w:rPr>
            <w:rFonts w:hAnsi="Cambria Math" w:ascii="Cambria Math"/>
          </w:rPr>
          <m:t>P</m:t>
        </m:r>
      </m:oMath>
      <w:r>
        <w:rPr>
          <w:rFonts w:eastAsiaTheme="minorEastAsia"/>
        </w:rPr>
        <w:t xml:space="preserve"> and the value of </w:t>
      </w:r>
      <m:oMath>
        <m:r>
          <w:rPr>
            <w:rFonts w:eastAsiaTheme="minorEastAsia" w:hAnsi="Cambria Math" w:ascii="Cambria Math"/>
          </w:rPr>
          <m:t>Q</m:t>
        </m:r>
      </m:oMath>
      <w:r>
        <w:rPr>
          <w:rFonts w:eastAsiaTheme="minorEastAsia"/>
        </w:rPr>
        <w:t xml:space="preserve"> in the table above.</w:t>
      </w:r>
      <w:r>
        <w:rPr>
          <w:rFonts w:eastAsiaTheme="minorEastAsia"/>
        </w:rPr>
        <w:tab/>
        <w:t>(2 marks)</w:t>
      </w:r>
    </w:p>
    <w:p w:rsidRDefault="001A765B" w:rsidR="001A765B" w:rsidP="00192696" w14:paraId="4605C2A1" w14:textId="77777777">
      <w:pPr>
        <w:pStyle w:val="Parta"/>
        <w:rPr>
          <w:rFonts w:eastAsiaTheme="minorEastAsia"/>
        </w:rPr>
      </w:pPr>
      <w:r>
        <w:rPr>
          <w:noProof/>
          <w:lang w:eastAsia="en-AU"/>
        </w:rPr>
        <mc:AlternateContent>
          <mc:Choice Requires="wps">
            <w:drawing>
              <wp:anchor simplePos="0" distL="114300" behindDoc="0" allowOverlap="1" relativeHeight="251683840" layoutInCell="1" wp14:anchorId="50A84666" distT="0" locked="0" distB="0" distR="114300" wp14:editId="62A1A067">
                <wp:simplePos x="0" y="0"/>
                <wp:positionH relativeFrom="column">
                  <wp:posOffset>1635760</wp:posOffset>
                </wp:positionH>
                <wp:positionV relativeFrom="paragraph">
                  <wp:posOffset>73025</wp:posOffset>
                </wp:positionV>
                <wp:extent cx="2603500" cy="1441450"/>
                <wp:effectExtent r="25400" b="25400" t="0" l="0"/>
                <wp:wrapNone/>
                <wp:docPr name="Text Box 22" id="22"/>
                <wp:cNvGraphicFramePr/>
                <a:graphic xmlns:a="http://schemas.openxmlformats.org/drawingml/2006/main">
                  <a:graphicData uri="http://schemas.microsoft.com/office/word/2010/wordprocessingShape">
                    <wps:wsp>
                      <wps:cNvSpPr txBox="1"/>
                      <wps:spPr>
                        <a:xfrm>
                          <a:off x="0" y="0"/>
                          <a:ext cx="2603500" cy="14414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4088"/>
                            </w:tblGrid>
                            <w:tr w:rsidRPr="00C250AC" w:rsidTr="00192696" w:rsidR="00E43233" w14:paraId="04A8C320" w14:textId="77777777">
                              <w:trPr>
                                <w:trHeight w:val="255" w:hRule="exact"/>
                              </w:trPr>
                              <w:tc>
                                <w:tcPr>
                                  <w:tcW w:w="5000" w:type="pct"/>
                                  <w:shd w:val="clear" w:color="auto" w:fill="D9E2F3"/>
                                </w:tcPr>
                                <w:p w:rsidRPr="00C250AC" w:rsidRDefault="00E43233" w:rsidR="00E43233" w:rsidP="00192696" w14:paraId="1E6786BD" w14:textId="77777777">
                                  <w:pPr>
                                    <w:pStyle w:val="Part"/>
                                    <w:jc w:val="center"/>
                                    <w:rPr>
                                      <w:b/>
                                      <w:color w:val="2F5597"/>
                                    </w:rPr>
                                  </w:pPr>
                                  <w:r w:rsidRPr="00C250AC">
                                    <w:rPr>
                                      <w:b/>
                                      <w:color w:val="2F5597"/>
                                    </w:rPr>
                                    <w:t>Solution</w:t>
                                  </w:r>
                                </w:p>
                              </w:tc>
                            </w:tr>
                            <w:tr w:rsidRPr="00C250AC" w:rsidTr="00192696" w:rsidR="00E43233" w14:paraId="7482B2B1" w14:textId="77777777">
                              <w:tc>
                                <w:tcPr>
                                  <w:tcW w:w="5000" w:type="pct"/>
                                  <w:tcBorders>
                                    <w:bottom w:val="single" w:sz="4" w:color="auto" w:space="0"/>
                                  </w:tcBorders>
                                </w:tcPr>
                                <w:p w:rsidRPr="004633C4" w:rsidRDefault="00E43233" w:rsidR="00E43233" w:rsidP="00192696" w14:paraId="59525A85" w14:textId="77777777">
                                  <w:pPr>
                                    <w:pStyle w:val="Parts"/>
                                    <w:rPr>
                                      <w:rFonts w:eastAsiaTheme="minorEastAsia"/>
                                      <w:color w:val="003366"/>
                                    </w:rPr>
                                  </w:pPr>
                                  <m:oMathPara>
                                    <m:oMath>
                                      <m:r>
                                        <w:rPr>
                                          <w:rFonts w:hAnsi="Cambria Math" w:ascii="Cambria Math"/>
                                          <w:color w:val="003366"/>
                                        </w:rPr>
                                        <m:t>P=</m:t>
                                      </m:r>
                                      <m:d>
                                        <m:dPr>
                                          <m:ctrlPr>
                                            <w:rPr>
                                              <w:rFonts w:hAnsi="Cambria Math" w:ascii="Cambria Math"/>
                                              <w:i/>
                                              <w:color w:val="003366"/>
                                            </w:rPr>
                                          </m:ctrlPr>
                                        </m:dPr>
                                        <m:e>
                                          <m:r>
                                            <w:rPr>
                                              <w:rFonts w:hAnsi="Cambria Math" w:ascii="Cambria Math"/>
                                              <w:color w:val="003366"/>
                                            </w:rPr>
                                            <m:t>47+35+41</m:t>
                                          </m:r>
                                        </m:e>
                                      </m:d>
                                      <m:r>
                                        <w:rPr>
                                          <w:rFonts w:hAnsi="Cambria Math" w:ascii="Cambria Math"/>
                                          <w:color w:val="003366"/>
                                        </w:rPr>
                                        <m:t>÷3=41</m:t>
                                      </m:r>
                                    </m:oMath>
                                  </m:oMathPara>
                                </w:p>
                                <w:p w:rsidRDefault="00E43233" w:rsidR="00E43233" w:rsidP="00192696" w14:paraId="47678D7D" w14:textId="77777777">
                                  <w:pPr>
                                    <w:pStyle w:val="Parts"/>
                                    <w:rPr>
                                      <w:rFonts w:eastAsiaTheme="minorEastAsia"/>
                                      <w:color w:val="003366"/>
                                    </w:rPr>
                                  </w:pPr>
                                </w:p>
                                <w:p w:rsidRPr="004633C4" w:rsidRDefault="00E43233" w:rsidR="00E43233" w:rsidP="00192696" w14:paraId="6AABC0D6" w14:textId="77777777">
                                  <w:pPr>
                                    <w:pStyle w:val="Parts"/>
                                    <w:rPr>
                                      <w:rFonts w:eastAsiaTheme="minorEastAsia"/>
                                      <w:color w:val="003366"/>
                                    </w:rPr>
                                  </w:pPr>
                                  <m:oMathPara>
                                    <m:oMath>
                                      <m:r>
                                        <w:rPr>
                                          <w:rFonts w:eastAsiaTheme="minorEastAsia" w:hAnsi="Cambria Math" w:ascii="Cambria Math"/>
                                          <w:color w:val="003366"/>
                                        </w:rPr>
                                        <m:t>34=</m:t>
                                      </m:r>
                                      <m:d>
                                        <m:dPr>
                                          <m:ctrlPr>
                                            <w:rPr>
                                              <w:rFonts w:eastAsiaTheme="minorEastAsia" w:hAnsi="Cambria Math" w:ascii="Cambria Math"/>
                                              <w:i/>
                                              <w:color w:val="003366"/>
                                            </w:rPr>
                                          </m:ctrlPr>
                                        </m:dPr>
                                        <m:e>
                                          <m:r>
                                            <w:rPr>
                                              <w:rFonts w:eastAsiaTheme="minorEastAsia" w:hAnsi="Cambria Math" w:ascii="Cambria Math"/>
                                              <w:color w:val="003366"/>
                                            </w:rPr>
                                            <m:t>41+26+Q</m:t>
                                          </m:r>
                                        </m:e>
                                      </m:d>
                                      <m:r>
                                        <w:rPr>
                                          <w:rFonts w:eastAsiaTheme="minorEastAsia" w:hAnsi="Cambria Math" w:ascii="Cambria Math"/>
                                          <w:color w:val="003366"/>
                                        </w:rPr>
                                        <m:t>÷3⇒Q=35</m:t>
                                      </m:r>
                                    </m:oMath>
                                  </m:oMathPara>
                                </w:p>
                                <w:p w:rsidRPr="004633C4" w:rsidRDefault="00E43233" w:rsidR="00E43233" w:rsidP="00192696" w14:paraId="5A11B612" w14:textId="77777777">
                                  <w:pPr>
                                    <w:pStyle w:val="Parts"/>
                                    <w:rPr>
                                      <w:rFonts w:eastAsiaTheme="minorEastAsia"/>
                                      <w:color w:val="003366"/>
                                    </w:rPr>
                                  </w:pPr>
                                </w:p>
                              </w:tc>
                            </w:tr>
                            <w:tr w:rsidRPr="00C250AC" w:rsidTr="00192696" w:rsidR="00E43233" w14:paraId="1C1CD9FA" w14:textId="77777777">
                              <w:trPr>
                                <w:trHeight w:val="255" w:hRule="exact"/>
                              </w:trPr>
                              <w:tc>
                                <w:tcPr>
                                  <w:tcW w:w="5000" w:type="pct"/>
                                  <w:shd w:val="clear" w:color="auto" w:fill="D9E2F3"/>
                                </w:tcPr>
                                <w:p w:rsidRPr="00C250AC" w:rsidRDefault="00E43233" w:rsidR="00E43233" w:rsidP="00192696" w14:paraId="550E2E8E" w14:textId="77777777">
                                  <w:pPr>
                                    <w:pStyle w:val="Part"/>
                                    <w:jc w:val="center"/>
                                    <w:rPr>
                                      <w:b/>
                                      <w:color w:val="2F5597"/>
                                    </w:rPr>
                                  </w:pPr>
                                  <w:r w:rsidRPr="00C250AC">
                                    <w:rPr>
                                      <w:b/>
                                      <w:color w:val="2F5597"/>
                                    </w:rPr>
                                    <w:t>Specific behaviours</w:t>
                                  </w:r>
                                </w:p>
                              </w:tc>
                            </w:tr>
                            <w:tr w:rsidRPr="00C250AC" w:rsidTr="00192696" w:rsidR="00E43233" w14:paraId="06043FA1" w14:textId="77777777">
                              <w:tc>
                                <w:tcPr>
                                  <w:tcW w:w="5000" w:type="pct"/>
                                </w:tcPr>
                                <w:p w:rsidRDefault="00E43233" w:rsidR="00E43233" w:rsidP="00192696" w14:paraId="19E2FDE0" w14:textId="77777777">
                                  <w:pPr>
                                    <w:pStyle w:val="Parts"/>
                                    <w:rPr>
                                      <w:rFonts w:eastAsiaTheme="minorEastAsia"/>
                                      <w:color w:val="003366"/>
                                    </w:rPr>
                                  </w:pPr>
                                  <w:r w:rsidRPr="00C250AC">
                                    <w:rPr>
                                      <w:color w:val="003366"/>
                                    </w:rPr>
                                    <w:sym w:char="F0FC" w:font="Wingdings"/>
                                  </w:r>
                                  <w:r w:rsidRPr="00C250AC">
                                    <w:rPr>
                                      <w:color w:val="003366"/>
                                    </w:rPr>
                                    <w:t xml:space="preserve"> </w:t>
                                  </w:r>
                                  <w:r>
                                    <w:rPr>
                                      <w:color w:val="003366"/>
                                    </w:rPr>
                                    <w:t xml:space="preserve">value of </w:t>
                                  </w:r>
                                  <m:oMath>
                                    <m:r>
                                      <w:rPr>
                                        <w:rFonts w:hAnsi="Cambria Math" w:ascii="Cambria Math"/>
                                        <w:color w:val="003366"/>
                                      </w:rPr>
                                      <m:t>P</m:t>
                                    </m:r>
                                  </m:oMath>
                                </w:p>
                                <w:p w:rsidRPr="00C250AC" w:rsidRDefault="00E43233" w:rsidR="00E43233" w:rsidP="00192696" w14:paraId="34323ABD" w14:textId="77777777">
                                  <w:pPr>
                                    <w:pStyle w:val="Parts"/>
                                    <w:rPr>
                                      <w:color w:val="003366"/>
                                    </w:rPr>
                                  </w:pPr>
                                  <w:r>
                                    <w:rPr>
                                      <w:rFonts w:eastAsiaTheme="minorEastAsia" w:hAnsi="Wingdings" w:ascii="Wingdings"/>
                                      <w:color w:val="003366"/>
                                    </w:rPr>
                                    <w:t>ü</w:t>
                                  </w:r>
                                  <w:r>
                                    <w:rPr>
                                      <w:rFonts w:eastAsiaTheme="minorEastAsia"/>
                                      <w:color w:val="003366"/>
                                    </w:rPr>
                                    <w:t xml:space="preserve"> value of </w:t>
                                  </w:r>
                                  <m:oMath>
                                    <m:r>
                                      <w:rPr>
                                        <w:rFonts w:eastAsiaTheme="minorEastAsia" w:hAnsi="Cambria Math" w:ascii="Cambria Math"/>
                                        <w:color w:val="003366"/>
                                      </w:rPr>
                                      <m:t>Q</m:t>
                                    </m:r>
                                  </m:oMath>
                                </w:p>
                              </w:tc>
                            </w:tr>
                          </w:tbl>
                          <w:p w:rsidRDefault="00E43233" w:rsidR="00E43233" w:rsidP="00192696" w14:paraId="6C09A43B"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50A84666" strokeweight=".5pt" style="position:absolute;left:0;text-align:left;margin-left:128.8pt;margin-top:5.75pt;width:20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K0asARwIAAIUEAAAOAAAAZHJzL2Uyb0RvYy54bWysVE1vGjEQvVfqf7B8LwuURBFiiSgRVSWU RIIoZ+P1wkpej2sbdumv77OXJVHaU1UOZjwzno/3ZnZ239aanZTzFZmcjwZDzpSRVFRmn/OX7erL HWc+CFMITUbl/Kw8v59//jRr7FSN6UC6UI4hiPHTxub8EIKdZpmXB1ULPyCrDIwluVoEXN0+K5xo EL3W2Xg4vM0acoV1JJX30D50Rj5P8ctSyfBUll4FpnOO2kI6XTp38czmMzHdO2EPlbyUIf6hilpU BkmvoR5EEOzoqj9C1ZV05KkMA0l1RmVZSZV6QDej4YduNgdhVeoF4Hh7hcn/v7Dy8fTsWFXkfDzm zIgaHG1VG9g3ahlUwKexfgq3jYVjaKEHz73eQxnbbktXx380xGAH0ucrujGahHJ8O/x6M4RJwjaa TEaTm4R/9vbcOh++K6pZFHLuQF9CVZzWPqAUuPYuMZuhVaV1olAb1uT8FgnSA0+6KqIxuvmzX2rH TgIzgNEpqOFMCx+gzPkq/WI/CP7uGW7aQBm777qMUmh3bUJrdNdDsKPiDGQcdbPlrVxVqH6NBM/C YZjQMRYkPOEoNaFKukicHcj9+ps++oNjWDlrMJw59z+PwinU/cOA/TjJveB6YdcL5lgvCb2OsHpW JhEPXNC9WDqqX7E3i5gFJmEkcuU89OIydCuCvZNqsUhOmFcrwtpsrIyhI7CRi237Kpy9EBbA9SP1 YyumH3jrfDvmFsdAZZVIjcB2KF7wxqwnOi57GZfp/T15vX095r8BAAD//wMAUEsDBBQABgAIAAAA IQB9IDBW3QAAAAoBAAAPAAAAZHJzL2Rvd25yZXYueG1sTI/BTsMwDIbvSLxDZCRuLNlQy9Y1nQoS ICFxYEOcs9Y0hcapkmwrb493gqP9/fr9udxMbhBHDLH3pGE+UyCQGt/21Gl43z3eLEHEZKg1gyfU 8IMRNtXlRWmK1p/oDY/b1AkuoVgYDTalsZAyNhadiTM/IjH79MGZxGPoZBvMicvdIBdK5dKZnviC NSM+WGy+twenQb3IXbCr8GXxyda1+qD7V/Ws9fXVVK9BJJzSXxjO+qwOFTvt/YHaKAYNi+wu5yiD eQaCA3l+XuyZ3C4zkFUp/79Q/QIAAP//AwBQSwECLQAUAAYACAAAACEAtoM4kv4AAADhAQAAEwAA AAAAAAAAAAAAAAAAAAAAW0NvbnRlbnRfVHlwZXNdLnhtbFBLAQItABQABgAIAAAAIQA4/SH/1gAA AJQBAAALAAAAAAAAAAAAAAAAAC8BAABfcmVscy8ucmVsc1BLAQItABQABgAIAAAAIQCK0asARwIA AIUEAAAOAAAAAAAAAAAAAAAAAC4CAABkcnMvZTJvRG9jLnhtbFBLAQItABQABgAIAAAAIQB9IDBW 3QAAAAoBAAAPAAAAAAAAAAAAAAAAAKEEAABkcnMvZG93bnJldi54bWxQSwUGAAAAAAQABADzAAAA qwUAAAAA " filled="f" id="Text Box 22" type="#_x0000_t202" o:spid="_x0000_s1044">
                <v:textbox inset="0,0,0,0">
                  <w:txbxContent>
                    <w:tbl>
                      <w:tblPr>
                        <w:tblStyle w:val="TableGrid"/>
                        <w:tblW w:w="4991" w:type="pct"/>
                        <w:tblLook w:firstRow="1" w:firstColumn="1" w:noHBand="0" w:val="04A0" w:lastRow="0" w:lastColumn="0" w:noVBand="1"/>
                      </w:tblPr>
                      <w:tblGrid>
                        <w:gridCol w:w="4088"/>
                      </w:tblGrid>
                      <w:tr w:rsidRPr="00C250AC" w:rsidTr="00192696" w:rsidR="00E43233" w14:paraId="04A8C320" w14:textId="77777777">
                        <w:trPr>
                          <w:trHeight w:val="255" w:hRule="exact"/>
                        </w:trPr>
                        <w:tc>
                          <w:tcPr>
                            <w:tcW w:w="5000" w:type="pct"/>
                            <w:shd w:val="clear" w:color="auto" w:fill="D9E2F3"/>
                          </w:tcPr>
                          <w:p w:rsidRPr="00C250AC" w:rsidRDefault="00E43233" w:rsidR="00E43233" w:rsidP="00192696" w14:paraId="1E6786BD" w14:textId="77777777">
                            <w:pPr>
                              <w:pStyle w:val="Part"/>
                              <w:jc w:val="center"/>
                              <w:rPr>
                                <w:b/>
                                <w:color w:val="2F5597"/>
                              </w:rPr>
                            </w:pPr>
                            <w:r w:rsidRPr="00C250AC">
                              <w:rPr>
                                <w:b/>
                                <w:color w:val="2F5597"/>
                              </w:rPr>
                              <w:t>Solution</w:t>
                            </w:r>
                          </w:p>
                        </w:tc>
                      </w:tr>
                      <w:tr w:rsidRPr="00C250AC" w:rsidTr="00192696" w:rsidR="00E43233" w14:paraId="7482B2B1" w14:textId="77777777">
                        <w:tc>
                          <w:tcPr>
                            <w:tcW w:w="5000" w:type="pct"/>
                            <w:tcBorders>
                              <w:bottom w:val="single" w:sz="4" w:color="auto" w:space="0"/>
                            </w:tcBorders>
                          </w:tcPr>
                          <w:p w:rsidRPr="004633C4" w:rsidRDefault="00E43233" w:rsidR="00E43233" w:rsidP="00192696" w14:paraId="59525A85" w14:textId="77777777">
                            <w:pPr>
                              <w:pStyle w:val="Parts"/>
                              <w:rPr>
                                <w:rFonts w:eastAsiaTheme="minorEastAsia"/>
                                <w:color w:val="003366"/>
                              </w:rPr>
                            </w:pPr>
                            <m:oMathPara>
                              <m:oMath>
                                <m:r>
                                  <w:rPr>
                                    <w:rFonts w:hAnsi="Cambria Math" w:ascii="Cambria Math"/>
                                    <w:color w:val="003366"/>
                                  </w:rPr>
                                  <m:t>P=</m:t>
                                </m:r>
                                <m:d>
                                  <m:dPr>
                                    <m:ctrlPr>
                                      <w:rPr>
                                        <w:rFonts w:hAnsi="Cambria Math" w:ascii="Cambria Math"/>
                                        <w:i/>
                                        <w:color w:val="003366"/>
                                      </w:rPr>
                                    </m:ctrlPr>
                                  </m:dPr>
                                  <m:e>
                                    <m:r>
                                      <w:rPr>
                                        <w:rFonts w:hAnsi="Cambria Math" w:ascii="Cambria Math"/>
                                        <w:color w:val="003366"/>
                                      </w:rPr>
                                      <m:t>47+35+41</m:t>
                                    </m:r>
                                  </m:e>
                                </m:d>
                                <m:r>
                                  <w:rPr>
                                    <w:rFonts w:hAnsi="Cambria Math" w:ascii="Cambria Math"/>
                                    <w:color w:val="003366"/>
                                  </w:rPr>
                                  <m:t>÷3=41</m:t>
                                </m:r>
                              </m:oMath>
                            </m:oMathPara>
                          </w:p>
                          <w:p w:rsidRDefault="00E43233" w:rsidR="00E43233" w:rsidP="00192696" w14:paraId="47678D7D" w14:textId="77777777">
                            <w:pPr>
                              <w:pStyle w:val="Parts"/>
                              <w:rPr>
                                <w:rFonts w:eastAsiaTheme="minorEastAsia"/>
                                <w:color w:val="003366"/>
                              </w:rPr>
                            </w:pPr>
                          </w:p>
                          <w:p w:rsidRPr="004633C4" w:rsidRDefault="00E43233" w:rsidR="00E43233" w:rsidP="00192696" w14:paraId="6AABC0D6" w14:textId="77777777">
                            <w:pPr>
                              <w:pStyle w:val="Parts"/>
                              <w:rPr>
                                <w:rFonts w:eastAsiaTheme="minorEastAsia"/>
                                <w:color w:val="003366"/>
                              </w:rPr>
                            </w:pPr>
                            <m:oMathPara>
                              <m:oMath>
                                <m:r>
                                  <w:rPr>
                                    <w:rFonts w:eastAsiaTheme="minorEastAsia" w:hAnsi="Cambria Math" w:ascii="Cambria Math"/>
                                    <w:color w:val="003366"/>
                                  </w:rPr>
                                  <m:t>34=</m:t>
                                </m:r>
                                <m:d>
                                  <m:dPr>
                                    <m:ctrlPr>
                                      <w:rPr>
                                        <w:rFonts w:eastAsiaTheme="minorEastAsia" w:hAnsi="Cambria Math" w:ascii="Cambria Math"/>
                                        <w:i/>
                                        <w:color w:val="003366"/>
                                      </w:rPr>
                                    </m:ctrlPr>
                                  </m:dPr>
                                  <m:e>
                                    <m:r>
                                      <w:rPr>
                                        <w:rFonts w:eastAsiaTheme="minorEastAsia" w:hAnsi="Cambria Math" w:ascii="Cambria Math"/>
                                        <w:color w:val="003366"/>
                                      </w:rPr>
                                      <m:t>41+26+Q</m:t>
                                    </m:r>
                                  </m:e>
                                </m:d>
                                <m:r>
                                  <w:rPr>
                                    <w:rFonts w:eastAsiaTheme="minorEastAsia" w:hAnsi="Cambria Math" w:ascii="Cambria Math"/>
                                    <w:color w:val="003366"/>
                                  </w:rPr>
                                  <m:t>÷3⇒Q=35</m:t>
                                </m:r>
                              </m:oMath>
                            </m:oMathPara>
                          </w:p>
                          <w:p w:rsidRPr="004633C4" w:rsidRDefault="00E43233" w:rsidR="00E43233" w:rsidP="00192696" w14:paraId="5A11B612" w14:textId="77777777">
                            <w:pPr>
                              <w:pStyle w:val="Parts"/>
                              <w:rPr>
                                <w:rFonts w:eastAsiaTheme="minorEastAsia"/>
                                <w:color w:val="003366"/>
                              </w:rPr>
                            </w:pPr>
                          </w:p>
                        </w:tc>
                      </w:tr>
                      <w:tr w:rsidRPr="00C250AC" w:rsidTr="00192696" w:rsidR="00E43233" w14:paraId="1C1CD9FA" w14:textId="77777777">
                        <w:trPr>
                          <w:trHeight w:val="255" w:hRule="exact"/>
                        </w:trPr>
                        <w:tc>
                          <w:tcPr>
                            <w:tcW w:w="5000" w:type="pct"/>
                            <w:shd w:val="clear" w:color="auto" w:fill="D9E2F3"/>
                          </w:tcPr>
                          <w:p w:rsidRPr="00C250AC" w:rsidRDefault="00E43233" w:rsidR="00E43233" w:rsidP="00192696" w14:paraId="550E2E8E" w14:textId="77777777">
                            <w:pPr>
                              <w:pStyle w:val="Part"/>
                              <w:jc w:val="center"/>
                              <w:rPr>
                                <w:b/>
                                <w:color w:val="2F5597"/>
                              </w:rPr>
                            </w:pPr>
                            <w:r w:rsidRPr="00C250AC">
                              <w:rPr>
                                <w:b/>
                                <w:color w:val="2F5597"/>
                              </w:rPr>
                              <w:t>Specific behaviours</w:t>
                            </w:r>
                          </w:p>
                        </w:tc>
                      </w:tr>
                      <w:tr w:rsidRPr="00C250AC" w:rsidTr="00192696" w:rsidR="00E43233" w14:paraId="06043FA1" w14:textId="77777777">
                        <w:tc>
                          <w:tcPr>
                            <w:tcW w:w="5000" w:type="pct"/>
                          </w:tcPr>
                          <w:p w:rsidRDefault="00E43233" w:rsidR="00E43233" w:rsidP="00192696" w14:paraId="19E2FDE0" w14:textId="77777777">
                            <w:pPr>
                              <w:pStyle w:val="Parts"/>
                              <w:rPr>
                                <w:rFonts w:eastAsiaTheme="minorEastAsia"/>
                                <w:color w:val="003366"/>
                              </w:rPr>
                            </w:pPr>
                            <w:r w:rsidRPr="00C250AC">
                              <w:rPr>
                                <w:color w:val="003366"/>
                              </w:rPr>
                              <w:sym w:char="F0FC" w:font="Wingdings"/>
                            </w:r>
                            <w:r w:rsidRPr="00C250AC">
                              <w:rPr>
                                <w:color w:val="003366"/>
                              </w:rPr>
                              <w:t xml:space="preserve"> </w:t>
                            </w:r>
                            <w:r>
                              <w:rPr>
                                <w:color w:val="003366"/>
                              </w:rPr>
                              <w:t xml:space="preserve">value of </w:t>
                            </w:r>
                            <m:oMath>
                              <m:r>
                                <w:rPr>
                                  <w:rFonts w:hAnsi="Cambria Math" w:ascii="Cambria Math"/>
                                  <w:color w:val="003366"/>
                                </w:rPr>
                                <m:t>P</m:t>
                              </m:r>
                            </m:oMath>
                          </w:p>
                          <w:p w:rsidRPr="00C250AC" w:rsidRDefault="00E43233" w:rsidR="00E43233" w:rsidP="00192696" w14:paraId="34323ABD" w14:textId="77777777">
                            <w:pPr>
                              <w:pStyle w:val="Parts"/>
                              <w:rPr>
                                <w:color w:val="003366"/>
                              </w:rPr>
                            </w:pPr>
                            <w:r>
                              <w:rPr>
                                <w:rFonts w:eastAsiaTheme="minorEastAsia" w:hAnsi="Wingdings" w:ascii="Wingdings"/>
                                <w:color w:val="003366"/>
                              </w:rPr>
                              <w:t>ü</w:t>
                            </w:r>
                            <w:r>
                              <w:rPr>
                                <w:rFonts w:eastAsiaTheme="minorEastAsia"/>
                                <w:color w:val="003366"/>
                              </w:rPr>
                              <w:t xml:space="preserve"> value of </w:t>
                            </w:r>
                            <m:oMath>
                              <m:r>
                                <w:rPr>
                                  <w:rFonts w:eastAsiaTheme="minorEastAsia" w:hAnsi="Cambria Math" w:ascii="Cambria Math"/>
                                  <w:color w:val="003366"/>
                                </w:rPr>
                                <m:t>Q</m:t>
                              </m:r>
                            </m:oMath>
                          </w:p>
                        </w:tc>
                      </w:tr>
                    </w:tbl>
                    <w:p w:rsidRDefault="00E43233" w:rsidR="00E43233" w:rsidP="00192696" w14:paraId="6C09A43B" w14:textId="77777777">
                      <w:pPr>
                        <w:pStyle w:val="Part"/>
                      </w:pPr>
                    </w:p>
                  </w:txbxContent>
                </v:textbox>
              </v:shape>
            </w:pict>
          </mc:Fallback>
        </mc:AlternateContent>
      </w:r>
    </w:p>
    <w:p w:rsidRDefault="001A765B" w:rsidR="001A765B" w:rsidP="00192696" w14:paraId="66087C7E" w14:textId="77777777">
      <w:pPr>
        <w:pStyle w:val="Parta"/>
        <w:rPr>
          <w:rFonts w:eastAsiaTheme="minorEastAsia"/>
        </w:rPr>
      </w:pPr>
    </w:p>
    <w:p w:rsidRDefault="001A765B" w:rsidR="001A765B" w:rsidP="00192696" w14:paraId="6E9CDE17" w14:textId="77777777">
      <w:pPr>
        <w:pStyle w:val="Parta"/>
        <w:rPr>
          <w:rFonts w:eastAsiaTheme="minorEastAsia"/>
        </w:rPr>
      </w:pPr>
    </w:p>
    <w:p w:rsidRDefault="001A765B" w:rsidR="001A765B" w:rsidP="00192696" w14:paraId="1300FCEA" w14:textId="77777777">
      <w:pPr>
        <w:pStyle w:val="Parta"/>
        <w:rPr>
          <w:rFonts w:eastAsiaTheme="minorEastAsia"/>
        </w:rPr>
      </w:pPr>
    </w:p>
    <w:p w:rsidRDefault="001A765B" w:rsidR="001A765B" w:rsidP="00192696" w14:paraId="27F3477E" w14:textId="77777777">
      <w:pPr>
        <w:pStyle w:val="Parta"/>
        <w:rPr>
          <w:rFonts w:eastAsiaTheme="minorEastAsia"/>
        </w:rPr>
      </w:pPr>
    </w:p>
    <w:p w:rsidRDefault="001A765B" w:rsidR="001A765B" w:rsidP="00192696" w14:paraId="3B0A863D" w14:textId="77777777">
      <w:pPr>
        <w:pStyle w:val="Parta"/>
        <w:rPr>
          <w:rFonts w:eastAsiaTheme="minorEastAsia"/>
        </w:rPr>
      </w:pPr>
    </w:p>
    <w:p w:rsidRDefault="001A765B" w:rsidR="001A765B" w:rsidP="00192696" w14:paraId="1DCCA75B" w14:textId="77777777">
      <w:pPr>
        <w:pStyle w:val="Parta"/>
        <w:rPr>
          <w:rFonts w:eastAsiaTheme="minorEastAsia"/>
        </w:rPr>
      </w:pPr>
    </w:p>
    <w:p w:rsidRDefault="001A765B" w:rsidR="001A765B" w:rsidP="00192696" w14:paraId="4F3D15B0" w14:textId="77777777">
      <w:pPr>
        <w:pStyle w:val="Parta"/>
        <w:rPr>
          <w:rFonts w:eastAsiaTheme="minorEastAsia"/>
        </w:rPr>
      </w:pPr>
    </w:p>
    <w:p w:rsidRDefault="001A765B" w:rsidR="001A765B" w:rsidP="00192696" w14:paraId="7575F3A6" w14:textId="77777777">
      <w:pPr>
        <w:pStyle w:val="Parta"/>
        <w:rPr>
          <w:rFonts w:eastAsiaTheme="minorEastAsia"/>
        </w:rPr>
      </w:pPr>
    </w:p>
    <w:p w:rsidRDefault="001A765B" w:rsidR="001A765B" w:rsidP="00192696" w14:paraId="49112B07" w14:textId="77777777">
      <w:pPr>
        <w:pStyle w:val="Parta"/>
        <w:rPr>
          <w:rFonts w:eastAsiaTheme="minorEastAsia"/>
        </w:rPr>
      </w:pPr>
    </w:p>
    <w:p w:rsidRDefault="001A765B" w:rsidR="001A765B" w:rsidP="00192696" w14:paraId="32AC91F9" w14:textId="77777777">
      <w:pPr>
        <w:pStyle w:val="Parta"/>
        <w:rPr>
          <w:rFonts w:eastAsiaTheme="minorEastAsia"/>
        </w:rPr>
      </w:pPr>
    </w:p>
    <w:p w:rsidRDefault="001A765B" w:rsidR="001A765B" w:rsidP="00192696" w14:paraId="2168BC8D" w14:textId="77777777">
      <w:pPr>
        <w:pStyle w:val="Parta"/>
        <w:rPr>
          <w:rFonts w:eastAsiaTheme="minorEastAsia"/>
        </w:rPr>
      </w:pPr>
    </w:p>
    <w:p w:rsidRDefault="001A765B" w:rsidR="001A765B" w:rsidP="00192696" w14:paraId="4A161E73" w14:textId="77777777">
      <w:pPr>
        <w:pStyle w:val="Parta"/>
        <w:rPr>
          <w:rFonts w:eastAsiaTheme="minorEastAsia"/>
        </w:rPr>
      </w:pPr>
      <w:r>
        <w:rPr>
          <w:rFonts w:eastAsiaTheme="minorEastAsia"/>
        </w:rPr>
        <w:t>(c)</w:t>
      </w:r>
      <w:r>
        <w:rPr>
          <w:rFonts w:eastAsiaTheme="minorEastAsia"/>
        </w:rPr>
        <w:tab/>
        <w:t xml:space="preserve">Determine the centred six-point moving average for </w:t>
      </w:r>
      <m:oMath>
        <m:r>
          <w:rPr>
            <w:rFonts w:eastAsiaTheme="minorEastAsia" w:hAnsi="Cambria Math" w:ascii="Cambria Math"/>
          </w:rPr>
          <m:t>t=4</m:t>
        </m:r>
      </m:oMath>
      <w:r>
        <w:rPr>
          <w:rFonts w:eastAsiaTheme="minorEastAsia"/>
        </w:rPr>
        <w:t>.</w:t>
      </w:r>
      <w:r>
        <w:rPr>
          <w:rFonts w:eastAsiaTheme="minorEastAsia"/>
        </w:rPr>
        <w:tab/>
        <w:t>(2 marks)</w:t>
      </w:r>
    </w:p>
    <w:p w:rsidRDefault="001A765B" w:rsidR="001A765B" w:rsidP="00192696" w14:paraId="4D9B0894" w14:textId="77777777">
      <w:pPr>
        <w:pStyle w:val="Parta"/>
        <w:rPr>
          <w:rFonts w:eastAsiaTheme="minorEastAsia"/>
        </w:rPr>
      </w:pPr>
      <w:r>
        <w:rPr>
          <w:noProof/>
          <w:lang w:eastAsia="en-AU"/>
        </w:rPr>
        <mc:AlternateContent>
          <mc:Choice Requires="wps">
            <w:drawing>
              <wp:anchor simplePos="0" distL="114300" behindDoc="0" allowOverlap="1" relativeHeight="251688960" layoutInCell="1" wp14:anchorId="6D937817" distT="0" locked="0" distB="0" distR="114300" wp14:editId="4D73010B">
                <wp:simplePos x="0" y="0"/>
                <wp:positionH relativeFrom="column">
                  <wp:posOffset>1083310</wp:posOffset>
                </wp:positionH>
                <wp:positionV relativeFrom="paragraph">
                  <wp:posOffset>73025</wp:posOffset>
                </wp:positionV>
                <wp:extent cx="3683000" cy="1238250"/>
                <wp:effectExtent r="12700" b="19050" t="0" l="0"/>
                <wp:wrapNone/>
                <wp:docPr name="Text Box 23" id="23"/>
                <wp:cNvGraphicFramePr/>
                <a:graphic xmlns:a="http://schemas.openxmlformats.org/drawingml/2006/main">
                  <a:graphicData uri="http://schemas.microsoft.com/office/word/2010/wordprocessingShape">
                    <wps:wsp>
                      <wps:cNvSpPr txBox="1"/>
                      <wps:spPr>
                        <a:xfrm>
                          <a:off x="0" y="0"/>
                          <a:ext cx="3683000" cy="12382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5785"/>
                            </w:tblGrid>
                            <w:tr w:rsidRPr="00C250AC" w:rsidTr="00192696" w:rsidR="00E43233" w14:paraId="325D73BC" w14:textId="77777777">
                              <w:trPr>
                                <w:trHeight w:val="255" w:hRule="exact"/>
                              </w:trPr>
                              <w:tc>
                                <w:tcPr>
                                  <w:tcW w:w="5000" w:type="pct"/>
                                  <w:shd w:val="clear" w:color="auto" w:fill="D9E2F3"/>
                                </w:tcPr>
                                <w:p w:rsidRPr="00C250AC" w:rsidRDefault="00E43233" w:rsidR="00E43233" w:rsidP="00192696" w14:paraId="7A0F2723" w14:textId="77777777">
                                  <w:pPr>
                                    <w:pStyle w:val="Part"/>
                                    <w:jc w:val="center"/>
                                    <w:rPr>
                                      <w:b/>
                                      <w:color w:val="2F5597"/>
                                    </w:rPr>
                                  </w:pPr>
                                  <w:r w:rsidRPr="00C250AC">
                                    <w:rPr>
                                      <w:b/>
                                      <w:color w:val="2F5597"/>
                                    </w:rPr>
                                    <w:t>Solution</w:t>
                                  </w:r>
                                </w:p>
                              </w:tc>
                            </w:tr>
                            <w:tr w:rsidRPr="00C250AC" w:rsidTr="00192696" w:rsidR="00E43233" w14:paraId="2A0AC389" w14:textId="77777777">
                              <w:tc>
                                <w:tcPr>
                                  <w:tcW w:w="5000" w:type="pct"/>
                                  <w:tcBorders>
                                    <w:bottom w:val="single" w:sz="4" w:color="auto" w:space="0"/>
                                  </w:tcBorders>
                                </w:tcPr>
                                <w:p w:rsidRPr="003B2210" w:rsidRDefault="00040B54" w:rsidR="00E43233" w:rsidP="00192696" w14:paraId="462DBD40" w14:textId="77777777">
                                  <w:pPr>
                                    <w:pStyle w:val="Parts"/>
                                    <w:rPr>
                                      <w:rFonts w:eastAsiaTheme="minorEastAsia"/>
                                      <w:color w:val="003366"/>
                                    </w:rPr>
                                  </w:pPr>
                                  <m:oMathPara>
                                    <m:oMath>
                                      <m:d>
                                        <m:dPr>
                                          <m:ctrlPr>
                                            <w:rPr>
                                              <w:rFonts w:hAnsi="Cambria Math" w:ascii="Cambria Math"/>
                                              <w:i/>
                                              <w:color w:val="003366"/>
                                            </w:rPr>
                                          </m:ctrlPr>
                                        </m:dPr>
                                        <m:e>
                                          <m:f>
                                            <m:fPr>
                                              <m:ctrlPr>
                                                <w:rPr>
                                                  <w:rFonts w:hAnsi="Cambria Math" w:ascii="Cambria Math"/>
                                                  <w:i/>
                                                  <w:color w:val="003366"/>
                                                </w:rPr>
                                              </m:ctrlPr>
                                            </m:fPr>
                                            <m:num>
                                              <m:r>
                                                <w:rPr>
                                                  <w:rFonts w:hAnsi="Cambria Math" w:ascii="Cambria Math"/>
                                                  <w:color w:val="003366"/>
                                                </w:rPr>
                                                <m:t>47</m:t>
                                              </m:r>
                                            </m:num>
                                            <m:den>
                                              <m:r>
                                                <w:rPr>
                                                  <w:rFonts w:hAnsi="Cambria Math" w:ascii="Cambria Math"/>
                                                  <w:color w:val="003366"/>
                                                </w:rPr>
                                                <m:t>2</m:t>
                                              </m:r>
                                            </m:den>
                                          </m:f>
                                          <m:r>
                                            <w:rPr>
                                              <w:rFonts w:hAnsi="Cambria Math" w:ascii="Cambria Math"/>
                                              <w:color w:val="003366"/>
                                            </w:rPr>
                                            <m:t>+35+41+44+26+38+</m:t>
                                          </m:r>
                                          <m:f>
                                            <m:fPr>
                                              <m:ctrlPr>
                                                <w:rPr>
                                                  <w:rFonts w:hAnsi="Cambria Math" w:ascii="Cambria Math"/>
                                                  <w:i/>
                                                  <w:color w:val="003366"/>
                                                </w:rPr>
                                              </m:ctrlPr>
                                            </m:fPr>
                                            <m:num>
                                              <m:r>
                                                <w:rPr>
                                                  <w:rFonts w:hAnsi="Cambria Math" w:ascii="Cambria Math"/>
                                                  <w:color w:val="003366"/>
                                                </w:rPr>
                                                <m:t>41</m:t>
                                              </m:r>
                                            </m:num>
                                            <m:den>
                                              <m:r>
                                                <w:rPr>
                                                  <w:rFonts w:hAnsi="Cambria Math" w:ascii="Cambria Math"/>
                                                  <w:color w:val="003366"/>
                                                </w:rPr>
                                                <m:t>2</m:t>
                                              </m:r>
                                            </m:den>
                                          </m:f>
                                        </m:e>
                                      </m:d>
                                      <m:r>
                                        <w:rPr>
                                          <w:rFonts w:hAnsi="Cambria Math" w:ascii="Cambria Math"/>
                                          <w:color w:val="003366"/>
                                        </w:rPr>
                                        <m:t>÷6=38</m:t>
                                      </m:r>
                                    </m:oMath>
                                  </m:oMathPara>
                                </w:p>
                                <w:p w:rsidRPr="003B2210" w:rsidRDefault="00E43233" w:rsidR="00E43233" w:rsidP="00192696" w14:paraId="63C224CD" w14:textId="77777777">
                                  <w:pPr>
                                    <w:pStyle w:val="Parts"/>
                                    <w:rPr>
                                      <w:rFonts w:eastAsiaTheme="minorEastAsia"/>
                                      <w:color w:val="003366"/>
                                    </w:rPr>
                                  </w:pPr>
                                </w:p>
                              </w:tc>
                            </w:tr>
                            <w:tr w:rsidRPr="00C250AC" w:rsidTr="00192696" w:rsidR="00E43233" w14:paraId="59EF830B" w14:textId="77777777">
                              <w:trPr>
                                <w:trHeight w:val="255" w:hRule="exact"/>
                              </w:trPr>
                              <w:tc>
                                <w:tcPr>
                                  <w:tcW w:w="5000" w:type="pct"/>
                                  <w:shd w:val="clear" w:color="auto" w:fill="D9E2F3"/>
                                </w:tcPr>
                                <w:p w:rsidRPr="00C250AC" w:rsidRDefault="00E43233" w:rsidR="00E43233" w:rsidP="00192696" w14:paraId="79FC2A4B" w14:textId="77777777">
                                  <w:pPr>
                                    <w:pStyle w:val="Part"/>
                                    <w:jc w:val="center"/>
                                    <w:rPr>
                                      <w:b/>
                                      <w:color w:val="2F5597"/>
                                    </w:rPr>
                                  </w:pPr>
                                  <w:r w:rsidRPr="00C250AC">
                                    <w:rPr>
                                      <w:b/>
                                      <w:color w:val="2F5597"/>
                                    </w:rPr>
                                    <w:t>Specific behaviours</w:t>
                                  </w:r>
                                </w:p>
                              </w:tc>
                            </w:tr>
                            <w:tr w:rsidRPr="00C250AC" w:rsidTr="00192696" w:rsidR="00E43233" w14:paraId="2FCB0479" w14:textId="77777777">
                              <w:tc>
                                <w:tcPr>
                                  <w:tcW w:w="5000" w:type="pct"/>
                                </w:tcPr>
                                <w:p w:rsidRDefault="00E43233" w:rsidR="00E43233" w:rsidP="00192696" w14:paraId="54832A51" w14:textId="77777777">
                                  <w:pPr>
                                    <w:pStyle w:val="Parts"/>
                                    <w:rPr>
                                      <w:color w:val="003366"/>
                                    </w:rPr>
                                  </w:pPr>
                                  <w:r w:rsidRPr="00C250AC">
                                    <w:rPr>
                                      <w:color w:val="003366"/>
                                    </w:rPr>
                                    <w:sym w:char="F0FC" w:font="Wingdings"/>
                                  </w:r>
                                  <w:r w:rsidRPr="00C250AC">
                                    <w:rPr>
                                      <w:color w:val="003366"/>
                                    </w:rPr>
                                    <w:t xml:space="preserve"> </w:t>
                                  </w:r>
                                  <w:r>
                                    <w:rPr>
                                      <w:color w:val="003366"/>
                                    </w:rPr>
                                    <w:t>indicates appropriate method to centre</w:t>
                                  </w:r>
                                </w:p>
                                <w:p w:rsidRPr="00C250AC" w:rsidRDefault="00E43233" w:rsidR="00E43233" w:rsidP="00192696" w14:paraId="46FB3FCA" w14:textId="77777777">
                                  <w:pPr>
                                    <w:pStyle w:val="Parts"/>
                                    <w:rPr>
                                      <w:color w:val="003366"/>
                                    </w:rPr>
                                  </w:pPr>
                                  <w:r>
                                    <w:rPr>
                                      <w:rFonts w:hAnsi="Wingdings" w:ascii="Wingdings"/>
                                      <w:color w:val="003366"/>
                                    </w:rPr>
                                    <w:t>ü</w:t>
                                  </w:r>
                                  <w:r>
                                    <w:rPr>
                                      <w:color w:val="003366"/>
                                    </w:rPr>
                                    <w:t xml:space="preserve"> correct average</w:t>
                                  </w:r>
                                </w:p>
                              </w:tc>
                            </w:tr>
                          </w:tbl>
                          <w:p w:rsidRDefault="00E43233" w:rsidR="00E43233" w:rsidP="00192696" w14:paraId="1A775280"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6D937817" strokeweight=".5pt" style="position:absolute;left:0;text-align:left;margin-left:85.3pt;margin-top:5.75pt;width:290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5QQvNRwIAAIUEAAAOAAAAZHJzL2Uyb0RvYy54bWysVE2P2jAQvVfqf7B8L+FDRRRtWFFWVJXQ 7kpQ7dk4DkRyPK5tSOiv77ND2NW2p6oczHhmPB/vzeTuvq01OyvnKzI5Hw2GnCkjqajMIec/dutP M858EKYQmozK+UV5fr/4+OGusXM1piPpQjmGIMbPG5vzYwh2nmVeHlUt/ICsMjCW5GoRcHWHrHCi QfRaZ+PhcJo15ArrSCrvoX3ojHyR4pelkuGpLL0KTOcctYV0unTu45kt7sT84IQ9VvJahviHKmpR GSS9hXoQQbCTq/4IVVfSkacyDCTVGZVlJVXqAd2Mhu+62R6FVakXgOPtDSb//8LKx/OzY1WR8/GE MyNqcLRTbWBfqWVQAZ/G+jncthaOoYUePPd6D2Vsuy1dHf/REIMdSF9u6MZoEsrJdDYZDmGSsI3G k9n4c8I/e31unQ/fFNUsCjl3oC+hKs4bH1AKXHuXmM3QutI6UagNa3I+nSBktHjSVRGN6XLxK+3Y WWAGMDoFNZxp4QOUOV+nX+wHwd88w00bKGP3XZdRCu2+TWiNvvQQ7Km4ABlH3Wx5K9cVqt8gwbNw GCZ0jAUJTzhKTaiSrhJnR3K//qaP/uAYVs4aDGfO/c+TcAp1fzdgP05yL7he2PeCOdUrQq8jrJ6V ScQDF3Qvlo7qF+zNMmaBSRiJXDkPvbgK3Ypg76RaLpMT5tWKsDFbK2PoCGzkYte+CGevhAVw/Uj9 2Ir5O94634655SlQWSVSI7Adile8MeuJjutexmV6e09er1+PxW8AAAD//wMAUEsDBBQABgAIAAAA IQCbytu83QAAAAoBAAAPAAAAZHJzL2Rvd25yZXYueG1sTI9BT8MwDIXvSPyHyEjcWLJJ7aBrOhUk QELisA1xzlqvKTROlWRb+fd4J7j52U/P3yvXkxvECUPsPWmYzxQIpMa3PXUaPnbPd/cgYjLUmsET avjBCOvq+qo0RevPtMHTNnWCQygWRoNNaSykjI1FZ+LMj0h8O/jgTGIZOtkGc+ZwN8iFUrl0pif+ YM2ITxab7+3RaVBvchfsQ/iy+GLrWn3S47t61fr2ZqpXIBJO6c8MF3xGh4qZ9v5IbRQD66XK2crD PAPBhmV2Wew1LFSegaxK+b9C9QsAAP//AwBQSwECLQAUAAYACAAAACEAtoM4kv4AAADhAQAAEwAA AAAAAAAAAAAAAAAAAAAAW0NvbnRlbnRfVHlwZXNdLnhtbFBLAQItABQABgAIAAAAIQA4/SH/1gAA AJQBAAALAAAAAAAAAAAAAAAAAC8BAABfcmVscy8ucmVsc1BLAQItABQABgAIAAAAIQA5QQvNRwIA AIUEAAAOAAAAAAAAAAAAAAAAAC4CAABkcnMvZTJvRG9jLnhtbFBLAQItABQABgAIAAAAIQCbytu8 3QAAAAoBAAAPAAAAAAAAAAAAAAAAAKEEAABkcnMvZG93bnJldi54bWxQSwUGAAAAAAQABADzAAAA qwUAAAAA " filled="f" id="Text Box 23" type="#_x0000_t202" o:spid="_x0000_s1045">
                <v:textbox inset="0,0,0,0">
                  <w:txbxContent>
                    <w:tbl>
                      <w:tblPr>
                        <w:tblStyle w:val="TableGrid"/>
                        <w:tblW w:w="4991" w:type="pct"/>
                        <w:tblLook w:firstRow="1" w:firstColumn="1" w:noHBand="0" w:val="04A0" w:lastRow="0" w:lastColumn="0" w:noVBand="1"/>
                      </w:tblPr>
                      <w:tblGrid>
                        <w:gridCol w:w="5785"/>
                      </w:tblGrid>
                      <w:tr w:rsidRPr="00C250AC" w:rsidTr="00192696" w:rsidR="00E43233" w14:paraId="325D73BC" w14:textId="77777777">
                        <w:trPr>
                          <w:trHeight w:val="255" w:hRule="exact"/>
                        </w:trPr>
                        <w:tc>
                          <w:tcPr>
                            <w:tcW w:w="5000" w:type="pct"/>
                            <w:shd w:val="clear" w:color="auto" w:fill="D9E2F3"/>
                          </w:tcPr>
                          <w:p w:rsidRPr="00C250AC" w:rsidRDefault="00E43233" w:rsidR="00E43233" w:rsidP="00192696" w14:paraId="7A0F2723" w14:textId="77777777">
                            <w:pPr>
                              <w:pStyle w:val="Part"/>
                              <w:jc w:val="center"/>
                              <w:rPr>
                                <w:b/>
                                <w:color w:val="2F5597"/>
                              </w:rPr>
                            </w:pPr>
                            <w:r w:rsidRPr="00C250AC">
                              <w:rPr>
                                <w:b/>
                                <w:color w:val="2F5597"/>
                              </w:rPr>
                              <w:t>Solution</w:t>
                            </w:r>
                          </w:p>
                        </w:tc>
                      </w:tr>
                      <w:tr w:rsidRPr="00C250AC" w:rsidTr="00192696" w:rsidR="00E43233" w14:paraId="2A0AC389" w14:textId="77777777">
                        <w:tc>
                          <w:tcPr>
                            <w:tcW w:w="5000" w:type="pct"/>
                            <w:tcBorders>
                              <w:bottom w:val="single" w:sz="4" w:color="auto" w:space="0"/>
                            </w:tcBorders>
                          </w:tcPr>
                          <w:p w:rsidRPr="003B2210" w:rsidRDefault="00040B54" w:rsidR="00E43233" w:rsidP="00192696" w14:paraId="462DBD40" w14:textId="77777777">
                            <w:pPr>
                              <w:pStyle w:val="Parts"/>
                              <w:rPr>
                                <w:rFonts w:eastAsiaTheme="minorEastAsia"/>
                                <w:color w:val="003366"/>
                              </w:rPr>
                            </w:pPr>
                            <m:oMathPara>
                              <m:oMath>
                                <m:d>
                                  <m:dPr>
                                    <m:ctrlPr>
                                      <w:rPr>
                                        <w:rFonts w:hAnsi="Cambria Math" w:ascii="Cambria Math"/>
                                        <w:i/>
                                        <w:color w:val="003366"/>
                                      </w:rPr>
                                    </m:ctrlPr>
                                  </m:dPr>
                                  <m:e>
                                    <m:f>
                                      <m:fPr>
                                        <m:ctrlPr>
                                          <w:rPr>
                                            <w:rFonts w:hAnsi="Cambria Math" w:ascii="Cambria Math"/>
                                            <w:i/>
                                            <w:color w:val="003366"/>
                                          </w:rPr>
                                        </m:ctrlPr>
                                      </m:fPr>
                                      <m:num>
                                        <m:r>
                                          <w:rPr>
                                            <w:rFonts w:hAnsi="Cambria Math" w:ascii="Cambria Math"/>
                                            <w:color w:val="003366"/>
                                          </w:rPr>
                                          <m:t>47</m:t>
                                        </m:r>
                                      </m:num>
                                      <m:den>
                                        <m:r>
                                          <w:rPr>
                                            <w:rFonts w:hAnsi="Cambria Math" w:ascii="Cambria Math"/>
                                            <w:color w:val="003366"/>
                                          </w:rPr>
                                          <m:t>2</m:t>
                                        </m:r>
                                      </m:den>
                                    </m:f>
                                    <m:r>
                                      <w:rPr>
                                        <w:rFonts w:hAnsi="Cambria Math" w:ascii="Cambria Math"/>
                                        <w:color w:val="003366"/>
                                      </w:rPr>
                                      <m:t>+35+41+44+26+38+</m:t>
                                    </m:r>
                                    <m:f>
                                      <m:fPr>
                                        <m:ctrlPr>
                                          <w:rPr>
                                            <w:rFonts w:hAnsi="Cambria Math" w:ascii="Cambria Math"/>
                                            <w:i/>
                                            <w:color w:val="003366"/>
                                          </w:rPr>
                                        </m:ctrlPr>
                                      </m:fPr>
                                      <m:num>
                                        <m:r>
                                          <w:rPr>
                                            <w:rFonts w:hAnsi="Cambria Math" w:ascii="Cambria Math"/>
                                            <w:color w:val="003366"/>
                                          </w:rPr>
                                          <m:t>41</m:t>
                                        </m:r>
                                      </m:num>
                                      <m:den>
                                        <m:r>
                                          <w:rPr>
                                            <w:rFonts w:hAnsi="Cambria Math" w:ascii="Cambria Math"/>
                                            <w:color w:val="003366"/>
                                          </w:rPr>
                                          <m:t>2</m:t>
                                        </m:r>
                                      </m:den>
                                    </m:f>
                                  </m:e>
                                </m:d>
                                <m:r>
                                  <w:rPr>
                                    <w:rFonts w:hAnsi="Cambria Math" w:ascii="Cambria Math"/>
                                    <w:color w:val="003366"/>
                                  </w:rPr>
                                  <m:t>÷6=38</m:t>
                                </m:r>
                              </m:oMath>
                            </m:oMathPara>
                          </w:p>
                          <w:p w:rsidRPr="003B2210" w:rsidRDefault="00E43233" w:rsidR="00E43233" w:rsidP="00192696" w14:paraId="63C224CD" w14:textId="77777777">
                            <w:pPr>
                              <w:pStyle w:val="Parts"/>
                              <w:rPr>
                                <w:rFonts w:eastAsiaTheme="minorEastAsia"/>
                                <w:color w:val="003366"/>
                              </w:rPr>
                            </w:pPr>
                          </w:p>
                        </w:tc>
                      </w:tr>
                      <w:tr w:rsidRPr="00C250AC" w:rsidTr="00192696" w:rsidR="00E43233" w14:paraId="59EF830B" w14:textId="77777777">
                        <w:trPr>
                          <w:trHeight w:val="255" w:hRule="exact"/>
                        </w:trPr>
                        <w:tc>
                          <w:tcPr>
                            <w:tcW w:w="5000" w:type="pct"/>
                            <w:shd w:val="clear" w:color="auto" w:fill="D9E2F3"/>
                          </w:tcPr>
                          <w:p w:rsidRPr="00C250AC" w:rsidRDefault="00E43233" w:rsidR="00E43233" w:rsidP="00192696" w14:paraId="79FC2A4B" w14:textId="77777777">
                            <w:pPr>
                              <w:pStyle w:val="Part"/>
                              <w:jc w:val="center"/>
                              <w:rPr>
                                <w:b/>
                                <w:color w:val="2F5597"/>
                              </w:rPr>
                            </w:pPr>
                            <w:r w:rsidRPr="00C250AC">
                              <w:rPr>
                                <w:b/>
                                <w:color w:val="2F5597"/>
                              </w:rPr>
                              <w:t>Specific behaviours</w:t>
                            </w:r>
                          </w:p>
                        </w:tc>
                      </w:tr>
                      <w:tr w:rsidRPr="00C250AC" w:rsidTr="00192696" w:rsidR="00E43233" w14:paraId="2FCB0479" w14:textId="77777777">
                        <w:tc>
                          <w:tcPr>
                            <w:tcW w:w="5000" w:type="pct"/>
                          </w:tcPr>
                          <w:p w:rsidRDefault="00E43233" w:rsidR="00E43233" w:rsidP="00192696" w14:paraId="54832A51" w14:textId="77777777">
                            <w:pPr>
                              <w:pStyle w:val="Parts"/>
                              <w:rPr>
                                <w:color w:val="003366"/>
                              </w:rPr>
                            </w:pPr>
                            <w:r w:rsidRPr="00C250AC">
                              <w:rPr>
                                <w:color w:val="003366"/>
                              </w:rPr>
                              <w:sym w:char="F0FC" w:font="Wingdings"/>
                            </w:r>
                            <w:r w:rsidRPr="00C250AC">
                              <w:rPr>
                                <w:color w:val="003366"/>
                              </w:rPr>
                              <w:t xml:space="preserve"> </w:t>
                            </w:r>
                            <w:r>
                              <w:rPr>
                                <w:color w:val="003366"/>
                              </w:rPr>
                              <w:t>indicates appropriate method to centre</w:t>
                            </w:r>
                          </w:p>
                          <w:p w:rsidRPr="00C250AC" w:rsidRDefault="00E43233" w:rsidR="00E43233" w:rsidP="00192696" w14:paraId="46FB3FCA" w14:textId="77777777">
                            <w:pPr>
                              <w:pStyle w:val="Parts"/>
                              <w:rPr>
                                <w:color w:val="003366"/>
                              </w:rPr>
                            </w:pPr>
                            <w:r>
                              <w:rPr>
                                <w:rFonts w:hAnsi="Wingdings" w:ascii="Wingdings"/>
                                <w:color w:val="003366"/>
                              </w:rPr>
                              <w:t>ü</w:t>
                            </w:r>
                            <w:r>
                              <w:rPr>
                                <w:color w:val="003366"/>
                              </w:rPr>
                              <w:t xml:space="preserve"> correct average</w:t>
                            </w:r>
                          </w:p>
                        </w:tc>
                      </w:tr>
                    </w:tbl>
                    <w:p w:rsidRDefault="00E43233" w:rsidR="00E43233" w:rsidP="00192696" w14:paraId="1A775280" w14:textId="77777777">
                      <w:pPr>
                        <w:pStyle w:val="Part"/>
                      </w:pPr>
                    </w:p>
                  </w:txbxContent>
                </v:textbox>
              </v:shape>
            </w:pict>
          </mc:Fallback>
        </mc:AlternateContent>
      </w:r>
    </w:p>
    <w:p w:rsidRDefault="001A765B" w:rsidR="001A765B" w14:paraId="4FA4F7B2" w14:textId="77777777">
      <w:pPr>
        <w:spacing w:line="259" w:after="160" w:lineRule="auto"/>
        <w:rPr>
          <w:rFonts w:eastAsiaTheme="minorEastAsia"/>
        </w:rPr>
      </w:pPr>
      <w:r>
        <w:rPr>
          <w:rFonts w:eastAsiaTheme="minorEastAsia"/>
        </w:rPr>
        <w:br w:type="page"/>
      </w:r>
    </w:p>
    <w:p w:rsidRDefault="001A765B" w:rsidR="001A765B" w:rsidP="00192696" w14:paraId="06BF5104" w14:textId="77777777">
      <w:pPr>
        <w:pStyle w:val="Parta"/>
        <w:rPr>
          <w:rFonts w:eastAsiaTheme="minorEastAsia"/>
        </w:rPr>
      </w:pPr>
      <w:r>
        <w:rPr>
          <w:rFonts w:eastAsiaTheme="minorEastAsia"/>
        </w:rPr>
        <w:lastRenderedPageBreak/>
        <w:t>(d)</w:t>
      </w:r>
      <w:r>
        <w:rPr>
          <w:rFonts w:eastAsiaTheme="minorEastAsia"/>
        </w:rPr>
        <w:tab/>
        <w:t xml:space="preserve">Determine the least-squares line to predict </w:t>
      </w:r>
      <m:oMath>
        <m:r>
          <w:rPr>
            <w:rFonts w:eastAsiaTheme="minorEastAsia" w:hAnsi="Cambria Math" w:ascii="Cambria Math"/>
          </w:rPr>
          <m:t>m</m:t>
        </m:r>
      </m:oMath>
      <w:r>
        <w:rPr>
          <w:rFonts w:eastAsiaTheme="minorEastAsia"/>
        </w:rPr>
        <w:t xml:space="preserve"> from </w:t>
      </w:r>
      <m:oMath>
        <m:r>
          <w:rPr>
            <w:rFonts w:eastAsiaTheme="minorEastAsia" w:hAnsi="Cambria Math" w:ascii="Cambria Math"/>
          </w:rPr>
          <m:t/>
        </m:r>
        <m:r>
          <m:rPr>
            <m:sty m:val="p"/>
          </m:rPr>
          <w:rPr>
            <w:rStyle w:val="CommentReference"/>
            <w:rFonts w:cs="Times New Roman" w:eastAsia="Times New Roman"/>
          </w:rPr>
        </m:r>
        <m:r>
          <w:rPr>
            <w:rFonts w:eastAsiaTheme="minorEastAsia" w:hAnsi="Cambria Math" w:ascii="Cambria Math"/>
          </w:rPr>
          <m:t/>
        </m:r>
      </m:oMath>
      <w:r>
        <w:rPr>
          <w:rFonts w:eastAsiaTheme="minorEastAsia"/>
        </w:rPr>
        <w:t>.</w:t>
      </w:r>
      <w:r>
        <w:rPr>
          <w:rFonts w:eastAsiaTheme="minorEastAsia"/>
        </w:rPr>
        <w:tab/>
        <w:t>(2 marks)</w:t>
      </w:r>
    </w:p>
    <w:p w:rsidRDefault="001A765B" w:rsidR="001A765B" w:rsidP="00192696" w14:paraId="7493C8C3" w14:textId="77777777">
      <w:pPr>
        <w:pStyle w:val="Parta"/>
        <w:rPr>
          <w:rFonts w:eastAsiaTheme="minorEastAsia"/>
        </w:rPr>
      </w:pPr>
      <w:r>
        <w:rPr>
          <w:noProof/>
          <w:lang w:eastAsia="en-AU"/>
        </w:rPr>
        <mc:AlternateContent>
          <mc:Choice Requires="wps">
            <w:drawing>
              <wp:anchor simplePos="0" distL="114300" behindDoc="0" allowOverlap="1" relativeHeight="251686912" layoutInCell="1" wp14:anchorId="4FFBD20B" distT="0" locked="0" distB="0" distR="114300" wp14:editId="0AB5E20A">
                <wp:simplePos x="0" y="0"/>
                <wp:positionH relativeFrom="column">
                  <wp:posOffset>1584960</wp:posOffset>
                </wp:positionH>
                <wp:positionV relativeFrom="paragraph">
                  <wp:posOffset>123825</wp:posOffset>
                </wp:positionV>
                <wp:extent cx="2768600" cy="1270000"/>
                <wp:effectExtent r="12700" b="25400" t="0" l="0"/>
                <wp:wrapNone/>
                <wp:docPr name="Text Box 24" id="24"/>
                <wp:cNvGraphicFramePr/>
                <a:graphic xmlns:a="http://schemas.openxmlformats.org/drawingml/2006/main">
                  <a:graphicData uri="http://schemas.microsoft.com/office/word/2010/wordprocessingShape">
                    <wps:wsp>
                      <wps:cNvSpPr txBox="1"/>
                      <wps:spPr>
                        <a:xfrm>
                          <a:off x="0" y="0"/>
                          <a:ext cx="2768600" cy="12700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4347"/>
                            </w:tblGrid>
                            <w:tr w:rsidRPr="00C250AC" w:rsidTr="00192696" w:rsidR="00E43233" w14:paraId="556F4B74" w14:textId="77777777">
                              <w:trPr>
                                <w:trHeight w:val="255" w:hRule="exact"/>
                              </w:trPr>
                              <w:tc>
                                <w:tcPr>
                                  <w:tcW w:w="5000" w:type="pct"/>
                                  <w:shd w:val="clear" w:color="auto" w:fill="D9E2F3"/>
                                </w:tcPr>
                                <w:p w:rsidRPr="00C250AC" w:rsidRDefault="00E43233" w:rsidR="00E43233" w:rsidP="00192696" w14:paraId="42CD34CC" w14:textId="77777777">
                                  <w:pPr>
                                    <w:pStyle w:val="Part"/>
                                    <w:jc w:val="center"/>
                                    <w:rPr>
                                      <w:b/>
                                      <w:color w:val="2F5597"/>
                                    </w:rPr>
                                  </w:pPr>
                                  <w:r w:rsidRPr="00C250AC">
                                    <w:rPr>
                                      <w:b/>
                                      <w:color w:val="2F5597"/>
                                    </w:rPr>
                                    <w:t>Solution</w:t>
                                  </w:r>
                                </w:p>
                              </w:tc>
                            </w:tr>
                            <w:tr w:rsidRPr="00C250AC" w:rsidTr="00192696" w:rsidR="00E43233" w14:paraId="7B35D72D" w14:textId="77777777">
                              <w:tc>
                                <w:tcPr>
                                  <w:tcW w:w="5000" w:type="pct"/>
                                  <w:tcBorders>
                                    <w:bottom w:val="single" w:sz="4" w:color="auto" w:space="0"/>
                                  </w:tcBorders>
                                </w:tcPr>
                                <w:p w:rsidRPr="00666AA6" w:rsidRDefault="00E43233" w:rsidR="00E43233" w:rsidP="00192696" w14:paraId="29AE76B6" w14:textId="77777777">
                                  <w:pPr>
                                    <w:pStyle w:val="Parts"/>
                                    <w:rPr>
                                      <w:rFonts w:eastAsiaTheme="minorEastAsia"/>
                                      <w:color w:val="003366"/>
                                    </w:rPr>
                                  </w:pPr>
                                  <m:oMathPara>
                                    <m:oMath>
                                      <m:r>
                                        <w:rPr>
                                          <w:rFonts w:hAnsi="Cambria Math" w:ascii="Cambria Math"/>
                                          <w:color w:val="003366"/>
                                        </w:rPr>
                                        <m:t>m=-1.18t+42.75</m:t>
                                      </m:r>
                                    </m:oMath>
                                  </m:oMathPara>
                                </w:p>
                                <w:p w:rsidRPr="00666AA6" w:rsidRDefault="00E43233" w:rsidR="00E43233" w:rsidP="00192696" w14:paraId="250CE83B" w14:textId="77777777">
                                  <w:pPr>
                                    <w:pStyle w:val="Parts"/>
                                    <w:rPr>
                                      <w:rFonts w:eastAsiaTheme="minorEastAsia"/>
                                      <w:color w:val="003366"/>
                                    </w:rPr>
                                  </w:pPr>
                                </w:p>
                              </w:tc>
                            </w:tr>
                            <w:tr w:rsidRPr="00C250AC" w:rsidTr="00192696" w:rsidR="00E43233" w14:paraId="4651BEA8" w14:textId="77777777">
                              <w:trPr>
                                <w:trHeight w:val="255" w:hRule="exact"/>
                              </w:trPr>
                              <w:tc>
                                <w:tcPr>
                                  <w:tcW w:w="5000" w:type="pct"/>
                                  <w:shd w:val="clear" w:color="auto" w:fill="D9E2F3"/>
                                </w:tcPr>
                                <w:p w:rsidRPr="00C250AC" w:rsidRDefault="00E43233" w:rsidR="00E43233" w:rsidP="00192696" w14:paraId="5B8CDEF2" w14:textId="77777777">
                                  <w:pPr>
                                    <w:pStyle w:val="Part"/>
                                    <w:jc w:val="center"/>
                                    <w:rPr>
                                      <w:b/>
                                      <w:color w:val="2F5597"/>
                                    </w:rPr>
                                  </w:pPr>
                                  <w:r w:rsidRPr="00C250AC">
                                    <w:rPr>
                                      <w:b/>
                                      <w:color w:val="2F5597"/>
                                    </w:rPr>
                                    <w:t>Specific behaviours</w:t>
                                  </w:r>
                                </w:p>
                              </w:tc>
                            </w:tr>
                            <w:tr w:rsidRPr="00C250AC" w:rsidTr="00192696" w:rsidR="00E43233" w14:paraId="1CBE912D" w14:textId="77777777">
                              <w:tc>
                                <w:tcPr>
                                  <w:tcW w:w="5000" w:type="pct"/>
                                </w:tcPr>
                                <w:p w:rsidRDefault="00E43233" w:rsidR="00E43233" w:rsidP="00192696" w14:paraId="490C1D94" w14:textId="77777777">
                                  <w:pPr>
                                    <w:pStyle w:val="Parts"/>
                                    <w:rPr>
                                      <w:color w:val="003366"/>
                                    </w:rPr>
                                  </w:pPr>
                                  <w:r w:rsidRPr="00C250AC">
                                    <w:rPr>
                                      <w:color w:val="003366"/>
                                    </w:rPr>
                                    <w:sym w:char="F0FC" w:font="Wingdings"/>
                                  </w:r>
                                  <w:r w:rsidRPr="00C250AC">
                                    <w:rPr>
                                      <w:color w:val="003366"/>
                                    </w:rPr>
                                    <w:t xml:space="preserve"> </w:t>
                                  </w:r>
                                  <w:r>
                                    <w:rPr>
                                      <w:color w:val="003366"/>
                                    </w:rPr>
                                    <w:t xml:space="preserve">slope, to at least </w:t>
                                  </w:r>
                                  <m:oMath>
                                    <m:r>
                                      <w:rPr>
                                        <w:rFonts w:hAnsi="Cambria Math" w:ascii="Cambria Math"/>
                                        <w:color w:val="003366"/>
                                      </w:rPr>
                                      <m:t>2</m:t>
                                    </m:r>
                                  </m:oMath>
                                  <w:r>
                                    <w:rPr>
                                      <w:color w:val="003366"/>
                                    </w:rPr>
                                    <w:t xml:space="preserve"> dp</w:t>
                                  </w:r>
                                </w:p>
                                <w:p w:rsidRDefault="00E43233" w:rsidR="00E43233" w:rsidP="00192696" w14:paraId="70D79BD7" w14:textId="77777777">
                                  <w:pPr>
                                    <w:pStyle w:val="Parts"/>
                                    <w:rPr>
                                      <w:color w:val="003366"/>
                                    </w:rPr>
                                  </w:pPr>
                                  <w:r>
                                    <w:rPr>
                                      <w:rFonts w:hAnsi="Wingdings" w:ascii="Wingdings"/>
                                      <w:color w:val="003366"/>
                                    </w:rPr>
                                    <w:t>ü</w:t>
                                  </w:r>
                                  <w:r>
                                    <w:rPr>
                                      <w:color w:val="003366"/>
                                    </w:rPr>
                                    <w:t xml:space="preserve"> intercept, to at least </w:t>
                                  </w:r>
                                  <m:oMath>
                                    <m:r>
                                      <w:rPr>
                                        <w:rFonts w:hAnsi="Cambria Math" w:ascii="Cambria Math"/>
                                        <w:color w:val="003366"/>
                                      </w:rPr>
                                      <m:t>1</m:t>
                                    </m:r>
                                  </m:oMath>
                                  <w:r>
                                    <w:rPr>
                                      <w:color w:val="003366"/>
                                    </w:rPr>
                                    <w:t xml:space="preserve"> dp</w:t>
                                  </w:r>
                                </w:p>
                                <w:p w:rsidRPr="00C34998" w:rsidRDefault="00E43233" w:rsidR="00E43233" w:rsidP="00192696" w14:paraId="1A828896" w14:textId="77777777">
                                  <w:pPr>
                                    <w:pStyle w:val="Parts"/>
                                    <w:rPr>
                                      <w:i/>
                                      <w:iCs/>
                                      <w:color w:val="003366"/>
                                    </w:rPr>
                                  </w:pPr>
                                  <w:r w:rsidRPr="00C34998">
                                    <w:rPr>
                                      <w:i/>
                                      <w:iCs/>
                                      <w:color w:val="003366"/>
                                    </w:rPr>
                                    <w:t>NB Using CAS</w:t>
                                  </w:r>
                                  <w:r>
                                    <w:rPr>
                                      <w:i/>
                                      <w:iCs/>
                                      <w:color w:val="003366"/>
                                    </w:rPr>
                                    <w:t>,</w:t>
                                  </w:r>
                                  <w:r w:rsidRPr="00C34998">
                                    <w:rPr>
                                      <w:i/>
                                      <w:iCs/>
                                      <w:color w:val="003366"/>
                                    </w:rPr>
                                    <w:t xml:space="preserve"> first entry for </w:t>
                                  </w:r>
                                  <m:oMath>
                                    <m:r>
                                      <w:rPr>
                                        <w:rFonts w:hAnsi="Cambria Math" w:ascii="Cambria Math"/>
                                        <w:color w:val="003366"/>
                                      </w:rPr>
                                      <m:t>t</m:t>
                                    </m:r>
                                  </m:oMath>
                                  <w:r w:rsidRPr="00C34998">
                                    <w:rPr>
                                      <w:rFonts w:eastAsiaTheme="minorEastAsia"/>
                                      <w:i/>
                                      <w:iCs/>
                                      <w:color w:val="003366"/>
                                    </w:rPr>
                                    <w:t xml:space="preserve"> must be </w:t>
                                  </w:r>
                                  <m:oMath>
                                    <m:r>
                                      <w:rPr>
                                        <w:rFonts w:eastAsiaTheme="minorEastAsia" w:hAnsi="Cambria Math" w:ascii="Cambria Math"/>
                                        <w:color w:val="003366"/>
                                      </w:rPr>
                                      <m:t>2</m:t>
                                    </m:r>
                                  </m:oMath>
                                  <w:r w:rsidRPr="00C34998">
                                    <w:rPr>
                                      <w:rFonts w:eastAsiaTheme="minorEastAsia"/>
                                      <w:i/>
                                      <w:iCs/>
                                      <w:color w:val="003366"/>
                                    </w:rPr>
                                    <w:t>.</w:t>
                                  </w:r>
                                </w:p>
                              </w:tc>
                            </w:tr>
                          </w:tbl>
                          <w:p w:rsidRDefault="00E43233" w:rsidR="00E43233" w:rsidP="00192696" w14:paraId="55D4250B"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4FFBD20B" strokeweight=".5pt" style="position:absolute;left:0;text-align:left;margin-left:124.8pt;margin-top:9.75pt;width:218pt;height:10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Ktcb9RQIAAIUEAAAOAAAAZHJzL2Uyb0RvYy54bWysVE1v2zAMvQ/YfxB0X+xkW1oEcYosRYYB RVugLXpWZDkxIIuapMTOfv2e5Dgpup2G+SDTJMWP90jPb7pGs4NyviZT8PEo50wZSWVttgV/eV5/ uubMB2FKocmogh+V5zeLjx/mrZ2pCe1Il8oxBDF+1tqC70Kwsyzzcqca4UdklYGxIteIgE+3zUon WkRvdDbJ82nWkiutI6m8h/a2N/JFil9VSoaHqvIqMF1w1BbS6dK5iWe2mIvZ1gm7q+WpDPEPVTSi Nkh6DnUrgmB7V/8RqqmlI09VGElqMqqqWqrUA7oZ5++6edoJq1IvAMfbM0z+/4WV94dHx+qy4JMv nBnRgKNn1QX2jToGFfBprZ/B7cnCMXTQg+dB76GMbXeVa+IbDTHYgfTxjG6MJqGcXE2vpzlMErbx 5CrHE+Nkl+vW+fBdUcOiUHAH+hKq4nDnQ+86uMRshta11olCbVhb8Onnr3m64EnXZTRGN3/0K+3Y QWAGMDoltZxp4QOUBV+n51THm2uoShsUF7vvu4xS6DZdj1YqPao2VB6BjKN+tryV6xrV3yHBo3AY JnSMBQkPOCpNqJJOEmc7cr/+po/+4BhWzloMZ8H9z71wCnX/MGA/TvIguEHYDILZNytCr2OsnpVJ xAUX9CBWjppX7M0yZoFJGIlcBQ+DuAr9imDvpFoukxPm1YpwZ56sjKEjsJGL5+5VOHsiLIDrexrG Vsze8db79swt94GqOpF6QfGEN2Y9jcVpL+Myvf1OXpe/x+I3AAAA//8DAFBLAwQUAAYACAAAACEA /YLa7dwAAAAKAQAADwAAAGRycy9kb3ducmV2LnhtbEyPwU7DMBBE70j8g7VI3KhNRaMmxKkCEiAh caBFnN1kG6fE68h22/D3bE/0uDOj2TflanKDOGKIvScN9zMFAqnxbU+dhq/Ny90SREyGWjN4Qg2/ GGFVXV+Vpmj9iT7xuE6d4BKKhdFgUxoLKWNj0Zk48yMSezsfnEl8hk62wZy43A1yrlQmnemJP1gz 4rPF5md9cBrUu9wEm4e9xVdb1+qbnj7Um9a3N1P9CCLhlP7DcMZndKiYaesP1EYxaJg/5BlH2cgX IDiQLRcsbNk5K7Iq5eWE6g8AAP//AwBQSwECLQAUAAYACAAAACEAtoM4kv4AAADhAQAAEwAAAAAA AAAAAAAAAAAAAAAAW0NvbnRlbnRfVHlwZXNdLnhtbFBLAQItABQABgAIAAAAIQA4/SH/1gAAAJQB AAALAAAAAAAAAAAAAAAAAC8BAABfcmVscy8ucmVsc1BLAQItABQABgAIAAAAIQCKtcb9RQIAAIUE AAAOAAAAAAAAAAAAAAAAAC4CAABkcnMvZTJvRG9jLnhtbFBLAQItABQABgAIAAAAIQD9gtrt3AAA AAoBAAAPAAAAAAAAAAAAAAAAAJ8EAABkcnMvZG93bnJldi54bWxQSwUGAAAAAAQABADzAAAAqAUA AAAA " filled="f" id="Text Box 24" type="#_x0000_t202" o:spid="_x0000_s1046">
                <v:textbox inset="0,0,0,0">
                  <w:txbxContent>
                    <w:tbl>
                      <w:tblPr>
                        <w:tblStyle w:val="TableGrid"/>
                        <w:tblW w:w="4991" w:type="pct"/>
                        <w:tblLook w:firstRow="1" w:firstColumn="1" w:noHBand="0" w:val="04A0" w:lastRow="0" w:lastColumn="0" w:noVBand="1"/>
                      </w:tblPr>
                      <w:tblGrid>
                        <w:gridCol w:w="4347"/>
                      </w:tblGrid>
                      <w:tr w:rsidRPr="00C250AC" w:rsidTr="00192696" w:rsidR="00E43233" w14:paraId="556F4B74" w14:textId="77777777">
                        <w:trPr>
                          <w:trHeight w:val="255" w:hRule="exact"/>
                        </w:trPr>
                        <w:tc>
                          <w:tcPr>
                            <w:tcW w:w="5000" w:type="pct"/>
                            <w:shd w:val="clear" w:color="auto" w:fill="D9E2F3"/>
                          </w:tcPr>
                          <w:p w:rsidRPr="00C250AC" w:rsidRDefault="00E43233" w:rsidR="00E43233" w:rsidP="00192696" w14:paraId="42CD34CC" w14:textId="77777777">
                            <w:pPr>
                              <w:pStyle w:val="Part"/>
                              <w:jc w:val="center"/>
                              <w:rPr>
                                <w:b/>
                                <w:color w:val="2F5597"/>
                              </w:rPr>
                            </w:pPr>
                            <w:r w:rsidRPr="00C250AC">
                              <w:rPr>
                                <w:b/>
                                <w:color w:val="2F5597"/>
                              </w:rPr>
                              <w:t>Solution</w:t>
                            </w:r>
                          </w:p>
                        </w:tc>
                      </w:tr>
                      <w:tr w:rsidRPr="00C250AC" w:rsidTr="00192696" w:rsidR="00E43233" w14:paraId="7B35D72D" w14:textId="77777777">
                        <w:tc>
                          <w:tcPr>
                            <w:tcW w:w="5000" w:type="pct"/>
                            <w:tcBorders>
                              <w:bottom w:val="single" w:sz="4" w:color="auto" w:space="0"/>
                            </w:tcBorders>
                          </w:tcPr>
                          <w:p w:rsidRPr="00666AA6" w:rsidRDefault="00E43233" w:rsidR="00E43233" w:rsidP="00192696" w14:paraId="29AE76B6" w14:textId="77777777">
                            <w:pPr>
                              <w:pStyle w:val="Parts"/>
                              <w:rPr>
                                <w:rFonts w:eastAsiaTheme="minorEastAsia"/>
                                <w:color w:val="003366"/>
                              </w:rPr>
                            </w:pPr>
                            <m:oMathPara>
                              <m:oMath>
                                <m:r>
                                  <w:rPr>
                                    <w:rFonts w:hAnsi="Cambria Math" w:ascii="Cambria Math"/>
                                    <w:color w:val="003366"/>
                                  </w:rPr>
                                  <m:t>m=-1.18t+42.75</m:t>
                                </m:r>
                              </m:oMath>
                            </m:oMathPara>
                          </w:p>
                          <w:p w:rsidRPr="00666AA6" w:rsidRDefault="00E43233" w:rsidR="00E43233" w:rsidP="00192696" w14:paraId="250CE83B" w14:textId="77777777">
                            <w:pPr>
                              <w:pStyle w:val="Parts"/>
                              <w:rPr>
                                <w:rFonts w:eastAsiaTheme="minorEastAsia"/>
                                <w:color w:val="003366"/>
                              </w:rPr>
                            </w:pPr>
                          </w:p>
                        </w:tc>
                      </w:tr>
                      <w:tr w:rsidRPr="00C250AC" w:rsidTr="00192696" w:rsidR="00E43233" w14:paraId="4651BEA8" w14:textId="77777777">
                        <w:trPr>
                          <w:trHeight w:val="255" w:hRule="exact"/>
                        </w:trPr>
                        <w:tc>
                          <w:tcPr>
                            <w:tcW w:w="5000" w:type="pct"/>
                            <w:shd w:val="clear" w:color="auto" w:fill="D9E2F3"/>
                          </w:tcPr>
                          <w:p w:rsidRPr="00C250AC" w:rsidRDefault="00E43233" w:rsidR="00E43233" w:rsidP="00192696" w14:paraId="5B8CDEF2" w14:textId="77777777">
                            <w:pPr>
                              <w:pStyle w:val="Part"/>
                              <w:jc w:val="center"/>
                              <w:rPr>
                                <w:b/>
                                <w:color w:val="2F5597"/>
                              </w:rPr>
                            </w:pPr>
                            <w:r w:rsidRPr="00C250AC">
                              <w:rPr>
                                <w:b/>
                                <w:color w:val="2F5597"/>
                              </w:rPr>
                              <w:t>Specific behaviours</w:t>
                            </w:r>
                          </w:p>
                        </w:tc>
                      </w:tr>
                      <w:tr w:rsidRPr="00C250AC" w:rsidTr="00192696" w:rsidR="00E43233" w14:paraId="1CBE912D" w14:textId="77777777">
                        <w:tc>
                          <w:tcPr>
                            <w:tcW w:w="5000" w:type="pct"/>
                          </w:tcPr>
                          <w:p w:rsidRDefault="00E43233" w:rsidR="00E43233" w:rsidP="00192696" w14:paraId="490C1D94" w14:textId="77777777">
                            <w:pPr>
                              <w:pStyle w:val="Parts"/>
                              <w:rPr>
                                <w:color w:val="003366"/>
                              </w:rPr>
                            </w:pPr>
                            <w:r w:rsidRPr="00C250AC">
                              <w:rPr>
                                <w:color w:val="003366"/>
                              </w:rPr>
                              <w:sym w:char="F0FC" w:font="Wingdings"/>
                            </w:r>
                            <w:r w:rsidRPr="00C250AC">
                              <w:rPr>
                                <w:color w:val="003366"/>
                              </w:rPr>
                              <w:t xml:space="preserve"> </w:t>
                            </w:r>
                            <w:r>
                              <w:rPr>
                                <w:color w:val="003366"/>
                              </w:rPr>
                              <w:t xml:space="preserve">slope, to at least </w:t>
                            </w:r>
                            <m:oMath>
                              <m:r>
                                <w:rPr>
                                  <w:rFonts w:hAnsi="Cambria Math" w:ascii="Cambria Math"/>
                                  <w:color w:val="003366"/>
                                </w:rPr>
                                <m:t>2</m:t>
                              </m:r>
                            </m:oMath>
                            <w:r>
                              <w:rPr>
                                <w:color w:val="003366"/>
                              </w:rPr>
                              <w:t xml:space="preserve"> dp</w:t>
                            </w:r>
                          </w:p>
                          <w:p w:rsidRDefault="00E43233" w:rsidR="00E43233" w:rsidP="00192696" w14:paraId="70D79BD7" w14:textId="77777777">
                            <w:pPr>
                              <w:pStyle w:val="Parts"/>
                              <w:rPr>
                                <w:color w:val="003366"/>
                              </w:rPr>
                            </w:pPr>
                            <w:r>
                              <w:rPr>
                                <w:rFonts w:hAnsi="Wingdings" w:ascii="Wingdings"/>
                                <w:color w:val="003366"/>
                              </w:rPr>
                              <w:t>ü</w:t>
                            </w:r>
                            <w:r>
                              <w:rPr>
                                <w:color w:val="003366"/>
                              </w:rPr>
                              <w:t xml:space="preserve"> intercept, to at least </w:t>
                            </w:r>
                            <m:oMath>
                              <m:r>
                                <w:rPr>
                                  <w:rFonts w:hAnsi="Cambria Math" w:ascii="Cambria Math"/>
                                  <w:color w:val="003366"/>
                                </w:rPr>
                                <m:t>1</m:t>
                              </m:r>
                            </m:oMath>
                            <w:r>
                              <w:rPr>
                                <w:color w:val="003366"/>
                              </w:rPr>
                              <w:t xml:space="preserve"> dp</w:t>
                            </w:r>
                          </w:p>
                          <w:p w:rsidRPr="00C34998" w:rsidRDefault="00E43233" w:rsidR="00E43233" w:rsidP="00192696" w14:paraId="1A828896" w14:textId="77777777">
                            <w:pPr>
                              <w:pStyle w:val="Parts"/>
                              <w:rPr>
                                <w:i/>
                                <w:iCs/>
                                <w:color w:val="003366"/>
                              </w:rPr>
                            </w:pPr>
                            <w:r w:rsidRPr="00C34998">
                              <w:rPr>
                                <w:i/>
                                <w:iCs/>
                                <w:color w:val="003366"/>
                              </w:rPr>
                              <w:t>NB Using CAS</w:t>
                            </w:r>
                            <w:r>
                              <w:rPr>
                                <w:i/>
                                <w:iCs/>
                                <w:color w:val="003366"/>
                              </w:rPr>
                              <w:t>,</w:t>
                            </w:r>
                            <w:r w:rsidRPr="00C34998">
                              <w:rPr>
                                <w:i/>
                                <w:iCs/>
                                <w:color w:val="003366"/>
                              </w:rPr>
                              <w:t xml:space="preserve"> first entry for </w:t>
                            </w:r>
                            <m:oMath>
                              <m:r>
                                <w:rPr>
                                  <w:rFonts w:hAnsi="Cambria Math" w:ascii="Cambria Math"/>
                                  <w:color w:val="003366"/>
                                </w:rPr>
                                <m:t>t</m:t>
                              </m:r>
                            </m:oMath>
                            <w:r w:rsidRPr="00C34998">
                              <w:rPr>
                                <w:rFonts w:eastAsiaTheme="minorEastAsia"/>
                                <w:i/>
                                <w:iCs/>
                                <w:color w:val="003366"/>
                              </w:rPr>
                              <w:t xml:space="preserve"> must be </w:t>
                            </w:r>
                            <m:oMath>
                              <m:r>
                                <w:rPr>
                                  <w:rFonts w:eastAsiaTheme="minorEastAsia" w:hAnsi="Cambria Math" w:ascii="Cambria Math"/>
                                  <w:color w:val="003366"/>
                                </w:rPr>
                                <m:t>2</m:t>
                              </m:r>
                            </m:oMath>
                            <w:r w:rsidRPr="00C34998">
                              <w:rPr>
                                <w:rFonts w:eastAsiaTheme="minorEastAsia"/>
                                <w:i/>
                                <w:iCs/>
                                <w:color w:val="003366"/>
                              </w:rPr>
                              <w:t>.</w:t>
                            </w:r>
                          </w:p>
                        </w:tc>
                      </w:tr>
                    </w:tbl>
                    <w:p w:rsidRDefault="00E43233" w:rsidR="00E43233" w:rsidP="00192696" w14:paraId="55D4250B" w14:textId="77777777">
                      <w:pPr>
                        <w:pStyle w:val="Part"/>
                      </w:pPr>
                    </w:p>
                  </w:txbxContent>
                </v:textbox>
              </v:shape>
            </w:pict>
          </mc:Fallback>
        </mc:AlternateContent>
      </w:r>
    </w:p>
    <w:p w:rsidRDefault="001A765B" w:rsidR="001A765B" w:rsidP="00192696" w14:paraId="6489D786" w14:textId="77777777">
      <w:pPr>
        <w:pStyle w:val="Parta"/>
        <w:rPr>
          <w:rFonts w:eastAsiaTheme="minorEastAsia"/>
        </w:rPr>
      </w:pPr>
    </w:p>
    <w:p w:rsidRDefault="001A765B" w:rsidR="001A765B" w:rsidP="00192696" w14:paraId="171E2518" w14:textId="77777777">
      <w:pPr>
        <w:pStyle w:val="Parta"/>
        <w:rPr>
          <w:rFonts w:eastAsiaTheme="minorEastAsia"/>
        </w:rPr>
      </w:pPr>
    </w:p>
    <w:p w:rsidRDefault="001A765B" w:rsidR="001A765B" w:rsidP="00192696" w14:paraId="7A81D565" w14:textId="77777777">
      <w:pPr>
        <w:pStyle w:val="Parta"/>
        <w:rPr>
          <w:rFonts w:eastAsiaTheme="minorEastAsia"/>
        </w:rPr>
      </w:pPr>
    </w:p>
    <w:p w:rsidRDefault="001A765B" w:rsidR="001A765B" w:rsidP="00192696" w14:paraId="61E46F10" w14:textId="77777777">
      <w:pPr>
        <w:pStyle w:val="Parta"/>
        <w:rPr>
          <w:rFonts w:eastAsiaTheme="minorEastAsia"/>
        </w:rPr>
      </w:pPr>
    </w:p>
    <w:p w:rsidRDefault="001A765B" w:rsidR="001A765B" w:rsidP="00192696" w14:paraId="13859DE5" w14:textId="77777777">
      <w:pPr>
        <w:pStyle w:val="Parta"/>
        <w:rPr>
          <w:rFonts w:eastAsiaTheme="minorEastAsia"/>
        </w:rPr>
      </w:pPr>
    </w:p>
    <w:p w:rsidRDefault="001A765B" w:rsidR="001A765B" w:rsidP="00192696" w14:paraId="08070EF2" w14:textId="77777777">
      <w:pPr>
        <w:pStyle w:val="Parta"/>
        <w:rPr>
          <w:rFonts w:eastAsiaTheme="minorEastAsia"/>
        </w:rPr>
      </w:pPr>
    </w:p>
    <w:p w:rsidRDefault="001A765B" w:rsidR="001A765B" w:rsidP="00192696" w14:paraId="11D50899" w14:textId="77777777">
      <w:pPr>
        <w:pStyle w:val="Parta"/>
        <w:rPr>
          <w:rFonts w:eastAsiaTheme="minorEastAsia"/>
        </w:rPr>
      </w:pPr>
    </w:p>
    <w:p w:rsidRDefault="001A765B" w:rsidR="001A765B" w:rsidP="00192696" w14:paraId="34B78F47" w14:textId="77777777">
      <w:pPr>
        <w:pStyle w:val="Parta"/>
        <w:rPr>
          <w:rFonts w:eastAsiaTheme="minorEastAsia"/>
        </w:rPr>
      </w:pPr>
    </w:p>
    <w:p w:rsidRDefault="001A765B" w:rsidR="001A765B" w:rsidP="00192696" w14:paraId="01006B64" w14:textId="77777777">
      <w:pPr>
        <w:pStyle w:val="Parta"/>
        <w:rPr>
          <w:rFonts w:eastAsiaTheme="minorEastAsia"/>
        </w:rPr>
      </w:pPr>
    </w:p>
    <w:p w:rsidRDefault="001A765B" w:rsidR="001A765B" w:rsidP="00192696" w14:paraId="08249194" w14:textId="77777777">
      <w:pPr>
        <w:pStyle w:val="Parta"/>
        <w:rPr>
          <w:rFonts w:eastAsiaTheme="minorEastAsia"/>
        </w:rPr>
      </w:pPr>
    </w:p>
    <w:p w:rsidRDefault="001A765B" w:rsidR="001A765B" w:rsidP="00192696" w14:paraId="7DF1A1B8" w14:textId="77777777">
      <w:pPr>
        <w:pStyle w:val="Parta"/>
        <w:rPr>
          <w:rFonts w:eastAsiaTheme="minorEastAsia"/>
        </w:rPr>
      </w:pPr>
      <w:r>
        <w:rPr>
          <w:rFonts w:eastAsiaTheme="minorEastAsia"/>
        </w:rPr>
        <w:t>Two of the seasonal indices for the above time series are shown in the table below.</w:t>
      </w:r>
    </w:p>
    <w:p w:rsidRDefault="001A765B" w:rsidR="001A765B" w:rsidP="00192696" w14:paraId="39D61C13" w14:textId="77777777">
      <w:pPr>
        <w:pStyle w:val="Parta"/>
        <w:rPr>
          <w:rFonts w:eastAsiaTheme="minorEastAsia"/>
        </w:rPr>
      </w:pPr>
    </w:p>
    <w:tbl>
      <w:tblPr>
        <w:tblStyle w:val="TableGrid"/>
        <w:tblW w:w="0" w:type="auto"/>
        <w:tblInd w:w="1999" w:type="dxa"/>
        <w:tblLook w:firstRow="1" w:firstColumn="1" w:noHBand="0" w:val="04A0" w:lastRow="0" w:lastColumn="0" w:noVBand="1"/>
      </w:tblPr>
      <w:tblGrid>
        <w:gridCol w:w="2233"/>
        <w:gridCol w:w="1020"/>
        <w:gridCol w:w="1020"/>
        <w:gridCol w:w="1020"/>
      </w:tblGrid>
      <w:tr w:rsidTr="00192696" w:rsidR="001A765B" w14:paraId="77E6FE47" w14:textId="77777777">
        <w:trPr>
          <w:trHeight w:val="283"/>
        </w:trPr>
        <w:tc>
          <w:tcPr>
            <w:tcW w:w="2233" w:type="dxa"/>
            <w:vAlign w:val="center"/>
          </w:tcPr>
          <w:p w:rsidRDefault="001A765B" w:rsidR="001A765B" w:rsidP="00192696" w14:paraId="65FFC94F" w14:textId="77777777">
            <w:pPr>
              <w:pStyle w:val="Parta"/>
              <w:ind w:left="0" w:firstLine="0"/>
              <w:jc w:val="center"/>
              <w:rPr>
                <w:rFonts w:eastAsiaTheme="minorEastAsia"/>
              </w:rPr>
            </w:pPr>
            <w:r>
              <w:rPr>
                <w:rFonts w:eastAsiaTheme="minorEastAsia"/>
              </w:rPr>
              <w:t>Shift</w:t>
            </w:r>
          </w:p>
        </w:tc>
        <w:tc>
          <w:tcPr>
            <w:tcW w:w="1020" w:type="dxa"/>
            <w:vAlign w:val="center"/>
          </w:tcPr>
          <w:p w:rsidRDefault="001A765B" w:rsidR="001A765B" w:rsidP="00192696" w14:paraId="20DAD5AF" w14:textId="77777777">
            <w:pPr>
              <w:pStyle w:val="Parta"/>
              <w:ind w:left="0" w:firstLine="0"/>
              <w:jc w:val="center"/>
              <w:rPr>
                <w:rFonts w:eastAsiaTheme="minorEastAsia"/>
              </w:rPr>
            </w:pPr>
            <w:r>
              <w:rPr>
                <w:rFonts w:eastAsiaTheme="minorEastAsia"/>
              </w:rPr>
              <w:t>A</w:t>
            </w:r>
          </w:p>
        </w:tc>
        <w:tc>
          <w:tcPr>
            <w:tcW w:w="1020" w:type="dxa"/>
            <w:vAlign w:val="center"/>
          </w:tcPr>
          <w:p w:rsidRDefault="001A765B" w:rsidR="001A765B" w:rsidP="00192696" w14:paraId="06446954" w14:textId="77777777">
            <w:pPr>
              <w:pStyle w:val="Parta"/>
              <w:ind w:left="0" w:firstLine="0"/>
              <w:jc w:val="center"/>
              <w:rPr>
                <w:rFonts w:eastAsiaTheme="minorEastAsia"/>
              </w:rPr>
            </w:pPr>
            <w:r>
              <w:rPr>
                <w:rFonts w:eastAsiaTheme="minorEastAsia"/>
              </w:rPr>
              <w:t>B</w:t>
            </w:r>
          </w:p>
        </w:tc>
        <w:tc>
          <w:tcPr>
            <w:tcW w:w="1020" w:type="dxa"/>
            <w:vAlign w:val="center"/>
          </w:tcPr>
          <w:p w:rsidRDefault="001A765B" w:rsidR="001A765B" w:rsidP="00192696" w14:paraId="09896B53" w14:textId="77777777">
            <w:pPr>
              <w:pStyle w:val="Parta"/>
              <w:ind w:left="0" w:firstLine="0"/>
              <w:jc w:val="center"/>
              <w:rPr>
                <w:rFonts w:eastAsiaTheme="minorEastAsia"/>
              </w:rPr>
            </w:pPr>
            <w:r>
              <w:rPr>
                <w:rFonts w:eastAsiaTheme="minorEastAsia"/>
              </w:rPr>
              <w:t>C</w:t>
            </w:r>
          </w:p>
        </w:tc>
      </w:tr>
      <w:tr w:rsidTr="00192696" w:rsidR="001A765B" w14:paraId="35B0E160" w14:textId="77777777">
        <w:trPr>
          <w:trHeight w:val="283"/>
        </w:trPr>
        <w:tc>
          <w:tcPr>
            <w:tcW w:w="2233" w:type="dxa"/>
            <w:vAlign w:val="center"/>
          </w:tcPr>
          <w:p w:rsidRDefault="001A765B" w:rsidR="001A765B" w:rsidP="00192696" w14:paraId="73B5F3A8" w14:textId="77777777">
            <w:pPr>
              <w:pStyle w:val="Parta"/>
              <w:ind w:left="0" w:firstLine="0"/>
              <w:jc w:val="center"/>
              <w:rPr>
                <w:rFonts w:eastAsiaTheme="minorEastAsia"/>
              </w:rPr>
            </w:pPr>
            <w:r>
              <w:rPr>
                <w:rFonts w:eastAsiaTheme="minorEastAsia"/>
              </w:rPr>
              <w:t>Seasonal index</w:t>
            </w:r>
          </w:p>
        </w:tc>
        <w:tc>
          <w:tcPr>
            <w:tcW w:w="1020" w:type="dxa"/>
            <w:vAlign w:val="center"/>
          </w:tcPr>
          <w:p w:rsidRPr="00BB330B" w:rsidRDefault="001A765B" w:rsidR="001A765B" w:rsidP="00192696" w14:paraId="26517CA1" w14:textId="77777777">
            <w:pPr>
              <w:pStyle w:val="Parta"/>
              <w:ind w:left="0" w:firstLine="0"/>
              <w:jc w:val="center"/>
              <w:rPr>
                <w:rFonts w:eastAsiaTheme="minorEastAsia" w:hAnsi="Cambria Math" w:ascii="Cambria Math"/>
                <w:oMath/>
              </w:rPr>
            </w:pPr>
            <m:oMathPara>
              <m:oMath>
                <m:r>
                  <w:rPr>
                    <w:rFonts w:eastAsiaTheme="minorEastAsia" w:hAnsi="Cambria Math" w:ascii="Cambria Math"/>
                  </w:rPr>
                  <m:t>1.19</m:t>
                </m:r>
              </m:oMath>
            </m:oMathPara>
          </w:p>
        </w:tc>
        <w:tc>
          <w:tcPr>
            <w:tcW w:w="1020" w:type="dxa"/>
            <w:vAlign w:val="center"/>
          </w:tcPr>
          <w:p w:rsidRPr="00BB330B" w:rsidRDefault="001A765B" w:rsidR="001A765B" w:rsidP="00192696" w14:paraId="1F26E510" w14:textId="77777777">
            <w:pPr>
              <w:pStyle w:val="Parta"/>
              <w:ind w:left="0" w:firstLine="0"/>
              <w:jc w:val="center"/>
              <w:rPr>
                <w:rFonts w:eastAsiaTheme="minorEastAsia" w:hAnsi="Cambria Math" w:ascii="Cambria Math"/>
                <w:oMath/>
              </w:rPr>
            </w:pPr>
            <m:oMathPara>
              <m:oMath>
                <m:r>
                  <w:rPr>
                    <w:rFonts w:eastAsiaTheme="minorEastAsia" w:hAnsi="Cambria Math" w:ascii="Cambria Math"/>
                  </w:rPr>
                  <m:t>0.78</m:t>
                </m:r>
              </m:oMath>
            </m:oMathPara>
          </w:p>
        </w:tc>
        <w:tc>
          <w:tcPr>
            <w:tcW w:w="1020" w:type="dxa"/>
            <w:vAlign w:val="center"/>
          </w:tcPr>
          <w:p w:rsidRPr="00BB330B" w:rsidRDefault="001A765B" w:rsidR="001A765B" w:rsidP="00192696" w14:paraId="322E4F9C" w14:textId="77777777">
            <w:pPr>
              <w:pStyle w:val="Parta"/>
              <w:ind w:left="0" w:firstLine="0"/>
              <w:jc w:val="center"/>
              <w:rPr>
                <w:rFonts w:eastAsiaTheme="minorEastAsia" w:hAnsi="Cambria Math" w:ascii="Cambria Math"/>
                <w:oMath/>
              </w:rPr>
            </w:pPr>
          </w:p>
        </w:tc>
      </w:tr>
    </w:tbl>
    <w:p w:rsidRDefault="001A765B" w:rsidR="001A765B" w:rsidP="00192696" w14:paraId="5DC2E136" w14:textId="77777777">
      <w:pPr>
        <w:pStyle w:val="Parta"/>
        <w:rPr>
          <w:rFonts w:eastAsiaTheme="minorEastAsia"/>
        </w:rPr>
      </w:pPr>
    </w:p>
    <w:p w:rsidRDefault="001A765B" w:rsidR="001A765B" w:rsidP="00192696" w14:paraId="1846BD72" w14:textId="77777777">
      <w:pPr>
        <w:pStyle w:val="Parta"/>
        <w:rPr>
          <w:rFonts w:eastAsiaTheme="minorEastAsia"/>
        </w:rPr>
      </w:pPr>
    </w:p>
    <w:p w:rsidRDefault="001A765B" w:rsidR="001A765B" w:rsidP="00192696" w14:paraId="6CDE764F" w14:textId="77777777">
      <w:pPr>
        <w:pStyle w:val="Parta"/>
        <w:rPr>
          <w:rFonts w:eastAsiaTheme="minorEastAsia"/>
        </w:rPr>
      </w:pPr>
      <w:r>
        <w:rPr>
          <w:rFonts w:eastAsiaTheme="minorEastAsia"/>
        </w:rPr>
        <w:t>(e)</w:t>
      </w:r>
      <w:r>
        <w:rPr>
          <w:rFonts w:eastAsiaTheme="minorEastAsia"/>
        </w:rPr>
        <w:tab/>
        <w:t>Calculate the seasonal index for shift C.</w:t>
      </w:r>
      <w:r>
        <w:rPr>
          <w:rFonts w:eastAsiaTheme="minorEastAsia"/>
        </w:rPr>
        <w:tab/>
        <w:t>(1 mark)</w:t>
      </w:r>
    </w:p>
    <w:p w:rsidRDefault="001A765B" w:rsidR="001A765B" w:rsidP="00192696" w14:paraId="2D6DA1DF" w14:textId="77777777">
      <w:pPr>
        <w:pStyle w:val="Parta"/>
        <w:rPr>
          <w:rFonts w:eastAsiaTheme="minorEastAsia"/>
        </w:rPr>
      </w:pPr>
      <w:r>
        <w:rPr>
          <w:noProof/>
          <w:lang w:eastAsia="en-AU"/>
        </w:rPr>
        <mc:AlternateContent>
          <mc:Choice Requires="wps">
            <w:drawing>
              <wp:anchor simplePos="0" distL="114300" behindDoc="0" allowOverlap="1" relativeHeight="251685888" layoutInCell="1" wp14:anchorId="7EAD5EA3" distT="0" locked="0" distB="0" distR="114300" wp14:editId="5C149E94">
                <wp:simplePos x="0" y="0"/>
                <wp:positionH relativeFrom="column">
                  <wp:posOffset>1750060</wp:posOffset>
                </wp:positionH>
                <wp:positionV relativeFrom="paragraph">
                  <wp:posOffset>95885</wp:posOffset>
                </wp:positionV>
                <wp:extent cx="2457450" cy="908050"/>
                <wp:effectExtent r="19050" b="25400" t="0" l="0"/>
                <wp:wrapNone/>
                <wp:docPr name="Text Box 25" id="25"/>
                <wp:cNvGraphicFramePr/>
                <a:graphic xmlns:a="http://schemas.openxmlformats.org/drawingml/2006/main">
                  <a:graphicData uri="http://schemas.microsoft.com/office/word/2010/wordprocessingShape">
                    <wps:wsp>
                      <wps:cNvSpPr txBox="1"/>
                      <wps:spPr>
                        <a:xfrm>
                          <a:off x="0" y="0"/>
                          <a:ext cx="2457450" cy="9080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3858"/>
                            </w:tblGrid>
                            <w:tr w:rsidRPr="00C250AC" w:rsidTr="00192696" w:rsidR="00E43233" w14:paraId="190DAE8E" w14:textId="77777777">
                              <w:trPr>
                                <w:trHeight w:val="255" w:hRule="exact"/>
                              </w:trPr>
                              <w:tc>
                                <w:tcPr>
                                  <w:tcW w:w="5000" w:type="pct"/>
                                  <w:shd w:val="clear" w:color="auto" w:fill="D9E2F3"/>
                                </w:tcPr>
                                <w:p w:rsidRPr="00C250AC" w:rsidRDefault="00E43233" w:rsidR="00E43233" w:rsidP="00192696" w14:paraId="3363DC78" w14:textId="77777777">
                                  <w:pPr>
                                    <w:pStyle w:val="Part"/>
                                    <w:jc w:val="center"/>
                                    <w:rPr>
                                      <w:b/>
                                      <w:color w:val="2F5597"/>
                                    </w:rPr>
                                  </w:pPr>
                                  <w:r w:rsidRPr="00C250AC">
                                    <w:rPr>
                                      <w:b/>
                                      <w:color w:val="2F5597"/>
                                    </w:rPr>
                                    <w:t>Solution</w:t>
                                  </w:r>
                                </w:p>
                              </w:tc>
                            </w:tr>
                            <w:tr w:rsidRPr="00C250AC" w:rsidTr="00192696" w:rsidR="00E43233" w14:paraId="75EEC7AB" w14:textId="77777777">
                              <w:tc>
                                <w:tcPr>
                                  <w:tcW w:w="5000" w:type="pct"/>
                                  <w:tcBorders>
                                    <w:bottom w:val="single" w:sz="4" w:color="auto" w:space="0"/>
                                  </w:tcBorders>
                                </w:tcPr>
                                <w:p w:rsidRPr="00C34998" w:rsidRDefault="00E43233" w:rsidR="00E43233" w:rsidP="00192696" w14:paraId="3CEE3196" w14:textId="77777777">
                                  <w:pPr>
                                    <w:pStyle w:val="Parts"/>
                                    <w:rPr>
                                      <w:rFonts w:eastAsiaTheme="minorEastAsia"/>
                                      <w:color w:val="003366"/>
                                    </w:rPr>
                                  </w:pPr>
                                  <m:oMathPara>
                                    <m:oMath>
                                      <m:r>
                                        <w:rPr>
                                          <w:rFonts w:hAnsi="Cambria Math" w:ascii="Cambria Math"/>
                                          <w:color w:val="003366"/>
                                        </w:rPr>
                                        <m:t>S</m:t>
                                      </m:r>
                                      <m:sSub>
                                        <m:sSubPr>
                                          <m:ctrlPr>
                                            <w:rPr>
                                              <w:rFonts w:hAnsi="Cambria Math" w:ascii="Cambria Math"/>
                                              <w:i/>
                                              <w:color w:val="003366"/>
                                            </w:rPr>
                                          </m:ctrlPr>
                                        </m:sSubPr>
                                        <m:e>
                                          <m:r>
                                            <w:rPr>
                                              <w:rFonts w:hAnsi="Cambria Math" w:ascii="Cambria Math"/>
                                              <w:color w:val="003366"/>
                                            </w:rPr>
                                            <m:t>I</m:t>
                                          </m:r>
                                        </m:e>
                                        <m:sub>
                                          <m:r>
                                            <w:rPr>
                                              <w:rFonts w:hAnsi="Cambria Math" w:ascii="Cambria Math"/>
                                              <w:color w:val="003366"/>
                                            </w:rPr>
                                            <m:t>C</m:t>
                                          </m:r>
                                        </m:sub>
                                      </m:sSub>
                                      <m:r>
                                        <w:rPr>
                                          <w:rFonts w:hAnsi="Cambria Math" w:ascii="Cambria Math"/>
                                          <w:color w:val="003366"/>
                                        </w:rPr>
                                        <m:t>=3-1.19-0.78=1.03</m:t>
                                      </m:r>
                                    </m:oMath>
                                  </m:oMathPara>
                                </w:p>
                                <w:p w:rsidRPr="00C34998" w:rsidRDefault="00E43233" w:rsidR="00E43233" w:rsidP="00192696" w14:paraId="18F12395" w14:textId="77777777">
                                  <w:pPr>
                                    <w:pStyle w:val="Parts"/>
                                    <w:rPr>
                                      <w:rFonts w:eastAsiaTheme="minorEastAsia"/>
                                      <w:color w:val="003366"/>
                                    </w:rPr>
                                  </w:pPr>
                                </w:p>
                              </w:tc>
                            </w:tr>
                            <w:tr w:rsidRPr="00C250AC" w:rsidTr="00192696" w:rsidR="00E43233" w14:paraId="0CEDB06C" w14:textId="77777777">
                              <w:trPr>
                                <w:trHeight w:val="255" w:hRule="exact"/>
                              </w:trPr>
                              <w:tc>
                                <w:tcPr>
                                  <w:tcW w:w="5000" w:type="pct"/>
                                  <w:shd w:val="clear" w:color="auto" w:fill="D9E2F3"/>
                                </w:tcPr>
                                <w:p w:rsidRPr="00C250AC" w:rsidRDefault="00E43233" w:rsidR="00E43233" w:rsidP="00192696" w14:paraId="646EE255" w14:textId="77777777">
                                  <w:pPr>
                                    <w:pStyle w:val="Part"/>
                                    <w:jc w:val="center"/>
                                    <w:rPr>
                                      <w:b/>
                                      <w:color w:val="2F5597"/>
                                    </w:rPr>
                                  </w:pPr>
                                  <w:r w:rsidRPr="00C250AC">
                                    <w:rPr>
                                      <w:b/>
                                      <w:color w:val="2F5597"/>
                                    </w:rPr>
                                    <w:t>Specific behaviours</w:t>
                                  </w:r>
                                </w:p>
                              </w:tc>
                            </w:tr>
                            <w:tr w:rsidRPr="00C250AC" w:rsidTr="00192696" w:rsidR="00E43233" w14:paraId="301A7DC8" w14:textId="77777777">
                              <w:tc>
                                <w:tcPr>
                                  <w:tcW w:w="5000" w:type="pct"/>
                                </w:tcPr>
                                <w:p w:rsidRPr="00C250AC" w:rsidRDefault="00E43233" w:rsidR="00E43233" w:rsidP="00192696" w14:paraId="1595D509" w14:textId="77777777">
                                  <w:pPr>
                                    <w:pStyle w:val="Parts"/>
                                    <w:rPr>
                                      <w:color w:val="003366"/>
                                    </w:rPr>
                                  </w:pPr>
                                  <w:r w:rsidRPr="00C250AC">
                                    <w:rPr>
                                      <w:color w:val="003366"/>
                                    </w:rPr>
                                    <w:sym w:char="F0FC" w:font="Wingdings"/>
                                  </w:r>
                                  <w:r w:rsidRPr="00C250AC">
                                    <w:rPr>
                                      <w:color w:val="003366"/>
                                    </w:rPr>
                                    <w:t xml:space="preserve"> </w:t>
                                  </w:r>
                                  <w:r>
                                    <w:rPr>
                                      <w:color w:val="003366"/>
                                    </w:rPr>
                                    <w:t>value of index</w:t>
                                  </w:r>
                                </w:p>
                              </w:tc>
                            </w:tr>
                          </w:tbl>
                          <w:p w:rsidRDefault="00E43233" w:rsidR="00E43233" w:rsidP="00192696" w14:paraId="03582E63"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7EAD5EA3" strokeweight=".5pt" style="position:absolute;left:0;text-align:left;margin-left:137.8pt;margin-top:7.55pt;width:193.5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d/esRAIAAIQEAAAOAAAAZHJzL2Uyb0RvYy54bWysVE1vGjEQvVfqf7B8Lws0pAliiSgRVaUo iQRVzsbrhZW8Htc27NJf32cvS6K0p6oczHhmPB/vzezsrq01OyrnKzI5Hw2GnCkjqajMLuc/NqtP N5z5IEwhNBmV85Py/G7+8cOssVM1pj3pQjmGIMZPG5vzfQh2mmVe7lUt/ICsMjCW5GoRcHW7rHCi QfRaZ+Ph8DpryBXWkVTeQ3vfGfk8xS9LJcNTWXoVmM45agvpdOncxjObz8R054TdV/JchviHKmpR GSS9hLoXQbCDq/4IVVfSkacyDCTVGZVlJVXqAd2Mhu+6We+FVakXgOPtBSb//8LKx+OzY1WR8/GE MyNqcLRRbWBfqWVQAZ/G+inc1haOoYUePPd6D2Vsuy1dHf/REIMdSJ8u6MZoEsrx1eTL1QQmCdvt 8GYIGeGz19fW+fBNUc2ikHMH9hKo4vjgQ+fau8RkhlaV1olBbViT8+vPCBktnnRVRGO6nPxSO3YU GAFMTkENZ1r4AGXOV+l3ruPNM1SlDYqLzXdNRim027YD64LAlooTgHHUjZa3clWh+gckeBYOs4SG sR/hCUepCVXSWeJsT+7X3/TRHxTDylmD2cy5/3kQTqHu7wbkx0HuBdcL214wh3pJ6HWEzbMyiXjg gu7F0lH9grVZxCwwCSORK+ehF5eh2xCsnVSLRXLCuFoRHszayhg6Ahu52LQvwtkzYQFUP1I/tWL6 jrfOt2NucQhUVonUCGyH4hlvjHoai/Naxl16e09erx+P+W8AAAD//wMAUEsDBBQABgAIAAAAIQD0 tPZc3QAAAAoBAAAPAAAAZHJzL2Rvd25yZXYueG1sTI/BTsMwEETvSPyDtUjcqJ1IDSXEqQISICFx oEWc3WSJA/E6st02/D3bEz3uzNPsTLWe3SgOGOLgSUO2UCCQWt8N1Gv42D7drEDEZKgzoyfU8IsR 1vXlRWXKzh/pHQ+b1AsOoVgaDTalqZQythadiQs/IbH35YMzic/Qyy6YI4e7UeZKFdKZgfiDNRM+ Wmx/NnunQb3KbbB34dvis20a9UkPb+pF6+urubkHkXBO/zCc6nN1qLnTzu+pi2LUkN8uC0bZWGYg GCiKnIXdSVhlIOtKnk+o/wAAAP//AwBQSwECLQAUAAYACAAAACEAtoM4kv4AAADhAQAAEwAAAAAA AAAAAAAAAAAAAAAAW0NvbnRlbnRfVHlwZXNdLnhtbFBLAQItABQABgAIAAAAIQA4/SH/1gAAAJQB AAALAAAAAAAAAAAAAAAAAC8BAABfcmVscy8ucmVsc1BLAQItABQABgAIAAAAIQDmd/esRAIAAIQE AAAOAAAAAAAAAAAAAAAAAC4CAABkcnMvZTJvRG9jLnhtbFBLAQItABQABgAIAAAAIQD0tPZc3QAA AAoBAAAPAAAAAAAAAAAAAAAAAJ4EAABkcnMvZG93bnJldi54bWxQSwUGAAAAAAQABADzAAAAqAUA AAAA " filled="f" id="Text Box 25" type="#_x0000_t202" o:spid="_x0000_s1047">
                <v:textbox inset="0,0,0,0">
                  <w:txbxContent>
                    <w:tbl>
                      <w:tblPr>
                        <w:tblStyle w:val="TableGrid"/>
                        <w:tblW w:w="4991" w:type="pct"/>
                        <w:tblLook w:firstRow="1" w:firstColumn="1" w:noHBand="0" w:val="04A0" w:lastRow="0" w:lastColumn="0" w:noVBand="1"/>
                      </w:tblPr>
                      <w:tblGrid>
                        <w:gridCol w:w="3858"/>
                      </w:tblGrid>
                      <w:tr w:rsidRPr="00C250AC" w:rsidTr="00192696" w:rsidR="00E43233" w14:paraId="190DAE8E" w14:textId="77777777">
                        <w:trPr>
                          <w:trHeight w:val="255" w:hRule="exact"/>
                        </w:trPr>
                        <w:tc>
                          <w:tcPr>
                            <w:tcW w:w="5000" w:type="pct"/>
                            <w:shd w:val="clear" w:color="auto" w:fill="D9E2F3"/>
                          </w:tcPr>
                          <w:p w:rsidRPr="00C250AC" w:rsidRDefault="00E43233" w:rsidR="00E43233" w:rsidP="00192696" w14:paraId="3363DC78" w14:textId="77777777">
                            <w:pPr>
                              <w:pStyle w:val="Part"/>
                              <w:jc w:val="center"/>
                              <w:rPr>
                                <w:b/>
                                <w:color w:val="2F5597"/>
                              </w:rPr>
                            </w:pPr>
                            <w:r w:rsidRPr="00C250AC">
                              <w:rPr>
                                <w:b/>
                                <w:color w:val="2F5597"/>
                              </w:rPr>
                              <w:t>Solution</w:t>
                            </w:r>
                          </w:p>
                        </w:tc>
                      </w:tr>
                      <w:tr w:rsidRPr="00C250AC" w:rsidTr="00192696" w:rsidR="00E43233" w14:paraId="75EEC7AB" w14:textId="77777777">
                        <w:tc>
                          <w:tcPr>
                            <w:tcW w:w="5000" w:type="pct"/>
                            <w:tcBorders>
                              <w:bottom w:val="single" w:sz="4" w:color="auto" w:space="0"/>
                            </w:tcBorders>
                          </w:tcPr>
                          <w:p w:rsidRPr="00C34998" w:rsidRDefault="00E43233" w:rsidR="00E43233" w:rsidP="00192696" w14:paraId="3CEE3196" w14:textId="77777777">
                            <w:pPr>
                              <w:pStyle w:val="Parts"/>
                              <w:rPr>
                                <w:rFonts w:eastAsiaTheme="minorEastAsia"/>
                                <w:color w:val="003366"/>
                              </w:rPr>
                            </w:pPr>
                            <m:oMathPara>
                              <m:oMath>
                                <m:r>
                                  <w:rPr>
                                    <w:rFonts w:hAnsi="Cambria Math" w:ascii="Cambria Math"/>
                                    <w:color w:val="003366"/>
                                  </w:rPr>
                                  <m:t>S</m:t>
                                </m:r>
                                <m:sSub>
                                  <m:sSubPr>
                                    <m:ctrlPr>
                                      <w:rPr>
                                        <w:rFonts w:hAnsi="Cambria Math" w:ascii="Cambria Math"/>
                                        <w:i/>
                                        <w:color w:val="003366"/>
                                      </w:rPr>
                                    </m:ctrlPr>
                                  </m:sSubPr>
                                  <m:e>
                                    <m:r>
                                      <w:rPr>
                                        <w:rFonts w:hAnsi="Cambria Math" w:ascii="Cambria Math"/>
                                        <w:color w:val="003366"/>
                                      </w:rPr>
                                      <m:t>I</m:t>
                                    </m:r>
                                  </m:e>
                                  <m:sub>
                                    <m:r>
                                      <w:rPr>
                                        <w:rFonts w:hAnsi="Cambria Math" w:ascii="Cambria Math"/>
                                        <w:color w:val="003366"/>
                                      </w:rPr>
                                      <m:t>C</m:t>
                                    </m:r>
                                  </m:sub>
                                </m:sSub>
                                <m:r>
                                  <w:rPr>
                                    <w:rFonts w:hAnsi="Cambria Math" w:ascii="Cambria Math"/>
                                    <w:color w:val="003366"/>
                                  </w:rPr>
                                  <m:t>=3-1.19-0.78=1.03</m:t>
                                </m:r>
                              </m:oMath>
                            </m:oMathPara>
                          </w:p>
                          <w:p w:rsidRPr="00C34998" w:rsidRDefault="00E43233" w:rsidR="00E43233" w:rsidP="00192696" w14:paraId="18F12395" w14:textId="77777777">
                            <w:pPr>
                              <w:pStyle w:val="Parts"/>
                              <w:rPr>
                                <w:rFonts w:eastAsiaTheme="minorEastAsia"/>
                                <w:color w:val="003366"/>
                              </w:rPr>
                            </w:pPr>
                          </w:p>
                        </w:tc>
                      </w:tr>
                      <w:tr w:rsidRPr="00C250AC" w:rsidTr="00192696" w:rsidR="00E43233" w14:paraId="0CEDB06C" w14:textId="77777777">
                        <w:trPr>
                          <w:trHeight w:val="255" w:hRule="exact"/>
                        </w:trPr>
                        <w:tc>
                          <w:tcPr>
                            <w:tcW w:w="5000" w:type="pct"/>
                            <w:shd w:val="clear" w:color="auto" w:fill="D9E2F3"/>
                          </w:tcPr>
                          <w:p w:rsidRPr="00C250AC" w:rsidRDefault="00E43233" w:rsidR="00E43233" w:rsidP="00192696" w14:paraId="646EE255" w14:textId="77777777">
                            <w:pPr>
                              <w:pStyle w:val="Part"/>
                              <w:jc w:val="center"/>
                              <w:rPr>
                                <w:b/>
                                <w:color w:val="2F5597"/>
                              </w:rPr>
                            </w:pPr>
                            <w:r w:rsidRPr="00C250AC">
                              <w:rPr>
                                <w:b/>
                                <w:color w:val="2F5597"/>
                              </w:rPr>
                              <w:t>Specific behaviours</w:t>
                            </w:r>
                          </w:p>
                        </w:tc>
                      </w:tr>
                      <w:tr w:rsidRPr="00C250AC" w:rsidTr="00192696" w:rsidR="00E43233" w14:paraId="301A7DC8" w14:textId="77777777">
                        <w:tc>
                          <w:tcPr>
                            <w:tcW w:w="5000" w:type="pct"/>
                          </w:tcPr>
                          <w:p w:rsidRPr="00C250AC" w:rsidRDefault="00E43233" w:rsidR="00E43233" w:rsidP="00192696" w14:paraId="1595D509" w14:textId="77777777">
                            <w:pPr>
                              <w:pStyle w:val="Parts"/>
                              <w:rPr>
                                <w:color w:val="003366"/>
                              </w:rPr>
                            </w:pPr>
                            <w:r w:rsidRPr="00C250AC">
                              <w:rPr>
                                <w:color w:val="003366"/>
                              </w:rPr>
                              <w:sym w:char="F0FC" w:font="Wingdings"/>
                            </w:r>
                            <w:r w:rsidRPr="00C250AC">
                              <w:rPr>
                                <w:color w:val="003366"/>
                              </w:rPr>
                              <w:t xml:space="preserve"> </w:t>
                            </w:r>
                            <w:r>
                              <w:rPr>
                                <w:color w:val="003366"/>
                              </w:rPr>
                              <w:t>value of index</w:t>
                            </w:r>
                          </w:p>
                        </w:tc>
                      </w:tr>
                    </w:tbl>
                    <w:p w:rsidRDefault="00E43233" w:rsidR="00E43233" w:rsidP="00192696" w14:paraId="03582E63" w14:textId="77777777">
                      <w:pPr>
                        <w:pStyle w:val="Part"/>
                      </w:pPr>
                    </w:p>
                  </w:txbxContent>
                </v:textbox>
              </v:shape>
            </w:pict>
          </mc:Fallback>
        </mc:AlternateContent>
      </w:r>
    </w:p>
    <w:p w:rsidRDefault="001A765B" w:rsidR="001A765B" w:rsidP="00192696" w14:paraId="61E7B483" w14:textId="77777777">
      <w:pPr>
        <w:pStyle w:val="Parta"/>
        <w:rPr>
          <w:rFonts w:eastAsiaTheme="minorEastAsia"/>
        </w:rPr>
      </w:pPr>
    </w:p>
    <w:p w:rsidRDefault="001A765B" w:rsidR="001A765B" w:rsidP="00192696" w14:paraId="1104F0E4" w14:textId="77777777">
      <w:pPr>
        <w:pStyle w:val="Parta"/>
        <w:rPr>
          <w:rFonts w:eastAsiaTheme="minorEastAsia"/>
        </w:rPr>
      </w:pPr>
    </w:p>
    <w:p w:rsidRDefault="001A765B" w:rsidR="001A765B" w:rsidP="00192696" w14:paraId="059A1281" w14:textId="77777777">
      <w:pPr>
        <w:pStyle w:val="Parta"/>
        <w:rPr>
          <w:rFonts w:eastAsiaTheme="minorEastAsia"/>
        </w:rPr>
      </w:pPr>
    </w:p>
    <w:p w:rsidRDefault="001A765B" w:rsidR="001A765B" w:rsidP="00192696" w14:paraId="02C490C5" w14:textId="77777777">
      <w:pPr>
        <w:pStyle w:val="Parta"/>
        <w:rPr>
          <w:rFonts w:eastAsiaTheme="minorEastAsia"/>
        </w:rPr>
      </w:pPr>
    </w:p>
    <w:p w:rsidRDefault="001A765B" w:rsidR="001A765B" w:rsidP="00192696" w14:paraId="49F287FE" w14:textId="77777777">
      <w:pPr>
        <w:pStyle w:val="Parta"/>
        <w:rPr>
          <w:rFonts w:eastAsiaTheme="minorEastAsia"/>
        </w:rPr>
      </w:pPr>
    </w:p>
    <w:p w:rsidRDefault="001A765B" w:rsidR="001A765B" w:rsidP="00192696" w14:paraId="7857FE7A" w14:textId="77777777">
      <w:pPr>
        <w:pStyle w:val="Parta"/>
        <w:rPr>
          <w:rFonts w:eastAsiaTheme="minorEastAsia"/>
        </w:rPr>
      </w:pPr>
    </w:p>
    <w:p w:rsidRDefault="001A765B" w:rsidR="001A765B" w:rsidP="00192696" w14:paraId="62CA920B" w14:textId="77777777">
      <w:pPr>
        <w:pStyle w:val="Parta"/>
        <w:rPr>
          <w:rFonts w:eastAsiaTheme="minorEastAsia"/>
        </w:rPr>
      </w:pPr>
    </w:p>
    <w:p w:rsidRDefault="001A765B" w:rsidR="001A765B" w:rsidP="00192696" w14:paraId="1051966D" w14:textId="77777777">
      <w:pPr>
        <w:pStyle w:val="Parta"/>
        <w:rPr>
          <w:rFonts w:eastAsiaTheme="minorEastAsia"/>
        </w:rPr>
      </w:pPr>
      <w:r>
        <w:rPr>
          <w:rFonts w:eastAsiaTheme="minorEastAsia"/>
        </w:rPr>
        <w:t>(f)</w:t>
      </w:r>
      <w:r>
        <w:rPr>
          <w:rFonts w:eastAsiaTheme="minorEastAsia"/>
        </w:rPr>
        <w:tab/>
        <w:t>Forecast the number of late workers for the next B shift (on Wednesday), using the</w:t>
      </w:r>
      <w:r>
        <w:rPr>
          <w:rFonts w:eastAsiaTheme="minorEastAsia"/>
        </w:rPr>
        <w:br/>
        <w:t xml:space="preserve">least-squares line from (d</w:t>
      </w:r>
      <w:commentRangeEnd w:id="18"/>
      <w:r>
        <w:rPr>
          <w:rStyle w:val="CommentReference"/>
        </w:rPr>
        <w:commentReference w:id="18"/>
      </w:r>
      <w:sdt>
        <w:sdtPr>
          <w:tag w:val="goog_rdk_18"/>
        </w:sdtPr>
        <w:sdtContent>
          <w:commentRangeStart w:id="18"/>
        </w:sdtContent>
      </w:sdt>
      <w:r>
        <w:rPr>
          <w:rFonts w:eastAsiaTheme="minorEastAsia"/>
        </w:rPr>
        <w:t xml:space="preserve">) and making any necessary seasonal </w:t>
      </w:r>
      <w:r>
        <w:rPr>
          <w:rFonts w:eastAsiaTheme="minorEastAsia"/>
        </w:rPr>
        <w:t>adjustment</w:t>
      </w:r>
      <w:r>
        <w:rPr>
          <w:rFonts w:eastAsiaTheme="minorEastAsia"/>
        </w:rPr>
        <w:t>.</w:t>
      </w:r>
      <w:r>
        <w:rPr>
          <w:rFonts w:eastAsiaTheme="minorEastAsia"/>
        </w:rPr>
        <w:tab/>
        <w:t>(2 marks)</w:t>
      </w:r>
    </w:p>
    <w:p w:rsidRDefault="001A765B" w:rsidR="001A765B" w:rsidP="00192696" w14:paraId="250492B0" w14:textId="77777777">
      <w:pPr>
        <w:pStyle w:val="Parta"/>
        <w:ind w:left="0" w:firstLine="0"/>
        <w:rPr>
          <w:rFonts w:eastAsiaTheme="minorEastAsia"/>
        </w:rPr>
      </w:pPr>
      <w:r>
        <w:rPr>
          <w:noProof/>
          <w:lang w:eastAsia="en-AU"/>
        </w:rPr>
        <mc:AlternateContent>
          <mc:Choice Requires="wps">
            <w:drawing>
              <wp:anchor simplePos="0" distL="114300" behindDoc="0" allowOverlap="1" relativeHeight="251684864" layoutInCell="1" wp14:anchorId="1E148E47" distT="0" locked="0" distB="0" distR="114300" wp14:editId="15A2EC99">
                <wp:simplePos x="0" y="0"/>
                <wp:positionH relativeFrom="column">
                  <wp:posOffset>1584960</wp:posOffset>
                </wp:positionH>
                <wp:positionV relativeFrom="paragraph">
                  <wp:posOffset>147320</wp:posOffset>
                </wp:positionV>
                <wp:extent cx="2990850" cy="1993900"/>
                <wp:effectExtent r="19050" b="25400" t="0" l="0"/>
                <wp:wrapNone/>
                <wp:docPr name="Text Box 26" id="26"/>
                <wp:cNvGraphicFramePr/>
                <a:graphic xmlns:a="http://schemas.openxmlformats.org/drawingml/2006/main">
                  <a:graphicData uri="http://schemas.microsoft.com/office/word/2010/wordprocessingShape">
                    <wps:wsp>
                      <wps:cNvSpPr txBox="1"/>
                      <wps:spPr>
                        <a:xfrm>
                          <a:off x="0" y="0"/>
                          <a:ext cx="2990850" cy="19939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4697"/>
                            </w:tblGrid>
                            <w:tr w:rsidRPr="00C250AC" w:rsidTr="00192696" w:rsidR="00E43233" w14:paraId="11E3C99A" w14:textId="77777777">
                              <w:trPr>
                                <w:trHeight w:val="255" w:hRule="exact"/>
                              </w:trPr>
                              <w:tc>
                                <w:tcPr>
                                  <w:tcW w:w="5000" w:type="pct"/>
                                  <w:shd w:val="clear" w:color="auto" w:fill="D9E2F3"/>
                                </w:tcPr>
                                <w:p w:rsidRPr="00C250AC" w:rsidRDefault="00E43233" w:rsidR="00E43233" w:rsidP="00192696" w14:paraId="16A6A3BA" w14:textId="77777777">
                                  <w:pPr>
                                    <w:pStyle w:val="Part"/>
                                    <w:jc w:val="center"/>
                                    <w:rPr>
                                      <w:b/>
                                      <w:color w:val="2F5597"/>
                                    </w:rPr>
                                  </w:pPr>
                                  <w:r w:rsidRPr="00C250AC">
                                    <w:rPr>
                                      <w:b/>
                                      <w:color w:val="2F5597"/>
                                    </w:rPr>
                                    <w:t>Solution</w:t>
                                  </w:r>
                                </w:p>
                              </w:tc>
                            </w:tr>
                            <w:tr w:rsidRPr="00C250AC" w:rsidTr="00192696" w:rsidR="00E43233" w14:paraId="53340742" w14:textId="77777777">
                              <w:tc>
                                <w:tcPr>
                                  <w:tcW w:w="5000" w:type="pct"/>
                                  <w:tcBorders>
                                    <w:bottom w:val="single" w:sz="4" w:color="auto" w:space="0"/>
                                  </w:tcBorders>
                                </w:tcPr>
                                <w:p w:rsidRPr="00C34998" w:rsidRDefault="00E43233" w:rsidR="00E43233" w:rsidP="00192696" w14:paraId="6AB9C0CE" w14:textId="77777777">
                                  <w:pPr>
                                    <w:pStyle w:val="Parts"/>
                                    <w:rPr>
                                      <w:rFonts w:eastAsiaTheme="minorEastAsia"/>
                                      <w:color w:val="003366"/>
                                    </w:rPr>
                                  </w:pPr>
                                  <m:oMathPara>
                                    <m:oMath>
                                      <m:r>
                                        <w:rPr>
                                          <w:rFonts w:hAnsi="Cambria Math" w:ascii="Cambria Math"/>
                                          <w:color w:val="003366"/>
                                        </w:rPr>
                                        <m:t>t=11</m:t>
                                      </m:r>
                                    </m:oMath>
                                  </m:oMathPara>
                                </w:p>
                                <w:p w:rsidRDefault="00E43233" w:rsidR="00E43233" w:rsidP="00192696" w14:paraId="732690F3" w14:textId="77777777">
                                  <w:pPr>
                                    <w:pStyle w:val="Parts"/>
                                    <w:rPr>
                                      <w:rFonts w:eastAsiaTheme="minorEastAsia"/>
                                      <w:color w:val="003366"/>
                                    </w:rPr>
                                  </w:pPr>
                                </w:p>
                                <w:p w:rsidRPr="00C34998" w:rsidRDefault="00E43233" w:rsidR="00E43233" w:rsidP="00192696" w14:paraId="2993AC9F" w14:textId="77777777">
                                  <w:pPr>
                                    <w:pStyle w:val="Parts"/>
                                    <w:rPr>
                                      <w:rFonts w:eastAsiaTheme="minorEastAsia"/>
                                      <w:color w:val="003366"/>
                                    </w:rPr>
                                  </w:pPr>
                                  <m:oMathPara>
                                    <m:oMath>
                                      <m:r>
                                        <w:rPr>
                                          <w:rFonts w:eastAsiaTheme="minorEastAsia" w:hAnsi="Cambria Math" w:ascii="Cambria Math"/>
                                          <w:color w:val="003366"/>
                                        </w:rPr>
                                        <m:t>m</m:t>
                                      </m:r>
                                      <m:r>
                                        <m:rPr>
                                          <m:aln/>
                                        </m:rPr>
                                        <w:rPr>
                                          <w:rFonts w:eastAsiaTheme="minorEastAsia" w:hAnsi="Cambria Math" w:ascii="Cambria Math"/>
                                          <w:color w:val="003366"/>
                                        </w:rPr>
                                        <m:t>=-1.18</m:t>
                                      </m:r>
                                      <m:d>
                                        <m:dPr>
                                          <m:ctrlPr>
                                            <w:rPr>
                                              <w:rFonts w:eastAsiaTheme="minorEastAsia" w:hAnsi="Cambria Math" w:ascii="Cambria Math"/>
                                              <w:i/>
                                              <w:color w:val="003366"/>
                                            </w:rPr>
                                          </m:ctrlPr>
                                        </m:dPr>
                                        <m:e>
                                          <m:r>
                                            <w:rPr>
                                              <w:rFonts w:eastAsiaTheme="minorEastAsia" w:hAnsi="Cambria Math" w:ascii="Cambria Math"/>
                                              <w:color w:val="003366"/>
                                            </w:rPr>
                                            <m:t>11</m:t>
                                          </m:r>
                                        </m:e>
                                      </m:d>
                                      <m:r>
                                        <w:rPr>
                                          <w:rFonts w:eastAsiaTheme="minorEastAsia" w:hAnsi="Cambria Math" w:ascii="Cambria Math"/>
                                          <w:color w:val="003366"/>
                                        </w:rPr>
                                        <m:t>+42.75</m:t>
                                      </m:r>
                                      <m:r>
                                        <m:rPr>
                                          <m:sty m:val="p"/>
                                        </m:rPr>
                                        <w:rPr>
                                          <w:rFonts w:eastAsiaTheme="minorEastAsia"/>
                                          <w:color w:val="003366"/>
                                        </w:rPr>
                                        <w:br/>
                                      </m:r>
                                    </m:oMath>
                                    <m:oMath>
                                      <m:r>
                                        <m:rPr>
                                          <m:aln/>
                                        </m:rPr>
                                        <w:rPr>
                                          <w:rFonts w:eastAsiaTheme="minorEastAsia" w:hAnsi="Cambria Math" w:ascii="Cambria Math"/>
                                          <w:color w:val="003366"/>
                                        </w:rPr>
                                        <m:t>=29.8</m:t>
                                      </m:r>
                                    </m:oMath>
                                  </m:oMathPara>
                                </w:p>
                                <w:p w:rsidRDefault="00E43233" w:rsidR="00E43233" w:rsidP="00192696" w14:paraId="21520A6F" w14:textId="77777777">
                                  <w:pPr>
                                    <w:pStyle w:val="Parts"/>
                                    <w:rPr>
                                      <w:rFonts w:eastAsiaTheme="minorEastAsia"/>
                                      <w:color w:val="003366"/>
                                    </w:rPr>
                                  </w:pPr>
                                </w:p>
                                <w:p w:rsidRDefault="00E43233" w:rsidR="00E43233" w:rsidP="00192696" w14:paraId="6367006A" w14:textId="77777777">
                                  <w:pPr>
                                    <w:pStyle w:val="Parts"/>
                                    <w:jc w:val="center"/>
                                    <w:rPr>
                                      <w:rFonts w:eastAsiaTheme="minorEastAsia"/>
                                      <w:color w:val="003366"/>
                                    </w:rPr>
                                  </w:pPr>
                                  <w:r>
                                    <w:rPr>
                                      <w:rFonts w:eastAsiaTheme="minorEastAsia"/>
                                      <w:color w:val="003366"/>
                                    </w:rPr>
                                    <w:t xml:space="preserve">Forecast </w:t>
                                  </w:r>
                                  <m:oMath>
                                    <m:r>
                                      <w:rPr>
                                        <w:rFonts w:eastAsiaTheme="minorEastAsia" w:hAnsi="Cambria Math" w:ascii="Cambria Math"/>
                                        <w:color w:val="003366"/>
                                      </w:rPr>
                                      <m:t>29.8×0.78=23</m:t>
                                    </m:r>
                                  </m:oMath>
                                  <w:r>
                                    <w:rPr>
                                      <w:rFonts w:eastAsiaTheme="minorEastAsia"/>
                                      <w:color w:val="003366"/>
                                    </w:rPr>
                                    <w:t xml:space="preserve"> late workers.</w:t>
                                  </w:r>
                                </w:p>
                                <w:p w:rsidRPr="00C34998" w:rsidRDefault="00E43233" w:rsidR="00E43233" w:rsidP="00192696" w14:paraId="0187D647" w14:textId="77777777">
                                  <w:pPr>
                                    <w:pStyle w:val="Parts"/>
                                    <w:jc w:val="center"/>
                                    <w:rPr>
                                      <w:rFonts w:eastAsiaTheme="minorEastAsia"/>
                                      <w:color w:val="003366"/>
                                    </w:rPr>
                                  </w:pPr>
                                </w:p>
                              </w:tc>
                            </w:tr>
                            <w:tr w:rsidRPr="00C250AC" w:rsidTr="00192696" w:rsidR="00E43233" w14:paraId="4778E2F6" w14:textId="77777777">
                              <w:trPr>
                                <w:trHeight w:val="255" w:hRule="exact"/>
                              </w:trPr>
                              <w:tc>
                                <w:tcPr>
                                  <w:tcW w:w="5000" w:type="pct"/>
                                  <w:shd w:val="clear" w:color="auto" w:fill="D9E2F3"/>
                                </w:tcPr>
                                <w:p w:rsidRPr="00C250AC" w:rsidRDefault="00E43233" w:rsidR="00E43233" w:rsidP="00192696" w14:paraId="0E0741ED" w14:textId="77777777">
                                  <w:pPr>
                                    <w:pStyle w:val="Part"/>
                                    <w:jc w:val="center"/>
                                    <w:rPr>
                                      <w:b/>
                                      <w:color w:val="2F5597"/>
                                    </w:rPr>
                                  </w:pPr>
                                  <w:r w:rsidRPr="00C250AC">
                                    <w:rPr>
                                      <w:b/>
                                      <w:color w:val="2F5597"/>
                                    </w:rPr>
                                    <w:t>Specific behaviours</w:t>
                                  </w:r>
                                </w:p>
                              </w:tc>
                            </w:tr>
                            <w:tr w:rsidRPr="00C250AC" w:rsidTr="00192696" w:rsidR="00E43233" w14:paraId="34016167" w14:textId="77777777">
                              <w:tc>
                                <w:tcPr>
                                  <w:tcW w:w="5000" w:type="pct"/>
                                </w:tcPr>
                                <w:p w:rsidRDefault="00E43233" w:rsidR="00E43233" w:rsidP="00192696" w14:paraId="03A7C43F" w14:textId="77777777">
                                  <w:pPr>
                                    <w:pStyle w:val="Parts"/>
                                    <w:rPr>
                                      <w:color w:val="003366"/>
                                    </w:rPr>
                                  </w:pPr>
                                  <w:r w:rsidRPr="00C250AC">
                                    <w:rPr>
                                      <w:color w:val="003366"/>
                                    </w:rPr>
                                    <w:sym w:char="F0FC" w:font="Wingdings"/>
                                  </w:r>
                                  <w:r w:rsidRPr="00C250AC">
                                    <w:rPr>
                                      <w:color w:val="003366"/>
                                    </w:rPr>
                                    <w:t xml:space="preserve"> </w:t>
                                  </w:r>
                                  <w:r>
                                    <w:rPr>
                                      <w:color w:val="003366"/>
                                    </w:rPr>
                                    <w:t>value using least-squares line</w:t>
                                  </w:r>
                                </w:p>
                                <w:p w:rsidRPr="00C250AC" w:rsidRDefault="00E43233" w:rsidR="00E43233" w:rsidP="00192696" w14:paraId="5620664C" w14:textId="77777777">
                                  <w:pPr>
                                    <w:pStyle w:val="Parts"/>
                                    <w:rPr>
                                      <w:color w:val="003366"/>
                                    </w:rPr>
                                  </w:pPr>
                                  <w:r>
                                    <w:rPr>
                                      <w:rFonts w:hAnsi="Wingdings" w:ascii="Wingdings"/>
                                      <w:color w:val="003366"/>
                                    </w:rPr>
                                    <w:t>ü</w:t>
                                  </w:r>
                                  <w:r>
                                    <w:rPr>
                                      <w:color w:val="003366"/>
                                    </w:rPr>
                                    <w:t xml:space="preserve"> correct forecast, as whole number</w:t>
                                  </w:r>
                                </w:p>
                              </w:tc>
                            </w:tr>
                          </w:tbl>
                          <w:p w:rsidRDefault="00E43233" w:rsidR="00E43233" w:rsidP="00192696" w14:paraId="3402868F"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1E148E47" strokeweight=".5pt" style="position:absolute;margin-left:124.8pt;margin-top:11.6pt;width:235.5pt;height:15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GsF3RgIAAIUEAAAOAAAAZHJzL2Uyb0RvYy54bWysVE1vGjEQvVfqf7B8LwtERQGxRJSIqlKU RIIoZ+P1wkpej2sbdumv77OXJVHaU1UOZjwzno/3ZnZ+19aanZTzFZmcjwZDzpSRVFRmn/OX7frL LWc+CFMITUbl/Kw8v1t8/jRv7EyN6UC6UI4hiPGzxub8EIKdZZmXB1ULPyCrDIwluVoEXN0+K5xo EL3W2Xg4nGQNucI6ksp7aO87I1+k+GWpZHgqS68C0zlHbSGdLp27eGaLuZjtnbCHSl7KEP9QRS0q g6TXUPciCHZ01R+h6ko68lSGgaQ6o7KspEo9oJvR8EM3m4OwKvUCcLy9wuT/X1j5eHp2rCpyPp5w ZkQNjraqDewbtQwq4NNYP4PbxsIxtNCD517voYxtt6Wr4z8aYrAD6fMV3RhNQjmeToe3X2GSsI2m 05vpMOGfvT23zofvimoWhZw70JdQFacHH1AKXHuXmM3QutI6UagNa3I+uUH8aPGkqyIa0+XsV9qx k8AMYHQKajjTwgcoc75Ov9gPgr97hps2UMbuuy6jFNpd26E17iHYUXEGMo662fJWritU/4AEz8Jh mNAxFiQ84Sg1oUq6SJwdyP36mz76g2NYOWswnDn3P4/CKdT9w4D9OMm94Hph1wvmWK8IvY6welYm EQ9c0L1YOqpfsTfLmAUmYSRy5Tz04ip0K4K9k2q5TE6YVyvCg9lYGUNHYCMX2/ZVOHshLIDrR+rH Vsw+8Nb5dswtj4HKKpEage1QvOCNWU90XPYyLtP7e/J6+3osfgMAAP//AwBQSwMEFAAGAAgAAAAh AG7eYafeAAAACgEAAA8AAABkcnMvZG93bnJldi54bWxMj01PwzAMhu9I/IfISNxYQos21jWdChIg Ie3AhnbOWtMUGqdKsq38e8wJbv549PpxuZ7cIE4YYu9Jw+1MgUBqfNtTp+F993RzDyImQ60ZPKGG b4ywri4vSlO0/kxveNqmTnAIxcJosCmNhZSxsehMnPkRiXcfPjiTuA2dbIM5c7gbZKbUXDrTE1+w ZsRHi83X9ug0qFe5C3YZPi0+27pWe3rYqBetr6+megUi4ZT+YPjVZ3Wo2Ongj9RGMWjI7pZzRrnI MxAMLDLFg4OGPF9kIKtS/n+h+gEAAP//AwBQSwECLQAUAAYACAAAACEAtoM4kv4AAADhAQAAEwAA AAAAAAAAAAAAAAAAAAAAW0NvbnRlbnRfVHlwZXNdLnhtbFBLAQItABQABgAIAAAAIQA4/SH/1gAA AJQBAAALAAAAAAAAAAAAAAAAAC8BAABfcmVscy8ucmVsc1BLAQItABQABgAIAAAAIQAYGsF3RgIA AIUEAAAOAAAAAAAAAAAAAAAAAC4CAABkcnMvZTJvRG9jLnhtbFBLAQItABQABgAIAAAAIQBu3mGn 3gAAAAoBAAAPAAAAAAAAAAAAAAAAAKAEAABkcnMvZG93bnJldi54bWxQSwUGAAAAAAQABADzAAAA qwUAAAAA " filled="f" id="Text Box 26" type="#_x0000_t202" o:spid="_x0000_s1048">
                <v:textbox inset="0,0,0,0">
                  <w:txbxContent>
                    <w:tbl>
                      <w:tblPr>
                        <w:tblStyle w:val="TableGrid"/>
                        <w:tblW w:w="4991" w:type="pct"/>
                        <w:tblLook w:firstRow="1" w:firstColumn="1" w:noHBand="0" w:val="04A0" w:lastRow="0" w:lastColumn="0" w:noVBand="1"/>
                      </w:tblPr>
                      <w:tblGrid>
                        <w:gridCol w:w="4697"/>
                      </w:tblGrid>
                      <w:tr w:rsidRPr="00C250AC" w:rsidTr="00192696" w:rsidR="00E43233" w14:paraId="11E3C99A" w14:textId="77777777">
                        <w:trPr>
                          <w:trHeight w:val="255" w:hRule="exact"/>
                        </w:trPr>
                        <w:tc>
                          <w:tcPr>
                            <w:tcW w:w="5000" w:type="pct"/>
                            <w:shd w:val="clear" w:color="auto" w:fill="D9E2F3"/>
                          </w:tcPr>
                          <w:p w:rsidRPr="00C250AC" w:rsidRDefault="00E43233" w:rsidR="00E43233" w:rsidP="00192696" w14:paraId="16A6A3BA" w14:textId="77777777">
                            <w:pPr>
                              <w:pStyle w:val="Part"/>
                              <w:jc w:val="center"/>
                              <w:rPr>
                                <w:b/>
                                <w:color w:val="2F5597"/>
                              </w:rPr>
                            </w:pPr>
                            <w:r w:rsidRPr="00C250AC">
                              <w:rPr>
                                <w:b/>
                                <w:color w:val="2F5597"/>
                              </w:rPr>
                              <w:t>Solution</w:t>
                            </w:r>
                          </w:p>
                        </w:tc>
                      </w:tr>
                      <w:tr w:rsidRPr="00C250AC" w:rsidTr="00192696" w:rsidR="00E43233" w14:paraId="53340742" w14:textId="77777777">
                        <w:tc>
                          <w:tcPr>
                            <w:tcW w:w="5000" w:type="pct"/>
                            <w:tcBorders>
                              <w:bottom w:val="single" w:sz="4" w:color="auto" w:space="0"/>
                            </w:tcBorders>
                          </w:tcPr>
                          <w:p w:rsidRPr="00C34998" w:rsidRDefault="00E43233" w:rsidR="00E43233" w:rsidP="00192696" w14:paraId="6AB9C0CE" w14:textId="77777777">
                            <w:pPr>
                              <w:pStyle w:val="Parts"/>
                              <w:rPr>
                                <w:rFonts w:eastAsiaTheme="minorEastAsia"/>
                                <w:color w:val="003366"/>
                              </w:rPr>
                            </w:pPr>
                            <m:oMathPara>
                              <m:oMath>
                                <m:r>
                                  <w:rPr>
                                    <w:rFonts w:hAnsi="Cambria Math" w:ascii="Cambria Math"/>
                                    <w:color w:val="003366"/>
                                  </w:rPr>
                                  <m:t>t=11</m:t>
                                </m:r>
                              </m:oMath>
                            </m:oMathPara>
                          </w:p>
                          <w:p w:rsidRDefault="00E43233" w:rsidR="00E43233" w:rsidP="00192696" w14:paraId="732690F3" w14:textId="77777777">
                            <w:pPr>
                              <w:pStyle w:val="Parts"/>
                              <w:rPr>
                                <w:rFonts w:eastAsiaTheme="minorEastAsia"/>
                                <w:color w:val="003366"/>
                              </w:rPr>
                            </w:pPr>
                          </w:p>
                          <w:p w:rsidRPr="00C34998" w:rsidRDefault="00E43233" w:rsidR="00E43233" w:rsidP="00192696" w14:paraId="2993AC9F" w14:textId="77777777">
                            <w:pPr>
                              <w:pStyle w:val="Parts"/>
                              <w:rPr>
                                <w:rFonts w:eastAsiaTheme="minorEastAsia"/>
                                <w:color w:val="003366"/>
                              </w:rPr>
                            </w:pPr>
                            <m:oMathPara>
                              <m:oMath>
                                <m:r>
                                  <w:rPr>
                                    <w:rFonts w:eastAsiaTheme="minorEastAsia" w:hAnsi="Cambria Math" w:ascii="Cambria Math"/>
                                    <w:color w:val="003366"/>
                                  </w:rPr>
                                  <m:t>m</m:t>
                                </m:r>
                                <m:r>
                                  <m:rPr>
                                    <m:aln/>
                                  </m:rPr>
                                  <w:rPr>
                                    <w:rFonts w:eastAsiaTheme="minorEastAsia" w:hAnsi="Cambria Math" w:ascii="Cambria Math"/>
                                    <w:color w:val="003366"/>
                                  </w:rPr>
                                  <m:t>=-1.18</m:t>
                                </m:r>
                                <m:d>
                                  <m:dPr>
                                    <m:ctrlPr>
                                      <w:rPr>
                                        <w:rFonts w:eastAsiaTheme="minorEastAsia" w:hAnsi="Cambria Math" w:ascii="Cambria Math"/>
                                        <w:i/>
                                        <w:color w:val="003366"/>
                                      </w:rPr>
                                    </m:ctrlPr>
                                  </m:dPr>
                                  <m:e>
                                    <m:r>
                                      <w:rPr>
                                        <w:rFonts w:eastAsiaTheme="minorEastAsia" w:hAnsi="Cambria Math" w:ascii="Cambria Math"/>
                                        <w:color w:val="003366"/>
                                      </w:rPr>
                                      <m:t>11</m:t>
                                    </m:r>
                                  </m:e>
                                </m:d>
                                <m:r>
                                  <w:rPr>
                                    <w:rFonts w:eastAsiaTheme="minorEastAsia" w:hAnsi="Cambria Math" w:ascii="Cambria Math"/>
                                    <w:color w:val="003366"/>
                                  </w:rPr>
                                  <m:t>+42.75</m:t>
                                </m:r>
                                <m:r>
                                  <m:rPr>
                                    <m:sty m:val="p"/>
                                  </m:rPr>
                                  <w:rPr>
                                    <w:rFonts w:eastAsiaTheme="minorEastAsia"/>
                                    <w:color w:val="003366"/>
                                  </w:rPr>
                                  <w:br/>
                                </m:r>
                              </m:oMath>
                              <m:oMath>
                                <m:r>
                                  <m:rPr>
                                    <m:aln/>
                                  </m:rPr>
                                  <w:rPr>
                                    <w:rFonts w:eastAsiaTheme="minorEastAsia" w:hAnsi="Cambria Math" w:ascii="Cambria Math"/>
                                    <w:color w:val="003366"/>
                                  </w:rPr>
                                  <m:t>=29.8</m:t>
                                </m:r>
                              </m:oMath>
                            </m:oMathPara>
                          </w:p>
                          <w:p w:rsidRDefault="00E43233" w:rsidR="00E43233" w:rsidP="00192696" w14:paraId="21520A6F" w14:textId="77777777">
                            <w:pPr>
                              <w:pStyle w:val="Parts"/>
                              <w:rPr>
                                <w:rFonts w:eastAsiaTheme="minorEastAsia"/>
                                <w:color w:val="003366"/>
                              </w:rPr>
                            </w:pPr>
                          </w:p>
                          <w:p w:rsidRDefault="00E43233" w:rsidR="00E43233" w:rsidP="00192696" w14:paraId="6367006A" w14:textId="77777777">
                            <w:pPr>
                              <w:pStyle w:val="Parts"/>
                              <w:jc w:val="center"/>
                              <w:rPr>
                                <w:rFonts w:eastAsiaTheme="minorEastAsia"/>
                                <w:color w:val="003366"/>
                              </w:rPr>
                            </w:pPr>
                            <w:r>
                              <w:rPr>
                                <w:rFonts w:eastAsiaTheme="minorEastAsia"/>
                                <w:color w:val="003366"/>
                              </w:rPr>
                              <w:t xml:space="preserve">Forecast </w:t>
                            </w:r>
                            <m:oMath>
                              <m:r>
                                <w:rPr>
                                  <w:rFonts w:eastAsiaTheme="minorEastAsia" w:hAnsi="Cambria Math" w:ascii="Cambria Math"/>
                                  <w:color w:val="003366"/>
                                </w:rPr>
                                <m:t>29.8×0.78=23</m:t>
                              </m:r>
                            </m:oMath>
                            <w:r>
                              <w:rPr>
                                <w:rFonts w:eastAsiaTheme="minorEastAsia"/>
                                <w:color w:val="003366"/>
                              </w:rPr>
                              <w:t xml:space="preserve"> late workers.</w:t>
                            </w:r>
                          </w:p>
                          <w:p w:rsidRPr="00C34998" w:rsidRDefault="00E43233" w:rsidR="00E43233" w:rsidP="00192696" w14:paraId="0187D647" w14:textId="77777777">
                            <w:pPr>
                              <w:pStyle w:val="Parts"/>
                              <w:jc w:val="center"/>
                              <w:rPr>
                                <w:rFonts w:eastAsiaTheme="minorEastAsia"/>
                                <w:color w:val="003366"/>
                              </w:rPr>
                            </w:pPr>
                          </w:p>
                        </w:tc>
                      </w:tr>
                      <w:tr w:rsidRPr="00C250AC" w:rsidTr="00192696" w:rsidR="00E43233" w14:paraId="4778E2F6" w14:textId="77777777">
                        <w:trPr>
                          <w:trHeight w:val="255" w:hRule="exact"/>
                        </w:trPr>
                        <w:tc>
                          <w:tcPr>
                            <w:tcW w:w="5000" w:type="pct"/>
                            <w:shd w:val="clear" w:color="auto" w:fill="D9E2F3"/>
                          </w:tcPr>
                          <w:p w:rsidRPr="00C250AC" w:rsidRDefault="00E43233" w:rsidR="00E43233" w:rsidP="00192696" w14:paraId="0E0741ED" w14:textId="77777777">
                            <w:pPr>
                              <w:pStyle w:val="Part"/>
                              <w:jc w:val="center"/>
                              <w:rPr>
                                <w:b/>
                                <w:color w:val="2F5597"/>
                              </w:rPr>
                            </w:pPr>
                            <w:r w:rsidRPr="00C250AC">
                              <w:rPr>
                                <w:b/>
                                <w:color w:val="2F5597"/>
                              </w:rPr>
                              <w:t>Specific behaviours</w:t>
                            </w:r>
                          </w:p>
                        </w:tc>
                      </w:tr>
                      <w:tr w:rsidRPr="00C250AC" w:rsidTr="00192696" w:rsidR="00E43233" w14:paraId="34016167" w14:textId="77777777">
                        <w:tc>
                          <w:tcPr>
                            <w:tcW w:w="5000" w:type="pct"/>
                          </w:tcPr>
                          <w:p w:rsidRDefault="00E43233" w:rsidR="00E43233" w:rsidP="00192696" w14:paraId="03A7C43F" w14:textId="77777777">
                            <w:pPr>
                              <w:pStyle w:val="Parts"/>
                              <w:rPr>
                                <w:color w:val="003366"/>
                              </w:rPr>
                            </w:pPr>
                            <w:r w:rsidRPr="00C250AC">
                              <w:rPr>
                                <w:color w:val="003366"/>
                              </w:rPr>
                              <w:sym w:char="F0FC" w:font="Wingdings"/>
                            </w:r>
                            <w:r w:rsidRPr="00C250AC">
                              <w:rPr>
                                <w:color w:val="003366"/>
                              </w:rPr>
                              <w:t xml:space="preserve"> </w:t>
                            </w:r>
                            <w:r>
                              <w:rPr>
                                <w:color w:val="003366"/>
                              </w:rPr>
                              <w:t>value using least-squares line</w:t>
                            </w:r>
                          </w:p>
                          <w:p w:rsidRPr="00C250AC" w:rsidRDefault="00E43233" w:rsidR="00E43233" w:rsidP="00192696" w14:paraId="5620664C" w14:textId="77777777">
                            <w:pPr>
                              <w:pStyle w:val="Parts"/>
                              <w:rPr>
                                <w:color w:val="003366"/>
                              </w:rPr>
                            </w:pPr>
                            <w:r>
                              <w:rPr>
                                <w:rFonts w:hAnsi="Wingdings" w:ascii="Wingdings"/>
                                <w:color w:val="003366"/>
                              </w:rPr>
                              <w:t>ü</w:t>
                            </w:r>
                            <w:r>
                              <w:rPr>
                                <w:color w:val="003366"/>
                              </w:rPr>
                              <w:t xml:space="preserve"> correct forecast, as whole number</w:t>
                            </w:r>
                          </w:p>
                        </w:tc>
                      </w:tr>
                    </w:tbl>
                    <w:p w:rsidRDefault="00E43233" w:rsidR="00E43233" w:rsidP="00192696" w14:paraId="3402868F" w14:textId="77777777">
                      <w:pPr>
                        <w:pStyle w:val="Part"/>
                      </w:pPr>
                    </w:p>
                  </w:txbxContent>
                </v:textbox>
              </v:shape>
            </w:pict>
          </mc:Fallback>
        </mc:AlternateContent>
      </w:r>
    </w:p>
    <w:p w:rsidRDefault="001A765B" w:rsidR="001A765B" w14:paraId="4F144384" w14:textId="39E9F420">
      <w:pPr>
        <w:spacing w:line="259" w:after="160" w:lineRule="auto"/>
        <w:contextualSpacing w:val="0"/>
        <w:rPr>
          <w:b/>
          <w:szCs w:val="24"/>
          <w:lang w:val="en-US"/>
        </w:rPr>
      </w:pPr>
      <w:r>
        <w:br w:type="page"/>
      </w:r>
    </w:p>
    <w:p w:rsidRDefault="001A765B" w:rsidR="001A765B" w:rsidP="001A765B" w14:paraId="5F4734B5" w14:textId="7378DAC1">
      <w:pPr>
        <w:pStyle w:val="QNum"/>
      </w:pPr>
      <w:r>
        <w:lastRenderedPageBreak/>
        <w:t>Question 15</w:t>
      </w:r>
      <w:r>
        <w:tab/>
        <w:t>(7 marks)</w:t>
      </w:r>
    </w:p>
    <w:p w:rsidRDefault="001A765B" w:rsidR="001A765B" w:rsidP="00192696" w14:paraId="4BECD870" w14:textId="77777777">
      <w:r>
        <w:t xml:space="preserve">On </w:t>
      </w:r>
      <m:oMath>
        <m:r>
          <w:rPr>
            <w:rFonts w:hAnsi="Cambria Math" w:ascii="Cambria Math"/>
          </w:rPr>
          <m:t>1</m:t>
        </m:r>
      </m:oMath>
      <w:r>
        <w:t xml:space="preserve"> March </w:t>
      </w:r>
      <m:oMath>
        <m:r>
          <w:rPr>
            <w:rFonts w:hAnsi="Cambria Math" w:ascii="Cambria Math"/>
          </w:rPr>
          <m:t>2020</m:t>
        </m:r>
      </m:oMath>
      <w:r>
        <w:t xml:space="preserve"> Dea started a new job with an annual salary of </w:t>
      </w:r>
      <m:oMath>
        <m:r>
          <w:rPr>
            <w:rFonts w:hAnsi="Cambria Math" w:ascii="Cambria Math"/>
          </w:rPr>
          <m:t>$72 000</m:t>
        </m:r>
      </m:oMath>
      <w:r>
        <w:t xml:space="preserve">. At that time, the balance of her superannuation fund from previous jobs was </w:t>
      </w:r>
      <m:oMath>
        <m:r>
          <w:rPr>
            <w:rFonts w:hAnsi="Cambria Math" w:ascii="Cambria Math"/>
          </w:rPr>
          <m:t>$53 520</m:t>
        </m:r>
      </m:oMath>
      <w:r>
        <w:t xml:space="preserve">. Dea's new employer deposits a sum equal to </w:t>
      </w:r>
      <m:oMath>
        <m:r>
          <w:rPr>
            <w:rFonts w:hAnsi="Cambria Math" w:ascii="Cambria Math"/>
          </w:rPr>
          <m:t>9.25%</m:t>
        </m:r>
      </m:oMath>
      <w:r>
        <w:t xml:space="preserve"> of her monthly salary into her fund on the last day of each month.</w:t>
      </w:r>
    </w:p>
    <w:p w:rsidRDefault="001A765B" w:rsidR="001A765B" w:rsidP="00192696" w14:paraId="58382863" w14:textId="77777777"/>
    <w:p w:rsidRDefault="001A765B" w:rsidR="001A765B" w:rsidP="00192696" w14:paraId="7D7246C9" w14:textId="77777777">
      <w:r>
        <w:t xml:space="preserve">Interest on t</w:t>
      </w:r>
      <w:sdt>
        <w:sdtPr>
          <w:tag w:val="goog_rdk_4"/>
        </w:sdtPr>
        <w:sdtContent>
          <w:commentRangeStart w:id="4"/>
        </w:sdtContent>
      </w:sdt>
      <w:r>
        <w:t xml:space="preserve">he balance o</w:t>
      </w:r>
      <w:commentRangeEnd w:id="4"/>
      <w:r>
        <w:rPr>
          <w:rStyle w:val="CommentReference"/>
        </w:rPr>
        <w:commentReference w:id="4"/>
      </w:r>
      <w:r>
        <w:t xml:space="preserve">f an individual's superannuation fund is added on the last day of each month, just before any deposits are made, and the fund advertises an interest rate of </w:t>
      </w:r>
      <m:oMath>
        <m:r>
          <w:rPr>
            <w:rFonts w:hAnsi="Cambria Math" w:ascii="Cambria Math"/>
          </w:rPr>
          <m:t>5.4%</m:t>
        </m:r>
      </m:oMath>
      <w:r>
        <w:t xml:space="preserve"> </w:t>
      </w:r>
      <w:r w:rsidRPr="00C12A16">
        <w:t>per annum</w:t>
      </w:r>
      <w:r>
        <w:t>.</w:t>
      </w:r>
    </w:p>
    <w:p w:rsidRDefault="001A765B" w:rsidR="001A765B" w:rsidP="00192696" w14:paraId="241291A5" w14:textId="77777777"/>
    <w:p w:rsidRDefault="001A765B" w:rsidR="001A765B" w:rsidP="00192696" w14:paraId="776A2DE5" w14:textId="77777777">
      <w:pPr>
        <w:pStyle w:val="Parta"/>
      </w:pPr>
      <w:r>
        <w:t>(a)</w:t>
      </w:r>
      <w:r>
        <w:tab/>
        <w:t xml:space="preserve">Determine the balance of Dea's superannuation fund on </w:t>
      </w:r>
      <m:oMath>
        <m:r>
          <w:rPr>
            <w:rFonts w:hAnsi="Cambria Math" w:ascii="Cambria Math"/>
          </w:rPr>
          <m:t>1</m:t>
        </m:r>
      </m:oMath>
      <w:r>
        <w:t xml:space="preserve"> April </w:t>
      </w:r>
      <m:oMath>
        <m:r>
          <w:rPr>
            <w:rFonts w:hAnsi="Cambria Math" w:ascii="Cambria Math"/>
          </w:rPr>
          <m:t>202</m:t>
        </m:r>
        <m:r>
          <m:rPr>
            <m:sty m:val="p"/>
          </m:rPr>
          <w:rPr>
            <w:rStyle w:val="CommentReference"/>
            <w:rFonts w:cs="Times New Roman" w:eastAsia="Times New Roman"/>
          </w:rPr>
        </m:r>
        <m:r>
          <w:rPr>
            <w:rFonts w:hAnsi="Cambria Math" w:ascii="Cambria Math"/>
          </w:rPr>
          <m:t>0</m:t>
        </m:r>
      </m:oMath>
      <w:r>
        <w:t>.</w:t>
      </w:r>
      <w:r>
        <w:tab/>
        <w:t>(3 marks)</w:t>
      </w:r>
    </w:p>
    <w:p w:rsidRDefault="001A765B" w:rsidR="001A765B" w:rsidP="00192696" w14:paraId="3F6FAAEB" w14:textId="77777777">
      <w:pPr>
        <w:pStyle w:val="Parta"/>
      </w:pPr>
      <w:r>
        <w:rPr>
          <w:noProof/>
          <w:lang w:eastAsia="en-AU"/>
        </w:rPr>
        <mc:AlternateContent>
          <mc:Choice Requires="wps">
            <w:drawing>
              <wp:anchor simplePos="0" distL="114300" behindDoc="0" allowOverlap="1" relativeHeight="251693056" layoutInCell="1" wp14:anchorId="680506D3" distT="0" locked="0" distB="0" distR="114300" wp14:editId="23E3BC4C">
                <wp:simplePos x="0" y="0"/>
                <wp:positionH relativeFrom="column">
                  <wp:posOffset>759460</wp:posOffset>
                </wp:positionH>
                <wp:positionV relativeFrom="paragraph">
                  <wp:posOffset>40640</wp:posOffset>
                </wp:positionV>
                <wp:extent cx="4584700" cy="2324100"/>
                <wp:effectExtent r="25400" b="19050" t="0" l="0"/>
                <wp:wrapNone/>
                <wp:docPr name="Text Box 27" id="27"/>
                <wp:cNvGraphicFramePr/>
                <a:graphic xmlns:a="http://schemas.openxmlformats.org/drawingml/2006/main">
                  <a:graphicData uri="http://schemas.microsoft.com/office/word/2010/wordprocessingShape">
                    <wps:wsp>
                      <wps:cNvSpPr txBox="1"/>
                      <wps:spPr>
                        <a:xfrm>
                          <a:off x="0" y="0"/>
                          <a:ext cx="4584700" cy="23241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7202"/>
                            </w:tblGrid>
                            <w:tr w:rsidRPr="00C250AC" w:rsidTr="00192696" w:rsidR="00E43233" w14:paraId="2575860A" w14:textId="77777777">
                              <w:trPr>
                                <w:trHeight w:val="255" w:hRule="exact"/>
                              </w:trPr>
                              <w:tc>
                                <w:tcPr>
                                  <w:tcW w:w="5000" w:type="pct"/>
                                  <w:shd w:val="clear" w:color="auto" w:fill="D9E2F3"/>
                                </w:tcPr>
                                <w:p w:rsidRPr="00C250AC" w:rsidRDefault="00E43233" w:rsidR="00E43233" w:rsidP="00192696" w14:paraId="45ECB8AC" w14:textId="77777777">
                                  <w:pPr>
                                    <w:pStyle w:val="Part"/>
                                    <w:jc w:val="center"/>
                                    <w:rPr>
                                      <w:b/>
                                      <w:color w:val="2F5597"/>
                                    </w:rPr>
                                  </w:pPr>
                                  <w:r w:rsidRPr="00C250AC">
                                    <w:rPr>
                                      <w:b/>
                                      <w:color w:val="2F5597"/>
                                    </w:rPr>
                                    <w:t>Solution</w:t>
                                  </w:r>
                                </w:p>
                              </w:tc>
                            </w:tr>
                            <w:tr w:rsidRPr="00C250AC" w:rsidTr="00192696" w:rsidR="00E43233" w14:paraId="66B4BDA0" w14:textId="77777777">
                              <w:tc>
                                <w:tcPr>
                                  <w:tcW w:w="5000" w:type="pct"/>
                                  <w:tcBorders>
                                    <w:bottom w:val="single" w:sz="4" w:color="auto" w:space="0"/>
                                  </w:tcBorders>
                                </w:tcPr>
                                <w:p w:rsidRDefault="00E43233" w:rsidR="00E43233" w:rsidP="00192696" w14:paraId="28A3E229" w14:textId="77777777">
                                  <w:pPr>
                                    <w:pStyle w:val="Parts"/>
                                    <w:rPr>
                                      <w:rFonts w:eastAsiaTheme="minorEastAsia"/>
                                      <w:color w:val="003366"/>
                                    </w:rPr>
                                  </w:pPr>
                                  <w:r>
                                    <w:rPr>
                                      <w:rFonts w:eastAsiaTheme="minorEastAsia"/>
                                      <w:color w:val="003366"/>
                                    </w:rPr>
                                    <w:t xml:space="preserve">Interest multiplier: </w:t>
                                  </w:r>
                                  <m:oMath>
                                    <m:r>
                                      <w:rPr>
                                        <w:rFonts w:eastAsiaTheme="minorEastAsia" w:hAnsi="Cambria Math" w:ascii="Cambria Math"/>
                                        <w:color w:val="003366"/>
                                      </w:rPr>
                                      <m:t>1+0.054÷12=1.0045</m:t>
                                    </m:r>
                                  </m:oMath>
                                  <w:r>
                                    <w:rPr>
                                      <w:rFonts w:eastAsiaTheme="minorEastAsia"/>
                                      <w:color w:val="003366"/>
                                    </w:rPr>
                                    <w:t>.</w:t>
                                  </w:r>
                                </w:p>
                                <w:p w:rsidRDefault="00E43233" w:rsidR="00E43233" w:rsidP="00192696" w14:paraId="3227FF09" w14:textId="77777777">
                                  <w:pPr>
                                    <w:pStyle w:val="Parts"/>
                                    <w:rPr>
                                      <w:rFonts w:eastAsiaTheme="minorEastAsia"/>
                                      <w:color w:val="003366"/>
                                    </w:rPr>
                                  </w:pPr>
                                </w:p>
                                <w:p w:rsidRDefault="00E43233" w:rsidR="00E43233" w:rsidP="00192696" w14:paraId="436FC254" w14:textId="77777777">
                                  <w:pPr>
                                    <w:pStyle w:val="Parts"/>
                                    <w:rPr>
                                      <w:rFonts w:eastAsiaTheme="minorEastAsia"/>
                                      <w:color w:val="003366"/>
                                    </w:rPr>
                                  </w:pPr>
                                  <w:r>
                                    <w:rPr>
                                      <w:rFonts w:eastAsiaTheme="minorEastAsia"/>
                                      <w:color w:val="003366"/>
                                    </w:rPr>
                                    <w:t xml:space="preserve">Deposit: </w:t>
                                  </w:r>
                                  <m:oMath>
                                    <m:r>
                                      <w:rPr>
                                        <w:rFonts w:hAnsi="Cambria Math" w:ascii="Cambria Math"/>
                                        <w:color w:val="003366"/>
                                      </w:rPr>
                                      <m:t>72 000÷12×0.0925=$555</m:t>
                                    </m:r>
                                  </m:oMath>
                                  <w:r>
                                    <w:rPr>
                                      <w:rFonts w:eastAsiaTheme="minorEastAsia"/>
                                      <w:color w:val="003366"/>
                                    </w:rPr>
                                    <w:t>.</w:t>
                                  </w:r>
                                </w:p>
                                <w:p w:rsidRDefault="00E43233" w:rsidR="00E43233" w:rsidP="00192696" w14:paraId="317EE3FD" w14:textId="77777777">
                                  <w:pPr>
                                    <w:pStyle w:val="Parts"/>
                                    <w:rPr>
                                      <w:rFonts w:eastAsiaTheme="minorEastAsia"/>
                                      <w:color w:val="003366"/>
                                    </w:rPr>
                                  </w:pPr>
                                </w:p>
                                <w:p w:rsidRDefault="00E43233" w:rsidR="00E43233" w:rsidP="00192696" w14:paraId="6BFD21B9" w14:textId="77777777">
                                  <w:pPr>
                                    <w:pStyle w:val="Parts"/>
                                    <w:rPr>
                                      <w:color w:val="003366"/>
                                    </w:rPr>
                                  </w:pPr>
                                  <w:r>
                                    <w:rPr>
                                      <w:color w:val="003366"/>
                                    </w:rPr>
                                    <w:t>New balance:</w:t>
                                  </w:r>
                                </w:p>
                                <w:p w:rsidRDefault="00E43233" w:rsidR="00E43233" w:rsidP="00192696" w14:paraId="6903949D" w14:textId="77777777">
                                  <w:pPr>
                                    <w:pStyle w:val="Parts"/>
                                    <w:rPr>
                                      <w:rFonts w:eastAsiaTheme="minorEastAsia"/>
                                      <w:color w:val="003366"/>
                                    </w:rPr>
                                  </w:pPr>
                                  <m:oMathPara>
                                    <m:oMath>
                                      <m:r>
                                        <w:rPr>
                                          <w:rFonts w:hAnsi="Cambria Math" w:ascii="Cambria Math"/>
                                          <w:color w:val="003366"/>
                                        </w:rPr>
                                        <m:t>53 520×1.0045+555</m:t>
                                      </m:r>
                                      <m:r>
                                        <m:rPr>
                                          <m:aln/>
                                        </m:rPr>
                                        <w:rPr>
                                          <w:rFonts w:hAnsi="Cambria Math" w:ascii="Cambria Math"/>
                                          <w:color w:val="003366"/>
                                        </w:rPr>
                                        <m:t>=53 520+240.84+555</m:t>
                                      </m:r>
                                      <m:r>
                                        <m:rPr>
                                          <m:sty m:val="p"/>
                                        </m:rPr>
                                        <w:rPr>
                                          <w:rFonts w:eastAsiaTheme="minorEastAsia"/>
                                          <w:color w:val="003366"/>
                                        </w:rPr>
                                        <w:br/>
                                      </m:r>
                                    </m:oMath>
                                    <m:oMath>
                                      <m:r>
                                        <m:rPr>
                                          <m:aln/>
                                        </m:rPr>
                                        <w:rPr>
                                          <w:rFonts w:hAnsi="Cambria Math" w:ascii="Cambria Math"/>
                                          <w:color w:val="003366"/>
                                        </w:rPr>
                                        <m:t>=$54 315.84</m:t>
                                      </m:r>
                                    </m:oMath>
                                  </m:oMathPara>
                                </w:p>
                                <w:p w:rsidRPr="00C250AC" w:rsidRDefault="00E43233" w:rsidR="00E43233" w:rsidP="00192696" w14:paraId="49694624" w14:textId="77777777">
                                  <w:pPr>
                                    <w:pStyle w:val="Parts"/>
                                    <w:rPr>
                                      <w:color w:val="003366"/>
                                    </w:rPr>
                                  </w:pPr>
                                </w:p>
                              </w:tc>
                            </w:tr>
                            <w:tr w:rsidRPr="00C250AC" w:rsidTr="00192696" w:rsidR="00E43233" w14:paraId="07050E02" w14:textId="77777777">
                              <w:trPr>
                                <w:trHeight w:val="255" w:hRule="exact"/>
                              </w:trPr>
                              <w:tc>
                                <w:tcPr>
                                  <w:tcW w:w="5000" w:type="pct"/>
                                  <w:shd w:val="clear" w:color="auto" w:fill="D9E2F3"/>
                                </w:tcPr>
                                <w:p w:rsidRPr="00C250AC" w:rsidRDefault="00E43233" w:rsidR="00E43233" w:rsidP="00192696" w14:paraId="3EDB8834" w14:textId="77777777">
                                  <w:pPr>
                                    <w:pStyle w:val="Part"/>
                                    <w:jc w:val="center"/>
                                    <w:rPr>
                                      <w:b/>
                                      <w:color w:val="2F5597"/>
                                    </w:rPr>
                                  </w:pPr>
                                  <w:r w:rsidRPr="00C250AC">
                                    <w:rPr>
                                      <w:b/>
                                      <w:color w:val="2F5597"/>
                                    </w:rPr>
                                    <w:t>Specific behaviours</w:t>
                                  </w:r>
                                </w:p>
                              </w:tc>
                            </w:tr>
                            <w:tr w:rsidRPr="00C250AC" w:rsidTr="00192696" w:rsidR="00E43233" w14:paraId="51213DA3" w14:textId="77777777">
                              <w:tc>
                                <w:tcPr>
                                  <w:tcW w:w="5000" w:type="pct"/>
                                </w:tcPr>
                                <w:p w:rsidRDefault="00E43233" w:rsidR="00E43233" w:rsidP="00192696" w14:paraId="67F71168" w14:textId="77777777">
                                  <w:pPr>
                                    <w:pStyle w:val="Parts"/>
                                    <w:rPr>
                                      <w:color w:val="003366"/>
                                    </w:rPr>
                                  </w:pPr>
                                  <w:r w:rsidRPr="00C250AC">
                                    <w:rPr>
                                      <w:color w:val="003366"/>
                                    </w:rPr>
                                    <w:sym w:char="F0FC" w:font="Wingdings"/>
                                  </w:r>
                                  <w:r w:rsidRPr="00C250AC">
                                    <w:rPr>
                                      <w:color w:val="003366"/>
                                    </w:rPr>
                                    <w:t xml:space="preserve"> </w:t>
                                  </w:r>
                                  <w:r>
                                    <w:rPr>
                                      <w:color w:val="003366"/>
                                    </w:rPr>
                                    <w:t>interest multiplier (or interest amount)</w:t>
                                  </w:r>
                                </w:p>
                                <w:p w:rsidRDefault="00E43233" w:rsidR="00E43233" w:rsidP="00192696" w14:paraId="0C63A2D8" w14:textId="77777777">
                                  <w:pPr>
                                    <w:pStyle w:val="Parts"/>
                                    <w:rPr>
                                      <w:color w:val="003366"/>
                                    </w:rPr>
                                  </w:pPr>
                                  <w:r>
                                    <w:rPr>
                                      <w:rFonts w:hAnsi="Wingdings" w:ascii="Wingdings"/>
                                      <w:color w:val="003366"/>
                                    </w:rPr>
                                    <w:t>ü</w:t>
                                  </w:r>
                                  <w:r>
                                    <w:rPr>
                                      <w:color w:val="003366"/>
                                    </w:rPr>
                                    <w:t xml:space="preserve"> deposit</w:t>
                                  </w:r>
                                </w:p>
                                <w:p w:rsidRPr="00C250AC" w:rsidRDefault="00E43233" w:rsidR="00E43233" w:rsidP="00192696" w14:paraId="656AE6B3" w14:textId="77777777">
                                  <w:pPr>
                                    <w:pStyle w:val="Parts"/>
                                    <w:rPr>
                                      <w:color w:val="003366"/>
                                    </w:rPr>
                                  </w:pPr>
                                  <w:r>
                                    <w:rPr>
                                      <w:rFonts w:hAnsi="Wingdings" w:ascii="Wingdings"/>
                                      <w:color w:val="003366"/>
                                    </w:rPr>
                                    <w:t>ü</w:t>
                                  </w:r>
                                  <w:r>
                                    <w:rPr>
                                      <w:color w:val="003366"/>
                                    </w:rPr>
                                    <w:t xml:space="preserve"> correct balance</w:t>
                                  </w:r>
                                </w:p>
                              </w:tc>
                            </w:tr>
                          </w:tbl>
                          <w:p w:rsidRDefault="00E43233" w:rsidR="00E43233" w:rsidP="00192696" w14:paraId="0346838A"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680506D3" strokeweight=".5pt" style="position:absolute;left:0;text-align:left;margin-left:59.8pt;margin-top:3.2pt;width:361pt;height:18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LjJaRgIAAIUEAAAOAAAAZHJzL2Uyb0RvYy54bWysVE1v2zAMvQ/YfxB0X+2knzDiFFmLDAOK tkA69KzIcmNAFjVJiZ39+j3Jdlt0Ow3LQaFIih/vkV5c961mB+V8Q6bks5OcM2UkVY15KfmPp/WX K858EKYSmowq+VF5fr38/GnR2ULNaUe6Uo4hiPFFZ0u+C8EWWeblTrXCn5BVBsaaXCsCru4lq5zo EL3V2TzPL7KOXGUdSeU9tLeDkS9T/LpWMjzUtVeB6ZKjtpBOl85tPLPlQhQvTthdI8cyxD9U0YrG IOlrqFsRBNu75o9QbSMdearDiaQ2o7pupEo9oJtZ/qGbzU5YlXoBON6+wuT/X1h5f3h0rKlKPr/k zIgWHD2pPrCv1DOogE9nfQG3jYVj6KEHz5PeQxnb7mvXxn80xGAH0sdXdGM0CeXZ+dXZZQ6ThG1+ Oj+b4YL42dtz63z4pqhlUSi5A30JVXG482FwnVxiNkPrRutEoTasK/nF6XmeHnjSTRWN0c0f/Y12 7CAwAxidijrOtPABypKv02+s490zVKUNiovdD11GKfTbfkDrdIJgS9URyDgaZstbuW5Q/R0SPAqH YULHWJDwgKPWhCpplDjbkfv1N330B8ewctZhOEvuf+6FU6j7uwH7cZInwU3CdhLMvr0h9DrD6lmZ RDxwQU9i7ah9xt6sYhaYhJHIVfIwiTdhWBHsnVSrVXLCvFoR7szGyhg6Ahu5eOqfhbMjYQFc39M0 tqL4wNvgOzC32geqm0RqBHZAccQbs57GYtzLuEzv78nr7eux/A0AAP//AwBQSwMEFAAGAAgAAAAh ADJsLobdAAAACQEAAA8AAABkcnMvZG93bnJldi54bWxMj8FOwzAQRO9I/IO1SNyonRKFNsSpAhIg IXGgRZzdZIkD8Tqy3Tb8PcsJjk8zmn1bbWY3iiOGOHjSkC0UCKTWdwP1Gt52D1crEDEZ6szoCTV8 Y4RNfX5WmbLzJ3rF4zb1gkcolkaDTWkqpYytRWfiwk9InH344ExiDL3sgjnxuBvlUqlCOjMQX7Bm wnuL7df24DSoZ7kLdh0+LT7aplHvdPeinrS+vJibWxAJ5/RXhl99Voeanfb+QF0UI3O2LriqochB cL7KM+a9huubZQ6yruT/D+ofAAAA//8DAFBLAQItABQABgAIAAAAIQC2gziS/gAAAOEBAAATAAAA AAAAAAAAAAAAAAAAAABbQ29udGVudF9UeXBlc10ueG1sUEsBAi0AFAAGAAgAAAAhADj9If/WAAAA lAEAAAsAAAAAAAAAAAAAAAAALwEAAF9yZWxzLy5yZWxzUEsBAi0AFAAGAAgAAAAhAGEuMlpGAgAA hQQAAA4AAAAAAAAAAAAAAAAALgIAAGRycy9lMm9Eb2MueG1sUEsBAi0AFAAGAAgAAAAhADJsLobd AAAACQEAAA8AAAAAAAAAAAAAAAAAoAQAAGRycy9kb3ducmV2LnhtbFBLBQYAAAAABAAEAPMAAACq BQAAAAA= " filled="f" id="Text Box 27" type="#_x0000_t202" o:spid="_x0000_s1049">
                <v:textbox inset="0,0,0,0">
                  <w:txbxContent>
                    <w:tbl>
                      <w:tblPr>
                        <w:tblStyle w:val="TableGrid"/>
                        <w:tblW w:w="4991" w:type="pct"/>
                        <w:tblLook w:firstRow="1" w:firstColumn="1" w:noHBand="0" w:val="04A0" w:lastRow="0" w:lastColumn="0" w:noVBand="1"/>
                      </w:tblPr>
                      <w:tblGrid>
                        <w:gridCol w:w="7202"/>
                      </w:tblGrid>
                      <w:tr w:rsidRPr="00C250AC" w:rsidTr="00192696" w:rsidR="00E43233" w14:paraId="2575860A" w14:textId="77777777">
                        <w:trPr>
                          <w:trHeight w:val="255" w:hRule="exact"/>
                        </w:trPr>
                        <w:tc>
                          <w:tcPr>
                            <w:tcW w:w="5000" w:type="pct"/>
                            <w:shd w:val="clear" w:color="auto" w:fill="D9E2F3"/>
                          </w:tcPr>
                          <w:p w:rsidRPr="00C250AC" w:rsidRDefault="00E43233" w:rsidR="00E43233" w:rsidP="00192696" w14:paraId="45ECB8AC" w14:textId="77777777">
                            <w:pPr>
                              <w:pStyle w:val="Part"/>
                              <w:jc w:val="center"/>
                              <w:rPr>
                                <w:b/>
                                <w:color w:val="2F5597"/>
                              </w:rPr>
                            </w:pPr>
                            <w:r w:rsidRPr="00C250AC">
                              <w:rPr>
                                <w:b/>
                                <w:color w:val="2F5597"/>
                              </w:rPr>
                              <w:t>Solution</w:t>
                            </w:r>
                          </w:p>
                        </w:tc>
                      </w:tr>
                      <w:tr w:rsidRPr="00C250AC" w:rsidTr="00192696" w:rsidR="00E43233" w14:paraId="66B4BDA0" w14:textId="77777777">
                        <w:tc>
                          <w:tcPr>
                            <w:tcW w:w="5000" w:type="pct"/>
                            <w:tcBorders>
                              <w:bottom w:val="single" w:sz="4" w:color="auto" w:space="0"/>
                            </w:tcBorders>
                          </w:tcPr>
                          <w:p w:rsidRDefault="00E43233" w:rsidR="00E43233" w:rsidP="00192696" w14:paraId="28A3E229" w14:textId="77777777">
                            <w:pPr>
                              <w:pStyle w:val="Parts"/>
                              <w:rPr>
                                <w:rFonts w:eastAsiaTheme="minorEastAsia"/>
                                <w:color w:val="003366"/>
                              </w:rPr>
                            </w:pPr>
                            <w:r>
                              <w:rPr>
                                <w:rFonts w:eastAsiaTheme="minorEastAsia"/>
                                <w:color w:val="003366"/>
                              </w:rPr>
                              <w:t xml:space="preserve">Interest multiplier: </w:t>
                            </w:r>
                            <m:oMath>
                              <m:r>
                                <w:rPr>
                                  <w:rFonts w:eastAsiaTheme="minorEastAsia" w:hAnsi="Cambria Math" w:ascii="Cambria Math"/>
                                  <w:color w:val="003366"/>
                                </w:rPr>
                                <m:t>1+0.054÷12=1.0045</m:t>
                              </m:r>
                            </m:oMath>
                            <w:r>
                              <w:rPr>
                                <w:rFonts w:eastAsiaTheme="minorEastAsia"/>
                                <w:color w:val="003366"/>
                              </w:rPr>
                              <w:t>.</w:t>
                            </w:r>
                          </w:p>
                          <w:p w:rsidRDefault="00E43233" w:rsidR="00E43233" w:rsidP="00192696" w14:paraId="3227FF09" w14:textId="77777777">
                            <w:pPr>
                              <w:pStyle w:val="Parts"/>
                              <w:rPr>
                                <w:rFonts w:eastAsiaTheme="minorEastAsia"/>
                                <w:color w:val="003366"/>
                              </w:rPr>
                            </w:pPr>
                          </w:p>
                          <w:p w:rsidRDefault="00E43233" w:rsidR="00E43233" w:rsidP="00192696" w14:paraId="436FC254" w14:textId="77777777">
                            <w:pPr>
                              <w:pStyle w:val="Parts"/>
                              <w:rPr>
                                <w:rFonts w:eastAsiaTheme="minorEastAsia"/>
                                <w:color w:val="003366"/>
                              </w:rPr>
                            </w:pPr>
                            <w:r>
                              <w:rPr>
                                <w:rFonts w:eastAsiaTheme="minorEastAsia"/>
                                <w:color w:val="003366"/>
                              </w:rPr>
                              <w:t xml:space="preserve">Deposit: </w:t>
                            </w:r>
                            <m:oMath>
                              <m:r>
                                <w:rPr>
                                  <w:rFonts w:hAnsi="Cambria Math" w:ascii="Cambria Math"/>
                                  <w:color w:val="003366"/>
                                </w:rPr>
                                <m:t>72 000÷12×0.0925=$555</m:t>
                              </m:r>
                            </m:oMath>
                            <w:r>
                              <w:rPr>
                                <w:rFonts w:eastAsiaTheme="minorEastAsia"/>
                                <w:color w:val="003366"/>
                              </w:rPr>
                              <w:t>.</w:t>
                            </w:r>
                          </w:p>
                          <w:p w:rsidRDefault="00E43233" w:rsidR="00E43233" w:rsidP="00192696" w14:paraId="317EE3FD" w14:textId="77777777">
                            <w:pPr>
                              <w:pStyle w:val="Parts"/>
                              <w:rPr>
                                <w:rFonts w:eastAsiaTheme="minorEastAsia"/>
                                <w:color w:val="003366"/>
                              </w:rPr>
                            </w:pPr>
                          </w:p>
                          <w:p w:rsidRDefault="00E43233" w:rsidR="00E43233" w:rsidP="00192696" w14:paraId="6BFD21B9" w14:textId="77777777">
                            <w:pPr>
                              <w:pStyle w:val="Parts"/>
                              <w:rPr>
                                <w:color w:val="003366"/>
                              </w:rPr>
                            </w:pPr>
                            <w:r>
                              <w:rPr>
                                <w:color w:val="003366"/>
                              </w:rPr>
                              <w:t>New balance:</w:t>
                            </w:r>
                          </w:p>
                          <w:p w:rsidRDefault="00E43233" w:rsidR="00E43233" w:rsidP="00192696" w14:paraId="6903949D" w14:textId="77777777">
                            <w:pPr>
                              <w:pStyle w:val="Parts"/>
                              <w:rPr>
                                <w:rFonts w:eastAsiaTheme="minorEastAsia"/>
                                <w:color w:val="003366"/>
                              </w:rPr>
                            </w:pPr>
                            <m:oMathPara>
                              <m:oMath>
                                <m:r>
                                  <w:rPr>
                                    <w:rFonts w:hAnsi="Cambria Math" w:ascii="Cambria Math"/>
                                    <w:color w:val="003366"/>
                                  </w:rPr>
                                  <m:t>53 520×1.0045+555</m:t>
                                </m:r>
                                <m:r>
                                  <m:rPr>
                                    <m:aln/>
                                  </m:rPr>
                                  <w:rPr>
                                    <w:rFonts w:hAnsi="Cambria Math" w:ascii="Cambria Math"/>
                                    <w:color w:val="003366"/>
                                  </w:rPr>
                                  <m:t>=53 520+240.84+555</m:t>
                                </m:r>
                                <m:r>
                                  <m:rPr>
                                    <m:sty m:val="p"/>
                                  </m:rPr>
                                  <w:rPr>
                                    <w:rFonts w:eastAsiaTheme="minorEastAsia"/>
                                    <w:color w:val="003366"/>
                                  </w:rPr>
                                  <w:br/>
                                </m:r>
                              </m:oMath>
                              <m:oMath>
                                <m:r>
                                  <m:rPr>
                                    <m:aln/>
                                  </m:rPr>
                                  <w:rPr>
                                    <w:rFonts w:hAnsi="Cambria Math" w:ascii="Cambria Math"/>
                                    <w:color w:val="003366"/>
                                  </w:rPr>
                                  <m:t>=$54 315.84</m:t>
                                </m:r>
                              </m:oMath>
                            </m:oMathPara>
                          </w:p>
                          <w:p w:rsidRPr="00C250AC" w:rsidRDefault="00E43233" w:rsidR="00E43233" w:rsidP="00192696" w14:paraId="49694624" w14:textId="77777777">
                            <w:pPr>
                              <w:pStyle w:val="Parts"/>
                              <w:rPr>
                                <w:color w:val="003366"/>
                              </w:rPr>
                            </w:pPr>
                          </w:p>
                        </w:tc>
                      </w:tr>
                      <w:tr w:rsidRPr="00C250AC" w:rsidTr="00192696" w:rsidR="00E43233" w14:paraId="07050E02" w14:textId="77777777">
                        <w:trPr>
                          <w:trHeight w:val="255" w:hRule="exact"/>
                        </w:trPr>
                        <w:tc>
                          <w:tcPr>
                            <w:tcW w:w="5000" w:type="pct"/>
                            <w:shd w:val="clear" w:color="auto" w:fill="D9E2F3"/>
                          </w:tcPr>
                          <w:p w:rsidRPr="00C250AC" w:rsidRDefault="00E43233" w:rsidR="00E43233" w:rsidP="00192696" w14:paraId="3EDB8834" w14:textId="77777777">
                            <w:pPr>
                              <w:pStyle w:val="Part"/>
                              <w:jc w:val="center"/>
                              <w:rPr>
                                <w:b/>
                                <w:color w:val="2F5597"/>
                              </w:rPr>
                            </w:pPr>
                            <w:r w:rsidRPr="00C250AC">
                              <w:rPr>
                                <w:b/>
                                <w:color w:val="2F5597"/>
                              </w:rPr>
                              <w:t>Specific behaviours</w:t>
                            </w:r>
                          </w:p>
                        </w:tc>
                      </w:tr>
                      <w:tr w:rsidRPr="00C250AC" w:rsidTr="00192696" w:rsidR="00E43233" w14:paraId="51213DA3" w14:textId="77777777">
                        <w:tc>
                          <w:tcPr>
                            <w:tcW w:w="5000" w:type="pct"/>
                          </w:tcPr>
                          <w:p w:rsidRDefault="00E43233" w:rsidR="00E43233" w:rsidP="00192696" w14:paraId="67F71168" w14:textId="77777777">
                            <w:pPr>
                              <w:pStyle w:val="Parts"/>
                              <w:rPr>
                                <w:color w:val="003366"/>
                              </w:rPr>
                            </w:pPr>
                            <w:r w:rsidRPr="00C250AC">
                              <w:rPr>
                                <w:color w:val="003366"/>
                              </w:rPr>
                              <w:sym w:char="F0FC" w:font="Wingdings"/>
                            </w:r>
                            <w:r w:rsidRPr="00C250AC">
                              <w:rPr>
                                <w:color w:val="003366"/>
                              </w:rPr>
                              <w:t xml:space="preserve"> </w:t>
                            </w:r>
                            <w:r>
                              <w:rPr>
                                <w:color w:val="003366"/>
                              </w:rPr>
                              <w:t>interest multiplier (or interest amount)</w:t>
                            </w:r>
                          </w:p>
                          <w:p w:rsidRDefault="00E43233" w:rsidR="00E43233" w:rsidP="00192696" w14:paraId="0C63A2D8" w14:textId="77777777">
                            <w:pPr>
                              <w:pStyle w:val="Parts"/>
                              <w:rPr>
                                <w:color w:val="003366"/>
                              </w:rPr>
                            </w:pPr>
                            <w:r>
                              <w:rPr>
                                <w:rFonts w:hAnsi="Wingdings" w:ascii="Wingdings"/>
                                <w:color w:val="003366"/>
                              </w:rPr>
                              <w:t>ü</w:t>
                            </w:r>
                            <w:r>
                              <w:rPr>
                                <w:color w:val="003366"/>
                              </w:rPr>
                              <w:t xml:space="preserve"> deposit</w:t>
                            </w:r>
                          </w:p>
                          <w:p w:rsidRPr="00C250AC" w:rsidRDefault="00E43233" w:rsidR="00E43233" w:rsidP="00192696" w14:paraId="656AE6B3" w14:textId="77777777">
                            <w:pPr>
                              <w:pStyle w:val="Parts"/>
                              <w:rPr>
                                <w:color w:val="003366"/>
                              </w:rPr>
                            </w:pPr>
                            <w:r>
                              <w:rPr>
                                <w:rFonts w:hAnsi="Wingdings" w:ascii="Wingdings"/>
                                <w:color w:val="003366"/>
                              </w:rPr>
                              <w:t>ü</w:t>
                            </w:r>
                            <w:r>
                              <w:rPr>
                                <w:color w:val="003366"/>
                              </w:rPr>
                              <w:t xml:space="preserve"> correct balance</w:t>
                            </w:r>
                          </w:p>
                        </w:tc>
                      </w:tr>
                    </w:tbl>
                    <w:p w:rsidRDefault="00E43233" w:rsidR="00E43233" w:rsidP="00192696" w14:paraId="0346838A" w14:textId="77777777">
                      <w:pPr>
                        <w:pStyle w:val="Part"/>
                      </w:pPr>
                    </w:p>
                  </w:txbxContent>
                </v:textbox>
              </v:shape>
            </w:pict>
          </mc:Fallback>
        </mc:AlternateContent>
      </w:r>
    </w:p>
    <w:p w:rsidRDefault="001A765B" w:rsidR="001A765B" w:rsidP="00192696" w14:paraId="39FCD59C" w14:textId="77777777">
      <w:pPr>
        <w:pStyle w:val="Parta"/>
      </w:pPr>
    </w:p>
    <w:p w:rsidRDefault="001A765B" w:rsidR="001A765B" w:rsidP="00192696" w14:paraId="339B8C27" w14:textId="77777777">
      <w:pPr>
        <w:pStyle w:val="Parta"/>
      </w:pPr>
    </w:p>
    <w:p w:rsidRDefault="001A765B" w:rsidR="001A765B" w:rsidP="00192696" w14:paraId="715C7CC5" w14:textId="77777777">
      <w:pPr>
        <w:pStyle w:val="Parta"/>
      </w:pPr>
    </w:p>
    <w:p w:rsidRDefault="001A765B" w:rsidR="001A765B" w:rsidP="00192696" w14:paraId="042B9226" w14:textId="77777777">
      <w:pPr>
        <w:pStyle w:val="Parta"/>
      </w:pPr>
    </w:p>
    <w:p w:rsidRDefault="001A765B" w:rsidR="001A765B" w:rsidP="00192696" w14:paraId="16926398" w14:textId="77777777">
      <w:pPr>
        <w:pStyle w:val="Parta"/>
      </w:pPr>
    </w:p>
    <w:p w:rsidRDefault="001A765B" w:rsidR="001A765B" w:rsidP="00192696" w14:paraId="09038302" w14:textId="77777777">
      <w:pPr>
        <w:pStyle w:val="Parta"/>
      </w:pPr>
    </w:p>
    <w:p w:rsidRDefault="001A765B" w:rsidR="001A765B" w:rsidP="00192696" w14:paraId="66C58D76" w14:textId="77777777">
      <w:pPr>
        <w:pStyle w:val="Parta"/>
      </w:pPr>
    </w:p>
    <w:p w:rsidRDefault="001A765B" w:rsidR="001A765B" w:rsidP="00192696" w14:paraId="43D0C860" w14:textId="77777777">
      <w:pPr>
        <w:pStyle w:val="Parta"/>
      </w:pPr>
    </w:p>
    <w:p w:rsidRDefault="001A765B" w:rsidR="001A765B" w:rsidP="00192696" w14:paraId="3BA3E2EB" w14:textId="77777777">
      <w:pPr>
        <w:pStyle w:val="Parta"/>
      </w:pPr>
    </w:p>
    <w:p w:rsidRDefault="001A765B" w:rsidR="001A765B" w:rsidP="00192696" w14:paraId="19451542" w14:textId="77777777">
      <w:pPr>
        <w:pStyle w:val="Parta"/>
      </w:pPr>
    </w:p>
    <w:p w:rsidRDefault="001A765B" w:rsidR="001A765B" w:rsidP="00192696" w14:paraId="0A4D4E2F" w14:textId="77777777">
      <w:pPr>
        <w:pStyle w:val="Parta"/>
      </w:pPr>
    </w:p>
    <w:p w:rsidRDefault="001A765B" w:rsidR="001A765B" w:rsidP="00192696" w14:paraId="52BD264F" w14:textId="77777777">
      <w:pPr>
        <w:pStyle w:val="Parta"/>
      </w:pPr>
    </w:p>
    <w:p w:rsidRDefault="001A765B" w:rsidR="001A765B" w:rsidP="00192696" w14:paraId="3D73783F" w14:textId="77777777">
      <w:pPr>
        <w:pStyle w:val="Parta"/>
      </w:pPr>
    </w:p>
    <w:p w:rsidRDefault="001A765B" w:rsidR="001A765B" w:rsidP="00192696" w14:paraId="11D8D0AC" w14:textId="77777777">
      <w:pPr>
        <w:pStyle w:val="Parta"/>
      </w:pPr>
    </w:p>
    <w:p w:rsidRDefault="001A765B" w:rsidR="001A765B" w:rsidP="00192696" w14:paraId="45CA0A69" w14:textId="77777777">
      <w:pPr>
        <w:pStyle w:val="Parta"/>
      </w:pPr>
    </w:p>
    <w:p w:rsidRDefault="001A765B" w:rsidR="001A765B" w:rsidP="00192696" w14:paraId="72FE3343" w14:textId="77777777">
      <w:pPr>
        <w:pStyle w:val="Parta"/>
      </w:pPr>
    </w:p>
    <w:p w:rsidRDefault="001A765B" w:rsidR="001A765B" w:rsidP="00192696" w14:paraId="1D01785E" w14:textId="77777777">
      <w:pPr>
        <w:pStyle w:val="Parta"/>
      </w:pPr>
      <w:r>
        <w:t>(b)</w:t>
      </w:r>
      <w:r>
        <w:tab/>
        <w:t xml:space="preserve">Write a recursive relation for the balance </w:t>
      </w:r>
      <m:oMath>
        <m:sSub>
          <m:sSubPr>
            <m:ctrlPr>
              <w:rPr>
                <w:rFonts w:hAnsi="Cambria Math" w:ascii="Cambria Math"/>
                <w:i/>
              </w:rPr>
            </m:ctrlPr>
          </m:sSubPr>
          <m:e>
            <m:r>
              <w:rPr>
                <w:rFonts w:hAnsi="Cambria Math" w:ascii="Cambria Math"/>
              </w:rPr>
              <m:t>T</m:t>
            </m:r>
          </m:e>
          <m:sub>
            <m:r>
              <w:rPr>
                <w:rFonts w:hAnsi="Cambria Math" w:ascii="Cambria Math"/>
              </w:rPr>
              <m:t>n</m:t>
            </m:r>
          </m:sub>
        </m:sSub>
      </m:oMath>
      <w:r>
        <w:t xml:space="preserve"> of Dea's superannuation fund </w:t>
      </w:r>
      <m:oMath>
        <m:r>
          <w:rPr>
            <w:rFonts w:hAnsi="Cambria Math" w:ascii="Cambria Math"/>
          </w:rPr>
          <m:t>n</m:t>
        </m:r>
      </m:oMath>
      <w:r>
        <w:rPr>
          <w:rFonts w:eastAsiaTheme="minorEastAsia"/>
        </w:rPr>
        <w:t xml:space="preserve"> months after </w:t>
      </w:r>
      <w:r>
        <w:t xml:space="preserve">she started her new </w:t>
      </w:r>
      <w:r>
        <w:t>job</w:t>
      </w:r>
      <w:r>
        <w:t>.</w:t>
      </w:r>
      <w:r>
        <w:tab/>
        <w:t>(2 marks)</w:t>
      </w:r>
    </w:p>
    <w:p w:rsidRDefault="001A765B" w:rsidR="001A765B" w:rsidP="00192696" w14:paraId="5C737EB2" w14:textId="77777777">
      <w:pPr>
        <w:pStyle w:val="Parta"/>
      </w:pPr>
      <w:r>
        <w:rPr>
          <w:noProof/>
          <w:lang w:eastAsia="en-AU"/>
        </w:rPr>
        <mc:AlternateContent>
          <mc:Choice Requires="wps">
            <w:drawing>
              <wp:anchor simplePos="0" distL="114300" behindDoc="0" allowOverlap="1" relativeHeight="251692032" layoutInCell="1" wp14:anchorId="72BB7BCF" distT="0" locked="0" distB="0" distR="114300" wp14:editId="1D89A9FD">
                <wp:simplePos x="0" y="0"/>
                <wp:positionH relativeFrom="column">
                  <wp:posOffset>1337310</wp:posOffset>
                </wp:positionH>
                <wp:positionV relativeFrom="paragraph">
                  <wp:posOffset>43815</wp:posOffset>
                </wp:positionV>
                <wp:extent cx="3352800" cy="1104900"/>
                <wp:effectExtent r="19050" b="19050" t="0" l="0"/>
                <wp:wrapNone/>
                <wp:docPr name="Text Box 28" id="28"/>
                <wp:cNvGraphicFramePr/>
                <a:graphic xmlns:a="http://schemas.openxmlformats.org/drawingml/2006/main">
                  <a:graphicData uri="http://schemas.microsoft.com/office/word/2010/wordprocessingShape">
                    <wps:wsp>
                      <wps:cNvSpPr txBox="1"/>
                      <wps:spPr>
                        <a:xfrm>
                          <a:off x="0" y="0"/>
                          <a:ext cx="3352800" cy="11049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5266"/>
                            </w:tblGrid>
                            <w:tr w:rsidRPr="00C250AC" w:rsidTr="00192696" w:rsidR="00E43233" w14:paraId="4B23E798" w14:textId="77777777">
                              <w:trPr>
                                <w:trHeight w:val="255" w:hRule="exact"/>
                              </w:trPr>
                              <w:tc>
                                <w:tcPr>
                                  <w:tcW w:w="5000" w:type="pct"/>
                                  <w:shd w:val="clear" w:color="auto" w:fill="D9E2F3"/>
                                </w:tcPr>
                                <w:p w:rsidRPr="00C250AC" w:rsidRDefault="00E43233" w:rsidR="00E43233" w:rsidP="00192696" w14:paraId="48D26971" w14:textId="77777777">
                                  <w:pPr>
                                    <w:pStyle w:val="Part"/>
                                    <w:jc w:val="center"/>
                                    <w:rPr>
                                      <w:b/>
                                      <w:color w:val="2F5597"/>
                                    </w:rPr>
                                  </w:pPr>
                                  <w:r w:rsidRPr="00C250AC">
                                    <w:rPr>
                                      <w:b/>
                                      <w:color w:val="2F5597"/>
                                    </w:rPr>
                                    <w:t>Solution</w:t>
                                  </w:r>
                                </w:p>
                              </w:tc>
                            </w:tr>
                            <w:tr w:rsidRPr="00C250AC" w:rsidTr="00192696" w:rsidR="00E43233" w14:paraId="0D9CB006" w14:textId="77777777">
                              <w:tc>
                                <w:tcPr>
                                  <w:tcW w:w="5000" w:type="pct"/>
                                  <w:tcBorders>
                                    <w:bottom w:val="single" w:sz="4" w:color="auto" w:space="0"/>
                                  </w:tcBorders>
                                </w:tcPr>
                                <w:p w:rsidRPr="00F75CF0" w:rsidRDefault="00040B54" w:rsidR="00E43233" w:rsidP="00192696" w14:paraId="3B78A05D" w14:textId="77777777">
                                  <w:pPr>
                                    <w:pStyle w:val="Parts"/>
                                    <w:rPr>
                                      <w:rFonts w:eastAsiaTheme="minorEastAsia" w:hAnsi="Cambria Math" w:ascii="Cambria Math"/>
                                      <w:i/>
                                      <w:color w:val="003366"/>
                                    </w:rPr>
                                  </w:pPr>
                                  <m:oMathPara>
                                    <m:oMath>
                                      <m:sSub>
                                        <m:sSubPr>
                                          <m:ctrlPr>
                                            <w:rPr>
                                              <w:rFonts w:hAnsi="Cambria Math" w:ascii="Cambria Math"/>
                                              <w:i/>
                                              <w:color w:val="003366"/>
                                            </w:rPr>
                                          </m:ctrlPr>
                                        </m:sSubPr>
                                        <m:e>
                                          <m:r>
                                            <w:rPr>
                                              <w:rFonts w:hAnsi="Cambria Math" w:ascii="Cambria Math"/>
                                              <w:color w:val="003366"/>
                                            </w:rPr>
                                            <m:t>T</m:t>
                                          </m:r>
                                        </m:e>
                                        <m:sub>
                                          <m:r>
                                            <w:rPr>
                                              <w:rFonts w:hAnsi="Cambria Math" w:ascii="Cambria Math"/>
                                              <w:color w:val="003366"/>
                                            </w:rPr>
                                            <m:t>n+1</m:t>
                                          </m:r>
                                        </m:sub>
                                      </m:sSub>
                                      <m:r>
                                        <w:rPr>
                                          <w:rFonts w:hAnsi="Cambria Math" w:ascii="Cambria Math"/>
                                          <w:color w:val="003366"/>
                                        </w:rPr>
                                        <m:t>=</m:t>
                                      </m:r>
                                      <m:sSub>
                                        <m:sSubPr>
                                          <m:ctrlPr>
                                            <w:rPr>
                                              <w:rFonts w:hAnsi="Cambria Math" w:ascii="Cambria Math"/>
                                              <w:i/>
                                              <w:color w:val="003366"/>
                                            </w:rPr>
                                          </m:ctrlPr>
                                        </m:sSubPr>
                                        <m:e>
                                          <m:r>
                                            <w:rPr>
                                              <w:rFonts w:hAnsi="Cambria Math" w:ascii="Cambria Math"/>
                                              <w:color w:val="003366"/>
                                            </w:rPr>
                                            <m:t>T</m:t>
                                          </m:r>
                                        </m:e>
                                        <m:sub>
                                          <m:r>
                                            <w:rPr>
                                              <w:rFonts w:hAnsi="Cambria Math" w:ascii="Cambria Math"/>
                                              <w:color w:val="003366"/>
                                            </w:rPr>
                                            <m:t>n</m:t>
                                          </m:r>
                                        </m:sub>
                                      </m:sSub>
                                      <m:r>
                                        <w:rPr>
                                          <w:rFonts w:hAnsi="Cambria Math" w:ascii="Cambria Math"/>
                                          <w:color w:val="003366"/>
                                        </w:rPr>
                                        <m:t xml:space="preserve">×1.0045+555,  </m:t>
                                      </m:r>
                                      <m:sSub>
                                        <m:sSubPr>
                                          <m:ctrlPr>
                                            <w:rPr>
                                              <w:rFonts w:hAnsi="Cambria Math" w:ascii="Cambria Math"/>
                                              <w:i/>
                                              <w:color w:val="003366"/>
                                            </w:rPr>
                                          </m:ctrlPr>
                                        </m:sSubPr>
                                        <m:e>
                                          <m:r>
                                            <w:rPr>
                                              <w:rFonts w:hAnsi="Cambria Math" w:ascii="Cambria Math"/>
                                              <w:color w:val="003366"/>
                                            </w:rPr>
                                            <m:t>T</m:t>
                                          </m:r>
                                        </m:e>
                                        <m:sub>
                                          <m:r>
                                            <w:rPr>
                                              <w:rFonts w:hAnsi="Cambria Math" w:ascii="Cambria Math"/>
                                              <w:color w:val="003366"/>
                                            </w:rPr>
                                            <m:t>0</m:t>
                                          </m:r>
                                        </m:sub>
                                      </m:sSub>
                                      <m:r>
                                        <w:rPr>
                                          <w:rFonts w:hAnsi="Cambria Math" w:ascii="Cambria Math"/>
                                          <w:color w:val="003366"/>
                                        </w:rPr>
                                        <m:t>=53 520</m:t>
                                      </m:r>
                                    </m:oMath>
                                  </m:oMathPara>
                                </w:p>
                                <w:p w:rsidRPr="00F75CF0" w:rsidRDefault="00E43233" w:rsidR="00E43233" w:rsidP="00192696" w14:paraId="1DACEA13" w14:textId="77777777">
                                  <w:pPr>
                                    <w:pStyle w:val="Parts"/>
                                    <w:rPr>
                                      <w:rFonts w:hAnsi="Cambria Math" w:ascii="Cambria Math"/>
                                      <w:i/>
                                      <w:color w:val="003366"/>
                                    </w:rPr>
                                  </w:pPr>
                                </w:p>
                              </w:tc>
                            </w:tr>
                            <w:tr w:rsidRPr="00C250AC" w:rsidTr="00192696" w:rsidR="00E43233" w14:paraId="23BCACF2" w14:textId="77777777">
                              <w:trPr>
                                <w:trHeight w:val="255" w:hRule="exact"/>
                              </w:trPr>
                              <w:tc>
                                <w:tcPr>
                                  <w:tcW w:w="5000" w:type="pct"/>
                                  <w:shd w:val="clear" w:color="auto" w:fill="D9E2F3"/>
                                </w:tcPr>
                                <w:p w:rsidRPr="00C250AC" w:rsidRDefault="00E43233" w:rsidR="00E43233" w:rsidP="00192696" w14:paraId="4F1996D8" w14:textId="77777777">
                                  <w:pPr>
                                    <w:pStyle w:val="Part"/>
                                    <w:jc w:val="center"/>
                                    <w:rPr>
                                      <w:b/>
                                      <w:color w:val="2F5597"/>
                                    </w:rPr>
                                  </w:pPr>
                                  <w:r w:rsidRPr="00C250AC">
                                    <w:rPr>
                                      <w:b/>
                                      <w:color w:val="2F5597"/>
                                    </w:rPr>
                                    <w:t>Specific behaviours</w:t>
                                  </w:r>
                                </w:p>
                              </w:tc>
                            </w:tr>
                            <w:tr w:rsidRPr="00C250AC" w:rsidTr="00192696" w:rsidR="00E43233" w14:paraId="522459CC" w14:textId="77777777">
                              <w:tc>
                                <w:tcPr>
                                  <w:tcW w:w="5000" w:type="pct"/>
                                </w:tcPr>
                                <w:p w:rsidRDefault="00E43233" w:rsidR="00E43233" w:rsidP="00192696" w14:paraId="1843768A" w14:textId="77777777">
                                  <w:pPr>
                                    <w:pStyle w:val="Parts"/>
                                    <w:rPr>
                                      <w:color w:val="003366"/>
                                    </w:rPr>
                                  </w:pPr>
                                  <w:r w:rsidRPr="00C250AC">
                                    <w:rPr>
                                      <w:color w:val="003366"/>
                                    </w:rPr>
                                    <w:sym w:char="F0FC" w:font="Wingdings"/>
                                  </w:r>
                                  <w:r w:rsidRPr="00C250AC">
                                    <w:rPr>
                                      <w:color w:val="003366"/>
                                    </w:rPr>
                                    <w:t xml:space="preserve"> </w:t>
                                  </w:r>
                                  <w:r>
                                    <w:rPr>
                                      <w:color w:val="003366"/>
                                    </w:rPr>
                                    <w:t>recursive part</w:t>
                                  </w:r>
                                </w:p>
                                <w:p w:rsidRPr="00C250AC" w:rsidRDefault="00E43233" w:rsidR="00E43233" w:rsidP="00192696" w14:paraId="6F274F91" w14:textId="77777777">
                                  <w:pPr>
                                    <w:pStyle w:val="Parts"/>
                                    <w:rPr>
                                      <w:color w:val="003366"/>
                                    </w:rPr>
                                  </w:pPr>
                                  <w:r>
                                    <w:rPr>
                                      <w:rFonts w:hAnsi="Wingdings" w:ascii="Wingdings"/>
                                      <w:color w:val="003366"/>
                                    </w:rPr>
                                    <w:t>ü</w:t>
                                  </w:r>
                                  <w:r>
                                    <w:rPr>
                                      <w:color w:val="003366"/>
                                    </w:rPr>
                                    <w:t xml:space="preserve"> initial term </w:t>
                                  </w:r>
                                  <m:oMath>
                                    <m:sSub>
                                      <m:sSubPr>
                                        <m:ctrlPr>
                                          <w:rPr>
                                            <w:rFonts w:hAnsi="Cambria Math" w:ascii="Cambria Math"/>
                                            <w:i/>
                                            <w:color w:val="003366"/>
                                          </w:rPr>
                                        </m:ctrlPr>
                                      </m:sSubPr>
                                      <m:e>
                                        <m:r>
                                          <w:rPr>
                                            <w:rFonts w:hAnsi="Cambria Math" w:ascii="Cambria Math"/>
                                            <w:color w:val="003366"/>
                                          </w:rPr>
                                          <m:t>T</m:t>
                                        </m:r>
                                      </m:e>
                                      <m:sub>
                                        <m:r>
                                          <w:rPr>
                                            <w:rFonts w:hAnsi="Cambria Math" w:ascii="Cambria Math"/>
                                            <w:color w:val="003366"/>
                                          </w:rPr>
                                          <m:t>0</m:t>
                                        </m:r>
                                      </m:sub>
                                    </m:sSub>
                                  </m:oMath>
                                </w:p>
                              </w:tc>
                            </w:tr>
                          </w:tbl>
                          <w:p w:rsidRDefault="00E43233" w:rsidR="00E43233" w:rsidP="00192696" w14:paraId="5795C525"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72BB7BCF" strokeweight=".5pt" style="position:absolute;left:0;text-align:left;margin-left:105.3pt;margin-top:3.45pt;width:264pt;height:8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zuVSRgIAAIUEAAAOAAAAZHJzL2Uyb0RvYy54bWysVN9v2jAQfp+0/8Hy+0iAtmoRoWJUTJNQ W6md+mwcByI5Ps82JOyv32eHtFW3p2k8mPPd+X58313mt12j2VE5X5Mp+HiUc6aMpLI2u4L/eF5/ uebMB2FKocmogp+U57eLz5/mrZ2pCe1Jl8oxBDF+1tqC70Owsyzzcq8a4UdklYGxIteIgKvbZaUT LaI3Opvk+VXWkiutI6m8h/auN/JFil9VSoaHqvIqMF1w1BbS6dK5jWe2mIvZzgm7r+W5DPEPVTSi Nkj6GupOBMEOrv4jVFNLR56qMJLUZFRVtVSpB3Qzzj9087QXVqVeAI63rzD5/xdW3h8fHavLgk/A lBENOHpWXWBfqWNQAZ/W+hncniwcQwc9eB70HsrYdle5Jv6jIQY7kD69ohujSSin08vJdQ6ThG08 zi9ucEH87O25dT58U9SwKBTcgb6EqjhufOhdB5eYzdC61jpRqA1rC341vczTA0+6LqMxuvmTX2nH jgIzgNEpqeVMCx+gLPg6/c51vHuGqrRBcbH7vssohW7b9WhdDBBsqTwBGUf9bHkr1zWq3yDBo3AY JnSMBQkPOCpNqJLOEmd7cr/+po/+4BhWzloMZ8H9z4NwCnV/N2A/TvIguEHYDoI5NCtCr2OsnpVJ xAMX9CBWjpoX7M0yZoFJGIlcBQ+DuAr9imDvpFoukxPm1YqwMU9WxtAR2MjFc/cinD0TFsD1PQ1j K2YfeOt9e+aWh0BVnUiNwPYonvHGrKexOO9lXKb39+T19vVY/AYAAP//AwBQSwMEFAAGAAgAAAAh ALQtAQjcAAAACQEAAA8AAABkcnMvZG93bnJldi54bWxMj8FOwzAQRO9I/IO1SNyo3SKFJI1TBSRA QuJAizi7yTYOxOvIdtvw9ywnOI7mafZttZndKE4Y4uBJw3KhQCC1vhuo1/C+e7zJQcRkqDOjJ9Tw jRE29eVFZcrOn+kNT9vUCx6hWBoNNqWplDK2Fp2JCz8hcXfwwZnEMfSyC+bM426UK6Uy6cxAfMGa CR8stl/bo9OgXuQu2CJ8WnyyTaM+6P5VPWt9fTU3axAJ5/QHw68+q0PNTnt/pC6KUcNqqTJGNWQF CO7vbnPOewZzVYCsK/n/g/oHAAD//wMAUEsBAi0AFAAGAAgAAAAhALaDOJL+AAAA4QEAABMAAAAA AAAAAAAAAAAAAAAAAFtDb250ZW50X1R5cGVzXS54bWxQSwECLQAUAAYACAAAACEAOP0h/9YAAACU AQAACwAAAAAAAAAAAAAAAAAvAQAAX3JlbHMvLnJlbHNQSwECLQAUAAYACAAAACEALc7lUkYCAACF BAAADgAAAAAAAAAAAAAAAAAuAgAAZHJzL2Uyb0RvYy54bWxQSwECLQAUAAYACAAAACEAtC0BCNwA AAAJAQAADwAAAAAAAAAAAAAAAACgBAAAZHJzL2Rvd25yZXYueG1sUEsFBgAAAAAEAAQA8wAAAKkF AAAAAA== " filled="f" id="Text Box 28" type="#_x0000_t202" o:spid="_x0000_s1050">
                <v:textbox inset="0,0,0,0">
                  <w:txbxContent>
                    <w:tbl>
                      <w:tblPr>
                        <w:tblStyle w:val="TableGrid"/>
                        <w:tblW w:w="4991" w:type="pct"/>
                        <w:tblLook w:firstRow="1" w:firstColumn="1" w:noHBand="0" w:val="04A0" w:lastRow="0" w:lastColumn="0" w:noVBand="1"/>
                      </w:tblPr>
                      <w:tblGrid>
                        <w:gridCol w:w="5266"/>
                      </w:tblGrid>
                      <w:tr w:rsidRPr="00C250AC" w:rsidTr="00192696" w:rsidR="00E43233" w14:paraId="4B23E798" w14:textId="77777777">
                        <w:trPr>
                          <w:trHeight w:val="255" w:hRule="exact"/>
                        </w:trPr>
                        <w:tc>
                          <w:tcPr>
                            <w:tcW w:w="5000" w:type="pct"/>
                            <w:shd w:val="clear" w:color="auto" w:fill="D9E2F3"/>
                          </w:tcPr>
                          <w:p w:rsidRPr="00C250AC" w:rsidRDefault="00E43233" w:rsidR="00E43233" w:rsidP="00192696" w14:paraId="48D26971" w14:textId="77777777">
                            <w:pPr>
                              <w:pStyle w:val="Part"/>
                              <w:jc w:val="center"/>
                              <w:rPr>
                                <w:b/>
                                <w:color w:val="2F5597"/>
                              </w:rPr>
                            </w:pPr>
                            <w:r w:rsidRPr="00C250AC">
                              <w:rPr>
                                <w:b/>
                                <w:color w:val="2F5597"/>
                              </w:rPr>
                              <w:t>Solution</w:t>
                            </w:r>
                          </w:p>
                        </w:tc>
                      </w:tr>
                      <w:tr w:rsidRPr="00C250AC" w:rsidTr="00192696" w:rsidR="00E43233" w14:paraId="0D9CB006" w14:textId="77777777">
                        <w:tc>
                          <w:tcPr>
                            <w:tcW w:w="5000" w:type="pct"/>
                            <w:tcBorders>
                              <w:bottom w:val="single" w:sz="4" w:color="auto" w:space="0"/>
                            </w:tcBorders>
                          </w:tcPr>
                          <w:p w:rsidRPr="00F75CF0" w:rsidRDefault="00040B54" w:rsidR="00E43233" w:rsidP="00192696" w14:paraId="3B78A05D" w14:textId="77777777">
                            <w:pPr>
                              <w:pStyle w:val="Parts"/>
                              <w:rPr>
                                <w:rFonts w:eastAsiaTheme="minorEastAsia" w:hAnsi="Cambria Math" w:ascii="Cambria Math"/>
                                <w:i/>
                                <w:color w:val="003366"/>
                              </w:rPr>
                            </w:pPr>
                            <m:oMathPara>
                              <m:oMath>
                                <m:sSub>
                                  <m:sSubPr>
                                    <m:ctrlPr>
                                      <w:rPr>
                                        <w:rFonts w:hAnsi="Cambria Math" w:ascii="Cambria Math"/>
                                        <w:i/>
                                        <w:color w:val="003366"/>
                                      </w:rPr>
                                    </m:ctrlPr>
                                  </m:sSubPr>
                                  <m:e>
                                    <m:r>
                                      <w:rPr>
                                        <w:rFonts w:hAnsi="Cambria Math" w:ascii="Cambria Math"/>
                                        <w:color w:val="003366"/>
                                      </w:rPr>
                                      <m:t>T</m:t>
                                    </m:r>
                                  </m:e>
                                  <m:sub>
                                    <m:r>
                                      <w:rPr>
                                        <w:rFonts w:hAnsi="Cambria Math" w:ascii="Cambria Math"/>
                                        <w:color w:val="003366"/>
                                      </w:rPr>
                                      <m:t>n+1</m:t>
                                    </m:r>
                                  </m:sub>
                                </m:sSub>
                                <m:r>
                                  <w:rPr>
                                    <w:rFonts w:hAnsi="Cambria Math" w:ascii="Cambria Math"/>
                                    <w:color w:val="003366"/>
                                  </w:rPr>
                                  <m:t>=</m:t>
                                </m:r>
                                <m:sSub>
                                  <m:sSubPr>
                                    <m:ctrlPr>
                                      <w:rPr>
                                        <w:rFonts w:hAnsi="Cambria Math" w:ascii="Cambria Math"/>
                                        <w:i/>
                                        <w:color w:val="003366"/>
                                      </w:rPr>
                                    </m:ctrlPr>
                                  </m:sSubPr>
                                  <m:e>
                                    <m:r>
                                      <w:rPr>
                                        <w:rFonts w:hAnsi="Cambria Math" w:ascii="Cambria Math"/>
                                        <w:color w:val="003366"/>
                                      </w:rPr>
                                      <m:t>T</m:t>
                                    </m:r>
                                  </m:e>
                                  <m:sub>
                                    <m:r>
                                      <w:rPr>
                                        <w:rFonts w:hAnsi="Cambria Math" w:ascii="Cambria Math"/>
                                        <w:color w:val="003366"/>
                                      </w:rPr>
                                      <m:t>n</m:t>
                                    </m:r>
                                  </m:sub>
                                </m:sSub>
                                <m:r>
                                  <w:rPr>
                                    <w:rFonts w:hAnsi="Cambria Math" w:ascii="Cambria Math"/>
                                    <w:color w:val="003366"/>
                                  </w:rPr>
                                  <m:t xml:space="preserve">×1.0045+555,  </m:t>
                                </m:r>
                                <m:sSub>
                                  <m:sSubPr>
                                    <m:ctrlPr>
                                      <w:rPr>
                                        <w:rFonts w:hAnsi="Cambria Math" w:ascii="Cambria Math"/>
                                        <w:i/>
                                        <w:color w:val="003366"/>
                                      </w:rPr>
                                    </m:ctrlPr>
                                  </m:sSubPr>
                                  <m:e>
                                    <m:r>
                                      <w:rPr>
                                        <w:rFonts w:hAnsi="Cambria Math" w:ascii="Cambria Math"/>
                                        <w:color w:val="003366"/>
                                      </w:rPr>
                                      <m:t>T</m:t>
                                    </m:r>
                                  </m:e>
                                  <m:sub>
                                    <m:r>
                                      <w:rPr>
                                        <w:rFonts w:hAnsi="Cambria Math" w:ascii="Cambria Math"/>
                                        <w:color w:val="003366"/>
                                      </w:rPr>
                                      <m:t>0</m:t>
                                    </m:r>
                                  </m:sub>
                                </m:sSub>
                                <m:r>
                                  <w:rPr>
                                    <w:rFonts w:hAnsi="Cambria Math" w:ascii="Cambria Math"/>
                                    <w:color w:val="003366"/>
                                  </w:rPr>
                                  <m:t>=53 520</m:t>
                                </m:r>
                              </m:oMath>
                            </m:oMathPara>
                          </w:p>
                          <w:p w:rsidRPr="00F75CF0" w:rsidRDefault="00E43233" w:rsidR="00E43233" w:rsidP="00192696" w14:paraId="1DACEA13" w14:textId="77777777">
                            <w:pPr>
                              <w:pStyle w:val="Parts"/>
                              <w:rPr>
                                <w:rFonts w:hAnsi="Cambria Math" w:ascii="Cambria Math"/>
                                <w:i/>
                                <w:color w:val="003366"/>
                              </w:rPr>
                            </w:pPr>
                          </w:p>
                        </w:tc>
                      </w:tr>
                      <w:tr w:rsidRPr="00C250AC" w:rsidTr="00192696" w:rsidR="00E43233" w14:paraId="23BCACF2" w14:textId="77777777">
                        <w:trPr>
                          <w:trHeight w:val="255" w:hRule="exact"/>
                        </w:trPr>
                        <w:tc>
                          <w:tcPr>
                            <w:tcW w:w="5000" w:type="pct"/>
                            <w:shd w:val="clear" w:color="auto" w:fill="D9E2F3"/>
                          </w:tcPr>
                          <w:p w:rsidRPr="00C250AC" w:rsidRDefault="00E43233" w:rsidR="00E43233" w:rsidP="00192696" w14:paraId="4F1996D8" w14:textId="77777777">
                            <w:pPr>
                              <w:pStyle w:val="Part"/>
                              <w:jc w:val="center"/>
                              <w:rPr>
                                <w:b/>
                                <w:color w:val="2F5597"/>
                              </w:rPr>
                            </w:pPr>
                            <w:r w:rsidRPr="00C250AC">
                              <w:rPr>
                                <w:b/>
                                <w:color w:val="2F5597"/>
                              </w:rPr>
                              <w:t>Specific behaviours</w:t>
                            </w:r>
                          </w:p>
                        </w:tc>
                      </w:tr>
                      <w:tr w:rsidRPr="00C250AC" w:rsidTr="00192696" w:rsidR="00E43233" w14:paraId="522459CC" w14:textId="77777777">
                        <w:tc>
                          <w:tcPr>
                            <w:tcW w:w="5000" w:type="pct"/>
                          </w:tcPr>
                          <w:p w:rsidRDefault="00E43233" w:rsidR="00E43233" w:rsidP="00192696" w14:paraId="1843768A" w14:textId="77777777">
                            <w:pPr>
                              <w:pStyle w:val="Parts"/>
                              <w:rPr>
                                <w:color w:val="003366"/>
                              </w:rPr>
                            </w:pPr>
                            <w:r w:rsidRPr="00C250AC">
                              <w:rPr>
                                <w:color w:val="003366"/>
                              </w:rPr>
                              <w:sym w:char="F0FC" w:font="Wingdings"/>
                            </w:r>
                            <w:r w:rsidRPr="00C250AC">
                              <w:rPr>
                                <w:color w:val="003366"/>
                              </w:rPr>
                              <w:t xml:space="preserve"> </w:t>
                            </w:r>
                            <w:r>
                              <w:rPr>
                                <w:color w:val="003366"/>
                              </w:rPr>
                              <w:t>recursive part</w:t>
                            </w:r>
                          </w:p>
                          <w:p w:rsidRPr="00C250AC" w:rsidRDefault="00E43233" w:rsidR="00E43233" w:rsidP="00192696" w14:paraId="6F274F91" w14:textId="77777777">
                            <w:pPr>
                              <w:pStyle w:val="Parts"/>
                              <w:rPr>
                                <w:color w:val="003366"/>
                              </w:rPr>
                            </w:pPr>
                            <w:r>
                              <w:rPr>
                                <w:rFonts w:hAnsi="Wingdings" w:ascii="Wingdings"/>
                                <w:color w:val="003366"/>
                              </w:rPr>
                              <w:t>ü</w:t>
                            </w:r>
                            <w:r>
                              <w:rPr>
                                <w:color w:val="003366"/>
                              </w:rPr>
                              <w:t xml:space="preserve"> initial term </w:t>
                            </w:r>
                            <m:oMath>
                              <m:sSub>
                                <m:sSubPr>
                                  <m:ctrlPr>
                                    <w:rPr>
                                      <w:rFonts w:hAnsi="Cambria Math" w:ascii="Cambria Math"/>
                                      <w:i/>
                                      <w:color w:val="003366"/>
                                    </w:rPr>
                                  </m:ctrlPr>
                                </m:sSubPr>
                                <m:e>
                                  <m:r>
                                    <w:rPr>
                                      <w:rFonts w:hAnsi="Cambria Math" w:ascii="Cambria Math"/>
                                      <w:color w:val="003366"/>
                                    </w:rPr>
                                    <m:t>T</m:t>
                                  </m:r>
                                </m:e>
                                <m:sub>
                                  <m:r>
                                    <w:rPr>
                                      <w:rFonts w:hAnsi="Cambria Math" w:ascii="Cambria Math"/>
                                      <w:color w:val="003366"/>
                                    </w:rPr>
                                    <m:t>0</m:t>
                                  </m:r>
                                </m:sub>
                              </m:sSub>
                            </m:oMath>
                          </w:p>
                        </w:tc>
                      </w:tr>
                    </w:tbl>
                    <w:p w:rsidRDefault="00E43233" w:rsidR="00E43233" w:rsidP="00192696" w14:paraId="5795C525" w14:textId="77777777">
                      <w:pPr>
                        <w:pStyle w:val="Part"/>
                      </w:pPr>
                    </w:p>
                  </w:txbxContent>
                </v:textbox>
              </v:shape>
            </w:pict>
          </mc:Fallback>
        </mc:AlternateContent>
      </w:r>
    </w:p>
    <w:p w:rsidRDefault="001A765B" w:rsidR="001A765B" w:rsidP="00192696" w14:paraId="55D0569E" w14:textId="77777777">
      <w:pPr>
        <w:pStyle w:val="Parta"/>
      </w:pPr>
    </w:p>
    <w:p w:rsidRDefault="001A765B" w:rsidR="001A765B" w:rsidP="00192696" w14:paraId="3497D114" w14:textId="77777777">
      <w:pPr>
        <w:pStyle w:val="Parta"/>
      </w:pPr>
    </w:p>
    <w:p w:rsidRDefault="001A765B" w:rsidR="001A765B" w:rsidP="00192696" w14:paraId="3F3CB266" w14:textId="77777777">
      <w:pPr>
        <w:pStyle w:val="Parta"/>
      </w:pPr>
    </w:p>
    <w:p w:rsidRDefault="001A765B" w:rsidR="001A765B" w:rsidP="00192696" w14:paraId="1694CD7F" w14:textId="77777777">
      <w:pPr>
        <w:pStyle w:val="Parta"/>
      </w:pPr>
    </w:p>
    <w:p w:rsidRDefault="001A765B" w:rsidR="001A765B" w:rsidP="00192696" w14:paraId="659C3DD4" w14:textId="77777777">
      <w:pPr>
        <w:pStyle w:val="Parta"/>
      </w:pPr>
    </w:p>
    <w:p w:rsidRDefault="001A765B" w:rsidR="001A765B" w:rsidP="00192696" w14:paraId="35FCCCCD" w14:textId="77777777">
      <w:pPr>
        <w:pStyle w:val="Parta"/>
      </w:pPr>
    </w:p>
    <w:p w:rsidRDefault="001A765B" w:rsidR="001A765B" w:rsidP="00192696" w14:paraId="3E49A5B2" w14:textId="77777777">
      <w:pPr>
        <w:pStyle w:val="Parta"/>
      </w:pPr>
    </w:p>
    <w:p w:rsidRDefault="001A765B" w:rsidR="001A765B" w:rsidP="00192696" w14:paraId="2A66739C" w14:textId="77777777">
      <w:pPr>
        <w:pStyle w:val="Parta"/>
      </w:pPr>
    </w:p>
    <w:p w:rsidRDefault="001A765B" w:rsidR="001A765B" w:rsidP="00192696" w14:paraId="376DE843" w14:textId="77777777">
      <w:pPr>
        <w:pStyle w:val="Parta"/>
      </w:pPr>
    </w:p>
    <w:p w:rsidRDefault="001A765B" w:rsidR="001A765B" w:rsidP="00192696" w14:paraId="0E741BD9" w14:textId="77777777">
      <w:pPr>
        <w:pStyle w:val="Parta"/>
      </w:pPr>
      <w:r>
        <w:t>(c)</w:t>
      </w:r>
      <w:r>
        <w:tab/>
        <w:t>Calculate the expected increase in the balance of Dea's superannuation fund after she has been in her new job for one year if her circumstances do not change.</w:t>
      </w:r>
      <w:r>
        <w:tab/>
        <w:t xml:space="preserve">(2 </w:t>
      </w:r>
      <w:r>
        <w:t>marks</w:t>
      </w:r>
      <w:r>
        <w:t>)</w:t>
      </w:r>
    </w:p>
    <w:p w:rsidRDefault="001A765B" w:rsidR="001A765B" w:rsidP="00192696" w14:paraId="175D0E94" w14:textId="77777777">
      <w:r>
        <w:rPr>
          <w:noProof/>
          <w:lang w:eastAsia="en-AU"/>
        </w:rPr>
        <mc:AlternateContent>
          <mc:Choice Requires="wps">
            <w:drawing>
              <wp:anchor simplePos="0" distL="114300" behindDoc="0" allowOverlap="1" relativeHeight="251691008" layoutInCell="1" wp14:anchorId="454B1711" distT="0" locked="0" distB="0" distR="114300" wp14:editId="6CC0BDF1">
                <wp:simplePos x="0" y="0"/>
                <wp:positionH relativeFrom="column">
                  <wp:posOffset>1635760</wp:posOffset>
                </wp:positionH>
                <wp:positionV relativeFrom="paragraph">
                  <wp:posOffset>73660</wp:posOffset>
                </wp:positionV>
                <wp:extent cx="2571750" cy="1263650"/>
                <wp:effectExtent r="19050" b="12700" t="0" l="0"/>
                <wp:wrapNone/>
                <wp:docPr name="Text Box 29" id="29"/>
                <wp:cNvGraphicFramePr/>
                <a:graphic xmlns:a="http://schemas.openxmlformats.org/drawingml/2006/main">
                  <a:graphicData uri="http://schemas.microsoft.com/office/word/2010/wordprocessingShape">
                    <wps:wsp>
                      <wps:cNvSpPr txBox="1"/>
                      <wps:spPr>
                        <a:xfrm>
                          <a:off x="0" y="0"/>
                          <a:ext cx="2571750" cy="12636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4038"/>
                            </w:tblGrid>
                            <w:tr w:rsidRPr="00C250AC" w:rsidTr="00192696" w:rsidR="00E43233" w14:paraId="2FD263B4" w14:textId="77777777">
                              <w:trPr>
                                <w:trHeight w:val="255" w:hRule="exact"/>
                              </w:trPr>
                              <w:tc>
                                <w:tcPr>
                                  <w:tcW w:w="5000" w:type="pct"/>
                                  <w:shd w:val="clear" w:color="auto" w:fill="D9E2F3"/>
                                </w:tcPr>
                                <w:p w:rsidRPr="00C250AC" w:rsidRDefault="00E43233" w:rsidR="00E43233" w:rsidP="00192696" w14:paraId="7D909C8A" w14:textId="77777777">
                                  <w:pPr>
                                    <w:pStyle w:val="Part"/>
                                    <w:jc w:val="center"/>
                                    <w:rPr>
                                      <w:b/>
                                      <w:color w:val="2F5597"/>
                                    </w:rPr>
                                  </w:pPr>
                                  <w:r w:rsidRPr="00C250AC">
                                    <w:rPr>
                                      <w:b/>
                                      <w:color w:val="2F5597"/>
                                    </w:rPr>
                                    <w:t>Solution</w:t>
                                  </w:r>
                                </w:p>
                              </w:tc>
                            </w:tr>
                            <w:tr w:rsidRPr="00C250AC" w:rsidTr="00192696" w:rsidR="00E43233" w14:paraId="350158A0" w14:textId="77777777">
                              <w:tc>
                                <w:tcPr>
                                  <w:tcW w:w="5000" w:type="pct"/>
                                  <w:tcBorders>
                                    <w:bottom w:val="single" w:sz="4" w:color="auto" w:space="0"/>
                                  </w:tcBorders>
                                </w:tcPr>
                                <w:p w:rsidRPr="00225E36" w:rsidRDefault="00040B54" w:rsidR="00E43233" w:rsidP="00192696" w14:paraId="3547B6C0"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T</m:t>
                                          </m:r>
                                        </m:e>
                                        <m:sub>
                                          <m:r>
                                            <w:rPr>
                                              <w:rFonts w:hAnsi="Cambria Math" w:ascii="Cambria Math"/>
                                              <w:color w:val="003366"/>
                                            </w:rPr>
                                            <m:t>12</m:t>
                                          </m:r>
                                        </m:sub>
                                      </m:sSub>
                                      <m:r>
                                        <w:rPr>
                                          <w:rFonts w:hAnsi="Cambria Math" w:ascii="Cambria Math"/>
                                          <w:color w:val="003366"/>
                                        </w:rPr>
                                        <m:t>-</m:t>
                                      </m:r>
                                      <m:sSub>
                                        <m:sSubPr>
                                          <m:ctrlPr>
                                            <w:rPr>
                                              <w:rFonts w:hAnsi="Cambria Math" w:ascii="Cambria Math"/>
                                              <w:i/>
                                              <w:color w:val="003366"/>
                                            </w:rPr>
                                          </m:ctrlPr>
                                        </m:sSubPr>
                                        <m:e>
                                          <m:r>
                                            <w:rPr>
                                              <w:rFonts w:hAnsi="Cambria Math" w:ascii="Cambria Math"/>
                                              <w:color w:val="003366"/>
                                            </w:rPr>
                                            <m:t>T</m:t>
                                          </m:r>
                                        </m:e>
                                        <m:sub>
                                          <m:r>
                                            <w:rPr>
                                              <w:rFonts w:hAnsi="Cambria Math" w:ascii="Cambria Math"/>
                                              <w:color w:val="003366"/>
                                            </w:rPr>
                                            <m:t>0</m:t>
                                          </m:r>
                                        </m:sub>
                                      </m:sSub>
                                      <m:r>
                                        <m:rPr>
                                          <m:aln/>
                                        </m:rPr>
                                        <w:rPr>
                                          <w:rFonts w:hAnsi="Cambria Math" w:ascii="Cambria Math"/>
                                          <w:color w:val="003366"/>
                                        </w:rPr>
                                        <m:t>=63 310.03-53 520.00</m:t>
                                      </m:r>
                                      <m:r>
                                        <m:rPr>
                                          <m:sty m:val="p"/>
                                        </m:rPr>
                                        <w:rPr>
                                          <w:rFonts w:eastAsiaTheme="minorEastAsia"/>
                                          <w:color w:val="003366"/>
                                        </w:rPr>
                                        <w:br/>
                                      </m:r>
                                    </m:oMath>
                                    <m:oMath>
                                      <m:r>
                                        <m:rPr>
                                          <m:aln/>
                                        </m:rPr>
                                        <w:rPr>
                                          <w:rFonts w:hAnsi="Cambria Math" w:ascii="Cambria Math"/>
                                          <w:color w:val="003366"/>
                                        </w:rPr>
                                        <m:t>=$9 790.03</m:t>
                                      </m:r>
                                    </m:oMath>
                                  </m:oMathPara>
                                </w:p>
                                <w:p w:rsidRPr="00C250AC" w:rsidRDefault="00E43233" w:rsidR="00E43233" w:rsidP="00192696" w14:paraId="1B3AACBC" w14:textId="77777777">
                                  <w:pPr>
                                    <w:pStyle w:val="Parts"/>
                                    <w:rPr>
                                      <w:color w:val="003366"/>
                                    </w:rPr>
                                  </w:pPr>
                                </w:p>
                              </w:tc>
                            </w:tr>
                            <w:tr w:rsidRPr="00C250AC" w:rsidTr="00192696" w:rsidR="00E43233" w14:paraId="33D369EE" w14:textId="77777777">
                              <w:trPr>
                                <w:trHeight w:val="255" w:hRule="exact"/>
                              </w:trPr>
                              <w:tc>
                                <w:tcPr>
                                  <w:tcW w:w="5000" w:type="pct"/>
                                  <w:shd w:val="clear" w:color="auto" w:fill="D9E2F3"/>
                                </w:tcPr>
                                <w:p w:rsidRPr="00C250AC" w:rsidRDefault="00E43233" w:rsidR="00E43233" w:rsidP="00192696" w14:paraId="0FB1D209" w14:textId="77777777">
                                  <w:pPr>
                                    <w:pStyle w:val="Part"/>
                                    <w:jc w:val="center"/>
                                    <w:rPr>
                                      <w:b/>
                                      <w:color w:val="2F5597"/>
                                    </w:rPr>
                                  </w:pPr>
                                  <w:r w:rsidRPr="00C250AC">
                                    <w:rPr>
                                      <w:b/>
                                      <w:color w:val="2F5597"/>
                                    </w:rPr>
                                    <w:t>Specific behaviours</w:t>
                                  </w:r>
                                </w:p>
                              </w:tc>
                            </w:tr>
                            <w:tr w:rsidRPr="00C250AC" w:rsidTr="00192696" w:rsidR="00E43233" w14:paraId="34D0593D" w14:textId="77777777">
                              <w:tc>
                                <w:tcPr>
                                  <w:tcW w:w="5000" w:type="pct"/>
                                </w:tcPr>
                                <w:p w:rsidRDefault="00E43233" w:rsidR="00E43233" w:rsidP="00192696" w14:paraId="50938DF3" w14:textId="77777777">
                                  <w:pPr>
                                    <w:pStyle w:val="Parts"/>
                                    <w:rPr>
                                      <w:color w:val="003366"/>
                                    </w:rPr>
                                  </w:pPr>
                                  <w:r w:rsidRPr="00C250AC">
                                    <w:rPr>
                                      <w:color w:val="003366"/>
                                    </w:rPr>
                                    <w:sym w:char="F0FC" w:font="Wingdings"/>
                                  </w:r>
                                  <w:r w:rsidRPr="00C250AC">
                                    <w:rPr>
                                      <w:color w:val="003366"/>
                                    </w:rPr>
                                    <w:t xml:space="preserve"> </w:t>
                                  </w:r>
                                  <w:r>
                                    <w:rPr>
                                      <w:color w:val="003366"/>
                                    </w:rPr>
                                    <w:t>correct balance after one year</w:t>
                                  </w:r>
                                </w:p>
                                <w:p w:rsidRPr="00C250AC" w:rsidRDefault="00E43233" w:rsidR="00E43233" w:rsidP="00192696" w14:paraId="47B98FD9" w14:textId="77777777">
                                  <w:pPr>
                                    <w:pStyle w:val="Parts"/>
                                    <w:rPr>
                                      <w:color w:val="003366"/>
                                    </w:rPr>
                                  </w:pPr>
                                  <w:r>
                                    <w:rPr>
                                      <w:rFonts w:hAnsi="Wingdings" w:ascii="Wingdings"/>
                                      <w:color w:val="003366"/>
                                    </w:rPr>
                                    <w:t>ü</w:t>
                                  </w:r>
                                  <w:r>
                                    <w:rPr>
                                      <w:color w:val="003366"/>
                                    </w:rPr>
                                    <w:t xml:space="preserve"> correct increase</w:t>
                                  </w:r>
                                </w:p>
                              </w:tc>
                            </w:tr>
                          </w:tbl>
                          <w:p w:rsidRDefault="00E43233" w:rsidR="00E43233" w:rsidP="00192696" w14:paraId="37FC5818"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454B1711" strokeweight=".5pt" style="position:absolute;margin-left:128.8pt;margin-top:5.8pt;width:202.5pt;height:9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V2g/RQIAAIUEAAAOAAAAZHJzL2Uyb0RvYy54bWysVE1vGjEQvVfqf7B8LwtEkBaxRJSIqlKU RIIqZ+P1wkpej2sbdumv77OXJVHaU1UOZjwzno/3ZnZ+19aanZTzFZmcjwZDzpSRVFRmn/Mf2/Wn z5z5IEwhNBmV87Py/G7x8cO8sTM1pgPpQjmGIMbPGpvzQwh2lmVeHlQt/ICsMjCW5GoRcHX7rHCi QfRaZ+PhcJo15ArrSCrvob3vjHyR4pelkuGpLL0KTOcctYV0unTu4pkt5mK2d8IeKnkpQ/xDFbWo DJJeQ92LINjRVX+EqivpyFMZBpLqjMqykir1gG5Gw3fdbA7CqtQLwPH2CpP/f2Hl4+nZsarI+fgL Z0bU4Gir2sC+UsugAj6N9TO4bSwcQws9eO71HsrYdlu6Ov6jIQY7kD5f0Y3RJJTjye3odgKThG00 nt5McUH87PW5dT58U1SzKOTcgb6Eqjg9+NC59i4xm6F1pXWiUBvW5Hx6g5DR4klXRTSmy9mvtGMn gRnA6BTUcKaFD1DmfJ1+lzrePENV2qC42H3XZZRCu2s7tCY9BDsqzkDGUTdb3sp1heofkOBZOAwT OsaChCccpSZUSReJswO5X3/TR39wDCtnDYYz5/7nUTiFur8bsB8nuRdcL+x6wRzrFaHXEVbPyiTi gQu6F0tH9Qv2ZhmzwCSMRK6ch15chW5FsHdSLZfJCfNqRXgwGytj6Ahs5GLbvghnL4QFcP1I/diK 2TveOt+OueUxUFklUiOwHYoXvDHraSwuexmX6e09eb1+PRa/AQAA//8DAFBLAwQUAAYACAAAACEA jvVx4twAAAAKAQAADwAAAGRycy9kb3ducmV2LnhtbEyPQUvEMBCF74L/IYzgzU1asGptulRBBcGD u+I524xNtZmUJLtb/73jSU8zw3u8+V6zXvwkDhjTGEhDsVIgkPpgRxo0vG0fLq5BpGzImikQavjG BOv29KQxtQ1HesXDJg+CQyjVRoPLea6lTL1Db9IqzEisfYToTeYzDtJGc+RwP8lSqUp6MxJ/cGbG e4f912bvNahnuY3uJn46fHRdp97p7kU9aX1+tnS3IDIu+c8Mv/iMDi0z7cKebBKThvLyqmIrCwVP NlRVycuOlUJVINtG/q/Q/gAAAP//AwBQSwECLQAUAAYACAAAACEAtoM4kv4AAADhAQAAEwAAAAAA AAAAAAAAAAAAAAAAW0NvbnRlbnRfVHlwZXNdLnhtbFBLAQItABQABgAIAAAAIQA4/SH/1gAAAJQB AAALAAAAAAAAAAAAAAAAAC8BAABfcmVscy8ucmVsc1BLAQItABQABgAIAAAAIQDBV2g/RQIAAIUE AAAOAAAAAAAAAAAAAAAAAC4CAABkcnMvZTJvRG9jLnhtbFBLAQItABQABgAIAAAAIQCO9XHi3AAA AAoBAAAPAAAAAAAAAAAAAAAAAJ8EAABkcnMvZG93bnJldi54bWxQSwUGAAAAAAQABADzAAAAqAUA AAAA " filled="f" id="Text Box 29" type="#_x0000_t202" o:spid="_x0000_s1051">
                <v:textbox inset="0,0,0,0">
                  <w:txbxContent>
                    <w:tbl>
                      <w:tblPr>
                        <w:tblStyle w:val="TableGrid"/>
                        <w:tblW w:w="4991" w:type="pct"/>
                        <w:tblLook w:firstRow="1" w:firstColumn="1" w:noHBand="0" w:val="04A0" w:lastRow="0" w:lastColumn="0" w:noVBand="1"/>
                      </w:tblPr>
                      <w:tblGrid>
                        <w:gridCol w:w="4038"/>
                      </w:tblGrid>
                      <w:tr w:rsidRPr="00C250AC" w:rsidTr="00192696" w:rsidR="00E43233" w14:paraId="2FD263B4" w14:textId="77777777">
                        <w:trPr>
                          <w:trHeight w:val="255" w:hRule="exact"/>
                        </w:trPr>
                        <w:tc>
                          <w:tcPr>
                            <w:tcW w:w="5000" w:type="pct"/>
                            <w:shd w:val="clear" w:color="auto" w:fill="D9E2F3"/>
                          </w:tcPr>
                          <w:p w:rsidRPr="00C250AC" w:rsidRDefault="00E43233" w:rsidR="00E43233" w:rsidP="00192696" w14:paraId="7D909C8A" w14:textId="77777777">
                            <w:pPr>
                              <w:pStyle w:val="Part"/>
                              <w:jc w:val="center"/>
                              <w:rPr>
                                <w:b/>
                                <w:color w:val="2F5597"/>
                              </w:rPr>
                            </w:pPr>
                            <w:r w:rsidRPr="00C250AC">
                              <w:rPr>
                                <w:b/>
                                <w:color w:val="2F5597"/>
                              </w:rPr>
                              <w:t>Solution</w:t>
                            </w:r>
                          </w:p>
                        </w:tc>
                      </w:tr>
                      <w:tr w:rsidRPr="00C250AC" w:rsidTr="00192696" w:rsidR="00E43233" w14:paraId="350158A0" w14:textId="77777777">
                        <w:tc>
                          <w:tcPr>
                            <w:tcW w:w="5000" w:type="pct"/>
                            <w:tcBorders>
                              <w:bottom w:val="single" w:sz="4" w:color="auto" w:space="0"/>
                            </w:tcBorders>
                          </w:tcPr>
                          <w:p w:rsidRPr="00225E36" w:rsidRDefault="00040B54" w:rsidR="00E43233" w:rsidP="00192696" w14:paraId="3547B6C0"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T</m:t>
                                    </m:r>
                                  </m:e>
                                  <m:sub>
                                    <m:r>
                                      <w:rPr>
                                        <w:rFonts w:hAnsi="Cambria Math" w:ascii="Cambria Math"/>
                                        <w:color w:val="003366"/>
                                      </w:rPr>
                                      <m:t>12</m:t>
                                    </m:r>
                                  </m:sub>
                                </m:sSub>
                                <m:r>
                                  <w:rPr>
                                    <w:rFonts w:hAnsi="Cambria Math" w:ascii="Cambria Math"/>
                                    <w:color w:val="003366"/>
                                  </w:rPr>
                                  <m:t>-</m:t>
                                </m:r>
                                <m:sSub>
                                  <m:sSubPr>
                                    <m:ctrlPr>
                                      <w:rPr>
                                        <w:rFonts w:hAnsi="Cambria Math" w:ascii="Cambria Math"/>
                                        <w:i/>
                                        <w:color w:val="003366"/>
                                      </w:rPr>
                                    </m:ctrlPr>
                                  </m:sSubPr>
                                  <m:e>
                                    <m:r>
                                      <w:rPr>
                                        <w:rFonts w:hAnsi="Cambria Math" w:ascii="Cambria Math"/>
                                        <w:color w:val="003366"/>
                                      </w:rPr>
                                      <m:t>T</m:t>
                                    </m:r>
                                  </m:e>
                                  <m:sub>
                                    <m:r>
                                      <w:rPr>
                                        <w:rFonts w:hAnsi="Cambria Math" w:ascii="Cambria Math"/>
                                        <w:color w:val="003366"/>
                                      </w:rPr>
                                      <m:t>0</m:t>
                                    </m:r>
                                  </m:sub>
                                </m:sSub>
                                <m:r>
                                  <m:rPr>
                                    <m:aln/>
                                  </m:rPr>
                                  <w:rPr>
                                    <w:rFonts w:hAnsi="Cambria Math" w:ascii="Cambria Math"/>
                                    <w:color w:val="003366"/>
                                  </w:rPr>
                                  <m:t>=63 310.03-53 520.00</m:t>
                                </m:r>
                                <m:r>
                                  <m:rPr>
                                    <m:sty m:val="p"/>
                                  </m:rPr>
                                  <w:rPr>
                                    <w:rFonts w:eastAsiaTheme="minorEastAsia"/>
                                    <w:color w:val="003366"/>
                                  </w:rPr>
                                  <w:br/>
                                </m:r>
                              </m:oMath>
                              <m:oMath>
                                <m:r>
                                  <m:rPr>
                                    <m:aln/>
                                  </m:rPr>
                                  <w:rPr>
                                    <w:rFonts w:hAnsi="Cambria Math" w:ascii="Cambria Math"/>
                                    <w:color w:val="003366"/>
                                  </w:rPr>
                                  <m:t>=$9 790.03</m:t>
                                </m:r>
                              </m:oMath>
                            </m:oMathPara>
                          </w:p>
                          <w:p w:rsidRPr="00C250AC" w:rsidRDefault="00E43233" w:rsidR="00E43233" w:rsidP="00192696" w14:paraId="1B3AACBC" w14:textId="77777777">
                            <w:pPr>
                              <w:pStyle w:val="Parts"/>
                              <w:rPr>
                                <w:color w:val="003366"/>
                              </w:rPr>
                            </w:pPr>
                          </w:p>
                        </w:tc>
                      </w:tr>
                      <w:tr w:rsidRPr="00C250AC" w:rsidTr="00192696" w:rsidR="00E43233" w14:paraId="33D369EE" w14:textId="77777777">
                        <w:trPr>
                          <w:trHeight w:val="255" w:hRule="exact"/>
                        </w:trPr>
                        <w:tc>
                          <w:tcPr>
                            <w:tcW w:w="5000" w:type="pct"/>
                            <w:shd w:val="clear" w:color="auto" w:fill="D9E2F3"/>
                          </w:tcPr>
                          <w:p w:rsidRPr="00C250AC" w:rsidRDefault="00E43233" w:rsidR="00E43233" w:rsidP="00192696" w14:paraId="0FB1D209" w14:textId="77777777">
                            <w:pPr>
                              <w:pStyle w:val="Part"/>
                              <w:jc w:val="center"/>
                              <w:rPr>
                                <w:b/>
                                <w:color w:val="2F5597"/>
                              </w:rPr>
                            </w:pPr>
                            <w:r w:rsidRPr="00C250AC">
                              <w:rPr>
                                <w:b/>
                                <w:color w:val="2F5597"/>
                              </w:rPr>
                              <w:t>Specific behaviours</w:t>
                            </w:r>
                          </w:p>
                        </w:tc>
                      </w:tr>
                      <w:tr w:rsidRPr="00C250AC" w:rsidTr="00192696" w:rsidR="00E43233" w14:paraId="34D0593D" w14:textId="77777777">
                        <w:tc>
                          <w:tcPr>
                            <w:tcW w:w="5000" w:type="pct"/>
                          </w:tcPr>
                          <w:p w:rsidRDefault="00E43233" w:rsidR="00E43233" w:rsidP="00192696" w14:paraId="50938DF3" w14:textId="77777777">
                            <w:pPr>
                              <w:pStyle w:val="Parts"/>
                              <w:rPr>
                                <w:color w:val="003366"/>
                              </w:rPr>
                            </w:pPr>
                            <w:r w:rsidRPr="00C250AC">
                              <w:rPr>
                                <w:color w:val="003366"/>
                              </w:rPr>
                              <w:sym w:char="F0FC" w:font="Wingdings"/>
                            </w:r>
                            <w:r w:rsidRPr="00C250AC">
                              <w:rPr>
                                <w:color w:val="003366"/>
                              </w:rPr>
                              <w:t xml:space="preserve"> </w:t>
                            </w:r>
                            <w:r>
                              <w:rPr>
                                <w:color w:val="003366"/>
                              </w:rPr>
                              <w:t>correct balance after one year</w:t>
                            </w:r>
                          </w:p>
                          <w:p w:rsidRPr="00C250AC" w:rsidRDefault="00E43233" w:rsidR="00E43233" w:rsidP="00192696" w14:paraId="47B98FD9" w14:textId="77777777">
                            <w:pPr>
                              <w:pStyle w:val="Parts"/>
                              <w:rPr>
                                <w:color w:val="003366"/>
                              </w:rPr>
                            </w:pPr>
                            <w:r>
                              <w:rPr>
                                <w:rFonts w:hAnsi="Wingdings" w:ascii="Wingdings"/>
                                <w:color w:val="003366"/>
                              </w:rPr>
                              <w:t>ü</w:t>
                            </w:r>
                            <w:r>
                              <w:rPr>
                                <w:color w:val="003366"/>
                              </w:rPr>
                              <w:t xml:space="preserve"> correct increase</w:t>
                            </w:r>
                          </w:p>
                        </w:tc>
                      </w:tr>
                    </w:tbl>
                    <w:p w:rsidRDefault="00E43233" w:rsidR="00E43233" w:rsidP="00192696" w14:paraId="37FC5818" w14:textId="77777777">
                      <w:pPr>
                        <w:pStyle w:val="Part"/>
                      </w:pPr>
                    </w:p>
                  </w:txbxContent>
                </v:textbox>
              </v:shape>
            </w:pict>
          </mc:Fallback>
        </mc:AlternateContent>
      </w:r>
    </w:p>
    <w:p w:rsidRDefault="001A765B" w:rsidR="001A765B" w14:paraId="7E6D20A3" w14:textId="4BD2283C">
      <w:pPr>
        <w:spacing w:line="259" w:after="160" w:lineRule="auto"/>
        <w:contextualSpacing w:val="0"/>
        <w:rPr>
          <w:b/>
          <w:szCs w:val="24"/>
          <w:lang w:val="en-US"/>
        </w:rPr>
      </w:pPr>
      <w:r>
        <w:br w:type="page"/>
      </w:r>
    </w:p>
    <w:p w:rsidRDefault="001A765B" w:rsidR="001A765B" w:rsidP="001A765B" w14:paraId="585E6AB9" w14:textId="2A33CFCB">
      <w:pPr>
        <w:pStyle w:val="QNum"/>
      </w:pPr>
      <w:r>
        <w:lastRenderedPageBreak/>
        <w:t>Question 16</w:t>
      </w:r>
      <w:r>
        <w:tab/>
        <w:t>(8 marks)</w:t>
      </w:r>
    </w:p>
    <w:p w:rsidRDefault="001A765B" w:rsidR="001A765B" w:rsidP="00192696" w14:paraId="4F7D1BFB" w14:textId="77777777">
      <w:r>
        <w:t xml:space="preserve">The</w:t>
      </w:r>
      <w:commentRangeEnd w:id="20"/>
      <w:r>
        <w:rPr>
          <w:rStyle w:val="CommentReference"/>
        </w:rPr>
        <w:commentReference w:id="20"/>
      </w:r>
      <w:r>
        <w:t xml:space="preserve"> </w:t>
      </w:r>
      <w:sdt>
        <w:sdtPr>
          <w:tag w:val="goog_rdk_20"/>
        </w:sdtPr>
        <w:sdtContent>
          <w:commentRangeStart w:id="20"/>
        </w:sdtContent>
      </w:sdt>
      <w:r>
        <w:t xml:space="preserve">records of </w:t>
      </w:r>
      <m:oMath>
        <m:r>
          <w:rPr>
            <w:rFonts w:hAnsi="Cambria Math" w:ascii="Cambria Math"/>
          </w:rPr>
          <m:t>261</m:t>
        </m:r>
      </m:oMath>
      <w:r>
        <w:t xml:space="preserve"> people who were hospitalised with an injury following a road accident have been categorised by road user group an</w:t>
      </w:r>
      <w:sdt>
        <w:sdtPr>
          <w:tag w:val="goog_rdk_19"/>
        </w:sdtPr>
        <w:sdtContent>
          <w:commentRangeStart w:id="19"/>
        </w:sdtContent>
      </w:sdt>
      <w:r>
        <w:t xml:space="preserve">d ma</w:t>
      </w:r>
      <w:commentRangeEnd w:id="19"/>
      <w:r>
        <w:rPr>
          <w:rStyle w:val="CommentReference"/>
        </w:rPr>
        <w:commentReference w:id="19"/>
      </w:r>
      <w:r>
        <w:t xml:space="preserve">in body region injured in the table below.</w:t>
      </w:r>
    </w:p>
    <w:p w:rsidRDefault="001A765B" w:rsidR="001A765B" w:rsidP="00192696" w14:paraId="0DA758E8" w14:textId="77777777"/>
    <w:tbl>
      <w:tblPr>
        <w:tblStyle w:val="TableGrid"/>
        <w:tblW w:w="0" w:type="auto"/>
        <w:tblInd w:w="989" w:type="dxa"/>
        <w:tblLook w:firstRow="1" w:firstColumn="1" w:noHBand="0" w:val="04A0" w:lastRow="0" w:lastColumn="0" w:noVBand="1"/>
      </w:tblPr>
      <w:tblGrid>
        <w:gridCol w:w="1644"/>
        <w:gridCol w:w="1417"/>
        <w:gridCol w:w="1417"/>
        <w:gridCol w:w="1417"/>
        <w:gridCol w:w="1417"/>
      </w:tblGrid>
      <w:tr w:rsidTr="00192696" w:rsidR="001A765B" w14:paraId="3B98E5E8" w14:textId="77777777">
        <w:trPr>
          <w:trHeight w:val="283"/>
        </w:trPr>
        <w:tc>
          <w:tcPr>
            <w:tcW w:w="1644" w:type="dxa"/>
            <w:vAlign w:val="center"/>
          </w:tcPr>
          <w:p w:rsidRDefault="001A765B" w:rsidR="001A765B" w:rsidP="00192696" w14:paraId="680A8542" w14:textId="77777777">
            <w:pPr>
              <w:jc w:val="center"/>
            </w:pPr>
          </w:p>
        </w:tc>
        <w:tc>
          <w:tcPr>
            <w:tcW w:w="1417" w:type="dxa"/>
            <w:vAlign w:val="center"/>
          </w:tcPr>
          <w:p w:rsidRDefault="001A765B" w:rsidR="001A765B" w:rsidP="00192696" w14:paraId="76A73207" w14:textId="77777777">
            <w:pPr>
              <w:jc w:val="center"/>
            </w:pPr>
            <w:r>
              <w:t>Shoulder</w:t>
            </w:r>
          </w:p>
        </w:tc>
        <w:tc>
          <w:tcPr>
            <w:tcW w:w="1417" w:type="dxa"/>
            <w:vAlign w:val="center"/>
          </w:tcPr>
          <w:p w:rsidRDefault="001A765B" w:rsidR="001A765B" w:rsidP="00192696" w14:paraId="07373CD1" w14:textId="77777777">
            <w:pPr>
              <w:jc w:val="center"/>
            </w:pPr>
            <w:r>
              <w:t>Head</w:t>
            </w:r>
          </w:p>
        </w:tc>
        <w:tc>
          <w:tcPr>
            <w:tcW w:w="1417" w:type="dxa"/>
            <w:vAlign w:val="center"/>
          </w:tcPr>
          <w:p w:rsidRDefault="001A765B" w:rsidR="001A765B" w:rsidP="00192696" w14:paraId="6D24E495" w14:textId="77777777">
            <w:pPr>
              <w:jc w:val="center"/>
            </w:pPr>
            <w:r>
              <w:t>Lower limb</w:t>
            </w:r>
          </w:p>
        </w:tc>
        <w:tc>
          <w:tcPr>
            <w:tcW w:w="1417" w:type="dxa"/>
            <w:vAlign w:val="center"/>
          </w:tcPr>
          <w:p w:rsidRDefault="001A765B" w:rsidR="001A765B" w:rsidP="00192696" w14:paraId="3B620CFC" w14:textId="77777777">
            <w:pPr>
              <w:jc w:val="center"/>
            </w:pPr>
            <w:r>
              <w:t>Neck</w:t>
            </w:r>
          </w:p>
        </w:tc>
      </w:tr>
      <w:tr w:rsidTr="00192696" w:rsidR="001A765B" w14:paraId="3F0BFAF5" w14:textId="77777777">
        <w:trPr>
          <w:trHeight w:val="283"/>
        </w:trPr>
        <w:tc>
          <w:tcPr>
            <w:tcW w:w="1644" w:type="dxa"/>
            <w:vAlign w:val="center"/>
          </w:tcPr>
          <w:p w:rsidRDefault="001A765B" w:rsidR="001A765B" w:rsidP="00192696" w14:paraId="73B8BE42" w14:textId="77777777">
            <w:pPr>
              <w:jc w:val="center"/>
            </w:pPr>
            <w:r>
              <w:t>Motorcyclist</w:t>
            </w:r>
          </w:p>
        </w:tc>
        <w:tc>
          <w:tcPr>
            <w:tcW w:w="1417" w:type="dxa"/>
            <w:vAlign w:val="center"/>
          </w:tcPr>
          <w:p w:rsidRPr="00993A05" w:rsidRDefault="001A765B" w:rsidR="001A765B" w:rsidP="00192696" w14:paraId="1167E709" w14:textId="77777777">
            <w:pPr>
              <w:jc w:val="center"/>
              <w:rPr>
                <w:rFonts w:hAnsi="Cambria Math" w:ascii="Cambria Math"/>
                <w:oMath/>
              </w:rPr>
            </w:pPr>
            <m:oMathPara>
              <m:oMath>
                <m:r>
                  <w:rPr>
                    <w:rFonts w:hAnsi="Cambria Math" w:ascii="Cambria Math"/>
                  </w:rPr>
                  <m:t>23</m:t>
                </m:r>
              </m:oMath>
            </m:oMathPara>
          </w:p>
        </w:tc>
        <w:tc>
          <w:tcPr>
            <w:tcW w:w="1417" w:type="dxa"/>
            <w:vAlign w:val="center"/>
          </w:tcPr>
          <w:p w:rsidRPr="00993A05" w:rsidRDefault="001A765B" w:rsidR="001A765B" w:rsidP="00192696" w14:paraId="5A16FDE3" w14:textId="77777777">
            <w:pPr>
              <w:jc w:val="center"/>
              <w:rPr>
                <w:rFonts w:hAnsi="Cambria Math" w:ascii="Cambria Math"/>
                <w:oMath/>
              </w:rPr>
            </w:pPr>
            <m:oMathPara>
              <m:oMath>
                <m:r>
                  <w:rPr>
                    <w:rFonts w:hAnsi="Cambria Math" w:ascii="Cambria Math"/>
                  </w:rPr>
                  <m:t>7</m:t>
                </m:r>
              </m:oMath>
            </m:oMathPara>
          </w:p>
        </w:tc>
        <w:tc>
          <w:tcPr>
            <w:tcW w:w="1417" w:type="dxa"/>
            <w:vAlign w:val="center"/>
          </w:tcPr>
          <w:p w:rsidRPr="00993A05" w:rsidRDefault="001A765B" w:rsidR="001A765B" w:rsidP="00192696" w14:paraId="3F16E174" w14:textId="77777777">
            <w:pPr>
              <w:jc w:val="center"/>
              <w:rPr>
                <w:rFonts w:hAnsi="Cambria Math" w:ascii="Cambria Math"/>
                <w:oMath/>
              </w:rPr>
            </w:pPr>
            <m:oMathPara>
              <m:oMath>
                <m:r>
                  <w:rPr>
                    <w:rFonts w:hAnsi="Cambria Math" w:ascii="Cambria Math"/>
                  </w:rPr>
                  <m:t>15</m:t>
                </m:r>
              </m:oMath>
            </m:oMathPara>
          </w:p>
        </w:tc>
        <w:tc>
          <w:tcPr>
            <w:tcW w:w="1417" w:type="dxa"/>
            <w:vAlign w:val="center"/>
          </w:tcPr>
          <w:p w:rsidRPr="00993A05" w:rsidRDefault="001A765B" w:rsidR="001A765B" w:rsidP="00192696" w14:paraId="6BD3FFDF" w14:textId="77777777">
            <w:pPr>
              <w:jc w:val="center"/>
              <w:rPr>
                <w:rFonts w:hAnsi="Cambria Math" w:ascii="Cambria Math"/>
                <w:oMath/>
              </w:rPr>
            </w:pPr>
            <m:oMathPara>
              <m:oMath>
                <m:r>
                  <w:rPr>
                    <w:rFonts w:hAnsi="Cambria Math" w:ascii="Cambria Math"/>
                  </w:rPr>
                  <m:t>2</m:t>
                </m:r>
              </m:oMath>
            </m:oMathPara>
          </w:p>
        </w:tc>
      </w:tr>
      <w:tr w:rsidTr="00192696" w:rsidR="001A765B" w14:paraId="5717B9BC" w14:textId="77777777">
        <w:trPr>
          <w:trHeight w:val="283"/>
        </w:trPr>
        <w:tc>
          <w:tcPr>
            <w:tcW w:w="1644" w:type="dxa"/>
            <w:vAlign w:val="center"/>
          </w:tcPr>
          <w:p w:rsidRDefault="001A765B" w:rsidR="001A765B" w:rsidP="00192696" w14:paraId="49A7670A" w14:textId="77777777">
            <w:pPr>
              <w:jc w:val="center"/>
            </w:pPr>
            <w:r>
              <w:t>Car occupant</w:t>
            </w:r>
          </w:p>
        </w:tc>
        <w:tc>
          <w:tcPr>
            <w:tcW w:w="1417" w:type="dxa"/>
            <w:vAlign w:val="center"/>
          </w:tcPr>
          <w:p w:rsidRPr="00993A05" w:rsidRDefault="001A765B" w:rsidR="001A765B" w:rsidP="00192696" w14:paraId="3628C2E6" w14:textId="77777777">
            <w:pPr>
              <w:jc w:val="center"/>
              <w:rPr>
                <w:rFonts w:hAnsi="Cambria Math" w:ascii="Cambria Math"/>
                <w:oMath/>
              </w:rPr>
            </w:pPr>
            <m:oMathPara>
              <m:oMath>
                <m:r>
                  <w:rPr>
                    <w:rFonts w:hAnsi="Cambria Math" w:ascii="Cambria Math"/>
                  </w:rPr>
                  <m:t>49</m:t>
                </m:r>
              </m:oMath>
            </m:oMathPara>
          </w:p>
        </w:tc>
        <w:tc>
          <w:tcPr>
            <w:tcW w:w="1417" w:type="dxa"/>
            <w:vAlign w:val="center"/>
          </w:tcPr>
          <w:p w:rsidRPr="00993A05" w:rsidRDefault="001A765B" w:rsidR="001A765B" w:rsidP="00192696" w14:paraId="54C9CA58" w14:textId="77777777">
            <w:pPr>
              <w:jc w:val="center"/>
              <w:rPr>
                <w:rFonts w:hAnsi="Cambria Math" w:ascii="Cambria Math"/>
                <w:oMath/>
              </w:rPr>
            </w:pPr>
            <m:oMathPara>
              <m:oMath>
                <m:r>
                  <w:rPr>
                    <w:rFonts w:hAnsi="Cambria Math" w:ascii="Cambria Math"/>
                  </w:rPr>
                  <m:t>74</m:t>
                </m:r>
              </m:oMath>
            </m:oMathPara>
          </w:p>
        </w:tc>
        <w:tc>
          <w:tcPr>
            <w:tcW w:w="1417" w:type="dxa"/>
            <w:vAlign w:val="center"/>
          </w:tcPr>
          <w:p w:rsidRPr="00993A05" w:rsidRDefault="001A765B" w:rsidR="001A765B" w:rsidP="00192696" w14:paraId="5C64752C" w14:textId="77777777">
            <w:pPr>
              <w:jc w:val="center"/>
              <w:rPr>
                <w:rFonts w:hAnsi="Cambria Math" w:ascii="Cambria Math"/>
                <w:oMath/>
              </w:rPr>
            </w:pPr>
            <m:oMathPara>
              <m:oMath>
                <m:r>
                  <w:rPr>
                    <w:rFonts w:hAnsi="Cambria Math" w:ascii="Cambria Math"/>
                  </w:rPr>
                  <m:t>28</m:t>
                </m:r>
              </m:oMath>
            </m:oMathPara>
          </w:p>
        </w:tc>
        <w:tc>
          <w:tcPr>
            <w:tcW w:w="1417" w:type="dxa"/>
            <w:vAlign w:val="center"/>
          </w:tcPr>
          <w:p w:rsidRPr="00993A05" w:rsidRDefault="001A765B" w:rsidR="001A765B" w:rsidP="00192696" w14:paraId="14F005B5" w14:textId="77777777">
            <w:pPr>
              <w:jc w:val="center"/>
              <w:rPr>
                <w:rFonts w:hAnsi="Cambria Math" w:ascii="Cambria Math"/>
                <w:oMath/>
              </w:rPr>
            </w:pPr>
            <m:oMathPara>
              <m:oMath>
                <m:r>
                  <w:rPr>
                    <w:rFonts w:hAnsi="Cambria Math" w:ascii="Cambria Math"/>
                  </w:rPr>
                  <m:t>63</m:t>
                </m:r>
              </m:oMath>
            </m:oMathPara>
          </w:p>
        </w:tc>
      </w:tr>
    </w:tbl>
    <w:p w:rsidRDefault="001A765B" w:rsidR="001A765B" w:rsidP="00192696" w14:paraId="443D37FD" w14:textId="77777777"/>
    <w:p w:rsidRDefault="001A765B" w:rsidR="001A765B" w:rsidP="00192696" w14:paraId="7B99C4D1" w14:textId="77777777">
      <w:pPr>
        <w:pStyle w:val="Parta"/>
      </w:pPr>
      <w:r>
        <w:t>(a)</w:t>
      </w:r>
      <w:r>
        <w:tab/>
        <w:t>Determine what percentage of those hospitalised were motorcyclists</w:t>
      </w:r>
      <w:sdt>
        <w:sdtPr>
          <w:tag w:val="goog_rdk_17"/>
        </w:sdtPr>
        <w:sdtContent>
          <w:commentRangeStart w:id="17"/>
        </w:sdtContent>
      </w:sdt>
      <w:r>
        <w:t>.</w:t>
      </w:r>
      <w:r>
        <w:tab/>
        <w:t>(1 ma</w:t>
      </w:r>
      <w:commentRangeEnd w:id="17"/>
      <w:r>
        <w:rPr>
          <w:rStyle w:val="CommentReference"/>
        </w:rPr>
        <w:commentReference w:id="17"/>
      </w:r>
      <w:r>
        <w:t>rk)</w:t>
      </w:r>
    </w:p>
    <w:p w:rsidRDefault="001A765B" w:rsidR="001A765B" w:rsidP="00192696" w14:paraId="552072F2" w14:textId="77777777">
      <w:pPr>
        <w:pStyle w:val="Parta"/>
      </w:pPr>
      <w:r>
        <w:rPr>
          <w:noProof/>
          <w:lang w:eastAsia="en-AU"/>
        </w:rPr>
        <mc:AlternateContent>
          <mc:Choice Requires="wps">
            <w:drawing>
              <wp:anchor simplePos="0" distL="114300" behindDoc="0" allowOverlap="1" relativeHeight="251695104" layoutInCell="1" wp14:anchorId="2FFDB82A" distT="0" locked="0" distB="0" distR="114300" wp14:editId="338EF994">
                <wp:simplePos x="0" y="0"/>
                <wp:positionH relativeFrom="column">
                  <wp:posOffset>2137410</wp:posOffset>
                </wp:positionH>
                <wp:positionV relativeFrom="paragraph">
                  <wp:posOffset>40640</wp:posOffset>
                </wp:positionV>
                <wp:extent cx="2019300" cy="1066800"/>
                <wp:effectExtent r="19050" b="19050" t="0" l="0"/>
                <wp:wrapNone/>
                <wp:docPr name="Text Box 30" id="30"/>
                <wp:cNvGraphicFramePr/>
                <a:graphic xmlns:a="http://schemas.openxmlformats.org/drawingml/2006/main">
                  <a:graphicData uri="http://schemas.microsoft.com/office/word/2010/wordprocessingShape">
                    <wps:wsp>
                      <wps:cNvSpPr txBox="1"/>
                      <wps:spPr>
                        <a:xfrm>
                          <a:off x="0" y="0"/>
                          <a:ext cx="2019300" cy="10668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3169"/>
                            </w:tblGrid>
                            <w:tr w:rsidRPr="00C250AC" w:rsidTr="00192696" w:rsidR="00E43233" w14:paraId="387A98D6" w14:textId="77777777">
                              <w:trPr>
                                <w:trHeight w:val="255" w:hRule="exact"/>
                              </w:trPr>
                              <w:tc>
                                <w:tcPr>
                                  <w:tcW w:w="5000" w:type="pct"/>
                                  <w:shd w:val="clear" w:color="auto" w:fill="D9E2F3"/>
                                </w:tcPr>
                                <w:p w:rsidRPr="00C250AC" w:rsidRDefault="00E43233" w:rsidR="00E43233" w:rsidP="00192696" w14:paraId="52C3B16E" w14:textId="77777777">
                                  <w:pPr>
                                    <w:pStyle w:val="Part"/>
                                    <w:jc w:val="center"/>
                                    <w:rPr>
                                      <w:b/>
                                      <w:color w:val="2F5597"/>
                                    </w:rPr>
                                  </w:pPr>
                                  <w:r w:rsidRPr="00C250AC">
                                    <w:rPr>
                                      <w:b/>
                                      <w:color w:val="2F5597"/>
                                    </w:rPr>
                                    <w:t>Solution</w:t>
                                  </w:r>
                                </w:p>
                              </w:tc>
                            </w:tr>
                            <w:tr w:rsidRPr="00C250AC" w:rsidTr="00192696" w:rsidR="00E43233" w14:paraId="5413E6A3" w14:textId="77777777">
                              <w:tc>
                                <w:tcPr>
                                  <w:tcW w:w="5000" w:type="pct"/>
                                  <w:tcBorders>
                                    <w:bottom w:val="single" w:sz="4" w:color="auto" w:space="0"/>
                                  </w:tcBorders>
                                </w:tcPr>
                                <w:p w:rsidRPr="006339F1" w:rsidRDefault="00E43233" w:rsidR="00E43233" w:rsidP="00192696" w14:paraId="52461558" w14:textId="77777777">
                                  <w:pPr>
                                    <w:pStyle w:val="Parts"/>
                                    <w:rPr>
                                      <w:rFonts w:eastAsiaTheme="minorEastAsia"/>
                                      <w:color w:val="003366"/>
                                    </w:rPr>
                                  </w:pPr>
                                  <m:oMathPara>
                                    <m:oMath>
                                      <m:r>
                                        <w:rPr>
                                          <w:rFonts w:hAnsi="Cambria Math" w:ascii="Cambria Math"/>
                                          <w:color w:val="003366"/>
                                        </w:rPr>
                                        <m:t>23+7+15+2</m:t>
                                      </m:r>
                                      <m:r>
                                        <m:rPr>
                                          <m:aln/>
                                        </m:rPr>
                                        <w:rPr>
                                          <w:rFonts w:hAnsi="Cambria Math" w:ascii="Cambria Math"/>
                                          <w:color w:val="003366"/>
                                        </w:rPr>
                                        <m:t>=47</m:t>
                                      </m:r>
                                      <m:r>
                                        <m:rPr>
                                          <m:sty m:val="p"/>
                                        </m:rPr>
                                        <w:rPr>
                                          <w:rFonts w:eastAsiaTheme="minorEastAsia"/>
                                          <w:color w:val="003366"/>
                                        </w:rPr>
                                        <w:br/>
                                      </m:r>
                                    </m:oMath>
                                    <m:oMath>
                                      <m:r>
                                        <w:rPr>
                                          <w:rFonts w:eastAsiaTheme="minorEastAsia" w:hAnsi="Cambria Math" w:ascii="Cambria Math"/>
                                          <w:color w:val="003366"/>
                                        </w:rPr>
                                        <m:t>47÷261</m:t>
                                      </m:r>
                                      <m:r>
                                        <m:rPr>
                                          <m:aln/>
                                        </m:rPr>
                                        <w:rPr>
                                          <w:rFonts w:eastAsiaTheme="minorEastAsia" w:hAnsi="Cambria Math" w:ascii="Cambria Math"/>
                                          <w:color w:val="003366"/>
                                        </w:rPr>
                                        <m:t>=18%</m:t>
                                      </m:r>
                                    </m:oMath>
                                  </m:oMathPara>
                                </w:p>
                                <w:p w:rsidRPr="006339F1" w:rsidRDefault="00E43233" w:rsidR="00E43233" w:rsidP="00192696" w14:paraId="65ADB55F" w14:textId="77777777">
                                  <w:pPr>
                                    <w:pStyle w:val="Parts"/>
                                    <w:rPr>
                                      <w:rFonts w:eastAsiaTheme="minorEastAsia"/>
                                      <w:color w:val="003366"/>
                                    </w:rPr>
                                  </w:pPr>
                                </w:p>
                              </w:tc>
                            </w:tr>
                            <w:tr w:rsidRPr="00C250AC" w:rsidTr="00192696" w:rsidR="00E43233" w14:paraId="4DA8763C" w14:textId="77777777">
                              <w:trPr>
                                <w:trHeight w:val="255" w:hRule="exact"/>
                              </w:trPr>
                              <w:tc>
                                <w:tcPr>
                                  <w:tcW w:w="5000" w:type="pct"/>
                                  <w:shd w:val="clear" w:color="auto" w:fill="D9E2F3"/>
                                </w:tcPr>
                                <w:p w:rsidRPr="00C250AC" w:rsidRDefault="00E43233" w:rsidR="00E43233" w:rsidP="00192696" w14:paraId="1A83CEFD" w14:textId="77777777">
                                  <w:pPr>
                                    <w:pStyle w:val="Part"/>
                                    <w:jc w:val="center"/>
                                    <w:rPr>
                                      <w:b/>
                                      <w:color w:val="2F5597"/>
                                    </w:rPr>
                                  </w:pPr>
                                  <w:r w:rsidRPr="00C250AC">
                                    <w:rPr>
                                      <w:b/>
                                      <w:color w:val="2F5597"/>
                                    </w:rPr>
                                    <w:t>Specific behaviours</w:t>
                                  </w:r>
                                </w:p>
                              </w:tc>
                            </w:tr>
                            <w:tr w:rsidRPr="00C250AC" w:rsidTr="00192696" w:rsidR="00E43233" w14:paraId="1097F474" w14:textId="77777777">
                              <w:tc>
                                <w:tcPr>
                                  <w:tcW w:w="5000" w:type="pct"/>
                                </w:tcPr>
                                <w:p w:rsidRPr="00C250AC" w:rsidRDefault="00E43233" w:rsidR="00E43233" w:rsidP="00192696" w14:paraId="52CCA9B9" w14:textId="77777777">
                                  <w:pPr>
                                    <w:pStyle w:val="Parts"/>
                                    <w:rPr>
                                      <w:color w:val="003366"/>
                                    </w:rPr>
                                  </w:pPr>
                                  <w:r w:rsidRPr="00C250AC">
                                    <w:rPr>
                                      <w:color w:val="003366"/>
                                    </w:rPr>
                                    <w:sym w:char="F0FC" w:font="Wingdings"/>
                                  </w:r>
                                  <w:r w:rsidRPr="00C250AC">
                                    <w:rPr>
                                      <w:color w:val="003366"/>
                                    </w:rPr>
                                    <w:t xml:space="preserve"> </w:t>
                                  </w:r>
                                  <w:r>
                                    <w:rPr>
                                      <w:color w:val="003366"/>
                                    </w:rPr>
                                    <w:t>correct percentage</w:t>
                                  </w:r>
                                </w:p>
                              </w:tc>
                            </w:tr>
                          </w:tbl>
                          <w:p w:rsidRDefault="00E43233" w:rsidR="00E43233" w:rsidP="00192696" w14:paraId="3089BC3D"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2FFDB82A" strokeweight=".5pt" style="position:absolute;left:0;text-align:left;margin-left:168.3pt;margin-top:3.2pt;width:159pt;height: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ya9yRQIAAIUEAAAOAAAAZHJzL2Uyb0RvYy54bWysVE1v2zAMvQ/YfxB0X+20WNAZcYqsRYYB QVugHXpWZLk2IIuapMTOfv2eZLstup2G5aBQJMWP90ivroZOs6NyviVT8sVZzpkykqrWPJf8x+P2 0yVnPghTCU1GlfykPL9af/yw6m2hzqkhXSnHEMT4orclb0KwRZZ52ahO+DOyysBYk+tEwNU9Z5UT PaJ3OjvP82XWk6usI6m8h/ZmNPJ1il/XSoa7uvYqMF1y1BbS6dK5j2e2Xoni2QnbtHIqQ/xDFZ1o DZK+hLoRQbCDa/8I1bXSkac6nEnqMqrrVqrUA7pZ5O+6eWiEVakXgOPtC0z+/4WVt8d7x9qq5BeA x4gOHD2qIbCvNDCogE9vfQG3BwvHMEAPnme9hzK2PdSui/9oiMGOUKcXdGM0CSUa/HKRwyRhW+TL 5SUuiJ+9PrfOh2+KOhaFkjvQl1AVx50Po+vsErMZ2rZaJwq1YX3Jlxef8/TAk26raIxu/uSvtWNH gRnA6FTUc6aFD1CWfJt+Ux1vnqEqbVBc7H7sMkph2A8JrfPlDMGeqhOQcTTOlrdy26L6HRLcC4dh QsdYkHCHo9aEKmmSOGvI/fqbPvqDY1g56zGcJfc/D8Ip1P3dgH2EDLPgZmE/C+bQXRN6XWD1rEwi HrigZ7F21D1hbzYxC0zCSOQqeZjF6zCuCPZOqs0mOWFerQg782BlDB2BjVw8Dk/C2YmwAK5vaR5b UbzjbfQdmdscAtVtIjUCO6I44Y1ZT2Mx7WVcprf35PX69Vj/BgAA//8DAFBLAwQUAAYACAAAACEA 2fG8mNwAAAAJAQAADwAAAGRycy9kb3ducmV2LnhtbEyPwU7DMBBE70j8g7VI3KgNDQFCnCogARIS B1rE2Y2XOBCvI9ttw9+znOA4mqfZt/Vq9qPYY0xDIA3nCwUCqQt2oF7D2+bh7BpEyoasGQOhhm9M sGqOj2pT2XCgV9yvcy94hFJlNLicp0rK1Dn0Ji3ChMTdR4jeZI6xlzaaA4/7UV4oVUpvBuILzkx4 77D7Wu+8BvUsN9HdxE+Hj65t1TvdvagnrU9P5vYWRMY5/8Hwq8/q0LDTNuzIJjFqWC7LklENZQGC +/Ky4Lxl8KooQDa1/P9B8wMAAP//AwBQSwECLQAUAAYACAAAACEAtoM4kv4AAADhAQAAEwAAAAAA AAAAAAAAAAAAAAAAW0NvbnRlbnRfVHlwZXNdLnhtbFBLAQItABQABgAIAAAAIQA4/SH/1gAAAJQB AAALAAAAAAAAAAAAAAAAAC8BAABfcmVscy8ucmVsc1BLAQItABQABgAIAAAAIQBTya9yRQIAAIUE AAAOAAAAAAAAAAAAAAAAAC4CAABkcnMvZTJvRG9jLnhtbFBLAQItABQABgAIAAAAIQDZ8byY3AAA AAkBAAAPAAAAAAAAAAAAAAAAAJ8EAABkcnMvZG93bnJldi54bWxQSwUGAAAAAAQABADzAAAAqAUA AAAA " filled="f" id="Text Box 30" type="#_x0000_t202" o:spid="_x0000_s1052">
                <v:textbox inset="0,0,0,0">
                  <w:txbxContent>
                    <w:tbl>
                      <w:tblPr>
                        <w:tblStyle w:val="TableGrid"/>
                        <w:tblW w:w="4991" w:type="pct"/>
                        <w:tblLook w:firstRow="1" w:firstColumn="1" w:noHBand="0" w:val="04A0" w:lastRow="0" w:lastColumn="0" w:noVBand="1"/>
                      </w:tblPr>
                      <w:tblGrid>
                        <w:gridCol w:w="3169"/>
                      </w:tblGrid>
                      <w:tr w:rsidRPr="00C250AC" w:rsidTr="00192696" w:rsidR="00E43233" w14:paraId="387A98D6" w14:textId="77777777">
                        <w:trPr>
                          <w:trHeight w:val="255" w:hRule="exact"/>
                        </w:trPr>
                        <w:tc>
                          <w:tcPr>
                            <w:tcW w:w="5000" w:type="pct"/>
                            <w:shd w:val="clear" w:color="auto" w:fill="D9E2F3"/>
                          </w:tcPr>
                          <w:p w:rsidRPr="00C250AC" w:rsidRDefault="00E43233" w:rsidR="00E43233" w:rsidP="00192696" w14:paraId="52C3B16E" w14:textId="77777777">
                            <w:pPr>
                              <w:pStyle w:val="Part"/>
                              <w:jc w:val="center"/>
                              <w:rPr>
                                <w:b/>
                                <w:color w:val="2F5597"/>
                              </w:rPr>
                            </w:pPr>
                            <w:r w:rsidRPr="00C250AC">
                              <w:rPr>
                                <w:b/>
                                <w:color w:val="2F5597"/>
                              </w:rPr>
                              <w:t>Solution</w:t>
                            </w:r>
                          </w:p>
                        </w:tc>
                      </w:tr>
                      <w:tr w:rsidRPr="00C250AC" w:rsidTr="00192696" w:rsidR="00E43233" w14:paraId="5413E6A3" w14:textId="77777777">
                        <w:tc>
                          <w:tcPr>
                            <w:tcW w:w="5000" w:type="pct"/>
                            <w:tcBorders>
                              <w:bottom w:val="single" w:sz="4" w:color="auto" w:space="0"/>
                            </w:tcBorders>
                          </w:tcPr>
                          <w:p w:rsidRPr="006339F1" w:rsidRDefault="00E43233" w:rsidR="00E43233" w:rsidP="00192696" w14:paraId="52461558" w14:textId="77777777">
                            <w:pPr>
                              <w:pStyle w:val="Parts"/>
                              <w:rPr>
                                <w:rFonts w:eastAsiaTheme="minorEastAsia"/>
                                <w:color w:val="003366"/>
                              </w:rPr>
                            </w:pPr>
                            <m:oMathPara>
                              <m:oMath>
                                <m:r>
                                  <w:rPr>
                                    <w:rFonts w:hAnsi="Cambria Math" w:ascii="Cambria Math"/>
                                    <w:color w:val="003366"/>
                                  </w:rPr>
                                  <m:t>23+7+15+2</m:t>
                                </m:r>
                                <m:r>
                                  <m:rPr>
                                    <m:aln/>
                                  </m:rPr>
                                  <w:rPr>
                                    <w:rFonts w:hAnsi="Cambria Math" w:ascii="Cambria Math"/>
                                    <w:color w:val="003366"/>
                                  </w:rPr>
                                  <m:t>=47</m:t>
                                </m:r>
                                <m:r>
                                  <m:rPr>
                                    <m:sty m:val="p"/>
                                  </m:rPr>
                                  <w:rPr>
                                    <w:rFonts w:eastAsiaTheme="minorEastAsia"/>
                                    <w:color w:val="003366"/>
                                  </w:rPr>
                                  <w:br/>
                                </m:r>
                              </m:oMath>
                              <m:oMath>
                                <m:r>
                                  <w:rPr>
                                    <w:rFonts w:eastAsiaTheme="minorEastAsia" w:hAnsi="Cambria Math" w:ascii="Cambria Math"/>
                                    <w:color w:val="003366"/>
                                  </w:rPr>
                                  <m:t>47÷261</m:t>
                                </m:r>
                                <m:r>
                                  <m:rPr>
                                    <m:aln/>
                                  </m:rPr>
                                  <w:rPr>
                                    <w:rFonts w:eastAsiaTheme="minorEastAsia" w:hAnsi="Cambria Math" w:ascii="Cambria Math"/>
                                    <w:color w:val="003366"/>
                                  </w:rPr>
                                  <m:t>=18%</m:t>
                                </m:r>
                              </m:oMath>
                            </m:oMathPara>
                          </w:p>
                          <w:p w:rsidRPr="006339F1" w:rsidRDefault="00E43233" w:rsidR="00E43233" w:rsidP="00192696" w14:paraId="65ADB55F" w14:textId="77777777">
                            <w:pPr>
                              <w:pStyle w:val="Parts"/>
                              <w:rPr>
                                <w:rFonts w:eastAsiaTheme="minorEastAsia"/>
                                <w:color w:val="003366"/>
                              </w:rPr>
                            </w:pPr>
                          </w:p>
                        </w:tc>
                      </w:tr>
                      <w:tr w:rsidRPr="00C250AC" w:rsidTr="00192696" w:rsidR="00E43233" w14:paraId="4DA8763C" w14:textId="77777777">
                        <w:trPr>
                          <w:trHeight w:val="255" w:hRule="exact"/>
                        </w:trPr>
                        <w:tc>
                          <w:tcPr>
                            <w:tcW w:w="5000" w:type="pct"/>
                            <w:shd w:val="clear" w:color="auto" w:fill="D9E2F3"/>
                          </w:tcPr>
                          <w:p w:rsidRPr="00C250AC" w:rsidRDefault="00E43233" w:rsidR="00E43233" w:rsidP="00192696" w14:paraId="1A83CEFD" w14:textId="77777777">
                            <w:pPr>
                              <w:pStyle w:val="Part"/>
                              <w:jc w:val="center"/>
                              <w:rPr>
                                <w:b/>
                                <w:color w:val="2F5597"/>
                              </w:rPr>
                            </w:pPr>
                            <w:r w:rsidRPr="00C250AC">
                              <w:rPr>
                                <w:b/>
                                <w:color w:val="2F5597"/>
                              </w:rPr>
                              <w:t>Specific behaviours</w:t>
                            </w:r>
                          </w:p>
                        </w:tc>
                      </w:tr>
                      <w:tr w:rsidRPr="00C250AC" w:rsidTr="00192696" w:rsidR="00E43233" w14:paraId="1097F474" w14:textId="77777777">
                        <w:tc>
                          <w:tcPr>
                            <w:tcW w:w="5000" w:type="pct"/>
                          </w:tcPr>
                          <w:p w:rsidRPr="00C250AC" w:rsidRDefault="00E43233" w:rsidR="00E43233" w:rsidP="00192696" w14:paraId="52CCA9B9" w14:textId="77777777">
                            <w:pPr>
                              <w:pStyle w:val="Parts"/>
                              <w:rPr>
                                <w:color w:val="003366"/>
                              </w:rPr>
                            </w:pPr>
                            <w:r w:rsidRPr="00C250AC">
                              <w:rPr>
                                <w:color w:val="003366"/>
                              </w:rPr>
                              <w:sym w:char="F0FC" w:font="Wingdings"/>
                            </w:r>
                            <w:r w:rsidRPr="00C250AC">
                              <w:rPr>
                                <w:color w:val="003366"/>
                              </w:rPr>
                              <w:t xml:space="preserve"> </w:t>
                            </w:r>
                            <w:r>
                              <w:rPr>
                                <w:color w:val="003366"/>
                              </w:rPr>
                              <w:t>correct percentage</w:t>
                            </w:r>
                          </w:p>
                        </w:tc>
                      </w:tr>
                    </w:tbl>
                    <w:p w:rsidRDefault="00E43233" w:rsidR="00E43233" w:rsidP="00192696" w14:paraId="3089BC3D" w14:textId="77777777">
                      <w:pPr>
                        <w:pStyle w:val="Part"/>
                      </w:pPr>
                    </w:p>
                  </w:txbxContent>
                </v:textbox>
              </v:shape>
            </w:pict>
          </mc:Fallback>
        </mc:AlternateContent>
      </w:r>
    </w:p>
    <w:p w:rsidRDefault="001A765B" w:rsidR="001A765B" w:rsidP="00192696" w14:paraId="58E692D7" w14:textId="77777777">
      <w:pPr>
        <w:pStyle w:val="Parta"/>
      </w:pPr>
    </w:p>
    <w:p w:rsidRDefault="001A765B" w:rsidR="001A765B" w:rsidP="00192696" w14:paraId="209C35A6" w14:textId="77777777">
      <w:pPr>
        <w:pStyle w:val="Parta"/>
      </w:pPr>
    </w:p>
    <w:p w:rsidRDefault="001A765B" w:rsidR="001A765B" w:rsidP="00192696" w14:paraId="23C2D83B" w14:textId="77777777">
      <w:pPr>
        <w:pStyle w:val="Parta"/>
      </w:pPr>
    </w:p>
    <w:p w:rsidRDefault="001A765B" w:rsidR="001A765B" w:rsidP="00192696" w14:paraId="04EE0862" w14:textId="77777777">
      <w:pPr>
        <w:pStyle w:val="Parta"/>
      </w:pPr>
    </w:p>
    <w:p w:rsidRDefault="001A765B" w:rsidR="001A765B" w:rsidP="00192696" w14:paraId="3AC44CE0" w14:textId="77777777">
      <w:pPr>
        <w:pStyle w:val="Parta"/>
      </w:pPr>
    </w:p>
    <w:p w:rsidRDefault="001A765B" w:rsidR="001A765B" w:rsidP="00192696" w14:paraId="17C60CD6" w14:textId="77777777">
      <w:pPr>
        <w:pStyle w:val="Parta"/>
      </w:pPr>
    </w:p>
    <w:p w:rsidRDefault="001A765B" w:rsidR="001A765B" w:rsidP="00192696" w14:paraId="23E730F4" w14:textId="77777777">
      <w:pPr>
        <w:pStyle w:val="Parta"/>
      </w:pPr>
    </w:p>
    <w:p w:rsidRDefault="001A765B" w:rsidR="001A765B" w:rsidP="00192696" w14:paraId="774DD7DB" w14:textId="77777777">
      <w:pPr>
        <w:pStyle w:val="Parta"/>
      </w:pPr>
      <w:r>
        <w:t>(b)</w:t>
      </w:r>
      <w:r>
        <w:tab/>
        <w:t>State the most common main body region injured by motorcyclists and what percentage of motorcyclists had this body region recorded as their main injury.</w:t>
      </w:r>
      <w:r>
        <w:tab/>
        <w:t>(2 marks)</w:t>
      </w:r>
    </w:p>
    <w:p w:rsidRDefault="001A765B" w:rsidR="001A765B" w:rsidP="00192696" w14:paraId="005ED6E3" w14:textId="77777777">
      <w:pPr>
        <w:pStyle w:val="Parta"/>
      </w:pPr>
      <w:r>
        <w:rPr>
          <w:noProof/>
          <w:lang w:eastAsia="en-AU"/>
        </w:rPr>
        <mc:AlternateContent>
          <mc:Choice Requires="wps">
            <w:drawing>
              <wp:anchor simplePos="0" distL="114300" behindDoc="0" allowOverlap="1" relativeHeight="251696128" layoutInCell="1" wp14:anchorId="0F095FD6" distT="0" locked="0" distB="0" distR="114300" wp14:editId="75AE49A3">
                <wp:simplePos x="0" y="0"/>
                <wp:positionH relativeFrom="column">
                  <wp:posOffset>1635760</wp:posOffset>
                </wp:positionH>
                <wp:positionV relativeFrom="paragraph">
                  <wp:posOffset>67945</wp:posOffset>
                </wp:positionV>
                <wp:extent cx="3124200" cy="1079500"/>
                <wp:effectExtent r="19050" b="25400" t="0" l="0"/>
                <wp:wrapNone/>
                <wp:docPr name="Text Box 31" id="31"/>
                <wp:cNvGraphicFramePr/>
                <a:graphic xmlns:a="http://schemas.openxmlformats.org/drawingml/2006/main">
                  <a:graphicData uri="http://schemas.microsoft.com/office/word/2010/wordprocessingShape">
                    <wps:wsp>
                      <wps:cNvSpPr txBox="1"/>
                      <wps:spPr>
                        <a:xfrm>
                          <a:off x="0" y="0"/>
                          <a:ext cx="3124200" cy="10795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4906"/>
                            </w:tblGrid>
                            <w:tr w:rsidRPr="00C250AC" w:rsidTr="00192696" w:rsidR="00E43233" w14:paraId="3A8A42C9" w14:textId="77777777">
                              <w:trPr>
                                <w:trHeight w:val="255" w:hRule="exact"/>
                              </w:trPr>
                              <w:tc>
                                <w:tcPr>
                                  <w:tcW w:w="5000" w:type="pct"/>
                                  <w:shd w:val="clear" w:color="auto" w:fill="D9E2F3"/>
                                </w:tcPr>
                                <w:p w:rsidRPr="00C250AC" w:rsidRDefault="00E43233" w:rsidR="00E43233" w:rsidP="00192696" w14:paraId="46836A1A" w14:textId="77777777">
                                  <w:pPr>
                                    <w:pStyle w:val="Part"/>
                                    <w:jc w:val="center"/>
                                    <w:rPr>
                                      <w:b/>
                                      <w:color w:val="2F5597"/>
                                    </w:rPr>
                                  </w:pPr>
                                  <w:r w:rsidRPr="00C250AC">
                                    <w:rPr>
                                      <w:b/>
                                      <w:color w:val="2F5597"/>
                                    </w:rPr>
                                    <w:t>Solution</w:t>
                                  </w:r>
                                </w:p>
                              </w:tc>
                            </w:tr>
                            <w:tr w:rsidRPr="00C250AC" w:rsidTr="00192696" w:rsidR="00E43233" w14:paraId="7B02CE14" w14:textId="77777777">
                              <w:tc>
                                <w:tcPr>
                                  <w:tcW w:w="5000" w:type="pct"/>
                                  <w:tcBorders>
                                    <w:bottom w:val="single" w:sz="4" w:color="auto" w:space="0"/>
                                  </w:tcBorders>
                                </w:tcPr>
                                <w:p w:rsidRDefault="00E43233" w:rsidR="00E43233" w:rsidP="00192696" w14:paraId="6530DC9A" w14:textId="77777777">
                                  <w:pPr>
                                    <w:pStyle w:val="Parts"/>
                                    <w:rPr>
                                      <w:color w:val="003366"/>
                                    </w:rPr>
                                  </w:pPr>
                                  <w:r>
                                    <w:rPr>
                                      <w:color w:val="003366"/>
                                    </w:rPr>
                                    <w:t xml:space="preserve">Shoulder, for </w:t>
                                  </w:r>
                                  <m:oMath>
                                    <m:r>
                                      <w:rPr>
                                        <w:rFonts w:hAnsi="Cambria Math" w:ascii="Cambria Math"/>
                                        <w:color w:val="003366"/>
                                      </w:rPr>
                                      <m:t>23÷47=49%</m:t>
                                    </m:r>
                                  </m:oMath>
                                  <w:r>
                                    <w:rPr>
                                      <w:rFonts w:eastAsiaTheme="minorEastAsia"/>
                                      <w:color w:val="003366"/>
                                    </w:rPr>
                                    <w:t xml:space="preserve"> of motorcyclists.</w:t>
                                  </w:r>
                                </w:p>
                                <w:p w:rsidRPr="00C250AC" w:rsidRDefault="00E43233" w:rsidR="00E43233" w:rsidP="00192696" w14:paraId="1E8BFA02" w14:textId="77777777">
                                  <w:pPr>
                                    <w:pStyle w:val="Parts"/>
                                    <w:rPr>
                                      <w:color w:val="003366"/>
                                    </w:rPr>
                                  </w:pPr>
                                </w:p>
                              </w:tc>
                            </w:tr>
                            <w:tr w:rsidRPr="00C250AC" w:rsidTr="00192696" w:rsidR="00E43233" w14:paraId="27E73BCB" w14:textId="77777777">
                              <w:trPr>
                                <w:trHeight w:val="255" w:hRule="exact"/>
                              </w:trPr>
                              <w:tc>
                                <w:tcPr>
                                  <w:tcW w:w="5000" w:type="pct"/>
                                  <w:shd w:val="clear" w:color="auto" w:fill="D9E2F3"/>
                                </w:tcPr>
                                <w:p w:rsidRPr="00C250AC" w:rsidRDefault="00E43233" w:rsidR="00E43233" w:rsidP="00192696" w14:paraId="35A8CDAD" w14:textId="77777777">
                                  <w:pPr>
                                    <w:pStyle w:val="Part"/>
                                    <w:jc w:val="center"/>
                                    <w:rPr>
                                      <w:b/>
                                      <w:color w:val="2F5597"/>
                                    </w:rPr>
                                  </w:pPr>
                                  <w:r w:rsidRPr="00C250AC">
                                    <w:rPr>
                                      <w:b/>
                                      <w:color w:val="2F5597"/>
                                    </w:rPr>
                                    <w:t>Specific behaviours</w:t>
                                  </w:r>
                                </w:p>
                              </w:tc>
                            </w:tr>
                            <w:tr w:rsidRPr="00C250AC" w:rsidTr="00192696" w:rsidR="00E43233" w14:paraId="5A02AF91" w14:textId="77777777">
                              <w:tc>
                                <w:tcPr>
                                  <w:tcW w:w="5000" w:type="pct"/>
                                </w:tcPr>
                                <w:p w:rsidRDefault="00E43233" w:rsidR="00E43233" w:rsidP="00192696" w14:paraId="6CED9B55" w14:textId="77777777">
                                  <w:pPr>
                                    <w:pStyle w:val="Parts"/>
                                    <w:rPr>
                                      <w:color w:val="003366"/>
                                    </w:rPr>
                                  </w:pPr>
                                  <w:r w:rsidRPr="00C250AC">
                                    <w:rPr>
                                      <w:color w:val="003366"/>
                                    </w:rPr>
                                    <w:sym w:char="F0FC" w:font="Wingdings"/>
                                  </w:r>
                                  <w:r w:rsidRPr="00C250AC">
                                    <w:rPr>
                                      <w:color w:val="003366"/>
                                    </w:rPr>
                                    <w:t xml:space="preserve"> </w:t>
                                  </w:r>
                                  <w:r>
                                    <w:rPr>
                                      <w:color w:val="003366"/>
                                    </w:rPr>
                                    <w:t>correct region</w:t>
                                  </w:r>
                                </w:p>
                                <w:p w:rsidRPr="00C250AC" w:rsidRDefault="00E43233" w:rsidR="00E43233" w:rsidP="00192696" w14:paraId="726CFBBE" w14:textId="77777777">
                                  <w:pPr>
                                    <w:pStyle w:val="Parts"/>
                                    <w:rPr>
                                      <w:color w:val="003366"/>
                                    </w:rPr>
                                  </w:pPr>
                                  <w:r>
                                    <w:rPr>
                                      <w:rFonts w:hAnsi="Wingdings" w:ascii="Wingdings"/>
                                      <w:color w:val="003366"/>
                                    </w:rPr>
                                    <w:t>ü</w:t>
                                  </w:r>
                                  <w:r>
                                    <w:rPr>
                                      <w:color w:val="003366"/>
                                    </w:rPr>
                                    <w:t xml:space="preserve"> correct percentage</w:t>
                                  </w:r>
                                </w:p>
                              </w:tc>
                            </w:tr>
                          </w:tbl>
                          <w:p w:rsidRDefault="00E43233" w:rsidR="00E43233" w:rsidP="00192696" w14:paraId="34163E25"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0F095FD6" strokeweight=".5pt" style="position:absolute;left:0;text-align:left;margin-left:128.8pt;margin-top:5.35pt;width:246pt;height: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vD2XRwIAAIUEAAAOAAAAZHJzL2Uyb0RvYy54bWysVNuO2jAQfa/Uf7D8XsKleykirCgrqkqr 3ZWg2mfjOBDJ8bi2IaFf32OHsKttn6ryYMYz47mcM5PZXVtrdlTOV2RyPhoMOVNGUlGZXc5/bFaf bjnzQZhCaDIq5yfl+d3844dZY6dqTHvShXIMQYyfNjbn+xDsNMu83Kta+AFZZWAsydUi4Op2WeFE g+i1zsbD4XXWkCusI6m8h/a+M/J5il+WSoansvQqMJ1z1BbS6dK5jWc2n4npzgm7r+S5DPEPVdSi Mkh6CXUvgmAHV/0Rqq6kI09lGEiqMyrLSqrUA7oZDd91s94Lq1IvAMfbC0z+/4WVj8dnx6oi55MR Z0bU4Gij2sC+UsugAj6N9VO4rS0cQws9eO71HsrYdlu6Ov6jIQY7kD5d0I3RJJST0fgzKONMwjYa 3ny5wgXxs9fn1vnwTVHNopBzB/oSquL44EPn2rvEbIZWldaJQm1Yk/PrydUwPfCkqyIao5s/+aV2 7CgwAxidghrOtPABypyv0u9cx5tnqEobFBe777qMUmi3bUJrfNNDsKXiBGQcdbPlrVxVqP4BCZ6F wzChYyxIeMJRakKVdJY425P79Td99AfHsHLWYDhz7n8ehFOo+7sB+3GSe8H1wrYXzKFeEnoFoagm iXjggu7F0lH9gr1ZxCwwCSORK+ehF5ehWxHsnVSLRXLCvFoRHszayhg6Ahu52LQvwtkzYQFcP1I/ tmL6jrfOt2NucQhUVonUCGyH4hlvzHoai/NexmV6e09er1+P+W8AAAD//wMAUEsDBBQABgAIAAAA IQCMOEnG3AAAAAoBAAAPAAAAZHJzL2Rvd25yZXYueG1sTI/BTsMwEETvSPyDtUjcqE0FTRviVAEJ kJB6oEWc3XiJA/E6st02/D3LCY77ZjQ7U60nP4gjxtQH0nA9UyCQ2mB76jS87R6vliBSNmTNEAg1 fGOCdX1+VpnShhO94nGbO8EhlEqjweU8llKm1qE3aRZGJNY+QvQm8xk7aaM5cbgf5FyphfSmJ/7g zIgPDtuv7cFrUC9yF90qfjp8ck2j3ul+o561vryYmjsQGaf8Z4bf+lwdau60DweySQwa5rfFgq0s qAIEG4qbFYM9gyUTWVfy/4T6BwAA//8DAFBLAQItABQABgAIAAAAIQC2gziS/gAAAOEBAAATAAAA AAAAAAAAAAAAAAAAAABbQ29udGVudF9UeXBlc10ueG1sUEsBAi0AFAAGAAgAAAAhADj9If/WAAAA lAEAAAsAAAAAAAAAAAAAAAAALwEAAF9yZWxzLy5yZWxzUEsBAi0AFAAGAAgAAAAhAMi8PZdHAgAA hQQAAA4AAAAAAAAAAAAAAAAALgIAAGRycy9lMm9Eb2MueG1sUEsBAi0AFAAGAAgAAAAhAIw4Scbc AAAACgEAAA8AAAAAAAAAAAAAAAAAoQQAAGRycy9kb3ducmV2LnhtbFBLBQYAAAAABAAEAPMAAACq BQAAAAA= " filled="f" id="Text Box 31" type="#_x0000_t202" o:spid="_x0000_s1053">
                <v:textbox inset="0,0,0,0">
                  <w:txbxContent>
                    <w:tbl>
                      <w:tblPr>
                        <w:tblStyle w:val="TableGrid"/>
                        <w:tblW w:w="4991" w:type="pct"/>
                        <w:tblLook w:firstRow="1" w:firstColumn="1" w:noHBand="0" w:val="04A0" w:lastRow="0" w:lastColumn="0" w:noVBand="1"/>
                      </w:tblPr>
                      <w:tblGrid>
                        <w:gridCol w:w="4906"/>
                      </w:tblGrid>
                      <w:tr w:rsidRPr="00C250AC" w:rsidTr="00192696" w:rsidR="00E43233" w14:paraId="3A8A42C9" w14:textId="77777777">
                        <w:trPr>
                          <w:trHeight w:val="255" w:hRule="exact"/>
                        </w:trPr>
                        <w:tc>
                          <w:tcPr>
                            <w:tcW w:w="5000" w:type="pct"/>
                            <w:shd w:val="clear" w:color="auto" w:fill="D9E2F3"/>
                          </w:tcPr>
                          <w:p w:rsidRPr="00C250AC" w:rsidRDefault="00E43233" w:rsidR="00E43233" w:rsidP="00192696" w14:paraId="46836A1A" w14:textId="77777777">
                            <w:pPr>
                              <w:pStyle w:val="Part"/>
                              <w:jc w:val="center"/>
                              <w:rPr>
                                <w:b/>
                                <w:color w:val="2F5597"/>
                              </w:rPr>
                            </w:pPr>
                            <w:r w:rsidRPr="00C250AC">
                              <w:rPr>
                                <w:b/>
                                <w:color w:val="2F5597"/>
                              </w:rPr>
                              <w:t>Solution</w:t>
                            </w:r>
                          </w:p>
                        </w:tc>
                      </w:tr>
                      <w:tr w:rsidRPr="00C250AC" w:rsidTr="00192696" w:rsidR="00E43233" w14:paraId="7B02CE14" w14:textId="77777777">
                        <w:tc>
                          <w:tcPr>
                            <w:tcW w:w="5000" w:type="pct"/>
                            <w:tcBorders>
                              <w:bottom w:val="single" w:sz="4" w:color="auto" w:space="0"/>
                            </w:tcBorders>
                          </w:tcPr>
                          <w:p w:rsidRDefault="00E43233" w:rsidR="00E43233" w:rsidP="00192696" w14:paraId="6530DC9A" w14:textId="77777777">
                            <w:pPr>
                              <w:pStyle w:val="Parts"/>
                              <w:rPr>
                                <w:color w:val="003366"/>
                              </w:rPr>
                            </w:pPr>
                            <w:r>
                              <w:rPr>
                                <w:color w:val="003366"/>
                              </w:rPr>
                              <w:t xml:space="preserve">Shoulder, for </w:t>
                            </w:r>
                            <m:oMath>
                              <m:r>
                                <w:rPr>
                                  <w:rFonts w:hAnsi="Cambria Math" w:ascii="Cambria Math"/>
                                  <w:color w:val="003366"/>
                                </w:rPr>
                                <m:t>23÷47=49%</m:t>
                              </m:r>
                            </m:oMath>
                            <w:r>
                              <w:rPr>
                                <w:rFonts w:eastAsiaTheme="minorEastAsia"/>
                                <w:color w:val="003366"/>
                              </w:rPr>
                              <w:t xml:space="preserve"> of motorcyclists.</w:t>
                            </w:r>
                          </w:p>
                          <w:p w:rsidRPr="00C250AC" w:rsidRDefault="00E43233" w:rsidR="00E43233" w:rsidP="00192696" w14:paraId="1E8BFA02" w14:textId="77777777">
                            <w:pPr>
                              <w:pStyle w:val="Parts"/>
                              <w:rPr>
                                <w:color w:val="003366"/>
                              </w:rPr>
                            </w:pPr>
                          </w:p>
                        </w:tc>
                      </w:tr>
                      <w:tr w:rsidRPr="00C250AC" w:rsidTr="00192696" w:rsidR="00E43233" w14:paraId="27E73BCB" w14:textId="77777777">
                        <w:trPr>
                          <w:trHeight w:val="255" w:hRule="exact"/>
                        </w:trPr>
                        <w:tc>
                          <w:tcPr>
                            <w:tcW w:w="5000" w:type="pct"/>
                            <w:shd w:val="clear" w:color="auto" w:fill="D9E2F3"/>
                          </w:tcPr>
                          <w:p w:rsidRPr="00C250AC" w:rsidRDefault="00E43233" w:rsidR="00E43233" w:rsidP="00192696" w14:paraId="35A8CDAD" w14:textId="77777777">
                            <w:pPr>
                              <w:pStyle w:val="Part"/>
                              <w:jc w:val="center"/>
                              <w:rPr>
                                <w:b/>
                                <w:color w:val="2F5597"/>
                              </w:rPr>
                            </w:pPr>
                            <w:r w:rsidRPr="00C250AC">
                              <w:rPr>
                                <w:b/>
                                <w:color w:val="2F5597"/>
                              </w:rPr>
                              <w:t>Specific behaviours</w:t>
                            </w:r>
                          </w:p>
                        </w:tc>
                      </w:tr>
                      <w:tr w:rsidRPr="00C250AC" w:rsidTr="00192696" w:rsidR="00E43233" w14:paraId="5A02AF91" w14:textId="77777777">
                        <w:tc>
                          <w:tcPr>
                            <w:tcW w:w="5000" w:type="pct"/>
                          </w:tcPr>
                          <w:p w:rsidRDefault="00E43233" w:rsidR="00E43233" w:rsidP="00192696" w14:paraId="6CED9B55" w14:textId="77777777">
                            <w:pPr>
                              <w:pStyle w:val="Parts"/>
                              <w:rPr>
                                <w:color w:val="003366"/>
                              </w:rPr>
                            </w:pPr>
                            <w:r w:rsidRPr="00C250AC">
                              <w:rPr>
                                <w:color w:val="003366"/>
                              </w:rPr>
                              <w:sym w:char="F0FC" w:font="Wingdings"/>
                            </w:r>
                            <w:r w:rsidRPr="00C250AC">
                              <w:rPr>
                                <w:color w:val="003366"/>
                              </w:rPr>
                              <w:t xml:space="preserve"> </w:t>
                            </w:r>
                            <w:r>
                              <w:rPr>
                                <w:color w:val="003366"/>
                              </w:rPr>
                              <w:t>correct region</w:t>
                            </w:r>
                          </w:p>
                          <w:p w:rsidRPr="00C250AC" w:rsidRDefault="00E43233" w:rsidR="00E43233" w:rsidP="00192696" w14:paraId="726CFBBE" w14:textId="77777777">
                            <w:pPr>
                              <w:pStyle w:val="Parts"/>
                              <w:rPr>
                                <w:color w:val="003366"/>
                              </w:rPr>
                            </w:pPr>
                            <w:r>
                              <w:rPr>
                                <w:rFonts w:hAnsi="Wingdings" w:ascii="Wingdings"/>
                                <w:color w:val="003366"/>
                              </w:rPr>
                              <w:t>ü</w:t>
                            </w:r>
                            <w:r>
                              <w:rPr>
                                <w:color w:val="003366"/>
                              </w:rPr>
                              <w:t xml:space="preserve"> correct percentage</w:t>
                            </w:r>
                          </w:p>
                        </w:tc>
                      </w:tr>
                    </w:tbl>
                    <w:p w:rsidRDefault="00E43233" w:rsidR="00E43233" w:rsidP="00192696" w14:paraId="34163E25" w14:textId="77777777">
                      <w:pPr>
                        <w:pStyle w:val="Part"/>
                      </w:pPr>
                    </w:p>
                  </w:txbxContent>
                </v:textbox>
              </v:shape>
            </w:pict>
          </mc:Fallback>
        </mc:AlternateContent>
      </w:r>
    </w:p>
    <w:p w:rsidRDefault="001A765B" w:rsidR="001A765B" w:rsidP="00192696" w14:paraId="51666C59" w14:textId="77777777">
      <w:pPr>
        <w:pStyle w:val="Parta"/>
      </w:pPr>
    </w:p>
    <w:p w:rsidRDefault="001A765B" w:rsidR="001A765B" w:rsidP="00192696" w14:paraId="615780C7" w14:textId="77777777">
      <w:pPr>
        <w:pStyle w:val="Parta"/>
      </w:pPr>
    </w:p>
    <w:p w:rsidRDefault="001A765B" w:rsidR="001A765B" w:rsidP="00192696" w14:paraId="74F4307A" w14:textId="77777777">
      <w:pPr>
        <w:pStyle w:val="Parta"/>
      </w:pPr>
    </w:p>
    <w:p w:rsidRDefault="001A765B" w:rsidR="001A765B" w:rsidP="00192696" w14:paraId="56F49E85" w14:textId="77777777">
      <w:pPr>
        <w:pStyle w:val="Parta"/>
      </w:pPr>
    </w:p>
    <w:p w:rsidRDefault="001A765B" w:rsidR="001A765B" w:rsidP="00192696" w14:paraId="01724B3B" w14:textId="77777777">
      <w:pPr>
        <w:pStyle w:val="Parta"/>
      </w:pPr>
    </w:p>
    <w:p w:rsidRDefault="001A765B" w:rsidR="001A765B" w:rsidP="00192696" w14:paraId="18BCD407" w14:textId="77777777">
      <w:pPr>
        <w:pStyle w:val="Parta"/>
      </w:pPr>
    </w:p>
    <w:p w:rsidRDefault="001A765B" w:rsidR="001A765B" w:rsidP="00192696" w14:paraId="1F1ECFDC" w14:textId="77777777">
      <w:pPr>
        <w:pStyle w:val="Parta"/>
      </w:pPr>
    </w:p>
    <w:p w:rsidRDefault="001A765B" w:rsidR="001A765B" w:rsidP="00192696" w14:paraId="7C18FC8E" w14:textId="77777777">
      <w:pPr>
        <w:pStyle w:val="Parta"/>
      </w:pPr>
    </w:p>
    <w:p w:rsidRDefault="001A765B" w:rsidR="001A765B" w:rsidP="00192696" w14:paraId="659DBCAC" w14:textId="77777777">
      <w:pPr>
        <w:pStyle w:val="Parta"/>
      </w:pPr>
      <w:r>
        <w:t>(c)</w:t>
      </w:r>
      <w:r>
        <w:tab/>
        <w:t>Complete the following table of row percentages, rounding to the nearest whole number.</w:t>
      </w:r>
    </w:p>
    <w:p w:rsidRDefault="001A765B" w:rsidR="001A765B" w:rsidP="00192696" w14:paraId="6F5BF610" w14:textId="77777777">
      <w:pPr>
        <w:pStyle w:val="Parta"/>
      </w:pPr>
      <w:r>
        <w:tab/>
      </w:r>
      <w:r>
        <w:tab/>
        <w:t>(3 marks)</w:t>
      </w:r>
    </w:p>
    <w:tbl>
      <w:tblPr>
        <w:tblStyle w:val="TableGrid"/>
        <w:tblW w:w="0" w:type="auto"/>
        <w:tblInd w:w="989" w:type="dxa"/>
        <w:tblLook w:firstRow="1" w:firstColumn="1" w:noHBand="0" w:val="04A0" w:lastRow="0" w:lastColumn="0" w:noVBand="1"/>
      </w:tblPr>
      <w:tblGrid>
        <w:gridCol w:w="1644"/>
        <w:gridCol w:w="1417"/>
        <w:gridCol w:w="1417"/>
        <w:gridCol w:w="1417"/>
        <w:gridCol w:w="1417"/>
      </w:tblGrid>
      <w:tr w:rsidTr="00192696" w:rsidR="001A765B" w14:paraId="2779206F" w14:textId="77777777">
        <w:trPr>
          <w:trHeight w:val="283"/>
        </w:trPr>
        <w:tc>
          <w:tcPr>
            <w:tcW w:w="1644" w:type="dxa"/>
            <w:vAlign w:val="center"/>
          </w:tcPr>
          <w:p w:rsidRDefault="001A765B" w:rsidR="001A765B" w:rsidP="00192696" w14:paraId="35FBAD03" w14:textId="77777777">
            <w:pPr>
              <w:jc w:val="center"/>
            </w:pPr>
            <w:r>
              <w:t>(%)</w:t>
            </w:r>
          </w:p>
        </w:tc>
        <w:tc>
          <w:tcPr>
            <w:tcW w:w="1417" w:type="dxa"/>
            <w:vAlign w:val="center"/>
          </w:tcPr>
          <w:p w:rsidRDefault="001A765B" w:rsidR="001A765B" w:rsidP="00192696" w14:paraId="132926D5" w14:textId="77777777">
            <w:pPr>
              <w:jc w:val="center"/>
            </w:pPr>
            <w:r>
              <w:t>Shoulder</w:t>
            </w:r>
          </w:p>
        </w:tc>
        <w:tc>
          <w:tcPr>
            <w:tcW w:w="1417" w:type="dxa"/>
            <w:vAlign w:val="center"/>
          </w:tcPr>
          <w:p w:rsidRDefault="001A765B" w:rsidR="001A765B" w:rsidP="00192696" w14:paraId="2CC36B95" w14:textId="77777777">
            <w:pPr>
              <w:jc w:val="center"/>
            </w:pPr>
            <w:r>
              <w:t>Head</w:t>
            </w:r>
          </w:p>
        </w:tc>
        <w:tc>
          <w:tcPr>
            <w:tcW w:w="1417" w:type="dxa"/>
            <w:vAlign w:val="center"/>
          </w:tcPr>
          <w:p w:rsidRDefault="001A765B" w:rsidR="001A765B" w:rsidP="00192696" w14:paraId="6003016D" w14:textId="77777777">
            <w:pPr>
              <w:jc w:val="center"/>
            </w:pPr>
            <w:r>
              <w:t>Lower limb</w:t>
            </w:r>
          </w:p>
        </w:tc>
        <w:tc>
          <w:tcPr>
            <w:tcW w:w="1417" w:type="dxa"/>
            <w:vAlign w:val="center"/>
          </w:tcPr>
          <w:p w:rsidRDefault="001A765B" w:rsidR="001A765B" w:rsidP="00192696" w14:paraId="6E5AABAE" w14:textId="77777777">
            <w:pPr>
              <w:jc w:val="center"/>
            </w:pPr>
            <w:r>
              <w:t>Neck</w:t>
            </w:r>
          </w:p>
        </w:tc>
      </w:tr>
      <w:tr w:rsidTr="00192696" w:rsidR="001A765B" w14:paraId="143BD2D8" w14:textId="77777777">
        <w:trPr>
          <w:trHeight w:val="624"/>
        </w:trPr>
        <w:tc>
          <w:tcPr>
            <w:tcW w:w="1644" w:type="dxa"/>
            <w:vAlign w:val="center"/>
          </w:tcPr>
          <w:p w:rsidRDefault="001A765B" w:rsidR="001A765B" w:rsidP="00192696" w14:paraId="6CDDFD4A" w14:textId="77777777">
            <w:pPr>
              <w:jc w:val="center"/>
            </w:pPr>
            <w:r>
              <w:t>Motorcyclist</w:t>
            </w:r>
          </w:p>
        </w:tc>
        <w:tc>
          <w:tcPr>
            <w:tcW w:w="1417" w:type="dxa"/>
            <w:vAlign w:val="center"/>
          </w:tcPr>
          <w:p w:rsidRPr="006339F1" w:rsidRDefault="001A765B" w:rsidR="001A765B" w:rsidP="00192696" w14:paraId="1B4AFE37" w14:textId="77777777">
            <w:pPr>
              <w:jc w:val="center"/>
              <w:rPr>
                <w:rFonts w:hAnsi="Cambria Math" w:ascii="Cambria Math"/>
                <w:color w:val="003366"/>
                <w:sz w:val="28"/>
                <w:szCs w:val="28"/>
                <w:oMath/>
              </w:rPr>
            </w:pPr>
            <m:oMathPara>
              <m:oMath>
                <m:r>
                  <w:rPr>
                    <w:rFonts w:hAnsi="Cambria Math" w:ascii="Cambria Math"/>
                    <w:color w:val="003366"/>
                    <w:sz w:val="28"/>
                    <w:szCs w:val="28"/>
                  </w:rPr>
                  <m:t>49</m:t>
                </m:r>
              </m:oMath>
            </m:oMathPara>
          </w:p>
        </w:tc>
        <w:tc>
          <w:tcPr>
            <w:tcW w:w="1417" w:type="dxa"/>
            <w:vAlign w:val="center"/>
          </w:tcPr>
          <w:p w:rsidRPr="00993A05" w:rsidRDefault="001A765B" w:rsidR="001A765B" w:rsidP="00192696" w14:paraId="2707410D" w14:textId="77777777">
            <w:pPr>
              <w:jc w:val="center"/>
              <w:rPr>
                <w:rFonts w:hAnsi="Cambria Math" w:ascii="Cambria Math"/>
                <w:oMath/>
              </w:rPr>
            </w:pPr>
            <m:oMathPara>
              <m:oMath>
                <m:r>
                  <w:rPr>
                    <w:rFonts w:hAnsi="Cambria Math" w:ascii="Cambria Math"/>
                  </w:rPr>
                  <m:t>15</m:t>
                </m:r>
              </m:oMath>
            </m:oMathPara>
          </w:p>
        </w:tc>
        <w:tc>
          <w:tcPr>
            <w:tcW w:w="1417" w:type="dxa"/>
            <w:vAlign w:val="center"/>
          </w:tcPr>
          <w:p w:rsidRPr="006339F1" w:rsidRDefault="001A765B" w:rsidR="001A765B" w:rsidP="00192696" w14:paraId="5C57449F" w14:textId="77777777">
            <w:pPr>
              <w:jc w:val="center"/>
              <w:rPr>
                <w:rFonts w:hAnsi="Cambria Math" w:ascii="Cambria Math"/>
                <w:color w:val="003366"/>
                <w:sz w:val="28"/>
                <w:szCs w:val="28"/>
                <w:oMath/>
              </w:rPr>
            </w:pPr>
            <m:oMathPara>
              <m:oMath>
                <m:r>
                  <w:rPr>
                    <w:rFonts w:hAnsi="Cambria Math" w:ascii="Cambria Math"/>
                    <w:color w:val="003366"/>
                    <w:sz w:val="28"/>
                    <w:szCs w:val="28"/>
                  </w:rPr>
                  <m:t>32</m:t>
                </m:r>
              </m:oMath>
            </m:oMathPara>
          </w:p>
        </w:tc>
        <w:tc>
          <w:tcPr>
            <w:tcW w:w="1417" w:type="dxa"/>
            <w:vAlign w:val="center"/>
          </w:tcPr>
          <w:p w:rsidRPr="006339F1" w:rsidRDefault="001A765B" w:rsidR="001A765B" w:rsidP="00192696" w14:paraId="1AF06ABF" w14:textId="77777777">
            <w:pPr>
              <w:jc w:val="center"/>
              <w:rPr>
                <w:rFonts w:hAnsi="Cambria Math" w:ascii="Cambria Math"/>
                <w:color w:val="003366"/>
                <w:sz w:val="28"/>
                <w:szCs w:val="28"/>
                <w:oMath/>
              </w:rPr>
            </w:pPr>
            <m:oMathPara>
              <m:oMath>
                <m:r>
                  <w:rPr>
                    <w:rFonts w:hAnsi="Cambria Math" w:ascii="Cambria Math"/>
                    <w:color w:val="003366"/>
                    <w:sz w:val="28"/>
                    <w:szCs w:val="28"/>
                  </w:rPr>
                  <m:t>4</m:t>
                </m:r>
              </m:oMath>
            </m:oMathPara>
          </w:p>
        </w:tc>
      </w:tr>
      <w:tr w:rsidTr="00192696" w:rsidR="001A765B" w14:paraId="7A3F1DA7" w14:textId="77777777">
        <w:trPr>
          <w:trHeight w:val="624"/>
        </w:trPr>
        <w:tc>
          <w:tcPr>
            <w:tcW w:w="1644" w:type="dxa"/>
            <w:vAlign w:val="center"/>
          </w:tcPr>
          <w:p w:rsidRDefault="001A765B" w:rsidR="001A765B" w:rsidP="00192696" w14:paraId="56145773" w14:textId="77777777">
            <w:pPr>
              <w:jc w:val="center"/>
            </w:pPr>
            <w:r>
              <w:t>Car occupant</w:t>
            </w:r>
          </w:p>
        </w:tc>
        <w:tc>
          <w:tcPr>
            <w:tcW w:w="1417" w:type="dxa"/>
            <w:vAlign w:val="center"/>
          </w:tcPr>
          <w:p w:rsidRPr="006339F1" w:rsidRDefault="001A765B" w:rsidR="001A765B" w:rsidP="00192696" w14:paraId="656BAC58" w14:textId="77777777">
            <w:pPr>
              <w:jc w:val="center"/>
              <w:rPr>
                <w:rFonts w:hAnsi="Cambria Math" w:ascii="Cambria Math"/>
                <w:color w:val="003366"/>
                <w:sz w:val="28"/>
                <w:szCs w:val="28"/>
                <w:oMath/>
              </w:rPr>
            </w:pPr>
            <m:oMathPara>
              <m:oMath>
                <m:r>
                  <w:rPr>
                    <w:rFonts w:hAnsi="Cambria Math" w:ascii="Cambria Math"/>
                    <w:color w:val="003366"/>
                    <w:sz w:val="28"/>
                    <w:szCs w:val="28"/>
                  </w:rPr>
                  <m:t>23</m:t>
                </m:r>
              </m:oMath>
            </m:oMathPara>
          </w:p>
        </w:tc>
        <w:tc>
          <w:tcPr>
            <w:tcW w:w="1417" w:type="dxa"/>
            <w:vAlign w:val="center"/>
          </w:tcPr>
          <w:p w:rsidRPr="00993A05" w:rsidRDefault="001A765B" w:rsidR="001A765B" w:rsidP="00192696" w14:paraId="6EBF9670" w14:textId="77777777">
            <w:pPr>
              <w:jc w:val="center"/>
              <w:rPr>
                <w:rFonts w:hAnsi="Cambria Math" w:ascii="Cambria Math"/>
                <w:oMath/>
              </w:rPr>
            </w:pPr>
            <m:oMathPara>
              <m:oMath>
                <m:r>
                  <w:rPr>
                    <w:rFonts w:hAnsi="Cambria Math" w:ascii="Cambria Math"/>
                  </w:rPr>
                  <m:t>35</m:t>
                </m:r>
              </m:oMath>
            </m:oMathPara>
          </w:p>
        </w:tc>
        <w:tc>
          <w:tcPr>
            <w:tcW w:w="1417" w:type="dxa"/>
            <w:vAlign w:val="center"/>
          </w:tcPr>
          <w:p w:rsidRPr="006339F1" w:rsidRDefault="001A765B" w:rsidR="001A765B" w:rsidP="00192696" w14:paraId="46FB4B29" w14:textId="77777777">
            <w:pPr>
              <w:jc w:val="center"/>
              <w:rPr>
                <w:rFonts w:hAnsi="Cambria Math" w:ascii="Cambria Math"/>
                <w:color w:val="003366"/>
                <w:sz w:val="28"/>
                <w:szCs w:val="28"/>
                <w:oMath/>
              </w:rPr>
            </w:pPr>
            <m:oMathPara>
              <m:oMath>
                <m:r>
                  <w:rPr>
                    <w:rFonts w:hAnsi="Cambria Math" w:ascii="Cambria Math"/>
                    <w:color w:val="003366"/>
                    <w:sz w:val="28"/>
                    <w:szCs w:val="28"/>
                  </w:rPr>
                  <m:t>13</m:t>
                </m:r>
              </m:oMath>
            </m:oMathPara>
          </w:p>
        </w:tc>
        <w:tc>
          <w:tcPr>
            <w:tcW w:w="1417" w:type="dxa"/>
            <w:vAlign w:val="center"/>
          </w:tcPr>
          <w:p w:rsidRPr="006339F1" w:rsidRDefault="001A765B" w:rsidR="001A765B" w:rsidP="00192696" w14:paraId="317F4321" w14:textId="77777777">
            <w:pPr>
              <w:jc w:val="center"/>
              <w:rPr>
                <w:rFonts w:hAnsi="Cambria Math" w:ascii="Cambria Math"/>
                <w:color w:val="003366"/>
                <w:sz w:val="28"/>
                <w:szCs w:val="28"/>
                <w:oMath/>
              </w:rPr>
            </w:pPr>
            <m:oMathPara>
              <m:oMath>
                <m:r>
                  <w:rPr>
                    <w:rFonts w:hAnsi="Cambria Math" w:ascii="Cambria Math"/>
                    <w:color w:val="003366"/>
                    <w:sz w:val="28"/>
                    <w:szCs w:val="28"/>
                  </w:rPr>
                  <m:t>29</m:t>
                </m:r>
              </m:oMath>
            </m:oMathPara>
          </w:p>
        </w:tc>
      </w:tr>
    </w:tbl>
    <w:p w:rsidRDefault="001A765B" w:rsidR="001A765B" w:rsidP="00192696" w14:paraId="6261999C" w14:textId="77777777">
      <w:pPr>
        <w:pStyle w:val="Parta"/>
      </w:pPr>
      <w:r>
        <w:rPr>
          <w:noProof/>
          <w:lang w:eastAsia="en-AU"/>
        </w:rPr>
        <mc:AlternateContent>
          <mc:Choice Requires="wps">
            <w:drawing>
              <wp:anchor simplePos="0" distL="114300" behindDoc="0" allowOverlap="1" relativeHeight="251698176" layoutInCell="1" wp14:anchorId="3A4BFB8F" distT="0" locked="0" distB="0" distR="114300" wp14:editId="0FFE74D8">
                <wp:simplePos x="0" y="0"/>
                <wp:positionH relativeFrom="column">
                  <wp:posOffset>854710</wp:posOffset>
                </wp:positionH>
                <wp:positionV relativeFrom="paragraph">
                  <wp:posOffset>89535</wp:posOffset>
                </wp:positionV>
                <wp:extent cx="4546600" cy="717550"/>
                <wp:effectExtent r="25400" b="25400" t="0" l="0"/>
                <wp:wrapNone/>
                <wp:docPr name="Text Box 32" id="32"/>
                <wp:cNvGraphicFramePr/>
                <a:graphic xmlns:a="http://schemas.openxmlformats.org/drawingml/2006/main">
                  <a:graphicData uri="http://schemas.microsoft.com/office/word/2010/wordprocessingShape">
                    <wps:wsp>
                      <wps:cNvSpPr txBox="1"/>
                      <wps:spPr>
                        <a:xfrm>
                          <a:off x="0" y="0"/>
                          <a:ext cx="4546600" cy="7175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7142"/>
                            </w:tblGrid>
                            <w:tr w:rsidRPr="00C250AC" w:rsidTr="00192696" w:rsidR="00E43233" w14:paraId="4F4DBE6A" w14:textId="77777777">
                              <w:trPr>
                                <w:trHeight w:val="255" w:hRule="exact"/>
                              </w:trPr>
                              <w:tc>
                                <w:tcPr>
                                  <w:tcW w:w="5000" w:type="pct"/>
                                  <w:shd w:val="clear" w:color="auto" w:fill="D9E2F3"/>
                                </w:tcPr>
                                <w:p w:rsidRPr="00C250AC" w:rsidRDefault="00E43233" w:rsidR="00E43233" w:rsidP="00192696" w14:paraId="3CF2F27F" w14:textId="77777777">
                                  <w:pPr>
                                    <w:pStyle w:val="Part"/>
                                    <w:jc w:val="center"/>
                                    <w:rPr>
                                      <w:b/>
                                      <w:color w:val="2F5597"/>
                                    </w:rPr>
                                  </w:pPr>
                                  <w:r w:rsidRPr="00C250AC">
                                    <w:rPr>
                                      <w:b/>
                                      <w:color w:val="2F5597"/>
                                    </w:rPr>
                                    <w:t>Solution</w:t>
                                  </w:r>
                                </w:p>
                              </w:tc>
                            </w:tr>
                            <w:tr w:rsidRPr="00C250AC" w:rsidTr="00192696" w:rsidR="00E43233" w14:paraId="233E67F4" w14:textId="77777777">
                              <w:tc>
                                <w:tcPr>
                                  <w:tcW w:w="5000" w:type="pct"/>
                                  <w:tcBorders>
                                    <w:bottom w:val="single" w:sz="4" w:color="auto" w:space="0"/>
                                  </w:tcBorders>
                                </w:tcPr>
                                <w:p w:rsidRPr="00C250AC" w:rsidRDefault="00E43233" w:rsidR="00E43233" w:rsidP="00192696" w14:paraId="748EBEE6" w14:textId="77777777">
                                  <w:pPr>
                                    <w:pStyle w:val="Parts"/>
                                    <w:rPr>
                                      <w:color w:val="003366"/>
                                    </w:rPr>
                                  </w:pPr>
                                  <w:r>
                                    <w:rPr>
                                      <w:color w:val="003366"/>
                                    </w:rPr>
                                    <w:t>See table</w:t>
                                  </w:r>
                                </w:p>
                              </w:tc>
                            </w:tr>
                            <w:tr w:rsidRPr="00C250AC" w:rsidTr="00192696" w:rsidR="00E43233" w14:paraId="68712602" w14:textId="77777777">
                              <w:trPr>
                                <w:trHeight w:val="255" w:hRule="exact"/>
                              </w:trPr>
                              <w:tc>
                                <w:tcPr>
                                  <w:tcW w:w="5000" w:type="pct"/>
                                  <w:shd w:val="clear" w:color="auto" w:fill="D9E2F3"/>
                                </w:tcPr>
                                <w:p w:rsidRPr="00C250AC" w:rsidRDefault="00E43233" w:rsidR="00E43233" w:rsidP="00192696" w14:paraId="2C26D2C9" w14:textId="77777777">
                                  <w:pPr>
                                    <w:pStyle w:val="Part"/>
                                    <w:jc w:val="center"/>
                                    <w:rPr>
                                      <w:b/>
                                      <w:color w:val="2F5597"/>
                                    </w:rPr>
                                  </w:pPr>
                                  <w:r w:rsidRPr="00C250AC">
                                    <w:rPr>
                                      <w:b/>
                                      <w:color w:val="2F5597"/>
                                    </w:rPr>
                                    <w:t>Specific behaviours</w:t>
                                  </w:r>
                                </w:p>
                              </w:tc>
                            </w:tr>
                            <w:tr w:rsidRPr="00C250AC" w:rsidTr="00192696" w:rsidR="00E43233" w14:paraId="4B5D37B4" w14:textId="77777777">
                              <w:tc>
                                <w:tcPr>
                                  <w:tcW w:w="5000" w:type="pct"/>
                                </w:tcPr>
                                <w:p w:rsidRPr="00C250AC" w:rsidRDefault="00E43233" w:rsidR="00E43233" w:rsidP="00192696" w14:paraId="57CC1562" w14:textId="77777777">
                                  <w:pPr>
                                    <w:pStyle w:val="Parts"/>
                                    <w:rPr>
                                      <w:color w:val="003366"/>
                                    </w:rPr>
                                  </w:pPr>
                                  <w:r w:rsidRPr="00C250AC">
                                    <w:rPr>
                                      <w:color w:val="003366"/>
                                    </w:rPr>
                                    <w:sym w:char="F0FC" w:font="Wingdings"/>
                                  </w:r>
                                  <w:r w:rsidRPr="00C250AC">
                                    <w:rPr>
                                      <w:color w:val="003366"/>
                                    </w:rPr>
                                    <w:t xml:space="preserve"> </w:t>
                                  </w:r>
                                  <w:r>
                                    <w:rPr>
                                      <w:color w:val="003366"/>
                                    </w:rPr>
                                    <w:t xml:space="preserve">at least two correct entries; </w:t>
                                  </w:r>
                                  <w:r>
                                    <w:rPr>
                                      <w:rFonts w:hAnsi="Wingdings" w:ascii="Wingdings"/>
                                      <w:color w:val="003366"/>
                                    </w:rPr>
                                    <w:t>ü</w:t>
                                  </w:r>
                                  <w:r>
                                    <w:rPr>
                                      <w:color w:val="003366"/>
                                    </w:rPr>
                                    <w:t xml:space="preserve"> one row correct; </w:t>
                                  </w:r>
                                  <w:r>
                                    <w:rPr>
                                      <w:rFonts w:hAnsi="Wingdings" w:ascii="Wingdings"/>
                                      <w:color w:val="003366"/>
                                    </w:rPr>
                                    <w:t>ü</w:t>
                                  </w:r>
                                  <w:r>
                                    <w:rPr>
                                      <w:color w:val="003366"/>
                                    </w:rPr>
                                    <w:t xml:space="preserve"> all entries correct</w:t>
                                  </w:r>
                                </w:p>
                              </w:tc>
                            </w:tr>
                          </w:tbl>
                          <w:p w:rsidRDefault="00E43233" w:rsidR="00E43233" w:rsidP="00192696" w14:paraId="522ECBD5"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3A4BFB8F" strokeweight=".5pt" style="position:absolute;left:0;text-align:left;margin-left:67.3pt;margin-top:7.05pt;width:358pt;height:5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66M8zRwIAAIQEAAAOAAAAZHJzL2Uyb0RvYy54bWysVE1vGjEQvVfqf7B8LwskkAixRJSIqlKU RIIqZ+P1wkpej2sbdumv77OXTaK0p6oczHhmPB/vzez8rq01OynnKzI5Hw2GnCkjqajMPuc/tusv t5z5IEwhNBmV87Py/G7x+dO8sTM1pgPpQjmGIMbPGpvzQwh2lmVeHlQt/ICsMjCW5GoRcHX7rHCi QfRaZ+PhcJo15ArrSCrvob3vjHyR4pelkuGpLL0KTOcctYV0unTu4pkt5mK2d8IeKnkpQ/xDFbWo DJK+hroXQbCjq/4IVVfSkacyDCTVGZVlJVXqAd2Mhh+62RyEVakXgOPtK0z+/4WVj6dnx6oi51dj zoyowdFWtYF9pZZBBXwa62dw21g4hhZ68NzrPZSx7bZ0dfxHQwx2IH1+RTdGk1BeT66n0yFMErab 0c1kkuDP3l5b58M3RTWLQs4d2EugitODD6gErr1LTGZoXWmdGNSGNTmfXiFktHjSVRGN6XL2K+3Y SWAEMDkFNZxp4QOUOV+nX2wHwd89w00bKGPzXZNRCu2uTWCNb3sEdlScAYyjbrS8lesK1T8gwbNw mCU0jP0ITzhKTaiSLhJnB3K//qaP/qAYVs4azGbO/c+jcAp1fzcgPw5yL7he2PWCOdYrQq8jbJ6V ScQDF3Qvlo7qF6zNMmaBSRiJXDkPvbgK3YZg7aRaLpMTxtWK8GA2VsbQEdjIxbZ9Ec5eCAug+pH6 qRWzD7x1vh1zy2OgskqkRmA7FC94Y9QTHZe1jLv0/p683j4ei98AAAD//wMAUEsDBBQABgAIAAAA IQBzmUlQ3QAAAAoBAAAPAAAAZHJzL2Rvd25yZXYueG1sTI9BT8MwDIXvSPyHyEjcWNIxxihNp4IE SEgc2BDnrDFNoXGqJNvKv8ec4Ob3/PT8uVpPfhAHjKkPpKGYKRBIbbA9dRretg8XKxApG7JmCIQa vjHBuj49qUxpw5Fe8bDJneASSqXR4HIeSylT69CbNAsjEu8+QvQms4ydtNEcudwPcq7UUnrTE19w ZsR7h+3XZu81qGe5je4mfjp8dE2j3unuRT1pfX42NbcgMk75Lwy/+IwONTPtwp5sEgPry8WSozws ChAcWF0pNnZszK8LkHUl/79Q/wAAAP//AwBQSwECLQAUAAYACAAAACEAtoM4kv4AAADhAQAAEwAA AAAAAAAAAAAAAAAAAAAAW0NvbnRlbnRfVHlwZXNdLnhtbFBLAQItABQABgAIAAAAIQA4/SH/1gAA AJQBAAALAAAAAAAAAAAAAAAAAC8BAABfcmVscy8ucmVsc1BLAQItABQABgAIAAAAIQC66M8zRwIA AIQEAAAOAAAAAAAAAAAAAAAAAC4CAABkcnMvZTJvRG9jLnhtbFBLAQItABQABgAIAAAAIQBzmUlQ 3QAAAAoBAAAPAAAAAAAAAAAAAAAAAKEEAABkcnMvZG93bnJldi54bWxQSwUGAAAAAAQABADzAAAA qwUAAAAA " filled="f" id="Text Box 32" type="#_x0000_t202" o:spid="_x0000_s1054">
                <v:textbox inset="0,0,0,0">
                  <w:txbxContent>
                    <w:tbl>
                      <w:tblPr>
                        <w:tblStyle w:val="TableGrid"/>
                        <w:tblW w:w="4991" w:type="pct"/>
                        <w:tblLook w:firstRow="1" w:firstColumn="1" w:noHBand="0" w:val="04A0" w:lastRow="0" w:lastColumn="0" w:noVBand="1"/>
                      </w:tblPr>
                      <w:tblGrid>
                        <w:gridCol w:w="7142"/>
                      </w:tblGrid>
                      <w:tr w:rsidRPr="00C250AC" w:rsidTr="00192696" w:rsidR="00E43233" w14:paraId="4F4DBE6A" w14:textId="77777777">
                        <w:trPr>
                          <w:trHeight w:val="255" w:hRule="exact"/>
                        </w:trPr>
                        <w:tc>
                          <w:tcPr>
                            <w:tcW w:w="5000" w:type="pct"/>
                            <w:shd w:val="clear" w:color="auto" w:fill="D9E2F3"/>
                          </w:tcPr>
                          <w:p w:rsidRPr="00C250AC" w:rsidRDefault="00E43233" w:rsidR="00E43233" w:rsidP="00192696" w14:paraId="3CF2F27F" w14:textId="77777777">
                            <w:pPr>
                              <w:pStyle w:val="Part"/>
                              <w:jc w:val="center"/>
                              <w:rPr>
                                <w:b/>
                                <w:color w:val="2F5597"/>
                              </w:rPr>
                            </w:pPr>
                            <w:r w:rsidRPr="00C250AC">
                              <w:rPr>
                                <w:b/>
                                <w:color w:val="2F5597"/>
                              </w:rPr>
                              <w:t>Solution</w:t>
                            </w:r>
                          </w:p>
                        </w:tc>
                      </w:tr>
                      <w:tr w:rsidRPr="00C250AC" w:rsidTr="00192696" w:rsidR="00E43233" w14:paraId="233E67F4" w14:textId="77777777">
                        <w:tc>
                          <w:tcPr>
                            <w:tcW w:w="5000" w:type="pct"/>
                            <w:tcBorders>
                              <w:bottom w:val="single" w:sz="4" w:color="auto" w:space="0"/>
                            </w:tcBorders>
                          </w:tcPr>
                          <w:p w:rsidRPr="00C250AC" w:rsidRDefault="00E43233" w:rsidR="00E43233" w:rsidP="00192696" w14:paraId="748EBEE6" w14:textId="77777777">
                            <w:pPr>
                              <w:pStyle w:val="Parts"/>
                              <w:rPr>
                                <w:color w:val="003366"/>
                              </w:rPr>
                            </w:pPr>
                            <w:r>
                              <w:rPr>
                                <w:color w:val="003366"/>
                              </w:rPr>
                              <w:t>See table</w:t>
                            </w:r>
                          </w:p>
                        </w:tc>
                      </w:tr>
                      <w:tr w:rsidRPr="00C250AC" w:rsidTr="00192696" w:rsidR="00E43233" w14:paraId="68712602" w14:textId="77777777">
                        <w:trPr>
                          <w:trHeight w:val="255" w:hRule="exact"/>
                        </w:trPr>
                        <w:tc>
                          <w:tcPr>
                            <w:tcW w:w="5000" w:type="pct"/>
                            <w:shd w:val="clear" w:color="auto" w:fill="D9E2F3"/>
                          </w:tcPr>
                          <w:p w:rsidRPr="00C250AC" w:rsidRDefault="00E43233" w:rsidR="00E43233" w:rsidP="00192696" w14:paraId="2C26D2C9" w14:textId="77777777">
                            <w:pPr>
                              <w:pStyle w:val="Part"/>
                              <w:jc w:val="center"/>
                              <w:rPr>
                                <w:b/>
                                <w:color w:val="2F5597"/>
                              </w:rPr>
                            </w:pPr>
                            <w:r w:rsidRPr="00C250AC">
                              <w:rPr>
                                <w:b/>
                                <w:color w:val="2F5597"/>
                              </w:rPr>
                              <w:t>Specific behaviours</w:t>
                            </w:r>
                          </w:p>
                        </w:tc>
                      </w:tr>
                      <w:tr w:rsidRPr="00C250AC" w:rsidTr="00192696" w:rsidR="00E43233" w14:paraId="4B5D37B4" w14:textId="77777777">
                        <w:tc>
                          <w:tcPr>
                            <w:tcW w:w="5000" w:type="pct"/>
                          </w:tcPr>
                          <w:p w:rsidRPr="00C250AC" w:rsidRDefault="00E43233" w:rsidR="00E43233" w:rsidP="00192696" w14:paraId="57CC1562" w14:textId="77777777">
                            <w:pPr>
                              <w:pStyle w:val="Parts"/>
                              <w:rPr>
                                <w:color w:val="003366"/>
                              </w:rPr>
                            </w:pPr>
                            <w:r w:rsidRPr="00C250AC">
                              <w:rPr>
                                <w:color w:val="003366"/>
                              </w:rPr>
                              <w:sym w:char="F0FC" w:font="Wingdings"/>
                            </w:r>
                            <w:r w:rsidRPr="00C250AC">
                              <w:rPr>
                                <w:color w:val="003366"/>
                              </w:rPr>
                              <w:t xml:space="preserve"> </w:t>
                            </w:r>
                            <w:r>
                              <w:rPr>
                                <w:color w:val="003366"/>
                              </w:rPr>
                              <w:t xml:space="preserve">at least two correct entries; </w:t>
                            </w:r>
                            <w:r>
                              <w:rPr>
                                <w:rFonts w:hAnsi="Wingdings" w:ascii="Wingdings"/>
                                <w:color w:val="003366"/>
                              </w:rPr>
                              <w:t>ü</w:t>
                            </w:r>
                            <w:r>
                              <w:rPr>
                                <w:color w:val="003366"/>
                              </w:rPr>
                              <w:t xml:space="preserve"> one row correct; </w:t>
                            </w:r>
                            <w:r>
                              <w:rPr>
                                <w:rFonts w:hAnsi="Wingdings" w:ascii="Wingdings"/>
                                <w:color w:val="003366"/>
                              </w:rPr>
                              <w:t>ü</w:t>
                            </w:r>
                            <w:r>
                              <w:rPr>
                                <w:color w:val="003366"/>
                              </w:rPr>
                              <w:t xml:space="preserve"> all entries correct</w:t>
                            </w:r>
                          </w:p>
                        </w:tc>
                      </w:tr>
                    </w:tbl>
                    <w:p w:rsidRDefault="00E43233" w:rsidR="00E43233" w:rsidP="00192696" w14:paraId="522ECBD5" w14:textId="77777777">
                      <w:pPr>
                        <w:pStyle w:val="Part"/>
                      </w:pPr>
                    </w:p>
                  </w:txbxContent>
                </v:textbox>
              </v:shape>
            </w:pict>
          </mc:Fallback>
        </mc:AlternateContent>
      </w:r>
    </w:p>
    <w:p w:rsidRDefault="001A765B" w:rsidR="001A765B" w:rsidP="00192696" w14:paraId="554EDEF2" w14:textId="77777777">
      <w:pPr>
        <w:pStyle w:val="Parta"/>
      </w:pPr>
    </w:p>
    <w:p w:rsidRDefault="001A765B" w:rsidR="001A765B" w:rsidP="00192696" w14:paraId="4DCBCB9F" w14:textId="77777777">
      <w:pPr>
        <w:pStyle w:val="Parta"/>
      </w:pPr>
    </w:p>
    <w:p w:rsidRDefault="001A765B" w:rsidR="001A765B" w:rsidP="00192696" w14:paraId="1E4F6735" w14:textId="77777777">
      <w:pPr>
        <w:pStyle w:val="Parta"/>
      </w:pPr>
    </w:p>
    <w:p w:rsidRDefault="001A765B" w:rsidR="001A765B" w:rsidP="00192696" w14:paraId="67372AED" w14:textId="77777777">
      <w:pPr>
        <w:pStyle w:val="Parta"/>
      </w:pPr>
    </w:p>
    <w:p w:rsidRDefault="001A765B" w:rsidR="001A765B" w:rsidP="00192696" w14:paraId="4A76BBA9" w14:textId="77777777">
      <w:pPr>
        <w:pStyle w:val="Parta"/>
      </w:pPr>
    </w:p>
    <w:p w:rsidRDefault="001A765B" w:rsidR="001A765B" w:rsidP="00192696" w14:paraId="480A1C02" w14:textId="77777777">
      <w:pPr>
        <w:pStyle w:val="Parta"/>
      </w:pPr>
    </w:p>
    <w:p w:rsidRDefault="001A765B" w:rsidR="001A765B" w:rsidP="00192696" w14:paraId="46E15BDB" w14:textId="77777777">
      <w:pPr>
        <w:pStyle w:val="Parta"/>
      </w:pPr>
      <w:r>
        <w:t>(d)</w:t>
      </w:r>
      <w:r>
        <w:tab/>
        <w:t>Do the records suggest the presence of an association between the categorical variables? Justify your answer.</w:t>
      </w:r>
      <w:r>
        <w:tab/>
        <w:t>(2 marks)</w:t>
      </w:r>
    </w:p>
    <w:p w:rsidRDefault="001A765B" w:rsidR="001A765B" w:rsidP="00192696" w14:paraId="4E8DC650" w14:textId="77777777">
      <w:r>
        <w:rPr>
          <w:noProof/>
          <w:lang w:eastAsia="en-AU"/>
        </w:rPr>
        <mc:AlternateContent>
          <mc:Choice Requires="wps">
            <w:drawing>
              <wp:anchor simplePos="0" distL="114300" behindDoc="0" allowOverlap="1" relativeHeight="251697152" layoutInCell="1" wp14:anchorId="2FD5386B" distT="0" locked="0" distB="0" distR="114300" wp14:editId="21E23252">
                <wp:simplePos x="0" y="0"/>
                <wp:positionH relativeFrom="column">
                  <wp:posOffset>1007110</wp:posOffset>
                </wp:positionH>
                <wp:positionV relativeFrom="paragraph">
                  <wp:posOffset>104140</wp:posOffset>
                </wp:positionV>
                <wp:extent cx="4356100" cy="1466850"/>
                <wp:effectExtent r="25400" b="19050" t="0" l="0"/>
                <wp:wrapNone/>
                <wp:docPr name="Text Box 33" id="33"/>
                <wp:cNvGraphicFramePr/>
                <a:graphic xmlns:a="http://schemas.openxmlformats.org/drawingml/2006/main">
                  <a:graphicData uri="http://schemas.microsoft.com/office/word/2010/wordprocessingShape">
                    <wps:wsp>
                      <wps:cNvSpPr txBox="1"/>
                      <wps:spPr>
                        <a:xfrm>
                          <a:off x="0" y="0"/>
                          <a:ext cx="4356100" cy="14668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6843"/>
                            </w:tblGrid>
                            <w:tr w:rsidRPr="00C250AC" w:rsidTr="00192696" w:rsidR="00E43233" w14:paraId="574C5443" w14:textId="77777777">
                              <w:trPr>
                                <w:trHeight w:val="255" w:hRule="exact"/>
                              </w:trPr>
                              <w:tc>
                                <w:tcPr>
                                  <w:tcW w:w="5000" w:type="pct"/>
                                  <w:shd w:val="clear" w:color="auto" w:fill="D9E2F3"/>
                                </w:tcPr>
                                <w:p w:rsidRPr="00C250AC" w:rsidRDefault="00E43233" w:rsidR="00E43233" w:rsidP="00192696" w14:paraId="270DCBB3" w14:textId="77777777">
                                  <w:pPr>
                                    <w:pStyle w:val="Part"/>
                                    <w:jc w:val="center"/>
                                    <w:rPr>
                                      <w:b/>
                                      <w:color w:val="2F5597"/>
                                    </w:rPr>
                                  </w:pPr>
                                  <w:r w:rsidRPr="00C250AC">
                                    <w:rPr>
                                      <w:b/>
                                      <w:color w:val="2F5597"/>
                                    </w:rPr>
                                    <w:t>Solution</w:t>
                                  </w:r>
                                </w:p>
                              </w:tc>
                            </w:tr>
                            <w:tr w:rsidRPr="00C250AC" w:rsidTr="00192696" w:rsidR="00E43233" w14:paraId="00041712" w14:textId="77777777">
                              <w:tc>
                                <w:tcPr>
                                  <w:tcW w:w="5000" w:type="pct"/>
                                  <w:tcBorders>
                                    <w:bottom w:val="single" w:sz="4" w:color="auto" w:space="0"/>
                                  </w:tcBorders>
                                </w:tcPr>
                                <w:p w:rsidRDefault="00E43233" w:rsidR="00E43233" w:rsidP="00192696" w14:paraId="26497E0F" w14:textId="77777777">
                                  <w:pPr>
                                    <w:pStyle w:val="Parts"/>
                                    <w:rPr>
                                      <w:color w:val="003366"/>
                                    </w:rPr>
                                  </w:pPr>
                                  <w:r>
                                    <w:rPr>
                                      <w:color w:val="003366"/>
                                    </w:rPr>
                                    <w:t xml:space="preserve">Yes, because the percentages in each column (across categories) are quite different. For example, only </w:t>
                                  </w:r>
                                  <m:oMath>
                                    <m:r>
                                      <w:rPr>
                                        <w:rFonts w:hAnsi="Cambria Math" w:ascii="Cambria Math"/>
                                        <w:color w:val="003366"/>
                                      </w:rPr>
                                      <m:t>4%</m:t>
                                    </m:r>
                                  </m:oMath>
                                  <w:r>
                                    <w:rPr>
                                      <w:color w:val="003366"/>
                                    </w:rPr>
                                    <w:t xml:space="preserve"> of motorcyclists had neck as their main injury compared to </w:t>
                                  </w:r>
                                  <m:oMath>
                                    <m:r>
                                      <w:rPr>
                                        <w:rFonts w:hAnsi="Cambria Math" w:ascii="Cambria Math"/>
                                        <w:color w:val="003366"/>
                                      </w:rPr>
                                      <m:t>29%</m:t>
                                    </m:r>
                                  </m:oMath>
                                  <w:r>
                                    <w:rPr>
                                      <w:color w:val="003366"/>
                                    </w:rPr>
                                    <w:t xml:space="preserve"> of car occupants.</w:t>
                                  </w:r>
                                </w:p>
                                <w:p w:rsidRPr="00C250AC" w:rsidRDefault="00E43233" w:rsidR="00E43233" w:rsidP="00192696" w14:paraId="6C75D89E" w14:textId="77777777">
                                  <w:pPr>
                                    <w:pStyle w:val="Parts"/>
                                    <w:rPr>
                                      <w:color w:val="003366"/>
                                    </w:rPr>
                                  </w:pPr>
                                </w:p>
                              </w:tc>
                            </w:tr>
                            <w:tr w:rsidRPr="00C250AC" w:rsidTr="00192696" w:rsidR="00E43233" w14:paraId="676565DF" w14:textId="77777777">
                              <w:trPr>
                                <w:trHeight w:val="255" w:hRule="exact"/>
                              </w:trPr>
                              <w:tc>
                                <w:tcPr>
                                  <w:tcW w:w="5000" w:type="pct"/>
                                  <w:shd w:val="clear" w:color="auto" w:fill="D9E2F3"/>
                                </w:tcPr>
                                <w:p w:rsidRPr="00C250AC" w:rsidRDefault="00E43233" w:rsidR="00E43233" w:rsidP="00192696" w14:paraId="37F5AFC8" w14:textId="77777777">
                                  <w:pPr>
                                    <w:pStyle w:val="Part"/>
                                    <w:jc w:val="center"/>
                                    <w:rPr>
                                      <w:b/>
                                      <w:color w:val="2F5597"/>
                                    </w:rPr>
                                  </w:pPr>
                                  <w:r w:rsidRPr="00C250AC">
                                    <w:rPr>
                                      <w:b/>
                                      <w:color w:val="2F5597"/>
                                    </w:rPr>
                                    <w:t>Specific behaviours</w:t>
                                  </w:r>
                                </w:p>
                              </w:tc>
                            </w:tr>
                            <w:tr w:rsidRPr="00C250AC" w:rsidTr="00192696" w:rsidR="00E43233" w14:paraId="6F8085DD" w14:textId="77777777">
                              <w:tc>
                                <w:tcPr>
                                  <w:tcW w:w="5000" w:type="pct"/>
                                </w:tcPr>
                                <w:p w:rsidRDefault="00E43233" w:rsidR="00E43233" w:rsidP="00192696" w14:paraId="3801F806" w14:textId="77777777">
                                  <w:pPr>
                                    <w:pStyle w:val="Parts"/>
                                    <w:rPr>
                                      <w:color w:val="003366"/>
                                    </w:rPr>
                                  </w:pPr>
                                  <w:r w:rsidRPr="00C250AC">
                                    <w:rPr>
                                      <w:color w:val="003366"/>
                                    </w:rPr>
                                    <w:sym w:char="F0FC" w:font="Wingdings"/>
                                  </w:r>
                                  <w:r w:rsidRPr="00C250AC">
                                    <w:rPr>
                                      <w:color w:val="003366"/>
                                    </w:rPr>
                                    <w:t xml:space="preserve"> </w:t>
                                  </w:r>
                                  <w:r>
                                    <w:rPr>
                                      <w:color w:val="003366"/>
                                    </w:rPr>
                                    <w:t>states yes to association</w:t>
                                  </w:r>
                                </w:p>
                                <w:p w:rsidRPr="00C250AC" w:rsidRDefault="00E43233" w:rsidR="00E43233" w:rsidP="00192696" w14:paraId="3E94DA1E" w14:textId="77777777">
                                  <w:pPr>
                                    <w:pStyle w:val="Parts"/>
                                    <w:rPr>
                                      <w:color w:val="003366"/>
                                    </w:rPr>
                                  </w:pPr>
                                  <w:r>
                                    <w:rPr>
                                      <w:rFonts w:hAnsi="Wingdings" w:ascii="Wingdings"/>
                                      <w:color w:val="003366"/>
                                    </w:rPr>
                                    <w:t>ü</w:t>
                                  </w:r>
                                  <w:r>
                                    <w:rPr>
                                      <w:color w:val="003366"/>
                                    </w:rPr>
                                    <w:t xml:space="preserve"> observes general differences or uses specific example</w:t>
                                  </w:r>
                                </w:p>
                              </w:tc>
                            </w:tr>
                          </w:tbl>
                          <w:p w:rsidRDefault="00E43233" w:rsidR="00E43233" w:rsidP="00192696" w14:paraId="309C6EBD"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2FD5386B" strokeweight=".5pt" style="position:absolute;margin-left:79.3pt;margin-top:8.2pt;width:343pt;height:11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9ukaSAIAAIUEAAAOAAAAZHJzL2Uyb0RvYy54bWysVE1vGjEQvVfqf7B8L8tHghLEElEiqkpR EgmqnI3XCyt5Pa5t2KW/vs9eNonSnqpyMOOZ8Xy8N7Pzu7bW7KScr8jkfDQYcqaMpKIy+5z/2K6/ 3HDmgzCF0GRUzs/K87vF50/zxs7UmA6kC+UYghg/a2zODyHYWZZ5eVC18AOyysBYkqtFwNXts8KJ BtFrnY2Hw2nWkCusI6m8h/a+M/JFil+WSoansvQqMJ1z1BbS6dK5i2e2mIvZ3gl7qOSlDPEPVdSi Mkj6GupeBMGOrvojVF1JR57KMJBUZ1SWlVSpB3QzGn7oZnMQVqVeAI63rzD5/xdWPp6eHauKnE8m nBlRg6OtagP7Si2DCvg01s/gtrFwDC304LnXeyhj223p6viPhhjsQPr8im6MJqG8mlxPR0OYJGyj q+n05jrhn709t86Hb4pqFoWcO9CXUBWnBx9QClx7l5jN0LrSOlGoDWtyPp0gZLR40lURjely9ivt 2ElgBjA6BTWcaeEDlDlfp1/sB8HfPcNNGyhj912XUQrtrk1ojW97CHZUnIGMo262vJXrCtU/IMGz cBgmdIwFCU84Sk2oki4SZwdyv/6mj/7gGFbOGgxnzv3Po3AKdX83YD9Oci+4Xtj1gjnWK0KvI6ye lUnEAxd0L5aO6hfszTJmgUkYiVw5D724Ct2KYO+kWi6TE+bVivBgNlbG0BHYyMW2fRHOXggL4PqR +rEVsw+8db4dc8tjoLJKpEZgOxQveGPWEx2XvYzL9P6evN6+HovfAAAA//8DAFBLAwQUAAYACAAA ACEAuwTVJN4AAAAKAQAADwAAAGRycy9kb3ducmV2LnhtbEyPQU/DMAyF70j8h8hI3FjCVErXNZ0K EiAhcWBDnLPWNIXGqZJsK/8ec4Kbn/30/L1qM7tRHDHEwZOG64UCgdT6bqBew9vu4aoAEZOhzoye UMM3RtjU52eVKTt/olc8blMvOIRiaTTYlKZSythadCYu/ITEtw8fnEksQy+7YE4c7ka5VCqXzgzE H6yZ8N5i+7U9OA3qWe6CXYVPi4+2adQ73b2oJ60vL+ZmDSLhnP7M8IvP6FAz094fqItiZH1T5Gzl Ic9AsKHIMl7sNSyz2wxkXcn/FeofAAAA//8DAFBLAQItABQABgAIAAAAIQC2gziS/gAAAOEBAAAT AAAAAAAAAAAAAAAAAAAAAABbQ29udGVudF9UeXBlc10ueG1sUEsBAi0AFAAGAAgAAAAhADj9If/W AAAAlAEAAAsAAAAAAAAAAAAAAAAALwEAAF9yZWxzLy5yZWxzUEsBAi0AFAAGAAgAAAAhAD726RpI AgAAhQQAAA4AAAAAAAAAAAAAAAAALgIAAGRycy9lMm9Eb2MueG1sUEsBAi0AFAAGAAgAAAAhALsE 1STeAAAACgEAAA8AAAAAAAAAAAAAAAAAogQAAGRycy9kb3ducmV2LnhtbFBLBQYAAAAABAAEAPMA AACtBQAAAAA= " filled="f" id="Text Box 33" type="#_x0000_t202" o:spid="_x0000_s1055">
                <v:textbox inset="0,0,0,0">
                  <w:txbxContent>
                    <w:tbl>
                      <w:tblPr>
                        <w:tblStyle w:val="TableGrid"/>
                        <w:tblW w:w="4991" w:type="pct"/>
                        <w:tblLook w:firstRow="1" w:firstColumn="1" w:noHBand="0" w:val="04A0" w:lastRow="0" w:lastColumn="0" w:noVBand="1"/>
                      </w:tblPr>
                      <w:tblGrid>
                        <w:gridCol w:w="6843"/>
                      </w:tblGrid>
                      <w:tr w:rsidRPr="00C250AC" w:rsidTr="00192696" w:rsidR="00E43233" w14:paraId="574C5443" w14:textId="77777777">
                        <w:trPr>
                          <w:trHeight w:val="255" w:hRule="exact"/>
                        </w:trPr>
                        <w:tc>
                          <w:tcPr>
                            <w:tcW w:w="5000" w:type="pct"/>
                            <w:shd w:val="clear" w:color="auto" w:fill="D9E2F3"/>
                          </w:tcPr>
                          <w:p w:rsidRPr="00C250AC" w:rsidRDefault="00E43233" w:rsidR="00E43233" w:rsidP="00192696" w14:paraId="270DCBB3" w14:textId="77777777">
                            <w:pPr>
                              <w:pStyle w:val="Part"/>
                              <w:jc w:val="center"/>
                              <w:rPr>
                                <w:b/>
                                <w:color w:val="2F5597"/>
                              </w:rPr>
                            </w:pPr>
                            <w:r w:rsidRPr="00C250AC">
                              <w:rPr>
                                <w:b/>
                                <w:color w:val="2F5597"/>
                              </w:rPr>
                              <w:t>Solution</w:t>
                            </w:r>
                          </w:p>
                        </w:tc>
                      </w:tr>
                      <w:tr w:rsidRPr="00C250AC" w:rsidTr="00192696" w:rsidR="00E43233" w14:paraId="00041712" w14:textId="77777777">
                        <w:tc>
                          <w:tcPr>
                            <w:tcW w:w="5000" w:type="pct"/>
                            <w:tcBorders>
                              <w:bottom w:val="single" w:sz="4" w:color="auto" w:space="0"/>
                            </w:tcBorders>
                          </w:tcPr>
                          <w:p w:rsidRDefault="00E43233" w:rsidR="00E43233" w:rsidP="00192696" w14:paraId="26497E0F" w14:textId="77777777">
                            <w:pPr>
                              <w:pStyle w:val="Parts"/>
                              <w:rPr>
                                <w:color w:val="003366"/>
                              </w:rPr>
                            </w:pPr>
                            <w:r>
                              <w:rPr>
                                <w:color w:val="003366"/>
                              </w:rPr>
                              <w:t xml:space="preserve">Yes, because the percentages in each column (across categories) are quite different. For example, only </w:t>
                            </w:r>
                            <m:oMath>
                              <m:r>
                                <w:rPr>
                                  <w:rFonts w:hAnsi="Cambria Math" w:ascii="Cambria Math"/>
                                  <w:color w:val="003366"/>
                                </w:rPr>
                                <m:t>4%</m:t>
                              </m:r>
                            </m:oMath>
                            <w:r>
                              <w:rPr>
                                <w:color w:val="003366"/>
                              </w:rPr>
                              <w:t xml:space="preserve"> of motorcyclists had neck as their main injury compared to </w:t>
                            </w:r>
                            <m:oMath>
                              <m:r>
                                <w:rPr>
                                  <w:rFonts w:hAnsi="Cambria Math" w:ascii="Cambria Math"/>
                                  <w:color w:val="003366"/>
                                </w:rPr>
                                <m:t>29%</m:t>
                              </m:r>
                            </m:oMath>
                            <w:r>
                              <w:rPr>
                                <w:color w:val="003366"/>
                              </w:rPr>
                              <w:t xml:space="preserve"> of car occupants.</w:t>
                            </w:r>
                          </w:p>
                          <w:p w:rsidRPr="00C250AC" w:rsidRDefault="00E43233" w:rsidR="00E43233" w:rsidP="00192696" w14:paraId="6C75D89E" w14:textId="77777777">
                            <w:pPr>
                              <w:pStyle w:val="Parts"/>
                              <w:rPr>
                                <w:color w:val="003366"/>
                              </w:rPr>
                            </w:pPr>
                          </w:p>
                        </w:tc>
                      </w:tr>
                      <w:tr w:rsidRPr="00C250AC" w:rsidTr="00192696" w:rsidR="00E43233" w14:paraId="676565DF" w14:textId="77777777">
                        <w:trPr>
                          <w:trHeight w:val="255" w:hRule="exact"/>
                        </w:trPr>
                        <w:tc>
                          <w:tcPr>
                            <w:tcW w:w="5000" w:type="pct"/>
                            <w:shd w:val="clear" w:color="auto" w:fill="D9E2F3"/>
                          </w:tcPr>
                          <w:p w:rsidRPr="00C250AC" w:rsidRDefault="00E43233" w:rsidR="00E43233" w:rsidP="00192696" w14:paraId="37F5AFC8" w14:textId="77777777">
                            <w:pPr>
                              <w:pStyle w:val="Part"/>
                              <w:jc w:val="center"/>
                              <w:rPr>
                                <w:b/>
                                <w:color w:val="2F5597"/>
                              </w:rPr>
                            </w:pPr>
                            <w:r w:rsidRPr="00C250AC">
                              <w:rPr>
                                <w:b/>
                                <w:color w:val="2F5597"/>
                              </w:rPr>
                              <w:t>Specific behaviours</w:t>
                            </w:r>
                          </w:p>
                        </w:tc>
                      </w:tr>
                      <w:tr w:rsidRPr="00C250AC" w:rsidTr="00192696" w:rsidR="00E43233" w14:paraId="6F8085DD" w14:textId="77777777">
                        <w:tc>
                          <w:tcPr>
                            <w:tcW w:w="5000" w:type="pct"/>
                          </w:tcPr>
                          <w:p w:rsidRDefault="00E43233" w:rsidR="00E43233" w:rsidP="00192696" w14:paraId="3801F806" w14:textId="77777777">
                            <w:pPr>
                              <w:pStyle w:val="Parts"/>
                              <w:rPr>
                                <w:color w:val="003366"/>
                              </w:rPr>
                            </w:pPr>
                            <w:r w:rsidRPr="00C250AC">
                              <w:rPr>
                                <w:color w:val="003366"/>
                              </w:rPr>
                              <w:sym w:char="F0FC" w:font="Wingdings"/>
                            </w:r>
                            <w:r w:rsidRPr="00C250AC">
                              <w:rPr>
                                <w:color w:val="003366"/>
                              </w:rPr>
                              <w:t xml:space="preserve"> </w:t>
                            </w:r>
                            <w:r>
                              <w:rPr>
                                <w:color w:val="003366"/>
                              </w:rPr>
                              <w:t>states yes to association</w:t>
                            </w:r>
                          </w:p>
                          <w:p w:rsidRPr="00C250AC" w:rsidRDefault="00E43233" w:rsidR="00E43233" w:rsidP="00192696" w14:paraId="3E94DA1E" w14:textId="77777777">
                            <w:pPr>
                              <w:pStyle w:val="Parts"/>
                              <w:rPr>
                                <w:color w:val="003366"/>
                              </w:rPr>
                            </w:pPr>
                            <w:r>
                              <w:rPr>
                                <w:rFonts w:hAnsi="Wingdings" w:ascii="Wingdings"/>
                                <w:color w:val="003366"/>
                              </w:rPr>
                              <w:t>ü</w:t>
                            </w:r>
                            <w:r>
                              <w:rPr>
                                <w:color w:val="003366"/>
                              </w:rPr>
                              <w:t xml:space="preserve"> observes general differences or uses specific example</w:t>
                            </w:r>
                          </w:p>
                        </w:tc>
                      </w:tr>
                    </w:tbl>
                    <w:p w:rsidRDefault="00E43233" w:rsidR="00E43233" w:rsidP="00192696" w14:paraId="309C6EBD" w14:textId="77777777">
                      <w:pPr>
                        <w:pStyle w:val="Part"/>
                      </w:pPr>
                    </w:p>
                  </w:txbxContent>
                </v:textbox>
              </v:shape>
            </w:pict>
          </mc:Fallback>
        </mc:AlternateContent>
      </w:r>
    </w:p>
    <w:p w:rsidRDefault="001A765B" w:rsidR="001A765B" w14:paraId="20B77A63" w14:textId="38157A85">
      <w:pPr>
        <w:spacing w:line="259" w:after="160" w:lineRule="auto"/>
        <w:contextualSpacing w:val="0"/>
        <w:rPr>
          <w:b/>
          <w:szCs w:val="24"/>
          <w:lang w:val="en-US"/>
        </w:rPr>
      </w:pPr>
      <w:r>
        <w:br w:type="page"/>
      </w:r>
    </w:p>
    <w:p w:rsidRDefault="001A765B" w:rsidR="001A765B" w:rsidP="001A765B" w14:paraId="2B0A1DD4" w14:textId="22625852">
      <w:pPr>
        <w:pStyle w:val="QNum"/>
      </w:pPr>
      <w:r>
        <w:lastRenderedPageBreak/>
        <w:t>Question 17</w:t>
      </w:r>
      <w:r>
        <w:tab/>
        <w:t>(11 marks)</w:t>
      </w:r>
    </w:p>
    <w:p w:rsidRDefault="001A765B" w:rsidR="001A765B" w:rsidP="00192696" w14:paraId="5CC138E4" w14:textId="77777777">
      <w:r>
        <w:t xml:space="preserve">The table below shows the percentage of all trips made using a bicycle </w:t>
      </w:r>
      <m:oMath>
        <m:r>
          <w:rPr>
            <w:rFonts w:hAnsi="Cambria Math" w:ascii="Cambria Math"/>
          </w:rPr>
          <m:t>x</m:t>
        </m:r>
      </m:oMath>
      <w:r>
        <w:t xml:space="preserve"> and a car </w:t>
      </w:r>
      <m:oMath>
        <m:r>
          <w:rPr>
            <w:rFonts w:hAnsi="Cambria Math" w:ascii="Cambria Math"/>
          </w:rPr>
          <m:t>y</m:t>
        </m:r>
      </m:oMath>
      <w:r>
        <w:t xml:space="preserve"> for nine countries. The correlation coefficient for the set of data is </w:t>
      </w:r>
      <m:oMath>
        <m:r>
          <w:rPr>
            <w:rFonts w:hAnsi="Cambria Math" w:ascii="Cambria Math"/>
          </w:rPr>
          <m:t>-0.89</m:t>
        </m:r>
      </m:oMath>
      <w:r>
        <w:rPr>
          <w:rFonts w:eastAsiaTheme="minorEastAsia"/>
        </w:rPr>
        <w:t>.</w:t>
      </w:r>
    </w:p>
    <w:p w:rsidRDefault="001A765B" w:rsidR="001A765B" w:rsidP="00192696" w14:paraId="7BB05B2A" w14:textId="77777777"/>
    <w:p w:rsidRDefault="001A765B" w:rsidR="001A765B" w:rsidP="00192696" w14:paraId="37A66061" w14:textId="77777777"/>
    <w:tbl>
      <w:tblPr>
        <w:tblStyle w:val="TableGrid"/>
        <w:tblW w:w="0" w:type="auto"/>
        <w:tblLook w:firstRow="1" w:firstColumn="1" w:noHBand="0" w:val="04A0" w:lastRow="0" w:lastColumn="0" w:noVBand="1"/>
      </w:tblPr>
      <w:tblGrid>
        <w:gridCol w:w="2122"/>
        <w:gridCol w:w="815"/>
        <w:gridCol w:w="815"/>
        <w:gridCol w:w="815"/>
        <w:gridCol w:w="815"/>
        <w:gridCol w:w="815"/>
        <w:gridCol w:w="815"/>
        <w:gridCol w:w="815"/>
        <w:gridCol w:w="815"/>
        <w:gridCol w:w="816"/>
      </w:tblGrid>
      <w:tr w:rsidTr="00192696" w:rsidR="001A765B" w14:paraId="60210E97" w14:textId="77777777">
        <w:trPr>
          <w:trHeight w:val="340"/>
        </w:trPr>
        <w:tc>
          <w:tcPr>
            <w:tcW w:w="2122" w:type="dxa"/>
            <w:shd w:val="clear" w:color="auto" w:fill="auto"/>
            <w:vAlign w:val="center"/>
          </w:tcPr>
          <w:p w:rsidRDefault="001A765B" w:rsidR="001A765B" w:rsidP="00192696" w14:paraId="04CC487A" w14:textId="77777777">
            <w:pPr>
              <w:jc w:val="center"/>
            </w:pPr>
            <w:r>
              <w:t>Country</w:t>
            </w:r>
          </w:p>
        </w:tc>
        <w:tc>
          <w:tcPr>
            <w:tcW w:w="815" w:type="dxa"/>
            <w:shd w:val="clear" w:color="auto" w:fill="auto"/>
            <w:vAlign w:val="center"/>
          </w:tcPr>
          <w:p w:rsidRPr="00B8642F" w:rsidRDefault="001A765B" w:rsidR="001A765B" w:rsidP="00192696" w14:paraId="2C051EA1" w14:textId="77777777">
            <w:pPr>
              <w:jc w:val="center"/>
              <w:rPr>
                <w:rFonts w:hAnsi="Cambria Math" w:ascii="Cambria Math"/>
                <w:oMath/>
              </w:rPr>
            </w:pPr>
            <m:oMathPara>
              <m:oMath>
                <m:r>
                  <w:rPr>
                    <w:rFonts w:hAnsi="Cambria Math" w:ascii="Cambria Math"/>
                  </w:rPr>
                  <m:t>A</m:t>
                </m:r>
              </m:oMath>
            </m:oMathPara>
          </w:p>
        </w:tc>
        <w:tc>
          <w:tcPr>
            <w:tcW w:w="815" w:type="dxa"/>
            <w:shd w:val="clear" w:color="auto" w:fill="auto"/>
            <w:vAlign w:val="center"/>
          </w:tcPr>
          <w:p w:rsidRPr="00B8642F" w:rsidRDefault="001A765B" w:rsidR="001A765B" w:rsidP="00192696" w14:paraId="5B74C3B4" w14:textId="77777777">
            <w:pPr>
              <w:jc w:val="center"/>
              <w:rPr>
                <w:rFonts w:hAnsi="Cambria Math" w:ascii="Cambria Math"/>
                <w:oMath/>
              </w:rPr>
            </w:pPr>
            <m:oMathPara>
              <m:oMath>
                <m:r>
                  <w:rPr>
                    <w:rFonts w:hAnsi="Cambria Math" w:ascii="Cambria Math"/>
                  </w:rPr>
                  <m:t>B</m:t>
                </m:r>
              </m:oMath>
            </m:oMathPara>
          </w:p>
        </w:tc>
        <w:tc>
          <w:tcPr>
            <w:tcW w:w="815" w:type="dxa"/>
            <w:shd w:val="clear" w:color="auto" w:fill="auto"/>
            <w:vAlign w:val="center"/>
          </w:tcPr>
          <w:p w:rsidRPr="00B8642F" w:rsidRDefault="001A765B" w:rsidR="001A765B" w:rsidP="00192696" w14:paraId="2984B997" w14:textId="77777777">
            <w:pPr>
              <w:jc w:val="center"/>
              <w:rPr>
                <w:rFonts w:hAnsi="Cambria Math" w:ascii="Cambria Math"/>
                <w:oMath/>
              </w:rPr>
            </w:pPr>
            <m:oMathPara>
              <m:oMath>
                <m:r>
                  <w:rPr>
                    <w:rFonts w:hAnsi="Cambria Math" w:ascii="Cambria Math"/>
                  </w:rPr>
                  <m:t>C</m:t>
                </m:r>
              </m:oMath>
            </m:oMathPara>
          </w:p>
        </w:tc>
        <w:tc>
          <w:tcPr>
            <w:tcW w:w="815" w:type="dxa"/>
            <w:shd w:val="clear" w:color="auto" w:fill="auto"/>
            <w:vAlign w:val="center"/>
          </w:tcPr>
          <w:p w:rsidRPr="00B8642F" w:rsidRDefault="001A765B" w:rsidR="001A765B" w:rsidP="00192696" w14:paraId="63D0B097" w14:textId="77777777">
            <w:pPr>
              <w:jc w:val="center"/>
              <w:rPr>
                <w:rFonts w:hAnsi="Cambria Math" w:ascii="Cambria Math"/>
                <w:oMath/>
              </w:rPr>
            </w:pPr>
            <m:oMathPara>
              <m:oMath>
                <m:r>
                  <w:rPr>
                    <w:rFonts w:hAnsi="Cambria Math" w:ascii="Cambria Math"/>
                  </w:rPr>
                  <m:t>D</m:t>
                </m:r>
              </m:oMath>
            </m:oMathPara>
          </w:p>
        </w:tc>
        <w:tc>
          <w:tcPr>
            <w:tcW w:w="815" w:type="dxa"/>
            <w:shd w:val="clear" w:color="auto" w:fill="auto"/>
            <w:vAlign w:val="center"/>
          </w:tcPr>
          <w:p w:rsidRPr="00B8642F" w:rsidRDefault="001A765B" w:rsidR="001A765B" w:rsidP="00192696" w14:paraId="58138FC8" w14:textId="77777777">
            <w:pPr>
              <w:jc w:val="center"/>
              <w:rPr>
                <w:rFonts w:hAnsi="Cambria Math" w:ascii="Cambria Math"/>
                <w:oMath/>
              </w:rPr>
            </w:pPr>
            <m:oMathPara>
              <m:oMath>
                <m:r>
                  <w:rPr>
                    <w:rFonts w:hAnsi="Cambria Math" w:ascii="Cambria Math"/>
                  </w:rPr>
                  <m:t>E</m:t>
                </m:r>
              </m:oMath>
            </m:oMathPara>
          </w:p>
        </w:tc>
        <w:tc>
          <w:tcPr>
            <w:tcW w:w="815" w:type="dxa"/>
            <w:shd w:val="clear" w:color="auto" w:fill="auto"/>
            <w:vAlign w:val="center"/>
          </w:tcPr>
          <w:p w:rsidRPr="00B8642F" w:rsidRDefault="001A765B" w:rsidR="001A765B" w:rsidP="00192696" w14:paraId="017FE053" w14:textId="77777777">
            <w:pPr>
              <w:jc w:val="center"/>
              <w:rPr>
                <w:rFonts w:hAnsi="Cambria Math" w:ascii="Cambria Math"/>
                <w:oMath/>
              </w:rPr>
            </w:pPr>
            <m:oMathPara>
              <m:oMath>
                <m:r>
                  <w:rPr>
                    <w:rFonts w:hAnsi="Cambria Math" w:ascii="Cambria Math"/>
                  </w:rPr>
                  <m:t>F</m:t>
                </m:r>
              </m:oMath>
            </m:oMathPara>
          </w:p>
        </w:tc>
        <w:tc>
          <w:tcPr>
            <w:tcW w:w="815" w:type="dxa"/>
            <w:shd w:val="clear" w:color="auto" w:fill="auto"/>
            <w:vAlign w:val="center"/>
          </w:tcPr>
          <w:p w:rsidRPr="00B8642F" w:rsidRDefault="001A765B" w:rsidR="001A765B" w:rsidP="00192696" w14:paraId="21CD7C83" w14:textId="77777777">
            <w:pPr>
              <w:jc w:val="center"/>
              <w:rPr>
                <w:rFonts w:hAnsi="Cambria Math" w:ascii="Cambria Math"/>
                <w:oMath/>
              </w:rPr>
            </w:pPr>
            <m:oMathPara>
              <m:oMath>
                <m:r>
                  <w:rPr>
                    <w:rFonts w:hAnsi="Cambria Math" w:ascii="Cambria Math"/>
                  </w:rPr>
                  <m:t>G</m:t>
                </m:r>
              </m:oMath>
            </m:oMathPara>
          </w:p>
        </w:tc>
        <w:tc>
          <w:tcPr>
            <w:tcW w:w="815" w:type="dxa"/>
            <w:shd w:val="clear" w:color="auto" w:fill="auto"/>
            <w:vAlign w:val="center"/>
          </w:tcPr>
          <w:p w:rsidRPr="00B8642F" w:rsidRDefault="001A765B" w:rsidR="001A765B" w:rsidP="00192696" w14:paraId="632E7572" w14:textId="77777777">
            <w:pPr>
              <w:jc w:val="center"/>
              <w:rPr>
                <w:rFonts w:hAnsi="Cambria Math" w:ascii="Cambria Math"/>
                <w:oMath/>
              </w:rPr>
            </w:pPr>
            <m:oMathPara>
              <m:oMath>
                <m:r>
                  <w:rPr>
                    <w:rFonts w:hAnsi="Cambria Math" w:ascii="Cambria Math"/>
                  </w:rPr>
                  <m:t>H</m:t>
                </m:r>
              </m:oMath>
            </m:oMathPara>
          </w:p>
        </w:tc>
        <w:tc>
          <w:tcPr>
            <w:tcW w:w="816" w:type="dxa"/>
            <w:shd w:val="clear" w:color="auto" w:fill="auto"/>
            <w:vAlign w:val="center"/>
          </w:tcPr>
          <w:p w:rsidRPr="00B8642F" w:rsidRDefault="001A765B" w:rsidR="001A765B" w:rsidP="00192696" w14:paraId="085C832D" w14:textId="77777777">
            <w:pPr>
              <w:jc w:val="center"/>
              <w:rPr>
                <w:rFonts w:hAnsi="Cambria Math" w:ascii="Cambria Math"/>
                <w:oMath/>
              </w:rPr>
            </w:pPr>
            <m:oMathPara>
              <m:oMath>
                <m:r>
                  <w:rPr>
                    <w:rFonts w:hAnsi="Cambria Math" w:ascii="Cambria Math"/>
                  </w:rPr>
                  <m:t>I</m:t>
                </m:r>
              </m:oMath>
            </m:oMathPara>
          </w:p>
        </w:tc>
      </w:tr>
      <w:tr w:rsidTr="00192696" w:rsidR="001A765B" w14:paraId="1B7013E0" w14:textId="77777777">
        <w:trPr>
          <w:trHeight w:val="397"/>
        </w:trPr>
        <w:tc>
          <w:tcPr>
            <w:tcW w:w="2122" w:type="dxa"/>
            <w:shd w:val="clear" w:color="auto" w:fill="auto"/>
            <w:vAlign w:val="center"/>
          </w:tcPr>
          <w:p w:rsidRDefault="001A765B" w:rsidR="001A765B" w:rsidP="00192696" w14:paraId="6F39AE5D" w14:textId="77777777">
            <w:pPr>
              <w:jc w:val="center"/>
            </w:pPr>
            <w:r>
              <w:t xml:space="preserve">Bicycle trips, </w:t>
            </w:r>
            <m:oMath>
              <m:r>
                <w:rPr>
                  <w:rFonts w:hAnsi="Cambria Math" w:ascii="Cambria Math"/>
                </w:rPr>
                <m:t>x</m:t>
              </m:r>
            </m:oMath>
            <w:r>
              <w:t xml:space="preserve"> (</w:t>
            </w:r>
            <m:oMath>
              <m:r>
                <w:rPr>
                  <w:rFonts w:hAnsi="Cambria Math" w:ascii="Cambria Math"/>
                </w:rPr>
                <m:t>%</m:t>
              </m:r>
            </m:oMath>
            <w:r>
              <w:t>)</w:t>
            </w:r>
          </w:p>
        </w:tc>
        <w:tc>
          <w:tcPr>
            <w:tcW w:w="815" w:type="dxa"/>
            <w:shd w:val="clear" w:color="auto" w:fill="auto"/>
            <w:vAlign w:val="center"/>
          </w:tcPr>
          <w:p w:rsidRPr="00B8642F" w:rsidRDefault="001A765B" w:rsidR="001A765B" w:rsidP="00192696" w14:paraId="12E31B20" w14:textId="77777777">
            <w:pPr>
              <w:jc w:val="center"/>
              <w:rPr>
                <w:rFonts w:hAnsi="Cambria Math" w:ascii="Cambria Math"/>
                <w:oMath/>
              </w:rPr>
            </w:pPr>
            <m:oMathPara>
              <m:oMath>
                <m:r>
                  <w:rPr>
                    <w:rFonts w:hAnsi="Cambria Math" w:ascii="Cambria Math"/>
                  </w:rPr>
                  <m:t>4</m:t>
                </m:r>
              </m:oMath>
            </m:oMathPara>
          </w:p>
        </w:tc>
        <w:tc>
          <w:tcPr>
            <w:tcW w:w="815" w:type="dxa"/>
            <w:shd w:val="clear" w:color="auto" w:fill="auto"/>
            <w:vAlign w:val="center"/>
          </w:tcPr>
          <w:p w:rsidRPr="00B8642F" w:rsidRDefault="001A765B" w:rsidR="001A765B" w:rsidP="00192696" w14:paraId="2D945F7C" w14:textId="77777777">
            <w:pPr>
              <w:jc w:val="center"/>
              <w:rPr>
                <w:rFonts w:hAnsi="Cambria Math" w:ascii="Cambria Math"/>
                <w:oMath/>
              </w:rPr>
            </w:pPr>
            <m:oMathPara>
              <m:oMath>
                <m:r>
                  <w:rPr>
                    <w:rFonts w:hAnsi="Cambria Math" w:ascii="Cambria Math"/>
                  </w:rPr>
                  <m:t>1</m:t>
                </m:r>
              </m:oMath>
            </m:oMathPara>
          </w:p>
        </w:tc>
        <w:tc>
          <w:tcPr>
            <w:tcW w:w="815" w:type="dxa"/>
            <w:shd w:val="clear" w:color="auto" w:fill="auto"/>
            <w:vAlign w:val="center"/>
          </w:tcPr>
          <w:p w:rsidRPr="00B8642F" w:rsidRDefault="001A765B" w:rsidR="001A765B" w:rsidP="00192696" w14:paraId="301FEF1D" w14:textId="77777777">
            <w:pPr>
              <w:jc w:val="center"/>
              <w:rPr>
                <w:rFonts w:hAnsi="Cambria Math" w:ascii="Cambria Math"/>
                <w:oMath/>
              </w:rPr>
            </w:pPr>
            <m:oMathPara>
              <m:oMath>
                <m:r>
                  <w:rPr>
                    <w:rFonts w:hAnsi="Cambria Math" w:ascii="Cambria Math"/>
                  </w:rPr>
                  <m:t>12</m:t>
                </m:r>
              </m:oMath>
            </m:oMathPara>
          </w:p>
        </w:tc>
        <w:tc>
          <w:tcPr>
            <w:tcW w:w="815" w:type="dxa"/>
            <w:shd w:val="clear" w:color="auto" w:fill="auto"/>
            <w:vAlign w:val="center"/>
          </w:tcPr>
          <w:p w:rsidRPr="00B8642F" w:rsidRDefault="001A765B" w:rsidR="001A765B" w:rsidP="00192696" w14:paraId="542507EC" w14:textId="77777777">
            <w:pPr>
              <w:jc w:val="center"/>
              <w:rPr>
                <w:rFonts w:hAnsi="Cambria Math" w:ascii="Cambria Math"/>
                <w:oMath/>
              </w:rPr>
            </w:pPr>
            <m:oMathPara>
              <m:oMath>
                <m:r>
                  <w:rPr>
                    <w:rFonts w:hAnsi="Cambria Math" w:ascii="Cambria Math"/>
                  </w:rPr>
                  <m:t>5</m:t>
                </m:r>
              </m:oMath>
            </m:oMathPara>
          </w:p>
        </w:tc>
        <w:tc>
          <w:tcPr>
            <w:tcW w:w="815" w:type="dxa"/>
            <w:shd w:val="clear" w:color="auto" w:fill="auto"/>
            <w:vAlign w:val="center"/>
          </w:tcPr>
          <w:p w:rsidRPr="00B8642F" w:rsidRDefault="001A765B" w:rsidR="001A765B" w:rsidP="00192696" w14:paraId="2BADC127" w14:textId="77777777">
            <w:pPr>
              <w:jc w:val="center"/>
              <w:rPr>
                <w:rFonts w:hAnsi="Cambria Math" w:ascii="Cambria Math"/>
                <w:oMath/>
              </w:rPr>
            </w:pPr>
            <m:oMathPara>
              <m:oMath>
                <m:r>
                  <w:rPr>
                    <w:rFonts w:hAnsi="Cambria Math" w:ascii="Cambria Math"/>
                  </w:rPr>
                  <m:t>8</m:t>
                </m:r>
              </m:oMath>
            </m:oMathPara>
          </w:p>
        </w:tc>
        <w:tc>
          <w:tcPr>
            <w:tcW w:w="815" w:type="dxa"/>
            <w:shd w:val="clear" w:color="auto" w:fill="auto"/>
            <w:vAlign w:val="center"/>
          </w:tcPr>
          <w:p w:rsidRPr="00B8642F" w:rsidRDefault="001A765B" w:rsidR="001A765B" w:rsidP="00192696" w14:paraId="43D7B588" w14:textId="77777777">
            <w:pPr>
              <w:jc w:val="center"/>
              <w:rPr>
                <w:rFonts w:hAnsi="Cambria Math" w:ascii="Cambria Math"/>
                <w:oMath/>
              </w:rPr>
            </w:pPr>
            <m:oMathPara>
              <m:oMath>
                <m:r>
                  <w:rPr>
                    <w:rFonts w:hAnsi="Cambria Math" w:ascii="Cambria Math"/>
                  </w:rPr>
                  <m:t>2</m:t>
                </m:r>
              </m:oMath>
            </m:oMathPara>
          </w:p>
        </w:tc>
        <w:tc>
          <w:tcPr>
            <w:tcW w:w="815" w:type="dxa"/>
            <w:shd w:val="clear" w:color="auto" w:fill="auto"/>
            <w:vAlign w:val="center"/>
          </w:tcPr>
          <w:p w:rsidRPr="00B8642F" w:rsidRDefault="001A765B" w:rsidR="001A765B" w:rsidP="00192696" w14:paraId="455BFD5F" w14:textId="77777777">
            <w:pPr>
              <w:jc w:val="center"/>
              <w:rPr>
                <w:rFonts w:hAnsi="Cambria Math" w:ascii="Cambria Math"/>
                <w:oMath/>
              </w:rPr>
            </w:pPr>
            <m:oMathPara>
              <m:oMath>
                <m:r>
                  <w:rPr>
                    <w:rFonts w:hAnsi="Cambria Math" w:ascii="Cambria Math"/>
                  </w:rPr>
                  <m:t>11</m:t>
                </m:r>
              </m:oMath>
            </m:oMathPara>
          </w:p>
        </w:tc>
        <w:tc>
          <w:tcPr>
            <w:tcW w:w="815" w:type="dxa"/>
            <w:shd w:val="clear" w:color="auto" w:fill="auto"/>
            <w:vAlign w:val="center"/>
          </w:tcPr>
          <w:p w:rsidRPr="00B8642F" w:rsidRDefault="001A765B" w:rsidR="001A765B" w:rsidP="00192696" w14:paraId="7513EC9E" w14:textId="77777777">
            <w:pPr>
              <w:jc w:val="center"/>
              <w:rPr>
                <w:rFonts w:hAnsi="Cambria Math" w:ascii="Cambria Math"/>
                <w:oMath/>
              </w:rPr>
            </w:pPr>
            <m:oMathPara>
              <m:oMath>
                <m:r>
                  <w:rPr>
                    <w:rFonts w:hAnsi="Cambria Math" w:ascii="Cambria Math"/>
                  </w:rPr>
                  <m:t>10</m:t>
                </m:r>
              </m:oMath>
            </m:oMathPara>
          </w:p>
        </w:tc>
        <w:tc>
          <w:tcPr>
            <w:tcW w:w="816" w:type="dxa"/>
            <w:shd w:val="clear" w:color="auto" w:fill="auto"/>
            <w:vAlign w:val="center"/>
          </w:tcPr>
          <w:p w:rsidRPr="00B8642F" w:rsidRDefault="001A765B" w:rsidR="001A765B" w:rsidP="00192696" w14:paraId="186951B4" w14:textId="77777777">
            <w:pPr>
              <w:jc w:val="center"/>
              <w:rPr>
                <w:rFonts w:hAnsi="Cambria Math" w:ascii="Cambria Math"/>
                <w:oMath/>
              </w:rPr>
            </w:pPr>
            <m:oMathPara>
              <m:oMath>
                <m:r>
                  <w:rPr>
                    <w:rFonts w:hAnsi="Cambria Math" w:ascii="Cambria Math"/>
                  </w:rPr>
                  <m:t>7</m:t>
                </m:r>
              </m:oMath>
            </m:oMathPara>
          </w:p>
        </w:tc>
      </w:tr>
      <w:tr w:rsidTr="00192696" w:rsidR="001A765B" w14:paraId="321AC10E" w14:textId="77777777">
        <w:trPr>
          <w:trHeight w:val="397"/>
        </w:trPr>
        <w:tc>
          <w:tcPr>
            <w:tcW w:w="2122" w:type="dxa"/>
            <w:shd w:val="clear" w:color="auto" w:fill="auto"/>
            <w:vAlign w:val="center"/>
          </w:tcPr>
          <w:p w:rsidRDefault="001A765B" w:rsidR="001A765B" w:rsidP="00192696" w14:paraId="35B735AB" w14:textId="77777777">
            <w:pPr>
              <w:jc w:val="center"/>
            </w:pPr>
            <w:r>
              <w:t xml:space="preserve">Car trips, </w:t>
            </w:r>
            <m:oMath>
              <m:r>
                <w:rPr>
                  <w:rFonts w:hAnsi="Cambria Math" w:ascii="Cambria Math"/>
                </w:rPr>
                <m:t>y</m:t>
              </m:r>
            </m:oMath>
            <w:r>
              <w:t xml:space="preserve"> (</w:t>
            </w:r>
            <m:oMath>
              <m:r>
                <w:rPr>
                  <w:rFonts w:hAnsi="Cambria Math" w:ascii="Cambria Math"/>
                </w:rPr>
                <m:t>%</m:t>
              </m:r>
            </m:oMath>
            <w:r>
              <w:t>)</w:t>
            </w:r>
          </w:p>
        </w:tc>
        <w:tc>
          <w:tcPr>
            <w:tcW w:w="815" w:type="dxa"/>
            <w:shd w:val="clear" w:color="auto" w:fill="auto"/>
            <w:vAlign w:val="center"/>
          </w:tcPr>
          <w:p w:rsidRPr="00B8642F" w:rsidRDefault="001A765B" w:rsidR="001A765B" w:rsidP="00192696" w14:paraId="5092AAED" w14:textId="77777777">
            <w:pPr>
              <w:jc w:val="center"/>
              <w:rPr>
                <w:rFonts w:hAnsi="Cambria Math" w:ascii="Cambria Math"/>
                <w:oMath/>
              </w:rPr>
            </w:pPr>
            <m:oMathPara>
              <m:oMath>
                <m:r>
                  <w:rPr>
                    <w:rFonts w:hAnsi="Cambria Math" w:ascii="Cambria Math"/>
                  </w:rPr>
                  <m:t>63</m:t>
                </m:r>
              </m:oMath>
            </m:oMathPara>
          </w:p>
        </w:tc>
        <w:tc>
          <w:tcPr>
            <w:tcW w:w="815" w:type="dxa"/>
            <w:shd w:val="clear" w:color="auto" w:fill="auto"/>
            <w:vAlign w:val="center"/>
          </w:tcPr>
          <w:p w:rsidRPr="00B8642F" w:rsidRDefault="001A765B" w:rsidR="001A765B" w:rsidP="00192696" w14:paraId="25B41CB7" w14:textId="77777777">
            <w:pPr>
              <w:jc w:val="center"/>
              <w:rPr>
                <w:rFonts w:hAnsi="Cambria Math" w:ascii="Cambria Math"/>
                <w:oMath/>
              </w:rPr>
            </w:pPr>
            <m:oMathPara>
              <m:oMath>
                <m:r>
                  <w:rPr>
                    <w:rFonts w:hAnsi="Cambria Math" w:ascii="Cambria Math"/>
                  </w:rPr>
                  <m:t>84</m:t>
                </m:r>
              </m:oMath>
            </m:oMathPara>
          </w:p>
        </w:tc>
        <w:tc>
          <w:tcPr>
            <w:tcW w:w="815" w:type="dxa"/>
            <w:shd w:val="clear" w:color="auto" w:fill="auto"/>
            <w:vAlign w:val="center"/>
          </w:tcPr>
          <w:p w:rsidRPr="00B8642F" w:rsidRDefault="001A765B" w:rsidR="001A765B" w:rsidP="00192696" w14:paraId="09BE716D" w14:textId="77777777">
            <w:pPr>
              <w:jc w:val="center"/>
              <w:rPr>
                <w:rFonts w:hAnsi="Cambria Math" w:ascii="Cambria Math"/>
                <w:oMath/>
              </w:rPr>
            </w:pPr>
            <m:oMathPara>
              <m:oMath>
                <m:r>
                  <w:rPr>
                    <w:rFonts w:hAnsi="Cambria Math" w:ascii="Cambria Math"/>
                  </w:rPr>
                  <m:t>49</m:t>
                </m:r>
              </m:oMath>
            </m:oMathPara>
          </w:p>
        </w:tc>
        <w:tc>
          <w:tcPr>
            <w:tcW w:w="815" w:type="dxa"/>
            <w:shd w:val="clear" w:color="auto" w:fill="auto"/>
            <w:vAlign w:val="center"/>
          </w:tcPr>
          <w:p w:rsidRPr="00B8642F" w:rsidRDefault="001A765B" w:rsidR="001A765B" w:rsidP="00192696" w14:paraId="6A120703" w14:textId="77777777">
            <w:pPr>
              <w:jc w:val="center"/>
              <w:rPr>
                <w:rFonts w:hAnsi="Cambria Math" w:ascii="Cambria Math"/>
                <w:oMath/>
              </w:rPr>
            </w:pPr>
            <m:oMathPara>
              <m:oMath>
                <m:r>
                  <w:rPr>
                    <w:rFonts w:hAnsi="Cambria Math" w:ascii="Cambria Math"/>
                  </w:rPr>
                  <m:t>67</m:t>
                </m:r>
              </m:oMath>
            </m:oMathPara>
          </w:p>
        </w:tc>
        <w:tc>
          <w:tcPr>
            <w:tcW w:w="815" w:type="dxa"/>
            <w:shd w:val="clear" w:color="auto" w:fill="auto"/>
            <w:vAlign w:val="center"/>
          </w:tcPr>
          <w:p w:rsidRPr="00B8642F" w:rsidRDefault="001A765B" w:rsidR="001A765B" w:rsidP="00192696" w14:paraId="50A3E291" w14:textId="77777777">
            <w:pPr>
              <w:jc w:val="center"/>
              <w:rPr>
                <w:rFonts w:hAnsi="Cambria Math" w:ascii="Cambria Math"/>
                <w:oMath/>
              </w:rPr>
            </w:pPr>
            <m:oMathPara>
              <m:oMath>
                <m:r>
                  <w:rPr>
                    <w:rFonts w:hAnsi="Cambria Math" w:ascii="Cambria Math"/>
                  </w:rPr>
                  <m:t>55</m:t>
                </m:r>
              </m:oMath>
            </m:oMathPara>
          </w:p>
        </w:tc>
        <w:tc>
          <w:tcPr>
            <w:tcW w:w="815" w:type="dxa"/>
            <w:shd w:val="clear" w:color="auto" w:fill="auto"/>
            <w:vAlign w:val="center"/>
          </w:tcPr>
          <w:p w:rsidRPr="00B8642F" w:rsidRDefault="001A765B" w:rsidR="001A765B" w:rsidP="00192696" w14:paraId="3A37C4C5" w14:textId="77777777">
            <w:pPr>
              <w:jc w:val="center"/>
              <w:rPr>
                <w:rFonts w:hAnsi="Cambria Math" w:ascii="Cambria Math"/>
                <w:oMath/>
              </w:rPr>
            </w:pPr>
            <m:oMathPara>
              <m:oMath>
                <m:r>
                  <w:rPr>
                    <w:rFonts w:hAnsi="Cambria Math" w:ascii="Cambria Math"/>
                  </w:rPr>
                  <m:t>74</m:t>
                </m:r>
              </m:oMath>
            </m:oMathPara>
          </w:p>
        </w:tc>
        <w:tc>
          <w:tcPr>
            <w:tcW w:w="815" w:type="dxa"/>
            <w:shd w:val="clear" w:color="auto" w:fill="auto"/>
            <w:vAlign w:val="center"/>
          </w:tcPr>
          <w:p w:rsidRPr="00B8642F" w:rsidRDefault="001A765B" w:rsidR="001A765B" w:rsidP="00192696" w14:paraId="08848938" w14:textId="77777777">
            <w:pPr>
              <w:jc w:val="center"/>
              <w:rPr>
                <w:rFonts w:hAnsi="Cambria Math" w:ascii="Cambria Math"/>
                <w:oMath/>
              </w:rPr>
            </w:pPr>
            <m:oMathPara>
              <m:oMath>
                <m:r>
                  <w:rPr>
                    <w:rFonts w:hAnsi="Cambria Math" w:ascii="Cambria Math"/>
                  </w:rPr>
                  <m:t>36</m:t>
                </m:r>
              </m:oMath>
            </m:oMathPara>
          </w:p>
        </w:tc>
        <w:tc>
          <w:tcPr>
            <w:tcW w:w="815" w:type="dxa"/>
            <w:shd w:val="clear" w:color="auto" w:fill="auto"/>
            <w:vAlign w:val="center"/>
          </w:tcPr>
          <w:p w:rsidRPr="00B8642F" w:rsidRDefault="001A765B" w:rsidR="001A765B" w:rsidP="00192696" w14:paraId="5F90E00A" w14:textId="77777777">
            <w:pPr>
              <w:jc w:val="center"/>
              <w:rPr>
                <w:rFonts w:hAnsi="Cambria Math" w:ascii="Cambria Math"/>
                <w:oMath/>
              </w:rPr>
            </w:pPr>
            <m:oMathPara>
              <m:oMath>
                <m:r>
                  <w:rPr>
                    <w:rFonts w:hAnsi="Cambria Math" w:ascii="Cambria Math"/>
                  </w:rPr>
                  <m:t>38</m:t>
                </m:r>
              </m:oMath>
            </m:oMathPara>
          </w:p>
        </w:tc>
        <w:tc>
          <w:tcPr>
            <w:tcW w:w="816" w:type="dxa"/>
            <w:shd w:val="clear" w:color="auto" w:fill="auto"/>
            <w:vAlign w:val="center"/>
          </w:tcPr>
          <w:p w:rsidRPr="00B8642F" w:rsidRDefault="001A765B" w:rsidR="001A765B" w:rsidP="00192696" w14:paraId="53EFD066" w14:textId="77777777">
            <w:pPr>
              <w:jc w:val="center"/>
              <w:rPr>
                <w:rFonts w:hAnsi="Cambria Math" w:ascii="Cambria Math"/>
                <w:oMath/>
              </w:rPr>
            </w:pPr>
            <m:oMathPara>
              <m:oMath>
                <m:r>
                  <w:rPr>
                    <w:rFonts w:hAnsi="Cambria Math" w:ascii="Cambria Math"/>
                  </w:rPr>
                  <m:t>42</m:t>
                </m:r>
              </m:oMath>
            </m:oMathPara>
          </w:p>
        </w:tc>
      </w:tr>
    </w:tbl>
    <w:p w:rsidRDefault="001A765B" w:rsidR="001A765B" w:rsidP="00192696" w14:paraId="476D146C" w14:textId="77777777"/>
    <w:p w:rsidRDefault="001A765B" w:rsidR="001A765B" w:rsidP="00192696" w14:paraId="3EB54103" w14:textId="77777777">
      <w:pPr>
        <w:pStyle w:val="Parta"/>
      </w:pPr>
    </w:p>
    <w:p w:rsidRDefault="001A765B" w:rsidR="001A765B" w:rsidP="00192696" w14:paraId="4A8BD865" w14:textId="77777777">
      <w:pPr>
        <w:pStyle w:val="Parta"/>
      </w:pPr>
      <w:r>
        <w:t>(a)</w:t>
      </w:r>
      <w:r>
        <w:tab/>
        <w:t>Add the three missing points to the scatterplot below.</w:t>
      </w:r>
      <w:r>
        <w:tab/>
        <w:t>(2 marks)</w:t>
      </w:r>
    </w:p>
    <w:p w:rsidRDefault="001A765B" w:rsidR="001A765B" w:rsidP="00192696" w14:paraId="71F97F64" w14:textId="77777777">
      <w:pPr>
        <w:pStyle w:val="Parta"/>
      </w:pPr>
      <w:r>
        <w:rPr>
          <w:noProof/>
          <w:lang w:eastAsia="en-AU"/>
        </w:rPr>
        <mc:AlternateContent>
          <mc:Choice Requires="wps">
            <w:drawing>
              <wp:anchor simplePos="0" distL="114300" behindDoc="0" allowOverlap="1" relativeHeight="251705344" layoutInCell="1" wp14:anchorId="3CA17FED" distT="0" locked="0" distB="0" distR="114300" wp14:editId="1AB57480">
                <wp:simplePos x="0" y="0"/>
                <wp:positionH relativeFrom="column">
                  <wp:posOffset>3404235</wp:posOffset>
                </wp:positionH>
                <wp:positionV relativeFrom="paragraph">
                  <wp:posOffset>117475</wp:posOffset>
                </wp:positionV>
                <wp:extent cx="2374900" cy="908050"/>
                <wp:effectExtent r="25400" b="25400" t="0" l="0"/>
                <wp:wrapNone/>
                <wp:docPr name="Text Box 34" id="34"/>
                <wp:cNvGraphicFramePr/>
                <a:graphic xmlns:a="http://schemas.openxmlformats.org/drawingml/2006/main">
                  <a:graphicData uri="http://schemas.microsoft.com/office/word/2010/wordprocessingShape">
                    <wps:wsp>
                      <wps:cNvSpPr txBox="1"/>
                      <wps:spPr>
                        <a:xfrm>
                          <a:off x="0" y="0"/>
                          <a:ext cx="2374900" cy="908050"/>
                        </a:xfrm>
                        <a:prstGeom prst="rect">
                          <a:avLst/>
                        </a:prstGeom>
                        <a:solidFill>
                          <a:sysClr val="window" lastClr="FFFFFF"/>
                        </a:solidFill>
                        <a:ln w="6350">
                          <a:solidFill>
                            <a:sysClr val="window" lastClr="FFFFFF"/>
                          </a:solidFill>
                        </a:ln>
                      </wps:spPr>
                      <wps:txbx>
                        <w:txbxContent>
                          <w:tbl>
                            <w:tblPr>
                              <w:tblStyle w:val="TableGrid"/>
                              <w:tblW w:w="4991" w:type="pct"/>
                              <w:tblLook w:firstRow="1" w:firstColumn="1" w:noHBand="0" w:val="04A0" w:lastRow="0" w:lastColumn="0" w:noVBand="1"/>
                            </w:tblPr>
                            <w:tblGrid>
                              <w:gridCol w:w="3728"/>
                            </w:tblGrid>
                            <w:tr w:rsidRPr="00C250AC" w:rsidTr="00192696" w:rsidR="00E43233" w14:paraId="1F639318" w14:textId="77777777">
                              <w:trPr>
                                <w:trHeight w:val="255" w:hRule="exact"/>
                              </w:trPr>
                              <w:tc>
                                <w:tcPr>
                                  <w:tcW w:w="5000" w:type="pct"/>
                                  <w:shd w:val="clear" w:color="auto" w:fill="D9E2F3"/>
                                </w:tcPr>
                                <w:p w:rsidRPr="00C250AC" w:rsidRDefault="00E43233" w:rsidR="00E43233" w:rsidP="00192696" w14:paraId="4B809867" w14:textId="77777777">
                                  <w:pPr>
                                    <w:pStyle w:val="Part"/>
                                    <w:jc w:val="center"/>
                                    <w:rPr>
                                      <w:b/>
                                      <w:color w:val="2F5597"/>
                                    </w:rPr>
                                  </w:pPr>
                                  <w:r w:rsidRPr="00C250AC">
                                    <w:rPr>
                                      <w:b/>
                                      <w:color w:val="2F5597"/>
                                    </w:rPr>
                                    <w:t>Solution</w:t>
                                  </w:r>
                                </w:p>
                              </w:tc>
                            </w:tr>
                            <w:tr w:rsidRPr="00C250AC" w:rsidTr="00192696" w:rsidR="00E43233" w14:paraId="311735AC" w14:textId="77777777">
                              <w:tc>
                                <w:tcPr>
                                  <w:tcW w:w="5000" w:type="pct"/>
                                  <w:tcBorders>
                                    <w:bottom w:val="single" w:sz="4" w:color="auto" w:space="0"/>
                                  </w:tcBorders>
                                </w:tcPr>
                                <w:p w:rsidRPr="00C250AC" w:rsidRDefault="00E43233" w:rsidR="00E43233" w:rsidP="00192696" w14:paraId="4A0EB3DE" w14:textId="77777777">
                                  <w:pPr>
                                    <w:pStyle w:val="Parts"/>
                                    <w:rPr>
                                      <w:color w:val="003366"/>
                                    </w:rPr>
                                  </w:pPr>
                                  <w:r>
                                    <w:rPr>
                                      <w:color w:val="003366"/>
                                    </w:rPr>
                                    <w:t>See scatterplot</w:t>
                                  </w:r>
                                </w:p>
                              </w:tc>
                            </w:tr>
                            <w:tr w:rsidRPr="00C250AC" w:rsidTr="00192696" w:rsidR="00E43233" w14:paraId="6C5A9D66" w14:textId="77777777">
                              <w:trPr>
                                <w:trHeight w:val="255" w:hRule="exact"/>
                              </w:trPr>
                              <w:tc>
                                <w:tcPr>
                                  <w:tcW w:w="5000" w:type="pct"/>
                                  <w:shd w:val="clear" w:color="auto" w:fill="D9E2F3"/>
                                </w:tcPr>
                                <w:p w:rsidRPr="00C250AC" w:rsidRDefault="00E43233" w:rsidR="00E43233" w:rsidP="00192696" w14:paraId="6272E225" w14:textId="77777777">
                                  <w:pPr>
                                    <w:pStyle w:val="Part"/>
                                    <w:jc w:val="center"/>
                                    <w:rPr>
                                      <w:b/>
                                      <w:color w:val="2F5597"/>
                                    </w:rPr>
                                  </w:pPr>
                                  <w:r w:rsidRPr="00C250AC">
                                    <w:rPr>
                                      <w:b/>
                                      <w:color w:val="2F5597"/>
                                    </w:rPr>
                                    <w:t>Specific behaviours</w:t>
                                  </w:r>
                                </w:p>
                              </w:tc>
                            </w:tr>
                            <w:tr w:rsidRPr="00C250AC" w:rsidTr="00192696" w:rsidR="00E43233" w14:paraId="1D8FE999" w14:textId="77777777">
                              <w:tc>
                                <w:tcPr>
                                  <w:tcW w:w="5000" w:type="pct"/>
                                </w:tcPr>
                                <w:p w:rsidRDefault="00E43233" w:rsidR="00E43233" w:rsidP="00192696" w14:paraId="6B554AD6" w14:textId="77777777">
                                  <w:pPr>
                                    <w:pStyle w:val="Parts"/>
                                    <w:rPr>
                                      <w:color w:val="003366"/>
                                    </w:rPr>
                                  </w:pPr>
                                  <w:r w:rsidRPr="00C250AC">
                                    <w:rPr>
                                      <w:color w:val="003366"/>
                                    </w:rPr>
                                    <w:sym w:char="F0FC" w:font="Wingdings"/>
                                  </w:r>
                                  <w:r w:rsidRPr="00C250AC">
                                    <w:rPr>
                                      <w:color w:val="003366"/>
                                    </w:rPr>
                                    <w:t xml:space="preserve"> </w:t>
                                  </w:r>
                                  <w:r>
                                    <w:rPr>
                                      <w:color w:val="003366"/>
                                    </w:rPr>
                                    <w:t>correctly plots at least one point</w:t>
                                  </w:r>
                                </w:p>
                                <w:p w:rsidRPr="00C250AC" w:rsidRDefault="00E43233" w:rsidR="00E43233" w:rsidP="00192696" w14:paraId="4224EC74" w14:textId="77777777">
                                  <w:pPr>
                                    <w:pStyle w:val="Parts"/>
                                    <w:rPr>
                                      <w:color w:val="003366"/>
                                    </w:rPr>
                                  </w:pPr>
                                  <w:r>
                                    <w:rPr>
                                      <w:rFonts w:hAnsi="Wingdings" w:ascii="Wingdings"/>
                                      <w:color w:val="003366"/>
                                    </w:rPr>
                                    <w:t>ü</w:t>
                                  </w:r>
                                  <w:r>
                                    <w:rPr>
                                      <w:color w:val="003366"/>
                                    </w:rPr>
                                    <w:t xml:space="preserve"> correctly plots all three points</w:t>
                                  </w:r>
                                </w:p>
                              </w:tc>
                            </w:tr>
                          </w:tbl>
                          <w:p w:rsidRDefault="00E43233" w:rsidR="00E43233" w:rsidP="00192696" w14:paraId="350142B0"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3CA17FED" fillcolor="window" strokeweight=".5pt" style="position:absolute;left:0;text-align:left;margin-left:268.05pt;margin-top:9.25pt;width:187pt;height:7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8tFU4RAIAAL0EAAAOAAAAZHJzL2Uyb0RvYy54bWysVN9P2zAQfp+0/8Hy+0jaMgYRKepAnSYh QCoTz67jNJEcn2e7Tbq/fp/dBhjb00Qf3PPd+X58910ur4ZOs51yviVT8slJzpkykqrWbEr+43H5 6ZwzH4SphCajSr5Xnl/NP3647G2hptSQrpRjCGJ80duSNyHYIsu8bFQn/AlZZWCsyXUi4Oo2WeVE j+idzqZ5fpb15CrrSCrvob05GPk8xa9rJcN9XXsVmC45agvpdOlcxzObX4pi44RtWnksQ/xHFZ1o DZI+h7oRQbCta/8K1bXSkac6nEjqMqrrVqrUA7qZ5G+6WTXCqtQLwPH2GSb/fmHl3e7BsbYq+eyU MyM6zOhRDYF9pYFBBXx66wu4rSwcwwA95jzqPZSx7aF2XfxHQwx2IL1/RjdGk1BOZ19OL3KYJGwX +Xn+OcGfvby2zodvijoWhZI7TC+BKna3PqASuI4uMZkn3VbLVut02ftr7dhOYNDgR0U9Z1r4AGXJ l+kXi0aIP55pw/qSn81Qy/uERAJtkCeidkAnSmFYDweUU89RtaZqD0QdHTjprVy2aPsWNT8IBxIC KSxWuMdRa0KVdJQ4a8j9+pc++oMbsHLWg9Ql9z+3wilA8d2ANXEDRsGNwnoUzLa7JsA3wcpamUQ8 cEGPYu2oe8K+LWIWmISRyFXyMIrX4bBa2FepFovkBJ5bEW7NysoYOqIch/g4PAlnj5MO4MgdjXQX xZuBH3zjS0OLbaC6TWx4QfGIN3YkTfi4z3EJX9+T18tXZ/4bAAD//wMAUEsDBBQABgAIAAAAIQB1 B+g63gAAAAoBAAAPAAAAZHJzL2Rvd25yZXYueG1sTI/BTsMwEETvSPyDtUjcqBOqRCXEqSgSUtUL IsCBmxsvcUS8jmy3CX/PcoLjzjzNztTbxY3ijCEOnhTkqwwEUufNQL2Ct9enmw2ImDQZPXpCBd8Y YdtcXtS6Mn6mFzy3qRccQrHSCmxKUyVl7Cw6HVd+QmLv0wenE5+hlybomcPdKG+zrJROD8QfrJ7w 0WL31Z6cgt1zO+z2h7UvP4LcT/Ywy/fUK3V9tTzcg0i4pD8YfutzdWi409GfyEQxKijWZc4oG5sC BAN3ecbCkYUyL0A2tfw/ofkBAAD//wMAUEsBAi0AFAAGAAgAAAAhALaDOJL+AAAA4QEAABMAAAAA AAAAAAAAAAAAAAAAAFtDb250ZW50X1R5cGVzXS54bWxQSwECLQAUAAYACAAAACEAOP0h/9YAAACU AQAACwAAAAAAAAAAAAAAAAAvAQAAX3JlbHMvLnJlbHNQSwECLQAUAAYACAAAACEAPLRVOEQCAAC9 BAAADgAAAAAAAAAAAAAAAAAuAgAAZHJzL2Uyb0RvYy54bWxQSwECLQAUAAYACAAAACEAdQfoOt4A AAAKAQAADwAAAAAAAAAAAAAAAACeBAAAZHJzL2Rvd25yZXYueG1sUEsFBgAAAAAEAAQA8wAAAKkF AAAAAA== " id="Text Box 34" type="#_x0000_t202" o:spid="_x0000_s1056">
                <v:textbox inset="0,0,0,0">
                  <w:txbxContent>
                    <w:tbl>
                      <w:tblPr>
                        <w:tblStyle w:val="TableGrid"/>
                        <w:tblW w:w="4991" w:type="pct"/>
                        <w:tblLook w:firstRow="1" w:firstColumn="1" w:noHBand="0" w:val="04A0" w:lastRow="0" w:lastColumn="0" w:noVBand="1"/>
                      </w:tblPr>
                      <w:tblGrid>
                        <w:gridCol w:w="3728"/>
                      </w:tblGrid>
                      <w:tr w:rsidRPr="00C250AC" w:rsidTr="00192696" w:rsidR="00E43233" w14:paraId="1F639318" w14:textId="77777777">
                        <w:trPr>
                          <w:trHeight w:val="255" w:hRule="exact"/>
                        </w:trPr>
                        <w:tc>
                          <w:tcPr>
                            <w:tcW w:w="5000" w:type="pct"/>
                            <w:shd w:val="clear" w:color="auto" w:fill="D9E2F3"/>
                          </w:tcPr>
                          <w:p w:rsidRPr="00C250AC" w:rsidRDefault="00E43233" w:rsidR="00E43233" w:rsidP="00192696" w14:paraId="4B809867" w14:textId="77777777">
                            <w:pPr>
                              <w:pStyle w:val="Part"/>
                              <w:jc w:val="center"/>
                              <w:rPr>
                                <w:b/>
                                <w:color w:val="2F5597"/>
                              </w:rPr>
                            </w:pPr>
                            <w:r w:rsidRPr="00C250AC">
                              <w:rPr>
                                <w:b/>
                                <w:color w:val="2F5597"/>
                              </w:rPr>
                              <w:t>Solution</w:t>
                            </w:r>
                          </w:p>
                        </w:tc>
                      </w:tr>
                      <w:tr w:rsidRPr="00C250AC" w:rsidTr="00192696" w:rsidR="00E43233" w14:paraId="311735AC" w14:textId="77777777">
                        <w:tc>
                          <w:tcPr>
                            <w:tcW w:w="5000" w:type="pct"/>
                            <w:tcBorders>
                              <w:bottom w:val="single" w:sz="4" w:color="auto" w:space="0"/>
                            </w:tcBorders>
                          </w:tcPr>
                          <w:p w:rsidRPr="00C250AC" w:rsidRDefault="00E43233" w:rsidR="00E43233" w:rsidP="00192696" w14:paraId="4A0EB3DE" w14:textId="77777777">
                            <w:pPr>
                              <w:pStyle w:val="Parts"/>
                              <w:rPr>
                                <w:color w:val="003366"/>
                              </w:rPr>
                            </w:pPr>
                            <w:r>
                              <w:rPr>
                                <w:color w:val="003366"/>
                              </w:rPr>
                              <w:t>See scatterplot</w:t>
                            </w:r>
                          </w:p>
                        </w:tc>
                      </w:tr>
                      <w:tr w:rsidRPr="00C250AC" w:rsidTr="00192696" w:rsidR="00E43233" w14:paraId="6C5A9D66" w14:textId="77777777">
                        <w:trPr>
                          <w:trHeight w:val="255" w:hRule="exact"/>
                        </w:trPr>
                        <w:tc>
                          <w:tcPr>
                            <w:tcW w:w="5000" w:type="pct"/>
                            <w:shd w:val="clear" w:color="auto" w:fill="D9E2F3"/>
                          </w:tcPr>
                          <w:p w:rsidRPr="00C250AC" w:rsidRDefault="00E43233" w:rsidR="00E43233" w:rsidP="00192696" w14:paraId="6272E225" w14:textId="77777777">
                            <w:pPr>
                              <w:pStyle w:val="Part"/>
                              <w:jc w:val="center"/>
                              <w:rPr>
                                <w:b/>
                                <w:color w:val="2F5597"/>
                              </w:rPr>
                            </w:pPr>
                            <w:r w:rsidRPr="00C250AC">
                              <w:rPr>
                                <w:b/>
                                <w:color w:val="2F5597"/>
                              </w:rPr>
                              <w:t>Specific behaviours</w:t>
                            </w:r>
                          </w:p>
                        </w:tc>
                      </w:tr>
                      <w:tr w:rsidRPr="00C250AC" w:rsidTr="00192696" w:rsidR="00E43233" w14:paraId="1D8FE999" w14:textId="77777777">
                        <w:tc>
                          <w:tcPr>
                            <w:tcW w:w="5000" w:type="pct"/>
                          </w:tcPr>
                          <w:p w:rsidRDefault="00E43233" w:rsidR="00E43233" w:rsidP="00192696" w14:paraId="6B554AD6" w14:textId="77777777">
                            <w:pPr>
                              <w:pStyle w:val="Parts"/>
                              <w:rPr>
                                <w:color w:val="003366"/>
                              </w:rPr>
                            </w:pPr>
                            <w:r w:rsidRPr="00C250AC">
                              <w:rPr>
                                <w:color w:val="003366"/>
                              </w:rPr>
                              <w:sym w:char="F0FC" w:font="Wingdings"/>
                            </w:r>
                            <w:r w:rsidRPr="00C250AC">
                              <w:rPr>
                                <w:color w:val="003366"/>
                              </w:rPr>
                              <w:t xml:space="preserve"> </w:t>
                            </w:r>
                            <w:r>
                              <w:rPr>
                                <w:color w:val="003366"/>
                              </w:rPr>
                              <w:t>correctly plots at least one point</w:t>
                            </w:r>
                          </w:p>
                          <w:p w:rsidRPr="00C250AC" w:rsidRDefault="00E43233" w:rsidR="00E43233" w:rsidP="00192696" w14:paraId="4224EC74" w14:textId="77777777">
                            <w:pPr>
                              <w:pStyle w:val="Parts"/>
                              <w:rPr>
                                <w:color w:val="003366"/>
                              </w:rPr>
                            </w:pPr>
                            <w:r>
                              <w:rPr>
                                <w:rFonts w:hAnsi="Wingdings" w:ascii="Wingdings"/>
                                <w:color w:val="003366"/>
                              </w:rPr>
                              <w:t>ü</w:t>
                            </w:r>
                            <w:r>
                              <w:rPr>
                                <w:color w:val="003366"/>
                              </w:rPr>
                              <w:t xml:space="preserve"> correctly plots all three points</w:t>
                            </w:r>
                          </w:p>
                        </w:tc>
                      </w:tr>
                    </w:tbl>
                    <w:p w:rsidRDefault="00E43233" w:rsidR="00E43233" w:rsidP="00192696" w14:paraId="350142B0" w14:textId="77777777">
                      <w:pPr>
                        <w:pStyle w:val="Part"/>
                      </w:pPr>
                    </w:p>
                  </w:txbxContent>
                </v:textbox>
              </v:shape>
            </w:pict>
          </mc:Fallback>
        </mc:AlternateContent>
      </w:r>
    </w:p>
    <w:p w:rsidRDefault="001A765B" w:rsidR="001A765B" w:rsidP="00192696" w14:paraId="0B992454" w14:textId="77777777">
      <w:pPr>
        <w:pStyle w:val="Parta"/>
      </w:pPr>
    </w:p>
    <w:p w:rsidRDefault="001A765B" w:rsidR="001A765B" w:rsidP="00192696" w14:paraId="0D136DE1" w14:textId="77777777">
      <w:pPr>
        <w:pStyle w:val="Parta"/>
        <w:jc w:val="center"/>
      </w:pPr>
      <w:r>
        <w:rPr>
          <w:noProof/>
        </w:rPr>
        <w:drawing>
          <wp:inline distL="0" wp14:anchorId="3E431E54" distT="0" distB="0" distR="0" wp14:editId="2FEF4F76">
            <wp:extent cx="5544323" cy="3758192"/>
            <wp:effectExtent r="0" b="0" t="0" l="0"/>
            <wp:docPr name="Picture 40" i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 id="1"/>
                    <pic:cNvPicPr/>
                  </pic:nvPicPr>
                  <pic:blipFill>
                    <a:blip r:embed="rId16"/>
                    <a:stretch>
                      <a:fillRect/>
                    </a:stretch>
                  </pic:blipFill>
                  <pic:spPr>
                    <a:xfrm>
                      <a:off x="0" y="0"/>
                      <a:ext cx="5544323" cy="3758192"/>
                    </a:xfrm>
                    <a:prstGeom prst="rect">
                      <a:avLst/>
                    </a:prstGeom>
                  </pic:spPr>
                </pic:pic>
              </a:graphicData>
            </a:graphic>
          </wp:inline>
        </w:drawing>
      </w:r>
    </w:p>
    <w:p w:rsidRDefault="001A765B" w:rsidR="001A765B" w:rsidP="00192696" w14:paraId="3D6B0F87" w14:textId="77777777">
      <w:pPr>
        <w:pStyle w:val="Parta"/>
      </w:pPr>
    </w:p>
    <w:p w:rsidRDefault="001A765B" w:rsidR="001A765B" w:rsidP="00192696" w14:paraId="4F3F9020" w14:textId="77777777">
      <w:pPr>
        <w:pStyle w:val="Parta"/>
      </w:pPr>
    </w:p>
    <w:p w:rsidRDefault="001A765B" w:rsidR="001A765B" w:rsidP="00192696" w14:paraId="5488EC8C" w14:textId="77777777">
      <w:pPr>
        <w:pStyle w:val="Parta"/>
      </w:pPr>
      <w:r>
        <w:t>(b)</w:t>
      </w:r>
      <w:r>
        <w:tab/>
        <w:t>A journalist discussed the dataset in an article with the headline "Decreasing bicycle</w:t>
      </w:r>
      <w:commentRangeEnd w:id="22"/>
      <w:r>
        <w:rPr>
          <w:rStyle w:val="CommentReference"/>
        </w:rPr>
        <w:commentReference w:id="22"/>
      </w:r>
      <w:r>
        <w:t xml:space="preserve"> </w:t>
      </w:r>
      <w:sdt>
        <w:sdtPr>
          <w:tag w:val="goog_rdk_22"/>
        </w:sdtPr>
        <w:sdtContent>
          <w:commentRangeStart w:id="22"/>
        </w:sdtContent>
      </w:sdt>
      <w:r>
        <w:t>use causes increase use of cars". Comment on their choice of headline.</w:t>
      </w:r>
      <w:r>
        <w:tab/>
        <w:t xml:space="preserve">(2 </w:t>
      </w:r>
      <w:r>
        <w:t>marks</w:t>
      </w:r>
      <w:r>
        <w:t>)</w:t>
      </w:r>
    </w:p>
    <w:p w:rsidRDefault="001A765B" w:rsidR="001A765B" w:rsidP="00192696" w14:paraId="23E7974B" w14:textId="77777777">
      <w:pPr>
        <w:pStyle w:val="Parta"/>
      </w:pPr>
      <w:r>
        <w:rPr>
          <w:noProof/>
          <w:lang w:eastAsia="en-AU"/>
        </w:rPr>
        <mc:AlternateContent>
          <mc:Choice Requires="wps">
            <w:drawing>
              <wp:anchor simplePos="0" distL="114300" behindDoc="0" allowOverlap="1" relativeHeight="251704320" layoutInCell="1" wp14:anchorId="0AC83EA2" distT="0" locked="0" distB="0" distR="114300" wp14:editId="3F177B62">
                <wp:simplePos x="0" y="0"/>
                <wp:positionH relativeFrom="column">
                  <wp:posOffset>1007110</wp:posOffset>
                </wp:positionH>
                <wp:positionV relativeFrom="paragraph">
                  <wp:posOffset>90170</wp:posOffset>
                </wp:positionV>
                <wp:extent cx="4216400" cy="1454150"/>
                <wp:effectExtent r="12700" b="12700" t="0" l="0"/>
                <wp:wrapNone/>
                <wp:docPr name="Text Box 35" id="35"/>
                <wp:cNvGraphicFramePr/>
                <a:graphic xmlns:a="http://schemas.openxmlformats.org/drawingml/2006/main">
                  <a:graphicData uri="http://schemas.microsoft.com/office/word/2010/wordprocessingShape">
                    <wps:wsp>
                      <wps:cNvSpPr txBox="1"/>
                      <wps:spPr>
                        <a:xfrm>
                          <a:off x="0" y="0"/>
                          <a:ext cx="4216400" cy="14541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6623"/>
                            </w:tblGrid>
                            <w:tr w:rsidRPr="00C250AC" w:rsidTr="00192696" w:rsidR="00E43233" w14:paraId="3BE238C5" w14:textId="77777777">
                              <w:trPr>
                                <w:trHeight w:val="255" w:hRule="exact"/>
                              </w:trPr>
                              <w:tc>
                                <w:tcPr>
                                  <w:tcW w:w="5000" w:type="pct"/>
                                  <w:shd w:val="clear" w:color="auto" w:fill="D9E2F3"/>
                                </w:tcPr>
                                <w:p w:rsidRPr="00C250AC" w:rsidRDefault="00E43233" w:rsidR="00E43233" w:rsidP="00192696" w14:paraId="125E0493" w14:textId="77777777">
                                  <w:pPr>
                                    <w:pStyle w:val="Part"/>
                                    <w:jc w:val="center"/>
                                    <w:rPr>
                                      <w:b/>
                                      <w:color w:val="2F5597"/>
                                    </w:rPr>
                                  </w:pPr>
                                  <w:r w:rsidRPr="00C250AC">
                                    <w:rPr>
                                      <w:b/>
                                      <w:color w:val="2F5597"/>
                                    </w:rPr>
                                    <w:t>Solution</w:t>
                                  </w:r>
                                </w:p>
                              </w:tc>
                            </w:tr>
                            <w:tr w:rsidRPr="00C250AC" w:rsidTr="00192696" w:rsidR="00E43233" w14:paraId="190448D6" w14:textId="77777777">
                              <w:tc>
                                <w:tcPr>
                                  <w:tcW w:w="5000" w:type="pct"/>
                                  <w:tcBorders>
                                    <w:bottom w:val="single" w:sz="4" w:color="auto" w:space="0"/>
                                  </w:tcBorders>
                                </w:tcPr>
                                <w:p w:rsidRPr="00AF1805" w:rsidRDefault="00E43233" w:rsidR="00E43233" w:rsidP="00192696" w14:paraId="70A8AE56" w14:textId="77777777">
                                  <w:pPr>
                                    <w:pStyle w:val="Parts"/>
                                    <w:rPr>
                                      <w:rFonts w:eastAsiaTheme="minorEastAsia"/>
                                      <w:color w:val="003366"/>
                                    </w:rPr>
                                  </w:pPr>
                                  <w:r>
                                    <w:rPr>
                                      <w:rFonts w:eastAsiaTheme="minorEastAsia"/>
                                      <w:color w:val="003366"/>
                                    </w:rPr>
                                    <w:t>The headline is misleading as the observed negative association between the variables does not necessarily mean that a change in car use is caused by a change in bicycle use.</w:t>
                                  </w:r>
                                </w:p>
                                <w:p w:rsidRPr="00C250AC" w:rsidRDefault="00E43233" w:rsidR="00E43233" w:rsidP="00192696" w14:paraId="1235121B" w14:textId="77777777">
                                  <w:pPr>
                                    <w:pStyle w:val="Parts"/>
                                    <w:rPr>
                                      <w:color w:val="003366"/>
                                    </w:rPr>
                                  </w:pPr>
                                </w:p>
                              </w:tc>
                            </w:tr>
                            <w:tr w:rsidRPr="00C250AC" w:rsidTr="00192696" w:rsidR="00E43233" w14:paraId="291D80D9" w14:textId="77777777">
                              <w:trPr>
                                <w:trHeight w:val="255" w:hRule="exact"/>
                              </w:trPr>
                              <w:tc>
                                <w:tcPr>
                                  <w:tcW w:w="5000" w:type="pct"/>
                                  <w:shd w:val="clear" w:color="auto" w:fill="D9E2F3"/>
                                </w:tcPr>
                                <w:p w:rsidRPr="00C250AC" w:rsidRDefault="00E43233" w:rsidR="00E43233" w:rsidP="00192696" w14:paraId="546B07F7" w14:textId="77777777">
                                  <w:pPr>
                                    <w:pStyle w:val="Part"/>
                                    <w:jc w:val="center"/>
                                    <w:rPr>
                                      <w:b/>
                                      <w:color w:val="2F5597"/>
                                    </w:rPr>
                                  </w:pPr>
                                  <w:r w:rsidRPr="00C250AC">
                                    <w:rPr>
                                      <w:b/>
                                      <w:color w:val="2F5597"/>
                                    </w:rPr>
                                    <w:t>Specific behaviours</w:t>
                                  </w:r>
                                </w:p>
                              </w:tc>
                            </w:tr>
                            <w:tr w:rsidRPr="00C250AC" w:rsidTr="00192696" w:rsidR="00E43233" w14:paraId="525DD839" w14:textId="77777777">
                              <w:tc>
                                <w:tcPr>
                                  <w:tcW w:w="5000" w:type="pct"/>
                                </w:tcPr>
                                <w:p w:rsidRPr="00C250AC" w:rsidRDefault="00E43233" w:rsidR="00E43233" w:rsidP="00192696" w14:paraId="6BE4D0CF" w14:textId="77777777">
                                  <w:pPr>
                                    <w:pStyle w:val="Parts"/>
                                    <w:rPr>
                                      <w:color w:val="003366"/>
                                    </w:rPr>
                                  </w:pPr>
                                  <w:r w:rsidRPr="00C250AC">
                                    <w:rPr>
                                      <w:color w:val="003366"/>
                                    </w:rPr>
                                    <w:sym w:char="F0FC" w:font="Wingdings"/>
                                  </w:r>
                                  <w:r w:rsidRPr="00C250AC">
                                    <w:rPr>
                                      <w:color w:val="003366"/>
                                    </w:rPr>
                                    <w:t xml:space="preserve"> </w:t>
                                  </w:r>
                                  <w:r>
                                    <w:rPr>
                                      <w:color w:val="003366"/>
                                    </w:rPr>
                                    <w:t>indicates that headline is misleading/inappropriate/etc</w:t>
                                  </w:r>
                                </w:p>
                                <w:p w:rsidRPr="00C250AC" w:rsidRDefault="00E43233" w:rsidR="00E43233" w:rsidP="00192696" w14:paraId="442B7615" w14:textId="77777777">
                                  <w:pPr>
                                    <w:pStyle w:val="Parts"/>
                                    <w:rPr>
                                      <w:color w:val="003366"/>
                                    </w:rPr>
                                  </w:pPr>
                                  <w:r>
                                    <w:rPr>
                                      <w:rFonts w:hAnsi="Wingdings" w:ascii="Wingdings"/>
                                      <w:color w:val="003366"/>
                                    </w:rPr>
                                    <w:t>ü</w:t>
                                  </w:r>
                                  <w:r>
                                    <w:rPr>
                                      <w:color w:val="003366"/>
                                    </w:rPr>
                                    <w:t xml:space="preserve"> comment(s) related to causation</w:t>
                                  </w:r>
                                </w:p>
                              </w:tc>
                            </w:tr>
                          </w:tbl>
                          <w:p w:rsidRDefault="00E43233" w:rsidR="00E43233" w:rsidP="00192696" w14:paraId="753CDF51"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0AC83EA2" strokeweight=".5pt" style="position:absolute;left:0;text-align:left;margin-left:79.3pt;margin-top:7.1pt;width:332pt;height:1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gScnRgIAAIUEAAAOAAAAZHJzL2Uyb0RvYy54bWysVE1v2zAMvQ/YfxB0X5ykSTEYdYqsRYYB RVugLXpWZDk2IIuapMTOfv2e5Dgtup2G5aBQJMWP90hfXfetZgflfEOm4LPJlDNlJJWN2RX85Xnz 5StnPghTCk1GFfyoPL9eff501dlczakmXSrHEMT4vLMFr0OweZZ5WatW+AlZZWCsyLUi4Op2WelE h+itzubT6WXWkSutI6m8h/Z2MPJVil9VSoaHqvIqMF1w1BbS6dK5jWe2uhL5zglbN/JUhviHKlrR GCQ9h7oVQbC9a/4I1TbSkacqTCS1GVVVI1XqAd3Mph+6eaqFVakXgOPtGSb//8LK+8OjY01Z8Isl Z0a04OhZ9YF9o55BBXw663O4PVk4hh568DzqPZSx7b5ybfxHQwx2IH08oxujSSgX89nlYgqThG22 WC5my4R/9vbcOh++K2pZFAruQF9CVRzufEApcB1dYjZDm0brRKE2rCv45QVCRosn3ZTRmC5Hf6Md OwjMAEanpI4zLXyAsuCb9Iv9IPi7Z7hpA2XsfugySqHf9gNaZwi2VB6BjKNhtryVmwbV3yHBo3AY JnSMBQkPOCpNqJJOEmc1uV9/00d/cAwrZx2Gs+D+5144hbp/GLAfJ3kU3ChsR8Hs2xtCrzOsnpVJ xAMX9ChWjtpX7M06ZoFJGIlcBQ+jeBOGFcHeSbVeJyfMqxXhzjxZGUNHYCMXz/2rcPZEWADX9zSO rcg/8Db4Dsyt94GqJpEagR1QPOGNWU90nPYyLtP7e/J6+3qsfgMAAP//AwBQSwMEFAAGAAgAAAAh AB39ZZvdAAAACgEAAA8AAABkcnMvZG93bnJldi54bWxMj0FPwzAMhe9I/IfISNxYQhhTKU2nggRI SBzYEOesNU2hcaok28q/x5zg5mc/PX+vWs9+FAeMaQhk4HKhQCC1oRuoN/C2fbgoQKRsqbNjIDTw jQnW9elJZcsuHOkVD5vcCw6hVFoDLueplDK1Dr1NizAh8e0jRG8zy9jLLtojh/tRaqVW0tuB+IOz E947bL82e29APcttdDfx0+Gjaxr1Tncv6smY87O5uQWRcc5/ZvjFZ3SomWkX9tQlMbK+LlZs5WGp QbCh0JoXOwN6eaVB1pX8X6H+AQAA//8DAFBLAQItABQABgAIAAAAIQC2gziS/gAAAOEBAAATAAAA AAAAAAAAAAAAAAAAAABbQ29udGVudF9UeXBlc10ueG1sUEsBAi0AFAAGAAgAAAAhADj9If/WAAAA lAEAAAsAAAAAAAAAAAAAAAAALwEAAF9yZWxzLy5yZWxzUEsBAi0AFAAGAAgAAAAhAIWBJydGAgAA hQQAAA4AAAAAAAAAAAAAAAAALgIAAGRycy9lMm9Eb2MueG1sUEsBAi0AFAAGAAgAAAAhAB39ZZvd AAAACgEAAA8AAAAAAAAAAAAAAAAAoAQAAGRycy9kb3ducmV2LnhtbFBLBQYAAAAABAAEAPMAAACq BQAAAAA= " filled="f" id="Text Box 35" type="#_x0000_t202" o:spid="_x0000_s1057">
                <v:textbox inset="0,0,0,0">
                  <w:txbxContent>
                    <w:tbl>
                      <w:tblPr>
                        <w:tblStyle w:val="TableGrid"/>
                        <w:tblW w:w="4991" w:type="pct"/>
                        <w:tblLook w:firstRow="1" w:firstColumn="1" w:noHBand="0" w:val="04A0" w:lastRow="0" w:lastColumn="0" w:noVBand="1"/>
                      </w:tblPr>
                      <w:tblGrid>
                        <w:gridCol w:w="6623"/>
                      </w:tblGrid>
                      <w:tr w:rsidRPr="00C250AC" w:rsidTr="00192696" w:rsidR="00E43233" w14:paraId="3BE238C5" w14:textId="77777777">
                        <w:trPr>
                          <w:trHeight w:val="255" w:hRule="exact"/>
                        </w:trPr>
                        <w:tc>
                          <w:tcPr>
                            <w:tcW w:w="5000" w:type="pct"/>
                            <w:shd w:val="clear" w:color="auto" w:fill="D9E2F3"/>
                          </w:tcPr>
                          <w:p w:rsidRPr="00C250AC" w:rsidRDefault="00E43233" w:rsidR="00E43233" w:rsidP="00192696" w14:paraId="125E0493" w14:textId="77777777">
                            <w:pPr>
                              <w:pStyle w:val="Part"/>
                              <w:jc w:val="center"/>
                              <w:rPr>
                                <w:b/>
                                <w:color w:val="2F5597"/>
                              </w:rPr>
                            </w:pPr>
                            <w:r w:rsidRPr="00C250AC">
                              <w:rPr>
                                <w:b/>
                                <w:color w:val="2F5597"/>
                              </w:rPr>
                              <w:t>Solution</w:t>
                            </w:r>
                          </w:p>
                        </w:tc>
                      </w:tr>
                      <w:tr w:rsidRPr="00C250AC" w:rsidTr="00192696" w:rsidR="00E43233" w14:paraId="190448D6" w14:textId="77777777">
                        <w:tc>
                          <w:tcPr>
                            <w:tcW w:w="5000" w:type="pct"/>
                            <w:tcBorders>
                              <w:bottom w:val="single" w:sz="4" w:color="auto" w:space="0"/>
                            </w:tcBorders>
                          </w:tcPr>
                          <w:p w:rsidRPr="00AF1805" w:rsidRDefault="00E43233" w:rsidR="00E43233" w:rsidP="00192696" w14:paraId="70A8AE56" w14:textId="77777777">
                            <w:pPr>
                              <w:pStyle w:val="Parts"/>
                              <w:rPr>
                                <w:rFonts w:eastAsiaTheme="minorEastAsia"/>
                                <w:color w:val="003366"/>
                              </w:rPr>
                            </w:pPr>
                            <w:r>
                              <w:rPr>
                                <w:rFonts w:eastAsiaTheme="minorEastAsia"/>
                                <w:color w:val="003366"/>
                              </w:rPr>
                              <w:t>The headline is misleading as the observed negative association between the variables does not necessarily mean that a change in car use is caused by a change in bicycle use.</w:t>
                            </w:r>
                          </w:p>
                          <w:p w:rsidRPr="00C250AC" w:rsidRDefault="00E43233" w:rsidR="00E43233" w:rsidP="00192696" w14:paraId="1235121B" w14:textId="77777777">
                            <w:pPr>
                              <w:pStyle w:val="Parts"/>
                              <w:rPr>
                                <w:color w:val="003366"/>
                              </w:rPr>
                            </w:pPr>
                          </w:p>
                        </w:tc>
                      </w:tr>
                      <w:tr w:rsidRPr="00C250AC" w:rsidTr="00192696" w:rsidR="00E43233" w14:paraId="291D80D9" w14:textId="77777777">
                        <w:trPr>
                          <w:trHeight w:val="255" w:hRule="exact"/>
                        </w:trPr>
                        <w:tc>
                          <w:tcPr>
                            <w:tcW w:w="5000" w:type="pct"/>
                            <w:shd w:val="clear" w:color="auto" w:fill="D9E2F3"/>
                          </w:tcPr>
                          <w:p w:rsidRPr="00C250AC" w:rsidRDefault="00E43233" w:rsidR="00E43233" w:rsidP="00192696" w14:paraId="546B07F7" w14:textId="77777777">
                            <w:pPr>
                              <w:pStyle w:val="Part"/>
                              <w:jc w:val="center"/>
                              <w:rPr>
                                <w:b/>
                                <w:color w:val="2F5597"/>
                              </w:rPr>
                            </w:pPr>
                            <w:r w:rsidRPr="00C250AC">
                              <w:rPr>
                                <w:b/>
                                <w:color w:val="2F5597"/>
                              </w:rPr>
                              <w:t>Specific behaviours</w:t>
                            </w:r>
                          </w:p>
                        </w:tc>
                      </w:tr>
                      <w:tr w:rsidRPr="00C250AC" w:rsidTr="00192696" w:rsidR="00E43233" w14:paraId="525DD839" w14:textId="77777777">
                        <w:tc>
                          <w:tcPr>
                            <w:tcW w:w="5000" w:type="pct"/>
                          </w:tcPr>
                          <w:p w:rsidRPr="00C250AC" w:rsidRDefault="00E43233" w:rsidR="00E43233" w:rsidP="00192696" w14:paraId="6BE4D0CF" w14:textId="77777777">
                            <w:pPr>
                              <w:pStyle w:val="Parts"/>
                              <w:rPr>
                                <w:color w:val="003366"/>
                              </w:rPr>
                            </w:pPr>
                            <w:r w:rsidRPr="00C250AC">
                              <w:rPr>
                                <w:color w:val="003366"/>
                              </w:rPr>
                              <w:sym w:char="F0FC" w:font="Wingdings"/>
                            </w:r>
                            <w:r w:rsidRPr="00C250AC">
                              <w:rPr>
                                <w:color w:val="003366"/>
                              </w:rPr>
                              <w:t xml:space="preserve"> </w:t>
                            </w:r>
                            <w:r>
                              <w:rPr>
                                <w:color w:val="003366"/>
                              </w:rPr>
                              <w:t>indicates that headline is misleading/inappropriate/etc</w:t>
                            </w:r>
                          </w:p>
                          <w:p w:rsidRPr="00C250AC" w:rsidRDefault="00E43233" w:rsidR="00E43233" w:rsidP="00192696" w14:paraId="442B7615" w14:textId="77777777">
                            <w:pPr>
                              <w:pStyle w:val="Parts"/>
                              <w:rPr>
                                <w:color w:val="003366"/>
                              </w:rPr>
                            </w:pPr>
                            <w:r>
                              <w:rPr>
                                <w:rFonts w:hAnsi="Wingdings" w:ascii="Wingdings"/>
                                <w:color w:val="003366"/>
                              </w:rPr>
                              <w:t>ü</w:t>
                            </w:r>
                            <w:r>
                              <w:rPr>
                                <w:color w:val="003366"/>
                              </w:rPr>
                              <w:t xml:space="preserve"> comment(s) related to causation</w:t>
                            </w:r>
                          </w:p>
                        </w:tc>
                      </w:tr>
                    </w:tbl>
                    <w:p w:rsidRDefault="00E43233" w:rsidR="00E43233" w:rsidP="00192696" w14:paraId="753CDF51" w14:textId="77777777">
                      <w:pPr>
                        <w:pStyle w:val="Part"/>
                      </w:pPr>
                    </w:p>
                  </w:txbxContent>
                </v:textbox>
              </v:shape>
            </w:pict>
          </mc:Fallback>
        </mc:AlternateContent>
      </w:r>
    </w:p>
    <w:p w:rsidRDefault="001A765B" w:rsidR="001A765B" w:rsidP="00192696" w14:paraId="06A3E953" w14:textId="77777777">
      <w:pPr>
        <w:spacing w:line="259" w:after="160" w:lineRule="auto"/>
      </w:pPr>
      <w:r>
        <w:br w:type="page"/>
      </w:r>
    </w:p>
    <w:p w:rsidRDefault="001A765B" w:rsidR="001A765B" w:rsidP="00192696" w14:paraId="593AB6CB" w14:textId="77777777">
      <w:pPr>
        <w:pStyle w:val="Parta"/>
        <w:rPr>
          <w:rFonts w:eastAsiaTheme="minorEastAsia"/>
        </w:rPr>
      </w:pPr>
      <w:r>
        <w:lastRenderedPageBreak/>
        <w:t>(c)</w:t>
      </w:r>
      <w:r>
        <w:tab/>
        <w:t xml:space="preserve">Determine the equation of the least-squares line with </w:t>
      </w:r>
      <m:oMath>
        <m:r>
          <w:rPr>
            <w:rFonts w:hAnsi="Cambria Math" w:ascii="Cambria Math"/>
          </w:rPr>
          <m:t>x</m:t>
        </m:r>
      </m:oMath>
      <w:r>
        <w:rPr>
          <w:rFonts w:eastAsiaTheme="minorEastAsia"/>
        </w:rPr>
        <w:t xml:space="preserve"> as the explanatory variable.</w:t>
      </w:r>
    </w:p>
    <w:p w:rsidRDefault="001A765B" w:rsidR="001A765B" w:rsidP="00192696" w14:paraId="3C8378F1" w14:textId="77777777">
      <w:pPr>
        <w:pStyle w:val="Parta"/>
        <w:rPr>
          <w:rFonts w:eastAsiaTheme="minorEastAsia"/>
        </w:rPr>
      </w:pPr>
      <w:r>
        <w:rPr>
          <w:noProof/>
          <w:lang w:eastAsia="en-AU"/>
        </w:rPr>
        <mc:AlternateContent>
          <mc:Choice Requires="wps">
            <w:drawing>
              <wp:anchor simplePos="0" distL="114300" behindDoc="0" allowOverlap="1" relativeHeight="251701248" layoutInCell="1" wp14:anchorId="02E530BA" distT="0" locked="0" distB="0" distR="114300" wp14:editId="2D8B060B">
                <wp:simplePos x="0" y="0"/>
                <wp:positionH relativeFrom="column">
                  <wp:posOffset>1654810</wp:posOffset>
                </wp:positionH>
                <wp:positionV relativeFrom="paragraph">
                  <wp:posOffset>104775</wp:posOffset>
                </wp:positionV>
                <wp:extent cx="2425700" cy="1085850"/>
                <wp:effectExtent r="12700" b="19050" t="0" l="0"/>
                <wp:wrapNone/>
                <wp:docPr name="Text Box 36" id="36"/>
                <wp:cNvGraphicFramePr/>
                <a:graphic xmlns:a="http://schemas.openxmlformats.org/drawingml/2006/main">
                  <a:graphicData uri="http://schemas.microsoft.com/office/word/2010/wordprocessingShape">
                    <wps:wsp>
                      <wps:cNvSpPr txBox="1"/>
                      <wps:spPr>
                        <a:xfrm>
                          <a:off x="0" y="0"/>
                          <a:ext cx="2425700" cy="10858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3808"/>
                            </w:tblGrid>
                            <w:tr w:rsidRPr="00C250AC" w:rsidTr="00192696" w:rsidR="00E43233" w14:paraId="7E1961B4" w14:textId="77777777">
                              <w:trPr>
                                <w:trHeight w:val="255" w:hRule="exact"/>
                              </w:trPr>
                              <w:tc>
                                <w:tcPr>
                                  <w:tcW w:w="5000" w:type="pct"/>
                                  <w:shd w:val="clear" w:color="auto" w:fill="D9E2F3"/>
                                </w:tcPr>
                                <w:p w:rsidRPr="00C250AC" w:rsidRDefault="00E43233" w:rsidR="00E43233" w:rsidP="00192696" w14:paraId="0A1260D4" w14:textId="77777777">
                                  <w:pPr>
                                    <w:pStyle w:val="Part"/>
                                    <w:jc w:val="center"/>
                                    <w:rPr>
                                      <w:b/>
                                      <w:color w:val="2F5597"/>
                                    </w:rPr>
                                  </w:pPr>
                                  <w:r w:rsidRPr="00C250AC">
                                    <w:rPr>
                                      <w:b/>
                                      <w:color w:val="2F5597"/>
                                    </w:rPr>
                                    <w:t>Solution</w:t>
                                  </w:r>
                                </w:p>
                              </w:tc>
                            </w:tr>
                            <w:tr w:rsidRPr="00C250AC" w:rsidTr="00192696" w:rsidR="00E43233" w14:paraId="0755CEE0" w14:textId="77777777">
                              <w:tc>
                                <w:tcPr>
                                  <w:tcW w:w="5000" w:type="pct"/>
                                  <w:tcBorders>
                                    <w:bottom w:val="single" w:sz="4" w:color="auto" w:space="0"/>
                                  </w:tcBorders>
                                </w:tcPr>
                                <w:p w:rsidRPr="00AF1805" w:rsidRDefault="00E43233" w:rsidR="00E43233" w:rsidP="00192696" w14:paraId="2EC63B8A" w14:textId="77777777">
                                  <w:pPr>
                                    <w:pStyle w:val="Parts"/>
                                    <w:rPr>
                                      <w:rFonts w:eastAsiaTheme="minorEastAsia"/>
                                      <w:color w:val="003366"/>
                                    </w:rPr>
                                  </w:pPr>
                                  <m:oMathPara>
                                    <m:oMath>
                                      <m:r>
                                        <w:rPr>
                                          <w:rFonts w:hAnsi="Cambria Math" w:ascii="Cambria Math"/>
                                          <w:color w:val="003366"/>
                                        </w:rPr>
                                        <m:t>y=-3.79x+81.7</m:t>
                                      </m:r>
                                    </m:oMath>
                                  </m:oMathPara>
                                </w:p>
                                <w:p w:rsidRPr="00C250AC" w:rsidRDefault="00E43233" w:rsidR="00E43233" w:rsidP="00192696" w14:paraId="05E6EE6F" w14:textId="77777777">
                                  <w:pPr>
                                    <w:pStyle w:val="Parts"/>
                                    <w:rPr>
                                      <w:color w:val="003366"/>
                                    </w:rPr>
                                  </w:pPr>
                                </w:p>
                              </w:tc>
                            </w:tr>
                            <w:tr w:rsidRPr="00C250AC" w:rsidTr="00192696" w:rsidR="00E43233" w14:paraId="27E1DF5A" w14:textId="77777777">
                              <w:trPr>
                                <w:trHeight w:val="255" w:hRule="exact"/>
                              </w:trPr>
                              <w:tc>
                                <w:tcPr>
                                  <w:tcW w:w="5000" w:type="pct"/>
                                  <w:shd w:val="clear" w:color="auto" w:fill="D9E2F3"/>
                                </w:tcPr>
                                <w:p w:rsidRPr="00C250AC" w:rsidRDefault="00E43233" w:rsidR="00E43233" w:rsidP="00192696" w14:paraId="01EE23D9" w14:textId="77777777">
                                  <w:pPr>
                                    <w:pStyle w:val="Part"/>
                                    <w:jc w:val="center"/>
                                    <w:rPr>
                                      <w:b/>
                                      <w:color w:val="2F5597"/>
                                    </w:rPr>
                                  </w:pPr>
                                  <w:r w:rsidRPr="00C250AC">
                                    <w:rPr>
                                      <w:b/>
                                      <w:color w:val="2F5597"/>
                                    </w:rPr>
                                    <w:t>Specific behaviours</w:t>
                                  </w:r>
                                </w:p>
                              </w:tc>
                            </w:tr>
                            <w:tr w:rsidRPr="00C250AC" w:rsidTr="00192696" w:rsidR="00E43233" w14:paraId="579D5D40" w14:textId="77777777">
                              <w:tc>
                                <w:tcPr>
                                  <w:tcW w:w="5000" w:type="pct"/>
                                </w:tcPr>
                                <w:p w:rsidRDefault="00E43233" w:rsidR="00E43233" w:rsidP="00192696" w14:paraId="1F4236EC" w14:textId="77777777">
                                  <w:pPr>
                                    <w:pStyle w:val="Parts"/>
                                    <w:rPr>
                                      <w:color w:val="003366"/>
                                    </w:rPr>
                                  </w:pPr>
                                  <w:r w:rsidRPr="00C250AC">
                                    <w:rPr>
                                      <w:color w:val="003366"/>
                                    </w:rPr>
                                    <w:sym w:char="F0FC" w:font="Wingdings"/>
                                  </w:r>
                                  <w:r w:rsidRPr="00C250AC">
                                    <w:rPr>
                                      <w:color w:val="003366"/>
                                    </w:rPr>
                                    <w:t xml:space="preserve"> </w:t>
                                  </w:r>
                                  <w:r>
                                    <w:rPr>
                                      <w:color w:val="003366"/>
                                    </w:rPr>
                                    <w:t xml:space="preserve">slope to at least </w:t>
                                  </w:r>
                                  <m:oMath>
                                    <m:r>
                                      <w:rPr>
                                        <w:rFonts w:hAnsi="Cambria Math" w:ascii="Cambria Math"/>
                                        <w:color w:val="003366"/>
                                      </w:rPr>
                                      <m:t>2</m:t>
                                    </m:r>
                                  </m:oMath>
                                  <w:r>
                                    <w:rPr>
                                      <w:color w:val="003366"/>
                                    </w:rPr>
                                    <w:t xml:space="preserve"> dp</w:t>
                                  </w:r>
                                </w:p>
                                <w:p w:rsidRPr="00C250AC" w:rsidRDefault="00E43233" w:rsidR="00E43233" w:rsidP="00192696" w14:paraId="4A41C131" w14:textId="77777777">
                                  <w:pPr>
                                    <w:pStyle w:val="Parts"/>
                                    <w:rPr>
                                      <w:color w:val="003366"/>
                                    </w:rPr>
                                  </w:pPr>
                                  <w:r>
                                    <w:rPr>
                                      <w:rFonts w:hAnsi="Wingdings" w:ascii="Wingdings"/>
                                      <w:color w:val="003366"/>
                                    </w:rPr>
                                    <w:t>ü</w:t>
                                  </w:r>
                                  <w:r>
                                    <w:rPr>
                                      <w:color w:val="003366"/>
                                    </w:rPr>
                                    <w:t xml:space="preserve"> intercept to at least </w:t>
                                  </w:r>
                                  <m:oMath>
                                    <m:r>
                                      <w:rPr>
                                        <w:rFonts w:hAnsi="Cambria Math" w:ascii="Cambria Math"/>
                                        <w:color w:val="003366"/>
                                      </w:rPr>
                                      <m:t>1</m:t>
                                    </m:r>
                                  </m:oMath>
                                  <w:r>
                                    <w:rPr>
                                      <w:rFonts w:eastAsiaTheme="minorEastAsia"/>
                                      <w:color w:val="003366"/>
                                    </w:rPr>
                                    <w:t xml:space="preserve"> dp</w:t>
                                  </w:r>
                                </w:p>
                              </w:tc>
                            </w:tr>
                          </w:tbl>
                          <w:p w:rsidRDefault="00E43233" w:rsidR="00E43233" w:rsidP="00192696" w14:paraId="4B0F4208"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02E530BA" strokeweight=".5pt" style="position:absolute;left:0;text-align:left;margin-left:130.3pt;margin-top:8.25pt;width:191pt;height:8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kUuaJRwIAAIUEAAAOAAAAZHJzL2Uyb0RvYy54bWysVE1v2zAMvQ/YfxB0X52kaxcYcYosRYYB RVugHXpWZDk2IIuapMTOfv2e5Dgtup2G5aBQJMWP90gvbvpWs4NyviFT8OnFhDNlJJWN2RX8x/Pm 05wzH4QphSajCn5Unt8sP35YdDZXM6pJl8oxBDE+72zB6xBsnmVe1qoV/oKsMjBW5FoRcHW7rHSi Q/RWZ7PJ5DrryJXWkVTeQ3s7GPkyxa8qJcNDVXkVmC44agvpdOncxjNbLkS+c8LWjTyVIf6hilY0 BknPoW5FEGzvmj9CtY105KkKF5LajKqqkSr1gG6mk3fdPNXCqtQLwPH2DJP/f2Hl/eHRsaYs+OU1 Z0a04OhZ9YF9pZ5BBXw663O4PVk4hh568DzqPZSx7b5ybfxHQwx2IH08oxujSShnn2dXXyYwSdim k/nV/Crhn70+t86Hb4paFoWCO9CXUBWHOx9QClxHl5jN0KbROlGoDesKfn2JkNHiSTdlNKbL0a+1 YweBGcDolNRxpoUPUBZ8k36xHwR/8ww3baCM3Q9dRin0235AazZCsKXyCGQcDbPlrdw0qP4OCR6F wzChYyxIeMBRaUKVdJI4q8n9+ps++oNjWDnrMJwF9z/3winU/d2A/TjJo+BGYTsKZt+uCb1OsXpW JhEPXNCjWDlqX7A3q5gFJmEkchU8jOI6DCuCvZNqtUpOmFcrwp15sjKGjsBGLp77F+HsibAAru9p HFuRv+Nt8B2YW+0DVU0iNQI7oHjCG7Oe6DjtZVymt/fk9fr1WP4GAAD//wMAUEsDBBQABgAIAAAA IQBXL00I3QAAAAoBAAAPAAAAZHJzL2Rvd25yZXYueG1sTI/BTsMwEETvSPyDtUjcqE1EQwlxqoAE SEgcaBFnN17iQLyObLcNf89yguPOPM3O1OvZj+KAMQ2BNFwuFAikLtiBeg1v24eLFYiUDVkzBkIN 35hg3Zye1Kay4UiveNjkXnAIpcpocDlPlZSpc+hNWoQJib2PEL3JfMZe2miOHO5HWShVSm8G4g/O THjvsPva7L0G9Sy30d3ET4ePrm3VO929qCetz8/m9hZExjn/wfBbn6tDw512YU82iVFDUaqSUTbK JQgGyquChR0Lq+slyKaW/yc0PwAAAP//AwBQSwECLQAUAAYACAAAACEAtoM4kv4AAADhAQAAEwAA AAAAAAAAAAAAAAAAAAAAW0NvbnRlbnRfVHlwZXNdLnhtbFBLAQItABQABgAIAAAAIQA4/SH/1gAA AJQBAAALAAAAAAAAAAAAAAAAAC8BAABfcmVscy8ucmVsc1BLAQItABQABgAIAAAAIQCkUuaJRwIA AIUEAAAOAAAAAAAAAAAAAAAAAC4CAABkcnMvZTJvRG9jLnhtbFBLAQItABQABgAIAAAAIQBXL00I 3QAAAAoBAAAPAAAAAAAAAAAAAAAAAKEEAABkcnMvZG93bnJldi54bWxQSwUGAAAAAAQABADzAAAA qwUAAAAA " filled="f" id="Text Box 36" type="#_x0000_t202" o:spid="_x0000_s1058">
                <v:textbox inset="0,0,0,0">
                  <w:txbxContent>
                    <w:tbl>
                      <w:tblPr>
                        <w:tblStyle w:val="TableGrid"/>
                        <w:tblW w:w="4991" w:type="pct"/>
                        <w:tblLook w:firstRow="1" w:firstColumn="1" w:noHBand="0" w:val="04A0" w:lastRow="0" w:lastColumn="0" w:noVBand="1"/>
                      </w:tblPr>
                      <w:tblGrid>
                        <w:gridCol w:w="3808"/>
                      </w:tblGrid>
                      <w:tr w:rsidRPr="00C250AC" w:rsidTr="00192696" w:rsidR="00E43233" w14:paraId="7E1961B4" w14:textId="77777777">
                        <w:trPr>
                          <w:trHeight w:val="255" w:hRule="exact"/>
                        </w:trPr>
                        <w:tc>
                          <w:tcPr>
                            <w:tcW w:w="5000" w:type="pct"/>
                            <w:shd w:val="clear" w:color="auto" w:fill="D9E2F3"/>
                          </w:tcPr>
                          <w:p w:rsidRPr="00C250AC" w:rsidRDefault="00E43233" w:rsidR="00E43233" w:rsidP="00192696" w14:paraId="0A1260D4" w14:textId="77777777">
                            <w:pPr>
                              <w:pStyle w:val="Part"/>
                              <w:jc w:val="center"/>
                              <w:rPr>
                                <w:b/>
                                <w:color w:val="2F5597"/>
                              </w:rPr>
                            </w:pPr>
                            <w:r w:rsidRPr="00C250AC">
                              <w:rPr>
                                <w:b/>
                                <w:color w:val="2F5597"/>
                              </w:rPr>
                              <w:t>Solution</w:t>
                            </w:r>
                          </w:p>
                        </w:tc>
                      </w:tr>
                      <w:tr w:rsidRPr="00C250AC" w:rsidTr="00192696" w:rsidR="00E43233" w14:paraId="0755CEE0" w14:textId="77777777">
                        <w:tc>
                          <w:tcPr>
                            <w:tcW w:w="5000" w:type="pct"/>
                            <w:tcBorders>
                              <w:bottom w:val="single" w:sz="4" w:color="auto" w:space="0"/>
                            </w:tcBorders>
                          </w:tcPr>
                          <w:p w:rsidRPr="00AF1805" w:rsidRDefault="00E43233" w:rsidR="00E43233" w:rsidP="00192696" w14:paraId="2EC63B8A" w14:textId="77777777">
                            <w:pPr>
                              <w:pStyle w:val="Parts"/>
                              <w:rPr>
                                <w:rFonts w:eastAsiaTheme="minorEastAsia"/>
                                <w:color w:val="003366"/>
                              </w:rPr>
                            </w:pPr>
                            <m:oMathPara>
                              <m:oMath>
                                <m:r>
                                  <w:rPr>
                                    <w:rFonts w:hAnsi="Cambria Math" w:ascii="Cambria Math"/>
                                    <w:color w:val="003366"/>
                                  </w:rPr>
                                  <m:t>y=-3.79x+81.7</m:t>
                                </m:r>
                              </m:oMath>
                            </m:oMathPara>
                          </w:p>
                          <w:p w:rsidRPr="00C250AC" w:rsidRDefault="00E43233" w:rsidR="00E43233" w:rsidP="00192696" w14:paraId="05E6EE6F" w14:textId="77777777">
                            <w:pPr>
                              <w:pStyle w:val="Parts"/>
                              <w:rPr>
                                <w:color w:val="003366"/>
                              </w:rPr>
                            </w:pPr>
                          </w:p>
                        </w:tc>
                      </w:tr>
                      <w:tr w:rsidRPr="00C250AC" w:rsidTr="00192696" w:rsidR="00E43233" w14:paraId="27E1DF5A" w14:textId="77777777">
                        <w:trPr>
                          <w:trHeight w:val="255" w:hRule="exact"/>
                        </w:trPr>
                        <w:tc>
                          <w:tcPr>
                            <w:tcW w:w="5000" w:type="pct"/>
                            <w:shd w:val="clear" w:color="auto" w:fill="D9E2F3"/>
                          </w:tcPr>
                          <w:p w:rsidRPr="00C250AC" w:rsidRDefault="00E43233" w:rsidR="00E43233" w:rsidP="00192696" w14:paraId="01EE23D9" w14:textId="77777777">
                            <w:pPr>
                              <w:pStyle w:val="Part"/>
                              <w:jc w:val="center"/>
                              <w:rPr>
                                <w:b/>
                                <w:color w:val="2F5597"/>
                              </w:rPr>
                            </w:pPr>
                            <w:r w:rsidRPr="00C250AC">
                              <w:rPr>
                                <w:b/>
                                <w:color w:val="2F5597"/>
                              </w:rPr>
                              <w:t>Specific behaviours</w:t>
                            </w:r>
                          </w:p>
                        </w:tc>
                      </w:tr>
                      <w:tr w:rsidRPr="00C250AC" w:rsidTr="00192696" w:rsidR="00E43233" w14:paraId="579D5D40" w14:textId="77777777">
                        <w:tc>
                          <w:tcPr>
                            <w:tcW w:w="5000" w:type="pct"/>
                          </w:tcPr>
                          <w:p w:rsidRDefault="00E43233" w:rsidR="00E43233" w:rsidP="00192696" w14:paraId="1F4236EC" w14:textId="77777777">
                            <w:pPr>
                              <w:pStyle w:val="Parts"/>
                              <w:rPr>
                                <w:color w:val="003366"/>
                              </w:rPr>
                            </w:pPr>
                            <w:r w:rsidRPr="00C250AC">
                              <w:rPr>
                                <w:color w:val="003366"/>
                              </w:rPr>
                              <w:sym w:char="F0FC" w:font="Wingdings"/>
                            </w:r>
                            <w:r w:rsidRPr="00C250AC">
                              <w:rPr>
                                <w:color w:val="003366"/>
                              </w:rPr>
                              <w:t xml:space="preserve"> </w:t>
                            </w:r>
                            <w:r>
                              <w:rPr>
                                <w:color w:val="003366"/>
                              </w:rPr>
                              <w:t xml:space="preserve">slope to at least </w:t>
                            </w:r>
                            <m:oMath>
                              <m:r>
                                <w:rPr>
                                  <w:rFonts w:hAnsi="Cambria Math" w:ascii="Cambria Math"/>
                                  <w:color w:val="003366"/>
                                </w:rPr>
                                <m:t>2</m:t>
                              </m:r>
                            </m:oMath>
                            <w:r>
                              <w:rPr>
                                <w:color w:val="003366"/>
                              </w:rPr>
                              <w:t xml:space="preserve"> dp</w:t>
                            </w:r>
                          </w:p>
                          <w:p w:rsidRPr="00C250AC" w:rsidRDefault="00E43233" w:rsidR="00E43233" w:rsidP="00192696" w14:paraId="4A41C131" w14:textId="77777777">
                            <w:pPr>
                              <w:pStyle w:val="Parts"/>
                              <w:rPr>
                                <w:color w:val="003366"/>
                              </w:rPr>
                            </w:pPr>
                            <w:r>
                              <w:rPr>
                                <w:rFonts w:hAnsi="Wingdings" w:ascii="Wingdings"/>
                                <w:color w:val="003366"/>
                              </w:rPr>
                              <w:t>ü</w:t>
                            </w:r>
                            <w:r>
                              <w:rPr>
                                <w:color w:val="003366"/>
                              </w:rPr>
                              <w:t xml:space="preserve"> intercept to at least </w:t>
                            </w:r>
                            <m:oMath>
                              <m:r>
                                <w:rPr>
                                  <w:rFonts w:hAnsi="Cambria Math" w:ascii="Cambria Math"/>
                                  <w:color w:val="003366"/>
                                </w:rPr>
                                <m:t>1</m:t>
                              </m:r>
                            </m:oMath>
                            <w:r>
                              <w:rPr>
                                <w:rFonts w:eastAsiaTheme="minorEastAsia"/>
                                <w:color w:val="003366"/>
                              </w:rPr>
                              <w:t xml:space="preserve"> dp</w:t>
                            </w:r>
                          </w:p>
                        </w:tc>
                      </w:tr>
                    </w:tbl>
                    <w:p w:rsidRDefault="00E43233" w:rsidR="00E43233" w:rsidP="00192696" w14:paraId="4B0F4208" w14:textId="77777777">
                      <w:pPr>
                        <w:pStyle w:val="Part"/>
                      </w:pPr>
                    </w:p>
                  </w:txbxContent>
                </v:textbox>
              </v:shape>
            </w:pict>
          </mc:Fallback>
        </mc:AlternateContent>
      </w:r>
      <w:r>
        <w:rPr>
          <w:rFonts w:eastAsiaTheme="minorEastAsia"/>
        </w:rPr>
        <w:tab/>
      </w:r>
      <w:r>
        <w:rPr>
          <w:rFonts w:eastAsiaTheme="minorEastAsia"/>
        </w:rPr>
        <w:tab/>
        <w:t>(2 marks)</w:t>
      </w:r>
    </w:p>
    <w:p w:rsidRDefault="001A765B" w:rsidR="001A765B" w:rsidP="00192696" w14:paraId="1AC37E4F" w14:textId="77777777">
      <w:pPr>
        <w:pStyle w:val="Parta"/>
        <w:rPr>
          <w:rFonts w:eastAsiaTheme="minorEastAsia"/>
        </w:rPr>
      </w:pPr>
    </w:p>
    <w:p w:rsidRDefault="001A765B" w:rsidR="001A765B" w:rsidP="00192696" w14:paraId="58D15E7C" w14:textId="77777777">
      <w:pPr>
        <w:pStyle w:val="Parta"/>
        <w:rPr>
          <w:rFonts w:eastAsiaTheme="minorEastAsia"/>
        </w:rPr>
      </w:pPr>
    </w:p>
    <w:p w:rsidRDefault="001A765B" w:rsidR="001A765B" w:rsidP="00192696" w14:paraId="7322A751" w14:textId="77777777">
      <w:pPr>
        <w:pStyle w:val="Parta"/>
        <w:rPr>
          <w:rFonts w:eastAsiaTheme="minorEastAsia"/>
        </w:rPr>
      </w:pPr>
    </w:p>
    <w:p w:rsidRDefault="001A765B" w:rsidR="001A765B" w:rsidP="00192696" w14:paraId="1379BA53" w14:textId="77777777">
      <w:pPr>
        <w:pStyle w:val="Parta"/>
        <w:rPr>
          <w:rFonts w:eastAsiaTheme="minorEastAsia"/>
        </w:rPr>
      </w:pPr>
    </w:p>
    <w:p w:rsidRDefault="001A765B" w:rsidR="001A765B" w:rsidP="00192696" w14:paraId="3FEDCB35" w14:textId="77777777">
      <w:pPr>
        <w:pStyle w:val="Parta"/>
        <w:rPr>
          <w:rFonts w:eastAsiaTheme="minorEastAsia"/>
        </w:rPr>
      </w:pPr>
    </w:p>
    <w:p w:rsidRDefault="001A765B" w:rsidR="001A765B" w:rsidP="00192696" w14:paraId="20998DEB" w14:textId="77777777">
      <w:pPr>
        <w:pStyle w:val="Parta"/>
        <w:rPr>
          <w:rFonts w:eastAsiaTheme="minorEastAsia"/>
        </w:rPr>
      </w:pPr>
    </w:p>
    <w:p w:rsidRDefault="001A765B" w:rsidR="001A765B" w:rsidP="00192696" w14:paraId="3DE625CC" w14:textId="77777777">
      <w:pPr>
        <w:pStyle w:val="Parta"/>
        <w:rPr>
          <w:rFonts w:eastAsiaTheme="minorEastAsia"/>
        </w:rPr>
      </w:pPr>
    </w:p>
    <w:p w:rsidRDefault="001A765B" w:rsidR="001A765B" w:rsidP="00192696" w14:paraId="4144CA24" w14:textId="77777777">
      <w:pPr>
        <w:pStyle w:val="Part"/>
      </w:pPr>
    </w:p>
    <w:p w:rsidRDefault="001A765B" w:rsidR="001A765B" w:rsidP="00192696" w14:paraId="070BA86A" w14:textId="77777777">
      <w:pPr>
        <w:pStyle w:val="Parta"/>
        <w:rPr>
          <w:rFonts w:eastAsiaTheme="minorEastAsia"/>
        </w:rPr>
      </w:pPr>
      <w:r>
        <w:rPr>
          <w:rFonts w:eastAsiaTheme="minorEastAsia"/>
        </w:rPr>
        <w:t>(d)</w:t>
      </w:r>
      <w:r>
        <w:rPr>
          <w:rFonts w:eastAsiaTheme="minorEastAsia"/>
        </w:rPr>
        <w:tab/>
        <w:t>In the context of the question, interpret</w:t>
      </w:r>
    </w:p>
    <w:p w:rsidRDefault="001A765B" w:rsidR="001A765B" w:rsidP="00192696" w14:paraId="65489C1C" w14:textId="77777777">
      <w:pPr>
        <w:pStyle w:val="Parta"/>
        <w:rPr>
          <w:rFonts w:eastAsiaTheme="minorEastAsia"/>
        </w:rPr>
      </w:pPr>
    </w:p>
    <w:p w:rsidRDefault="001A765B" w:rsidR="001A765B" w:rsidP="00192696" w14:paraId="2D99C174" w14:textId="77777777">
      <w:pPr>
        <w:pStyle w:val="Partai"/>
      </w:pPr>
      <w:r>
        <w:t>(i)</w:t>
      </w:r>
      <w:r>
        <w:tab/>
        <w:t xml:space="preserve">the intercept of the least-squares </w:t>
      </w:r>
      <w:r>
        <w:t>line</w:t>
      </w:r>
      <w:r>
        <w:t>.</w:t>
      </w:r>
      <w:r>
        <w:tab/>
        <w:t>(1 mark)</w:t>
      </w:r>
    </w:p>
    <w:p w:rsidRDefault="001A765B" w:rsidR="001A765B" w:rsidP="00192696" w14:paraId="7E9F4C77" w14:textId="77777777">
      <w:pPr>
        <w:pStyle w:val="Partai"/>
      </w:pPr>
      <w:r>
        <w:rPr>
          <w:noProof/>
          <w:lang w:eastAsia="en-AU"/>
        </w:rPr>
        <mc:AlternateContent>
          <mc:Choice Requires="wps">
            <w:drawing>
              <wp:anchor simplePos="0" distL="114300" behindDoc="0" allowOverlap="1" relativeHeight="251703296" layoutInCell="1" wp14:anchorId="4973AFDC" distT="0" locked="0" distB="0" distR="114300" wp14:editId="762E6FEC">
                <wp:simplePos x="0" y="0"/>
                <wp:positionH relativeFrom="column">
                  <wp:posOffset>1242060</wp:posOffset>
                </wp:positionH>
                <wp:positionV relativeFrom="paragraph">
                  <wp:posOffset>97790</wp:posOffset>
                </wp:positionV>
                <wp:extent cx="3352800" cy="1104900"/>
                <wp:effectExtent r="19050" b="19050" t="0" l="0"/>
                <wp:wrapNone/>
                <wp:docPr name="Text Box 37" id="37"/>
                <wp:cNvGraphicFramePr/>
                <a:graphic xmlns:a="http://schemas.openxmlformats.org/drawingml/2006/main">
                  <a:graphicData uri="http://schemas.microsoft.com/office/word/2010/wordprocessingShape">
                    <wps:wsp>
                      <wps:cNvSpPr txBox="1"/>
                      <wps:spPr>
                        <a:xfrm>
                          <a:off x="0" y="0"/>
                          <a:ext cx="3352800" cy="11049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5266"/>
                            </w:tblGrid>
                            <w:tr w:rsidRPr="00C250AC" w:rsidTr="00192696" w:rsidR="00E43233" w14:paraId="05698B8C" w14:textId="77777777">
                              <w:trPr>
                                <w:trHeight w:val="255" w:hRule="exact"/>
                              </w:trPr>
                              <w:tc>
                                <w:tcPr>
                                  <w:tcW w:w="5000" w:type="pct"/>
                                  <w:shd w:val="clear" w:color="auto" w:fill="D9E2F3"/>
                                </w:tcPr>
                                <w:p w:rsidRPr="00C250AC" w:rsidRDefault="00E43233" w:rsidR="00E43233" w:rsidP="00192696" w14:paraId="75FCFC57" w14:textId="77777777">
                                  <w:pPr>
                                    <w:pStyle w:val="Part"/>
                                    <w:jc w:val="center"/>
                                    <w:rPr>
                                      <w:b/>
                                      <w:color w:val="2F5597"/>
                                    </w:rPr>
                                  </w:pPr>
                                  <w:r w:rsidRPr="00C250AC">
                                    <w:rPr>
                                      <w:b/>
                                      <w:color w:val="2F5597"/>
                                    </w:rPr>
                                    <w:t>Solution</w:t>
                                  </w:r>
                                </w:p>
                              </w:tc>
                            </w:tr>
                            <w:tr w:rsidRPr="00C250AC" w:rsidTr="00192696" w:rsidR="00E43233" w14:paraId="3499C8A5" w14:textId="77777777">
                              <w:tc>
                                <w:tcPr>
                                  <w:tcW w:w="5000" w:type="pct"/>
                                  <w:tcBorders>
                                    <w:bottom w:val="single" w:sz="4" w:color="auto" w:space="0"/>
                                  </w:tcBorders>
                                </w:tcPr>
                                <w:p w:rsidRDefault="00E43233" w:rsidR="00E43233" w:rsidP="00192696" w14:paraId="3D1B29BD" w14:textId="77777777">
                                  <w:pPr>
                                    <w:pStyle w:val="Parts"/>
                                    <w:rPr>
                                      <w:rFonts w:eastAsiaTheme="minorEastAsia"/>
                                      <w:color w:val="003366"/>
                                    </w:rPr>
                                  </w:pPr>
                                  <w:r>
                                    <w:rPr>
                                      <w:color w:val="003366"/>
                                    </w:rPr>
                                    <w:t xml:space="preserve">In a country where no trips were made by bicycle, close to </w:t>
                                  </w:r>
                                  <m:oMath>
                                    <m:r>
                                      <w:rPr>
                                        <w:rFonts w:hAnsi="Cambria Math" w:ascii="Cambria Math"/>
                                        <w:color w:val="003366"/>
                                      </w:rPr>
                                      <m:t>82%</m:t>
                                    </m:r>
                                  </m:oMath>
                                  <w:r>
                                    <w:rPr>
                                      <w:rFonts w:eastAsiaTheme="minorEastAsia"/>
                                      <w:color w:val="003366"/>
                                    </w:rPr>
                                    <w:t xml:space="preserve"> of trips would be made using a car.</w:t>
                                  </w:r>
                                </w:p>
                                <w:p w:rsidRPr="00C250AC" w:rsidRDefault="00E43233" w:rsidR="00E43233" w:rsidP="00192696" w14:paraId="561D141F" w14:textId="77777777">
                                  <w:pPr>
                                    <w:pStyle w:val="Parts"/>
                                    <w:rPr>
                                      <w:color w:val="003366"/>
                                    </w:rPr>
                                  </w:pPr>
                                </w:p>
                              </w:tc>
                            </w:tr>
                            <w:tr w:rsidRPr="00C250AC" w:rsidTr="00192696" w:rsidR="00E43233" w14:paraId="1A598A33" w14:textId="77777777">
                              <w:trPr>
                                <w:trHeight w:val="255" w:hRule="exact"/>
                              </w:trPr>
                              <w:tc>
                                <w:tcPr>
                                  <w:tcW w:w="5000" w:type="pct"/>
                                  <w:shd w:val="clear" w:color="auto" w:fill="D9E2F3"/>
                                </w:tcPr>
                                <w:p w:rsidRPr="00C250AC" w:rsidRDefault="00E43233" w:rsidR="00E43233" w:rsidP="00192696" w14:paraId="0AB3448D" w14:textId="77777777">
                                  <w:pPr>
                                    <w:pStyle w:val="Part"/>
                                    <w:jc w:val="center"/>
                                    <w:rPr>
                                      <w:b/>
                                      <w:color w:val="2F5597"/>
                                    </w:rPr>
                                  </w:pPr>
                                  <w:r w:rsidRPr="00C250AC">
                                    <w:rPr>
                                      <w:b/>
                                      <w:color w:val="2F5597"/>
                                    </w:rPr>
                                    <w:t>Specific behaviours</w:t>
                                  </w:r>
                                </w:p>
                              </w:tc>
                            </w:tr>
                            <w:tr w:rsidRPr="00C250AC" w:rsidTr="00192696" w:rsidR="00E43233" w14:paraId="3A1A4E3B" w14:textId="77777777">
                              <w:tc>
                                <w:tcPr>
                                  <w:tcW w:w="5000" w:type="pct"/>
                                </w:tcPr>
                                <w:p w:rsidRPr="00C250AC" w:rsidRDefault="00E43233" w:rsidR="00E43233" w:rsidP="00192696" w14:paraId="78178A1C" w14:textId="77777777">
                                  <w:pPr>
                                    <w:pStyle w:val="Parts"/>
                                    <w:rPr>
                                      <w:color w:val="003366"/>
                                    </w:rPr>
                                  </w:pPr>
                                  <w:r w:rsidRPr="00C250AC">
                                    <w:rPr>
                                      <w:color w:val="003366"/>
                                    </w:rPr>
                                    <w:sym w:char="F0FC" w:font="Wingdings"/>
                                  </w:r>
                                  <w:r w:rsidRPr="00C250AC">
                                    <w:rPr>
                                      <w:color w:val="003366"/>
                                    </w:rPr>
                                    <w:t xml:space="preserve"> </w:t>
                                  </w:r>
                                  <w:r>
                                    <w:rPr>
                                      <w:color w:val="003366"/>
                                    </w:rPr>
                                    <w:t>interpretation using intercept</w:t>
                                  </w:r>
                                </w:p>
                              </w:tc>
                            </w:tr>
                          </w:tbl>
                          <w:p w:rsidRDefault="00E43233" w:rsidR="00E43233" w:rsidP="00192696" w14:paraId="1E38033B"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4973AFDC" strokeweight=".5pt" style="position:absolute;left:0;text-align:left;margin-left:97.8pt;margin-top:7.7pt;width:264pt;height:8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iwI0RwIAAIUEAAAOAAAAZHJzL2Uyb0RvYy54bWysVN9v2jAQfp+0/8Hy+0iAtWsRoWJUTJOq tlI79dk4DkRyfJ5tSNhfv88OoVW3p2k8mPPd+X58313mN12j2UE5X5Mp+HiUc6aMpLI224L/eF5/ uuLMB2FKocmogh+V5zeLjx/mrZ2pCe1Il8oxBDF+1tqC70Kwsyzzcqca4UdklYGxIteIgKvbZqUT LaI3Opvk+WXWkiutI6m8h/a2N/JFil9VSoaHqvIqMF1w1BbS6dK5iWe2mIvZ1gm7q+WpDPEPVTSi Nkh6DnUrgmB7V/8RqqmlI09VGElqMqqqWqrUA7oZ5++6edoJq1IvAMfbM0z+/4WV94dHx+qy4NMv nBnRgKNn1QX2lToGFfBprZ/B7cnCMXTQg+dB76GMbXeVa+I/GmKwA+njGd0YTUI5nV5MrnKYJGzj cf75GhfEz16fW+fDN0UNi0LBHehLqIrDnQ+96+ASsxla11onCrVhbcEvpxd5euBJ12U0Rjd/9Cvt 2EFgBjA6JbWcaeEDlAVfp9+pjjfPUJU2KC5233cZpdBtuh6t6QDBhsojkHHUz5a3cl2j+jskeBQO w4SOsSDhAUelCVXSSeJsR+7X3/TRHxzDylmL4Sy4/7kXTqHu7wbsx0keBDcIm0Ew+2ZF6HWM1bMy iXjggh7EylHzgr1ZxiwwCSORq+BhEFehXxHsnVTLZXLCvFoR7syTlTF0BDZy8dy9CGdPhAVwfU/D 2IrZO95635655T5QVSdSI7A9iie8MetpLE57GZfp7T15vX49Fr8BAAD//wMAUEsDBBQABgAIAAAA IQD/L5XK3gAAAAoBAAAPAAAAZHJzL2Rvd25yZXYueG1sTI9BT8MwDIXvSPyHyEjcWMLYxlqaTgUJ kCZxYJt2zlrTFBqnSrKt/HvMCW5+z0/Pn4vV6HpxwhA7TxpuJwoEUu2bjloNu+3zzRJETIYa03tC Dd8YYVVeXhQmb/yZ3vG0Sa3gEoq50WBTGnIpY23RmTjxAxLvPnxwJrEMrWyCOXO56+VUqYV0piO+ YM2ATxbrr83RaVBruQ02C58WX2xVqT09vqlXra+vxuoBRMIx/YXhF5/RoWSmgz9SE0XPOpsvOMrD fAaCA/fTOzYObCyzGciykP9fKH8AAAD//wMAUEsBAi0AFAAGAAgAAAAhALaDOJL+AAAA4QEAABMA AAAAAAAAAAAAAAAAAAAAAFtDb250ZW50X1R5cGVzXS54bWxQSwECLQAUAAYACAAAACEAOP0h/9YA AACUAQAACwAAAAAAAAAAAAAAAAAvAQAAX3JlbHMvLnJlbHNQSwECLQAUAAYACAAAACEAYosCNEcC AACFBAAADgAAAAAAAAAAAAAAAAAuAgAAZHJzL2Uyb0RvYy54bWxQSwECLQAUAAYACAAAACEA/y+V yt4AAAAKAQAADwAAAAAAAAAAAAAAAAChBAAAZHJzL2Rvd25yZXYueG1sUEsFBgAAAAAEAAQA8wAA AKwFAAAAAA== " filled="f" id="Text Box 37" type="#_x0000_t202" o:spid="_x0000_s1059">
                <v:textbox inset="0,0,0,0">
                  <w:txbxContent>
                    <w:tbl>
                      <w:tblPr>
                        <w:tblStyle w:val="TableGrid"/>
                        <w:tblW w:w="4991" w:type="pct"/>
                        <w:tblLook w:firstRow="1" w:firstColumn="1" w:noHBand="0" w:val="04A0" w:lastRow="0" w:lastColumn="0" w:noVBand="1"/>
                      </w:tblPr>
                      <w:tblGrid>
                        <w:gridCol w:w="5266"/>
                      </w:tblGrid>
                      <w:tr w:rsidRPr="00C250AC" w:rsidTr="00192696" w:rsidR="00E43233" w14:paraId="05698B8C" w14:textId="77777777">
                        <w:trPr>
                          <w:trHeight w:val="255" w:hRule="exact"/>
                        </w:trPr>
                        <w:tc>
                          <w:tcPr>
                            <w:tcW w:w="5000" w:type="pct"/>
                            <w:shd w:val="clear" w:color="auto" w:fill="D9E2F3"/>
                          </w:tcPr>
                          <w:p w:rsidRPr="00C250AC" w:rsidRDefault="00E43233" w:rsidR="00E43233" w:rsidP="00192696" w14:paraId="75FCFC57" w14:textId="77777777">
                            <w:pPr>
                              <w:pStyle w:val="Part"/>
                              <w:jc w:val="center"/>
                              <w:rPr>
                                <w:b/>
                                <w:color w:val="2F5597"/>
                              </w:rPr>
                            </w:pPr>
                            <w:r w:rsidRPr="00C250AC">
                              <w:rPr>
                                <w:b/>
                                <w:color w:val="2F5597"/>
                              </w:rPr>
                              <w:t>Solution</w:t>
                            </w:r>
                          </w:p>
                        </w:tc>
                      </w:tr>
                      <w:tr w:rsidRPr="00C250AC" w:rsidTr="00192696" w:rsidR="00E43233" w14:paraId="3499C8A5" w14:textId="77777777">
                        <w:tc>
                          <w:tcPr>
                            <w:tcW w:w="5000" w:type="pct"/>
                            <w:tcBorders>
                              <w:bottom w:val="single" w:sz="4" w:color="auto" w:space="0"/>
                            </w:tcBorders>
                          </w:tcPr>
                          <w:p w:rsidRDefault="00E43233" w:rsidR="00E43233" w:rsidP="00192696" w14:paraId="3D1B29BD" w14:textId="77777777">
                            <w:pPr>
                              <w:pStyle w:val="Parts"/>
                              <w:rPr>
                                <w:rFonts w:eastAsiaTheme="minorEastAsia"/>
                                <w:color w:val="003366"/>
                              </w:rPr>
                            </w:pPr>
                            <w:r>
                              <w:rPr>
                                <w:color w:val="003366"/>
                              </w:rPr>
                              <w:t xml:space="preserve">In a country where no trips were made by bicycle, close to </w:t>
                            </w:r>
                            <m:oMath>
                              <m:r>
                                <w:rPr>
                                  <w:rFonts w:hAnsi="Cambria Math" w:ascii="Cambria Math"/>
                                  <w:color w:val="003366"/>
                                </w:rPr>
                                <m:t>82%</m:t>
                              </m:r>
                            </m:oMath>
                            <w:r>
                              <w:rPr>
                                <w:rFonts w:eastAsiaTheme="minorEastAsia"/>
                                <w:color w:val="003366"/>
                              </w:rPr>
                              <w:t xml:space="preserve"> of trips would be made using a car.</w:t>
                            </w:r>
                          </w:p>
                          <w:p w:rsidRPr="00C250AC" w:rsidRDefault="00E43233" w:rsidR="00E43233" w:rsidP="00192696" w14:paraId="561D141F" w14:textId="77777777">
                            <w:pPr>
                              <w:pStyle w:val="Parts"/>
                              <w:rPr>
                                <w:color w:val="003366"/>
                              </w:rPr>
                            </w:pPr>
                          </w:p>
                        </w:tc>
                      </w:tr>
                      <w:tr w:rsidRPr="00C250AC" w:rsidTr="00192696" w:rsidR="00E43233" w14:paraId="1A598A33" w14:textId="77777777">
                        <w:trPr>
                          <w:trHeight w:val="255" w:hRule="exact"/>
                        </w:trPr>
                        <w:tc>
                          <w:tcPr>
                            <w:tcW w:w="5000" w:type="pct"/>
                            <w:shd w:val="clear" w:color="auto" w:fill="D9E2F3"/>
                          </w:tcPr>
                          <w:p w:rsidRPr="00C250AC" w:rsidRDefault="00E43233" w:rsidR="00E43233" w:rsidP="00192696" w14:paraId="0AB3448D" w14:textId="77777777">
                            <w:pPr>
                              <w:pStyle w:val="Part"/>
                              <w:jc w:val="center"/>
                              <w:rPr>
                                <w:b/>
                                <w:color w:val="2F5597"/>
                              </w:rPr>
                            </w:pPr>
                            <w:r w:rsidRPr="00C250AC">
                              <w:rPr>
                                <w:b/>
                                <w:color w:val="2F5597"/>
                              </w:rPr>
                              <w:t>Specific behaviours</w:t>
                            </w:r>
                          </w:p>
                        </w:tc>
                      </w:tr>
                      <w:tr w:rsidRPr="00C250AC" w:rsidTr="00192696" w:rsidR="00E43233" w14:paraId="3A1A4E3B" w14:textId="77777777">
                        <w:tc>
                          <w:tcPr>
                            <w:tcW w:w="5000" w:type="pct"/>
                          </w:tcPr>
                          <w:p w:rsidRPr="00C250AC" w:rsidRDefault="00E43233" w:rsidR="00E43233" w:rsidP="00192696" w14:paraId="78178A1C" w14:textId="77777777">
                            <w:pPr>
                              <w:pStyle w:val="Parts"/>
                              <w:rPr>
                                <w:color w:val="003366"/>
                              </w:rPr>
                            </w:pPr>
                            <w:r w:rsidRPr="00C250AC">
                              <w:rPr>
                                <w:color w:val="003366"/>
                              </w:rPr>
                              <w:sym w:char="F0FC" w:font="Wingdings"/>
                            </w:r>
                            <w:r w:rsidRPr="00C250AC">
                              <w:rPr>
                                <w:color w:val="003366"/>
                              </w:rPr>
                              <w:t xml:space="preserve"> </w:t>
                            </w:r>
                            <w:r>
                              <w:rPr>
                                <w:color w:val="003366"/>
                              </w:rPr>
                              <w:t>interpretation using intercept</w:t>
                            </w:r>
                          </w:p>
                        </w:tc>
                      </w:tr>
                    </w:tbl>
                    <w:p w:rsidRDefault="00E43233" w:rsidR="00E43233" w:rsidP="00192696" w14:paraId="1E38033B" w14:textId="77777777">
                      <w:pPr>
                        <w:pStyle w:val="Part"/>
                      </w:pPr>
                    </w:p>
                  </w:txbxContent>
                </v:textbox>
              </v:shape>
            </w:pict>
          </mc:Fallback>
        </mc:AlternateContent>
      </w:r>
    </w:p>
    <w:p w:rsidRDefault="001A765B" w:rsidR="001A765B" w:rsidP="00192696" w14:paraId="40455C74" w14:textId="77777777">
      <w:pPr>
        <w:pStyle w:val="Partai"/>
      </w:pPr>
    </w:p>
    <w:p w:rsidRDefault="001A765B" w:rsidR="001A765B" w:rsidP="00192696" w14:paraId="3FF8A548" w14:textId="77777777">
      <w:pPr>
        <w:pStyle w:val="Partai"/>
      </w:pPr>
    </w:p>
    <w:p w:rsidRDefault="001A765B" w:rsidR="001A765B" w:rsidP="00192696" w14:paraId="40E99E83" w14:textId="77777777">
      <w:pPr>
        <w:pStyle w:val="Partai"/>
      </w:pPr>
    </w:p>
    <w:p w:rsidRDefault="001A765B" w:rsidR="001A765B" w:rsidP="00192696" w14:paraId="5D72DBE2" w14:textId="77777777">
      <w:pPr>
        <w:pStyle w:val="Partai"/>
      </w:pPr>
    </w:p>
    <w:p w:rsidRDefault="001A765B" w:rsidR="001A765B" w:rsidP="00192696" w14:paraId="1A6A5435" w14:textId="77777777">
      <w:pPr>
        <w:pStyle w:val="Partai"/>
      </w:pPr>
    </w:p>
    <w:p w:rsidRDefault="001A765B" w:rsidR="001A765B" w:rsidP="00192696" w14:paraId="7C2D2654" w14:textId="77777777">
      <w:pPr>
        <w:pStyle w:val="Partai"/>
      </w:pPr>
    </w:p>
    <w:p w:rsidRDefault="001A765B" w:rsidR="001A765B" w:rsidP="00192696" w14:paraId="6B2463BE" w14:textId="77777777">
      <w:pPr>
        <w:pStyle w:val="Partai"/>
      </w:pPr>
    </w:p>
    <w:p w:rsidRDefault="001A765B" w:rsidR="001A765B" w:rsidP="00192696" w14:paraId="6E135A58" w14:textId="77777777">
      <w:pPr>
        <w:pStyle w:val="Partai"/>
      </w:pPr>
    </w:p>
    <w:p w:rsidRDefault="001A765B" w:rsidR="001A765B" w:rsidP="00192696" w14:paraId="777DD894" w14:textId="77777777">
      <w:pPr>
        <w:pStyle w:val="Partai"/>
      </w:pPr>
    </w:p>
    <w:p w:rsidRDefault="001A765B" w:rsidR="001A765B" w:rsidP="00192696" w14:paraId="31EA9449" w14:textId="77777777">
      <w:pPr>
        <w:pStyle w:val="Partai"/>
      </w:pPr>
      <w:r>
        <w:t>(ii)</w:t>
      </w:r>
      <w:r>
        <w:tab/>
        <w:t>the slope of the least-squares line.</w:t>
      </w:r>
      <w:r>
        <w:tab/>
        <w:t>(1 mark)</w:t>
      </w:r>
    </w:p>
    <w:p w:rsidRDefault="001A765B" w:rsidR="001A765B" w:rsidP="00192696" w14:paraId="0F478B5D" w14:textId="77777777">
      <w:pPr>
        <w:pStyle w:val="Parta"/>
      </w:pPr>
      <w:r>
        <w:rPr>
          <w:noProof/>
          <w:lang w:eastAsia="en-AU"/>
        </w:rPr>
        <mc:AlternateContent>
          <mc:Choice Requires="wps">
            <w:drawing>
              <wp:anchor simplePos="0" distL="114300" behindDoc="0" allowOverlap="1" relativeHeight="251702272" layoutInCell="1" wp14:anchorId="6E88AB3D" distT="0" locked="0" distB="0" distR="114300" wp14:editId="0C1E42C4">
                <wp:simplePos x="0" y="0"/>
                <wp:positionH relativeFrom="column">
                  <wp:posOffset>1280160</wp:posOffset>
                </wp:positionH>
                <wp:positionV relativeFrom="paragraph">
                  <wp:posOffset>91440</wp:posOffset>
                </wp:positionV>
                <wp:extent cx="3575050" cy="1276350"/>
                <wp:effectExtent r="25400" b="19050" t="0" l="0"/>
                <wp:wrapNone/>
                <wp:docPr name="Text Box 38" id="38"/>
                <wp:cNvGraphicFramePr/>
                <a:graphic xmlns:a="http://schemas.openxmlformats.org/drawingml/2006/main">
                  <a:graphicData uri="http://schemas.microsoft.com/office/word/2010/wordprocessingShape">
                    <wps:wsp>
                      <wps:cNvSpPr txBox="1"/>
                      <wps:spPr>
                        <a:xfrm>
                          <a:off x="0" y="0"/>
                          <a:ext cx="3575050" cy="12763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5615"/>
                            </w:tblGrid>
                            <w:tr w:rsidRPr="00C250AC" w:rsidTr="00192696" w:rsidR="00E43233" w14:paraId="478D2505" w14:textId="77777777">
                              <w:trPr>
                                <w:trHeight w:val="255" w:hRule="exact"/>
                              </w:trPr>
                              <w:tc>
                                <w:tcPr>
                                  <w:tcW w:w="5000" w:type="pct"/>
                                  <w:shd w:val="clear" w:color="auto" w:fill="D9E2F3"/>
                                </w:tcPr>
                                <w:p w:rsidRPr="00C250AC" w:rsidRDefault="00E43233" w:rsidR="00E43233" w:rsidP="00192696" w14:paraId="75909ABC" w14:textId="77777777">
                                  <w:pPr>
                                    <w:pStyle w:val="Part"/>
                                    <w:jc w:val="center"/>
                                    <w:rPr>
                                      <w:b/>
                                      <w:color w:val="2F5597"/>
                                    </w:rPr>
                                  </w:pPr>
                                  <w:r w:rsidRPr="00C250AC">
                                    <w:rPr>
                                      <w:b/>
                                      <w:color w:val="2F5597"/>
                                    </w:rPr>
                                    <w:t>Solution</w:t>
                                  </w:r>
                                </w:p>
                              </w:tc>
                            </w:tr>
                            <w:tr w:rsidRPr="00C250AC" w:rsidTr="00192696" w:rsidR="00E43233" w14:paraId="1ABEE986" w14:textId="77777777">
                              <w:tc>
                                <w:tcPr>
                                  <w:tcW w:w="5000" w:type="pct"/>
                                  <w:tcBorders>
                                    <w:bottom w:val="single" w:sz="4" w:color="auto" w:space="0"/>
                                  </w:tcBorders>
                                </w:tcPr>
                                <w:p w:rsidRDefault="00E43233" w:rsidR="00E43233" w:rsidP="00192696" w14:paraId="0CD1FB13" w14:textId="77777777">
                                  <w:pPr>
                                    <w:pStyle w:val="Parts"/>
                                    <w:rPr>
                                      <w:rFonts w:eastAsiaTheme="minorEastAsia"/>
                                      <w:color w:val="003366"/>
                                    </w:rPr>
                                  </w:pPr>
                                  <w:r>
                                    <w:rPr>
                                      <w:color w:val="003366"/>
                                    </w:rPr>
                                    <w:t xml:space="preserve">For every </w:t>
                                  </w:r>
                                  <m:oMath>
                                    <m:r>
                                      <w:rPr>
                                        <w:rFonts w:hAnsi="Cambria Math" w:ascii="Cambria Math"/>
                                        <w:color w:val="003366"/>
                                      </w:rPr>
                                      <m:t>1%</m:t>
                                    </m:r>
                                  </m:oMath>
                                  <w:r>
                                    <w:rPr>
                                      <w:rFonts w:eastAsiaTheme="minorEastAsia"/>
                                      <w:color w:val="003366"/>
                                    </w:rPr>
                                    <w:t xml:space="preserve"> increase in the percentage of trips made by bicycle, there is an observed decrease close to </w:t>
                                  </w:r>
                                  <m:oMath>
                                    <m:r>
                                      <w:rPr>
                                        <w:rFonts w:eastAsiaTheme="minorEastAsia" w:hAnsi="Cambria Math" w:ascii="Cambria Math"/>
                                        <w:color w:val="003366"/>
                                      </w:rPr>
                                      <m:t>4%</m:t>
                                    </m:r>
                                  </m:oMath>
                                  <w:r>
                                    <w:rPr>
                                      <w:rFonts w:eastAsiaTheme="minorEastAsia"/>
                                      <w:color w:val="003366"/>
                                    </w:rPr>
                                    <w:t xml:space="preserve"> in the percentage of trips made by car.</w:t>
                                  </w:r>
                                </w:p>
                                <w:p w:rsidRPr="00C250AC" w:rsidRDefault="00E43233" w:rsidR="00E43233" w:rsidP="00192696" w14:paraId="6E99BB9A" w14:textId="77777777">
                                  <w:pPr>
                                    <w:pStyle w:val="Parts"/>
                                    <w:rPr>
                                      <w:color w:val="003366"/>
                                    </w:rPr>
                                  </w:pPr>
                                </w:p>
                              </w:tc>
                            </w:tr>
                            <w:tr w:rsidRPr="00C250AC" w:rsidTr="00192696" w:rsidR="00E43233" w14:paraId="206C7CFA" w14:textId="77777777">
                              <w:trPr>
                                <w:trHeight w:val="255" w:hRule="exact"/>
                              </w:trPr>
                              <w:tc>
                                <w:tcPr>
                                  <w:tcW w:w="5000" w:type="pct"/>
                                  <w:shd w:val="clear" w:color="auto" w:fill="D9E2F3"/>
                                </w:tcPr>
                                <w:p w:rsidRPr="00C250AC" w:rsidRDefault="00E43233" w:rsidR="00E43233" w:rsidP="00192696" w14:paraId="291186C8" w14:textId="77777777">
                                  <w:pPr>
                                    <w:pStyle w:val="Part"/>
                                    <w:jc w:val="center"/>
                                    <w:rPr>
                                      <w:b/>
                                      <w:color w:val="2F5597"/>
                                    </w:rPr>
                                  </w:pPr>
                                  <w:r w:rsidRPr="00C250AC">
                                    <w:rPr>
                                      <w:b/>
                                      <w:color w:val="2F5597"/>
                                    </w:rPr>
                                    <w:t>Specific behaviours</w:t>
                                  </w:r>
                                </w:p>
                              </w:tc>
                            </w:tr>
                            <w:tr w:rsidRPr="00C250AC" w:rsidTr="00192696" w:rsidR="00E43233" w14:paraId="00B6C2BB" w14:textId="77777777">
                              <w:tc>
                                <w:tcPr>
                                  <w:tcW w:w="5000" w:type="pct"/>
                                </w:tcPr>
                                <w:p w:rsidRPr="00C250AC" w:rsidRDefault="00E43233" w:rsidR="00E43233" w:rsidP="00192696" w14:paraId="7D033FE2" w14:textId="77777777">
                                  <w:pPr>
                                    <w:pStyle w:val="Parts"/>
                                    <w:rPr>
                                      <w:color w:val="003366"/>
                                    </w:rPr>
                                  </w:pPr>
                                  <w:r w:rsidRPr="00C250AC">
                                    <w:rPr>
                                      <w:color w:val="003366"/>
                                    </w:rPr>
                                    <w:sym w:char="F0FC" w:font="Wingdings"/>
                                  </w:r>
                                  <w:r w:rsidRPr="00C250AC">
                                    <w:rPr>
                                      <w:color w:val="003366"/>
                                    </w:rPr>
                                    <w:t xml:space="preserve"> </w:t>
                                  </w:r>
                                  <w:r>
                                    <w:rPr>
                                      <w:color w:val="003366"/>
                                    </w:rPr>
                                    <w:t>reasonable interpretation of negative gradient</w:t>
                                  </w:r>
                                </w:p>
                              </w:tc>
                            </w:tr>
                          </w:tbl>
                          <w:p w:rsidRDefault="00E43233" w:rsidR="00E43233" w:rsidP="00192696" w14:paraId="7E593CB2"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6E88AB3D" strokeweight=".5pt" style="position:absolute;left:0;text-align:left;margin-left:100.8pt;margin-top:7.2pt;width:281.5pt;height:10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7nsJQwIAAIUEAAAOAAAAZHJzL2Uyb0RvYy54bWysVE1vGjEQvVfqf7B8L8tHSSrEElEiqkpR EgmqnI3XCyt5Pa5t2KW/vs9elkRpT1U5mPHMeD7em9n5XVtrdlLOV2RyPhoMOVNGUlGZfc5/bNef vnDmgzCF0GRUzs/K87vFxw/zxs7UmA6kC+UYghg/a2zODyHYWZZ5eVC18AOyysBYkqtFwNXts8KJ BtFrnY2Hw5usIVdYR1J5D+19Z+SLFL8slQxPZelVYDrnqC2k06VzF89sMRezvRP2UMlLGeIfqqhF ZZD0GupeBMGOrvojVF1JR57KMJBUZ1SWlVSpB3QzGr7rZnMQVqVeAI63V5j8/wsrH0/PjlVFzidg yogaHG1VG9hXahlUwKexfga3jYVjaKEHz73eQxnbbktXx380xGAH0ucrujGahHIyvZ0OpzBJ2Ebj 25sJLoifvT63zodvimoWhZw70JdQFacHHzrX3iVmM7SutE4UasOanKeQ0eJJV0U0psvZr7RjJ4EZ wOgU1HCmhQ9Q5nydfpc63jxDVdqguNh912WUQrtrO7Q+9xDsqDgDGUfdbHkr1xWqf0CCZ+EwTOgY CxKecJSaUCVdJM4O5H79TR/9wTGsnDUYzpz7n0fhFOr+bsB+nORecL2w6wVzrFeEXkdYPSuTiAcu 6F4sHdUv2JtlzAKTMBK5ch56cRW6FcHeSbVcJifMqxXhwWysjKEjsJGLbfsinL0QFsD1I/VjK2bv eOt8O+aWx0BllUiNwHYoXvDGrKexuOxlXKa39+T1+vVY/AYAAP//AwBQSwMEFAAGAAgAAAAhAGVM SOLdAAAACgEAAA8AAABkcnMvZG93bnJldi54bWxMj8FOwzAMhu9IvENkJG4s6VQK65pOBQmQkDiw Ic5Za5pC41RJtpW3x5zgaH+/fn+uNrMbxRFDHDxpyBYKBFLru4F6DW+7h6tbEDEZ6szoCTV8Y4RN fX5WmbLzJ3rF4zb1gksolkaDTWkqpYytRWfiwk9IzD58cCbxGHrZBXPicjfKpVKFdGYgvmDNhPcW 26/twWlQz3IX7Cp8Wny0TaPe6e5FPWl9eTE3axAJ5/QXhl99Voeanfb+QF0Uo4alygqOMshzEBy4 KXJe7Jlk1znIupL/X6h/AAAA//8DAFBLAQItABQABgAIAAAAIQC2gziS/gAAAOEBAAATAAAAAAAA AAAAAAAAAAAAAABbQ29udGVudF9UeXBlc10ueG1sUEsBAi0AFAAGAAgAAAAhADj9If/WAAAAlAEA AAsAAAAAAAAAAAAAAAAALwEAAF9yZWxzLy5yZWxzUEsBAi0AFAAGAAgAAAAhAJPuewlDAgAAhQQA AA4AAAAAAAAAAAAAAAAALgIAAGRycy9lMm9Eb2MueG1sUEsBAi0AFAAGAAgAAAAhAGVMSOLdAAAA CgEAAA8AAAAAAAAAAAAAAAAAnQQAAGRycy9kb3ducmV2LnhtbFBLBQYAAAAABAAEAPMAAACnBQAA AAA= " filled="f" id="Text Box 38" type="#_x0000_t202" o:spid="_x0000_s1060">
                <v:textbox inset="0,0,0,0">
                  <w:txbxContent>
                    <w:tbl>
                      <w:tblPr>
                        <w:tblStyle w:val="TableGrid"/>
                        <w:tblW w:w="4991" w:type="pct"/>
                        <w:tblLook w:firstRow="1" w:firstColumn="1" w:noHBand="0" w:val="04A0" w:lastRow="0" w:lastColumn="0" w:noVBand="1"/>
                      </w:tblPr>
                      <w:tblGrid>
                        <w:gridCol w:w="5615"/>
                      </w:tblGrid>
                      <w:tr w:rsidRPr="00C250AC" w:rsidTr="00192696" w:rsidR="00E43233" w14:paraId="478D2505" w14:textId="77777777">
                        <w:trPr>
                          <w:trHeight w:val="255" w:hRule="exact"/>
                        </w:trPr>
                        <w:tc>
                          <w:tcPr>
                            <w:tcW w:w="5000" w:type="pct"/>
                            <w:shd w:val="clear" w:color="auto" w:fill="D9E2F3"/>
                          </w:tcPr>
                          <w:p w:rsidRPr="00C250AC" w:rsidRDefault="00E43233" w:rsidR="00E43233" w:rsidP="00192696" w14:paraId="75909ABC" w14:textId="77777777">
                            <w:pPr>
                              <w:pStyle w:val="Part"/>
                              <w:jc w:val="center"/>
                              <w:rPr>
                                <w:b/>
                                <w:color w:val="2F5597"/>
                              </w:rPr>
                            </w:pPr>
                            <w:r w:rsidRPr="00C250AC">
                              <w:rPr>
                                <w:b/>
                                <w:color w:val="2F5597"/>
                              </w:rPr>
                              <w:t>Solution</w:t>
                            </w:r>
                          </w:p>
                        </w:tc>
                      </w:tr>
                      <w:tr w:rsidRPr="00C250AC" w:rsidTr="00192696" w:rsidR="00E43233" w14:paraId="1ABEE986" w14:textId="77777777">
                        <w:tc>
                          <w:tcPr>
                            <w:tcW w:w="5000" w:type="pct"/>
                            <w:tcBorders>
                              <w:bottom w:val="single" w:sz="4" w:color="auto" w:space="0"/>
                            </w:tcBorders>
                          </w:tcPr>
                          <w:p w:rsidRDefault="00E43233" w:rsidR="00E43233" w:rsidP="00192696" w14:paraId="0CD1FB13" w14:textId="77777777">
                            <w:pPr>
                              <w:pStyle w:val="Parts"/>
                              <w:rPr>
                                <w:rFonts w:eastAsiaTheme="minorEastAsia"/>
                                <w:color w:val="003366"/>
                              </w:rPr>
                            </w:pPr>
                            <w:r>
                              <w:rPr>
                                <w:color w:val="003366"/>
                              </w:rPr>
                              <w:t xml:space="preserve">For every </w:t>
                            </w:r>
                            <m:oMath>
                              <m:r>
                                <w:rPr>
                                  <w:rFonts w:hAnsi="Cambria Math" w:ascii="Cambria Math"/>
                                  <w:color w:val="003366"/>
                                </w:rPr>
                                <m:t>1%</m:t>
                              </m:r>
                            </m:oMath>
                            <w:r>
                              <w:rPr>
                                <w:rFonts w:eastAsiaTheme="minorEastAsia"/>
                                <w:color w:val="003366"/>
                              </w:rPr>
                              <w:t xml:space="preserve"> increase in the percentage of trips made by bicycle, there is an observed decrease close to </w:t>
                            </w:r>
                            <m:oMath>
                              <m:r>
                                <w:rPr>
                                  <w:rFonts w:eastAsiaTheme="minorEastAsia" w:hAnsi="Cambria Math" w:ascii="Cambria Math"/>
                                  <w:color w:val="003366"/>
                                </w:rPr>
                                <m:t>4%</m:t>
                              </m:r>
                            </m:oMath>
                            <w:r>
                              <w:rPr>
                                <w:rFonts w:eastAsiaTheme="minorEastAsia"/>
                                <w:color w:val="003366"/>
                              </w:rPr>
                              <w:t xml:space="preserve"> in the percentage of trips made by car.</w:t>
                            </w:r>
                          </w:p>
                          <w:p w:rsidRPr="00C250AC" w:rsidRDefault="00E43233" w:rsidR="00E43233" w:rsidP="00192696" w14:paraId="6E99BB9A" w14:textId="77777777">
                            <w:pPr>
                              <w:pStyle w:val="Parts"/>
                              <w:rPr>
                                <w:color w:val="003366"/>
                              </w:rPr>
                            </w:pPr>
                          </w:p>
                        </w:tc>
                      </w:tr>
                      <w:tr w:rsidRPr="00C250AC" w:rsidTr="00192696" w:rsidR="00E43233" w14:paraId="206C7CFA" w14:textId="77777777">
                        <w:trPr>
                          <w:trHeight w:val="255" w:hRule="exact"/>
                        </w:trPr>
                        <w:tc>
                          <w:tcPr>
                            <w:tcW w:w="5000" w:type="pct"/>
                            <w:shd w:val="clear" w:color="auto" w:fill="D9E2F3"/>
                          </w:tcPr>
                          <w:p w:rsidRPr="00C250AC" w:rsidRDefault="00E43233" w:rsidR="00E43233" w:rsidP="00192696" w14:paraId="291186C8" w14:textId="77777777">
                            <w:pPr>
                              <w:pStyle w:val="Part"/>
                              <w:jc w:val="center"/>
                              <w:rPr>
                                <w:b/>
                                <w:color w:val="2F5597"/>
                              </w:rPr>
                            </w:pPr>
                            <w:r w:rsidRPr="00C250AC">
                              <w:rPr>
                                <w:b/>
                                <w:color w:val="2F5597"/>
                              </w:rPr>
                              <w:t>Specific behaviours</w:t>
                            </w:r>
                          </w:p>
                        </w:tc>
                      </w:tr>
                      <w:tr w:rsidRPr="00C250AC" w:rsidTr="00192696" w:rsidR="00E43233" w14:paraId="00B6C2BB" w14:textId="77777777">
                        <w:tc>
                          <w:tcPr>
                            <w:tcW w:w="5000" w:type="pct"/>
                          </w:tcPr>
                          <w:p w:rsidRPr="00C250AC" w:rsidRDefault="00E43233" w:rsidR="00E43233" w:rsidP="00192696" w14:paraId="7D033FE2" w14:textId="77777777">
                            <w:pPr>
                              <w:pStyle w:val="Parts"/>
                              <w:rPr>
                                <w:color w:val="003366"/>
                              </w:rPr>
                            </w:pPr>
                            <w:r w:rsidRPr="00C250AC">
                              <w:rPr>
                                <w:color w:val="003366"/>
                              </w:rPr>
                              <w:sym w:char="F0FC" w:font="Wingdings"/>
                            </w:r>
                            <w:r w:rsidRPr="00C250AC">
                              <w:rPr>
                                <w:color w:val="003366"/>
                              </w:rPr>
                              <w:t xml:space="preserve"> </w:t>
                            </w:r>
                            <w:r>
                              <w:rPr>
                                <w:color w:val="003366"/>
                              </w:rPr>
                              <w:t>reasonable interpretation of negative gradient</w:t>
                            </w:r>
                          </w:p>
                        </w:tc>
                      </w:tr>
                    </w:tbl>
                    <w:p w:rsidRDefault="00E43233" w:rsidR="00E43233" w:rsidP="00192696" w14:paraId="7E593CB2" w14:textId="77777777">
                      <w:pPr>
                        <w:pStyle w:val="Part"/>
                      </w:pPr>
                    </w:p>
                  </w:txbxContent>
                </v:textbox>
              </v:shape>
            </w:pict>
          </mc:Fallback>
        </mc:AlternateContent>
      </w:r>
    </w:p>
    <w:p w:rsidRDefault="001A765B" w:rsidR="001A765B" w:rsidP="00192696" w14:paraId="46BA3644" w14:textId="77777777">
      <w:pPr>
        <w:pStyle w:val="Parta"/>
      </w:pPr>
    </w:p>
    <w:p w:rsidRDefault="001A765B" w:rsidR="001A765B" w:rsidP="00192696" w14:paraId="70C0B37B" w14:textId="77777777">
      <w:pPr>
        <w:pStyle w:val="Parta"/>
      </w:pPr>
    </w:p>
    <w:p w:rsidRDefault="001A765B" w:rsidR="001A765B" w:rsidP="00192696" w14:paraId="2BB25B4A" w14:textId="77777777">
      <w:pPr>
        <w:pStyle w:val="Parta"/>
      </w:pPr>
    </w:p>
    <w:p w:rsidRDefault="001A765B" w:rsidR="001A765B" w:rsidP="00192696" w14:paraId="7464E50B" w14:textId="77777777">
      <w:pPr>
        <w:pStyle w:val="Parta"/>
      </w:pPr>
    </w:p>
    <w:p w:rsidRDefault="001A765B" w:rsidR="001A765B" w:rsidP="00192696" w14:paraId="5DB3DBEB" w14:textId="77777777">
      <w:pPr>
        <w:pStyle w:val="Parta"/>
      </w:pPr>
    </w:p>
    <w:p w:rsidRDefault="001A765B" w:rsidR="001A765B" w:rsidP="00192696" w14:paraId="5808A933" w14:textId="77777777">
      <w:pPr>
        <w:pStyle w:val="Parta"/>
      </w:pPr>
    </w:p>
    <w:p w:rsidRDefault="001A765B" w:rsidR="001A765B" w:rsidP="00192696" w14:paraId="5F4FF9C5" w14:textId="77777777">
      <w:pPr>
        <w:pStyle w:val="Parta"/>
      </w:pPr>
    </w:p>
    <w:p w:rsidRDefault="001A765B" w:rsidR="001A765B" w:rsidP="00192696" w14:paraId="1A2DD828" w14:textId="77777777">
      <w:pPr>
        <w:pStyle w:val="Parta"/>
      </w:pPr>
    </w:p>
    <w:p w:rsidRDefault="001A765B" w:rsidR="001A765B" w:rsidP="00192696" w14:paraId="6BCA24FC" w14:textId="77777777">
      <w:pPr>
        <w:pStyle w:val="Parta"/>
      </w:pPr>
    </w:p>
    <w:p w:rsidRDefault="001A765B" w:rsidR="001A765B" w:rsidP="00192696" w14:paraId="44F9C910" w14:textId="77777777">
      <w:pPr>
        <w:pStyle w:val="Parta"/>
      </w:pPr>
      <w:r>
        <w:t>(e)</w:t>
      </w:r>
      <w:r>
        <w:tab/>
        <w:t xml:space="preserve">In country </w:t>
      </w:r>
      <m:oMath>
        <m:r>
          <w:rPr>
            <w:rFonts w:hAnsi="Cambria Math" w:ascii="Cambria Math"/>
          </w:rPr>
          <m:t>K</m:t>
        </m:r>
      </m:oMath>
      <w:r>
        <w:t xml:space="preserve">, </w:t>
      </w:r>
      <m:oMath>
        <m:r>
          <w:rPr>
            <w:rFonts w:hAnsi="Cambria Math" w:ascii="Cambria Math"/>
          </w:rPr>
          <m:t>15%</m:t>
        </m:r>
      </m:oMath>
      <w:r>
        <w:t xml:space="preserve"> of all trips are made by bicycle. Predict the percentage of trips made using a car in this country and discuss factors related to the use of the fitted line that affe</w:t>
      </w:r>
      <w:sdt>
        <w:sdtPr>
          <w:tag w:val="goog_rdk_13"/>
        </w:sdtPr>
        <w:sdtContent>
          <w:commentRangeStart w:id="13"/>
        </w:sdtContent>
      </w:sdt>
      <w:r>
        <w:t xml:space="preserve">ct you</w:t>
      </w:r>
      <w:commentRangeEnd w:id="13"/>
      <w:r>
        <w:rPr>
          <w:rStyle w:val="CommentReference"/>
        </w:rPr>
        <w:commentReference w:id="13"/>
      </w:r>
      <w:r>
        <w:t xml:space="preserve">r confidence in this prediction.</w:t>
      </w:r>
      <w:r>
        <w:tab/>
        <w:t xml:space="preserve">(3 </w:t>
      </w:r>
      <w:r>
        <w:t>marks</w:t>
      </w:r>
      <w:r>
        <w:t>)</w:t>
      </w:r>
    </w:p>
    <w:p w:rsidRDefault="001A765B" w:rsidR="001A765B" w:rsidP="00192696" w14:paraId="3DA34BD8" w14:textId="77777777">
      <w:r>
        <w:rPr>
          <w:noProof/>
          <w:lang w:eastAsia="en-AU"/>
        </w:rPr>
        <mc:AlternateContent>
          <mc:Choice Requires="wps">
            <w:drawing>
              <wp:anchor simplePos="0" distL="114300" behindDoc="0" allowOverlap="1" relativeHeight="251700224" layoutInCell="1" wp14:anchorId="7FF41990" distT="0" locked="0" distB="0" distR="114300" wp14:editId="5285AAA3">
                <wp:simplePos x="0" y="0"/>
                <wp:positionH relativeFrom="column">
                  <wp:posOffset>1134110</wp:posOffset>
                </wp:positionH>
                <wp:positionV relativeFrom="paragraph">
                  <wp:posOffset>129540</wp:posOffset>
                </wp:positionV>
                <wp:extent cx="3784600" cy="2006600"/>
                <wp:effectExtent r="25400" b="12700" t="0" l="0"/>
                <wp:wrapNone/>
                <wp:docPr name="Text Box 39" id="39"/>
                <wp:cNvGraphicFramePr/>
                <a:graphic xmlns:a="http://schemas.openxmlformats.org/drawingml/2006/main">
                  <a:graphicData uri="http://schemas.microsoft.com/office/word/2010/wordprocessingShape">
                    <wps:wsp>
                      <wps:cNvSpPr txBox="1"/>
                      <wps:spPr>
                        <a:xfrm>
                          <a:off x="0" y="0"/>
                          <a:ext cx="3784600" cy="20066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5944"/>
                            </w:tblGrid>
                            <w:tr w:rsidRPr="00C250AC" w:rsidTr="00192696" w:rsidR="00E43233" w14:paraId="6451C9E0" w14:textId="77777777">
                              <w:trPr>
                                <w:trHeight w:val="255" w:hRule="exact"/>
                              </w:trPr>
                              <w:tc>
                                <w:tcPr>
                                  <w:tcW w:w="5000" w:type="pct"/>
                                  <w:shd w:val="clear" w:color="auto" w:fill="D9E2F3"/>
                                </w:tcPr>
                                <w:p w:rsidRPr="00C250AC" w:rsidRDefault="00E43233" w:rsidR="00E43233" w:rsidP="00192696" w14:paraId="3744C54C" w14:textId="77777777">
                                  <w:pPr>
                                    <w:pStyle w:val="Part"/>
                                    <w:jc w:val="center"/>
                                    <w:rPr>
                                      <w:b/>
                                      <w:color w:val="2F5597"/>
                                    </w:rPr>
                                  </w:pPr>
                                  <w:r w:rsidRPr="00C250AC">
                                    <w:rPr>
                                      <w:b/>
                                      <w:color w:val="2F5597"/>
                                    </w:rPr>
                                    <w:t>Solution</w:t>
                                  </w:r>
                                </w:p>
                              </w:tc>
                            </w:tr>
                            <w:tr w:rsidRPr="00C250AC" w:rsidTr="00192696" w:rsidR="00E43233" w14:paraId="15837820" w14:textId="77777777">
                              <w:tc>
                                <w:tcPr>
                                  <w:tcW w:w="5000" w:type="pct"/>
                                  <w:tcBorders>
                                    <w:bottom w:val="single" w:sz="4" w:color="auto" w:space="0"/>
                                  </w:tcBorders>
                                </w:tcPr>
                                <w:p w:rsidRPr="00AF1805" w:rsidRDefault="00E43233" w:rsidR="00E43233" w:rsidP="00192696" w14:paraId="30BA8B57" w14:textId="77777777">
                                  <w:pPr>
                                    <w:pStyle w:val="Parts"/>
                                    <w:rPr>
                                      <w:rFonts w:eastAsiaTheme="minorEastAsia"/>
                                      <w:color w:val="003366"/>
                                    </w:rPr>
                                  </w:pPr>
                                  <m:oMathPara>
                                    <m:oMath>
                                      <m:r>
                                        <w:rPr>
                                          <w:rFonts w:hAnsi="Cambria Math" w:ascii="Cambria Math"/>
                                          <w:color w:val="003366"/>
                                        </w:rPr>
                                        <m:t>y=-3.79</m:t>
                                      </m:r>
                                      <m:d>
                                        <m:dPr>
                                          <m:ctrlPr>
                                            <w:rPr>
                                              <w:rFonts w:hAnsi="Cambria Math" w:ascii="Cambria Math"/>
                                              <w:i/>
                                              <w:color w:val="003366"/>
                                            </w:rPr>
                                          </m:ctrlPr>
                                        </m:dPr>
                                        <m:e>
                                          <m:r>
                                            <w:rPr>
                                              <w:rFonts w:hAnsi="Cambria Math" w:ascii="Cambria Math"/>
                                              <w:color w:val="003366"/>
                                            </w:rPr>
                                            <m:t>15</m:t>
                                          </m:r>
                                        </m:e>
                                      </m:d>
                                      <m:r>
                                        <w:rPr>
                                          <w:rFonts w:hAnsi="Cambria Math" w:ascii="Cambria Math"/>
                                          <w:color w:val="003366"/>
                                        </w:rPr>
                                        <m:t>+81.7≈25%</m:t>
                                      </m:r>
                                    </m:oMath>
                                  </m:oMathPara>
                                </w:p>
                                <w:p w:rsidRDefault="00E43233" w:rsidR="00E43233" w:rsidP="00192696" w14:paraId="7F8050D5" w14:textId="77777777">
                                  <w:pPr>
                                    <w:pStyle w:val="Parts"/>
                                    <w:rPr>
                                      <w:rFonts w:eastAsiaTheme="minorEastAsia"/>
                                      <w:color w:val="003366"/>
                                    </w:rPr>
                                  </w:pPr>
                                </w:p>
                                <w:p w:rsidRDefault="00E43233" w:rsidR="00E43233" w:rsidP="00192696" w14:paraId="78A9FF79" w14:textId="77777777">
                                  <w:pPr>
                                    <w:pStyle w:val="Parts"/>
                                    <w:rPr>
                                      <w:rFonts w:eastAsiaTheme="minorEastAsia"/>
                                      <w:color w:val="003366"/>
                                    </w:rPr>
                                  </w:pPr>
                                  <w:r>
                                    <w:rPr>
                                      <w:color w:val="003366"/>
                                    </w:rPr>
                                    <w:t xml:space="preserve">The strong correlation coefficient of </w:t>
                                  </w:r>
                                  <m:oMath>
                                    <m:r>
                                      <w:rPr>
                                        <w:rFonts w:hAnsi="Cambria Math" w:ascii="Cambria Math"/>
                                        <w:color w:val="003366"/>
                                      </w:rPr>
                                      <m:t>-0.89</m:t>
                                    </m:r>
                                  </m:oMath>
                                  <w:r>
                                    <w:rPr>
                                      <w:rFonts w:eastAsiaTheme="minorEastAsia"/>
                                      <w:color w:val="003366"/>
                                    </w:rPr>
                                    <w:t xml:space="preserve"> would usually lead to high confidence but due to the large amount of extrapolation, confidence in the prediction is low.</w:t>
                                  </w:r>
                                </w:p>
                                <w:p w:rsidRPr="00C250AC" w:rsidRDefault="00E43233" w:rsidR="00E43233" w:rsidP="00192696" w14:paraId="2CBACE27" w14:textId="77777777">
                                  <w:pPr>
                                    <w:pStyle w:val="Parts"/>
                                    <w:rPr>
                                      <w:color w:val="003366"/>
                                    </w:rPr>
                                  </w:pPr>
                                </w:p>
                              </w:tc>
                            </w:tr>
                            <w:tr w:rsidRPr="00C250AC" w:rsidTr="00192696" w:rsidR="00E43233" w14:paraId="06B21FA1" w14:textId="77777777">
                              <w:trPr>
                                <w:trHeight w:val="255" w:hRule="exact"/>
                              </w:trPr>
                              <w:tc>
                                <w:tcPr>
                                  <w:tcW w:w="5000" w:type="pct"/>
                                  <w:shd w:val="clear" w:color="auto" w:fill="D9E2F3"/>
                                </w:tcPr>
                                <w:p w:rsidRPr="00C250AC" w:rsidRDefault="00E43233" w:rsidR="00E43233" w:rsidP="00192696" w14:paraId="6FA421D0" w14:textId="77777777">
                                  <w:pPr>
                                    <w:pStyle w:val="Part"/>
                                    <w:jc w:val="center"/>
                                    <w:rPr>
                                      <w:b/>
                                      <w:color w:val="2F5597"/>
                                    </w:rPr>
                                  </w:pPr>
                                  <w:r w:rsidRPr="00C250AC">
                                    <w:rPr>
                                      <w:b/>
                                      <w:color w:val="2F5597"/>
                                    </w:rPr>
                                    <w:t>Specific behaviours</w:t>
                                  </w:r>
                                </w:p>
                              </w:tc>
                            </w:tr>
                            <w:tr w:rsidRPr="00C250AC" w:rsidTr="00192696" w:rsidR="00E43233" w14:paraId="7B541FE5" w14:textId="77777777">
                              <w:tc>
                                <w:tcPr>
                                  <w:tcW w:w="5000" w:type="pct"/>
                                </w:tcPr>
                                <w:p w:rsidRDefault="00E43233" w:rsidR="00E43233" w:rsidP="00192696" w14:paraId="7A7408B9" w14:textId="77777777">
                                  <w:pPr>
                                    <w:pStyle w:val="Parts"/>
                                    <w:rPr>
                                      <w:color w:val="003366"/>
                                    </w:rPr>
                                  </w:pPr>
                                  <w:r w:rsidRPr="00C250AC">
                                    <w:rPr>
                                      <w:color w:val="003366"/>
                                    </w:rPr>
                                    <w:sym w:char="F0FC" w:font="Wingdings"/>
                                  </w:r>
                                  <w:r w:rsidRPr="00C250AC">
                                    <w:rPr>
                                      <w:color w:val="003366"/>
                                    </w:rPr>
                                    <w:t xml:space="preserve"> </w:t>
                                  </w:r>
                                  <w:r>
                                    <w:rPr>
                                      <w:color w:val="003366"/>
                                    </w:rPr>
                                    <w:t>correct prediction (that rounds to given value)</w:t>
                                  </w:r>
                                </w:p>
                                <w:p w:rsidRDefault="00E43233" w:rsidR="00E43233" w:rsidP="00192696" w14:paraId="507FABF9" w14:textId="77777777">
                                  <w:pPr>
                                    <w:pStyle w:val="Parts"/>
                                    <w:rPr>
                                      <w:color w:val="003366"/>
                                    </w:rPr>
                                  </w:pPr>
                                  <w:r>
                                    <w:rPr>
                                      <w:rFonts w:hAnsi="Wingdings" w:ascii="Wingdings"/>
                                      <w:color w:val="003366"/>
                                    </w:rPr>
                                    <w:t>ü</w:t>
                                  </w:r>
                                  <w:r>
                                    <w:rPr>
                                      <w:color w:val="003366"/>
                                    </w:rPr>
                                    <w:t xml:space="preserve"> discusses strong correlation</w:t>
                                  </w:r>
                                </w:p>
                                <w:p w:rsidRPr="00C250AC" w:rsidRDefault="00E43233" w:rsidR="00E43233" w:rsidP="00192696" w14:paraId="4CF55895" w14:textId="77777777">
                                  <w:pPr>
                                    <w:pStyle w:val="Parts"/>
                                    <w:rPr>
                                      <w:color w:val="003366"/>
                                    </w:rPr>
                                  </w:pPr>
                                  <w:r>
                                    <w:rPr>
                                      <w:rFonts w:hAnsi="Wingdings" w:ascii="Wingdings"/>
                                      <w:color w:val="003366"/>
                                    </w:rPr>
                                    <w:t>ü</w:t>
                                  </w:r>
                                  <w:r>
                                    <w:rPr>
                                      <w:color w:val="003366"/>
                                    </w:rPr>
                                    <w:t xml:space="preserve"> discusses extrapolation</w:t>
                                  </w:r>
                                </w:p>
                              </w:tc>
                            </w:tr>
                          </w:tbl>
                          <w:p w:rsidRDefault="00E43233" w:rsidR="00E43233" w:rsidP="00192696" w14:paraId="6558973D"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7FF41990" strokeweight=".5pt" style="position:absolute;margin-left:89.3pt;margin-top:10.2pt;width:298pt;height:15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f/yCRAIAAIUEAAAOAAAAZHJzL2Uyb0RvYy54bWysVE1vGjEQvVfqf7B8LwuhoQliiSgRVaUo iQRVzsbrhZW8Htc27NJf32cvS6K0p6oczHhmPB/vzezsrq01OyrnKzI5Hw2GnCkjqajMLuc/NqtP N5z5IEwhNBmV85Py/G7+8cOssVN1RXvShXIMQYyfNjbn+xDsNMu83Kta+AFZZWAsydUi4Op2WeFE g+i1zq6Gw0nWkCusI6m8h/a+M/J5il+WSoansvQqMJ1z1BbS6dK5jWc2n4npzgm7r+S5DPEPVdSi Mkh6CXUvgmAHV/0Rqq6kI09lGEiqMyrLSqrUA7oZDd91s94Lq1IvAMfbC0z+/4WVj8dnx6oi5+Nb zoyowdFGtYF9pZZBBXwa66dwW1s4hhZ68NzrPZSx7bZ0dfxHQwx2IH26oBujSSjHX24+T4YwSdgi d/GC+Nnrc+t8+KaoZlHIuQN9CVVxfPChc+1dYjZDq0rrRKE2rMn5ZHw9TA886aqIxujmT36pHTsK zABGp6CGMy18gDLnq/Q71/HmGarSBsXF7rsuoxTabduhdd1DsKXiBGQcdbPlrVxVqP4BCZ6FwzCh YyxIeMJRakKVdJY425P79Td99AfHsHLWYDhz7n8ehFOo+7sB+3GSe8H1wrYXzKFeEnodYfWsTCIe uKB7sXRUv2BvFjELTMJI5Mp56MVl6FYEeyfVYpGcMK9WhAeztjKGjsBGLjbti3D2TFgA14/Uj62Y vuOt8+2YWxwClVUiNQLboXjGG7OexuK8l3GZ3t6T1+vXY/4bAAD//wMAUEsDBBQABgAIAAAAIQA9 Lu2+3gAAAAoBAAAPAAAAZHJzL2Rvd25yZXYueG1sTI/BTsMwDIbvSLxDZCRuLGGr2lGaTgUJkJA4 sCHOWWuaQuNUSbaVt8ec4Pjbn35/rjazG8URQxw8abheKBBIre8G6jW87R6u1iBiMtSZ0RNq+MYI m/r8rDJl50/0isdt6gWXUCyNBpvSVEoZW4vOxIWfkHj34YMziWPoZRfMicvdKJdK5dKZgfiCNRPe W2y/tgenQT3LXbA34dPio20a9U53L+pJ68uLubkFkXBOfzD86rM61Oy09wfqohg5F+ucUQ1LlYFg oCgyHuw1rFZ5BrKu5P8X6h8AAAD//wMAUEsBAi0AFAAGAAgAAAAhALaDOJL+AAAA4QEAABMAAAAA AAAAAAAAAAAAAAAAAFtDb250ZW50X1R5cGVzXS54bWxQSwECLQAUAAYACAAAACEAOP0h/9YAAACU AQAACwAAAAAAAAAAAAAAAAAvAQAAX3JlbHMvLnJlbHNQSwECLQAUAAYACAAAACEAqH/8gkQCAACF BAAADgAAAAAAAAAAAAAAAAAuAgAAZHJzL2Uyb0RvYy54bWxQSwECLQAUAAYACAAAACEAPS7tvt4A AAAKAQAADwAAAAAAAAAAAAAAAACeBAAAZHJzL2Rvd25yZXYueG1sUEsFBgAAAAAEAAQA8wAAAKkF AAAAAA== " filled="f" id="Text Box 39" type="#_x0000_t202" o:spid="_x0000_s1061">
                <v:textbox inset="0,0,0,0">
                  <w:txbxContent>
                    <w:tbl>
                      <w:tblPr>
                        <w:tblStyle w:val="TableGrid"/>
                        <w:tblW w:w="4991" w:type="pct"/>
                        <w:tblLook w:firstRow="1" w:firstColumn="1" w:noHBand="0" w:val="04A0" w:lastRow="0" w:lastColumn="0" w:noVBand="1"/>
                      </w:tblPr>
                      <w:tblGrid>
                        <w:gridCol w:w="5944"/>
                      </w:tblGrid>
                      <w:tr w:rsidRPr="00C250AC" w:rsidTr="00192696" w:rsidR="00E43233" w14:paraId="6451C9E0" w14:textId="77777777">
                        <w:trPr>
                          <w:trHeight w:val="255" w:hRule="exact"/>
                        </w:trPr>
                        <w:tc>
                          <w:tcPr>
                            <w:tcW w:w="5000" w:type="pct"/>
                            <w:shd w:val="clear" w:color="auto" w:fill="D9E2F3"/>
                          </w:tcPr>
                          <w:p w:rsidRPr="00C250AC" w:rsidRDefault="00E43233" w:rsidR="00E43233" w:rsidP="00192696" w14:paraId="3744C54C" w14:textId="77777777">
                            <w:pPr>
                              <w:pStyle w:val="Part"/>
                              <w:jc w:val="center"/>
                              <w:rPr>
                                <w:b/>
                                <w:color w:val="2F5597"/>
                              </w:rPr>
                            </w:pPr>
                            <w:r w:rsidRPr="00C250AC">
                              <w:rPr>
                                <w:b/>
                                <w:color w:val="2F5597"/>
                              </w:rPr>
                              <w:t>Solution</w:t>
                            </w:r>
                          </w:p>
                        </w:tc>
                      </w:tr>
                      <w:tr w:rsidRPr="00C250AC" w:rsidTr="00192696" w:rsidR="00E43233" w14:paraId="15837820" w14:textId="77777777">
                        <w:tc>
                          <w:tcPr>
                            <w:tcW w:w="5000" w:type="pct"/>
                            <w:tcBorders>
                              <w:bottom w:val="single" w:sz="4" w:color="auto" w:space="0"/>
                            </w:tcBorders>
                          </w:tcPr>
                          <w:p w:rsidRPr="00AF1805" w:rsidRDefault="00E43233" w:rsidR="00E43233" w:rsidP="00192696" w14:paraId="30BA8B57" w14:textId="77777777">
                            <w:pPr>
                              <w:pStyle w:val="Parts"/>
                              <w:rPr>
                                <w:rFonts w:eastAsiaTheme="minorEastAsia"/>
                                <w:color w:val="003366"/>
                              </w:rPr>
                            </w:pPr>
                            <m:oMathPara>
                              <m:oMath>
                                <m:r>
                                  <w:rPr>
                                    <w:rFonts w:hAnsi="Cambria Math" w:ascii="Cambria Math"/>
                                    <w:color w:val="003366"/>
                                  </w:rPr>
                                  <m:t>y=-3.79</m:t>
                                </m:r>
                                <m:d>
                                  <m:dPr>
                                    <m:ctrlPr>
                                      <w:rPr>
                                        <w:rFonts w:hAnsi="Cambria Math" w:ascii="Cambria Math"/>
                                        <w:i/>
                                        <w:color w:val="003366"/>
                                      </w:rPr>
                                    </m:ctrlPr>
                                  </m:dPr>
                                  <m:e>
                                    <m:r>
                                      <w:rPr>
                                        <w:rFonts w:hAnsi="Cambria Math" w:ascii="Cambria Math"/>
                                        <w:color w:val="003366"/>
                                      </w:rPr>
                                      <m:t>15</m:t>
                                    </m:r>
                                  </m:e>
                                </m:d>
                                <m:r>
                                  <w:rPr>
                                    <w:rFonts w:hAnsi="Cambria Math" w:ascii="Cambria Math"/>
                                    <w:color w:val="003366"/>
                                  </w:rPr>
                                  <m:t>+81.7≈25%</m:t>
                                </m:r>
                              </m:oMath>
                            </m:oMathPara>
                          </w:p>
                          <w:p w:rsidRDefault="00E43233" w:rsidR="00E43233" w:rsidP="00192696" w14:paraId="7F8050D5" w14:textId="77777777">
                            <w:pPr>
                              <w:pStyle w:val="Parts"/>
                              <w:rPr>
                                <w:rFonts w:eastAsiaTheme="minorEastAsia"/>
                                <w:color w:val="003366"/>
                              </w:rPr>
                            </w:pPr>
                          </w:p>
                          <w:p w:rsidRDefault="00E43233" w:rsidR="00E43233" w:rsidP="00192696" w14:paraId="78A9FF79" w14:textId="77777777">
                            <w:pPr>
                              <w:pStyle w:val="Parts"/>
                              <w:rPr>
                                <w:rFonts w:eastAsiaTheme="minorEastAsia"/>
                                <w:color w:val="003366"/>
                              </w:rPr>
                            </w:pPr>
                            <w:r>
                              <w:rPr>
                                <w:color w:val="003366"/>
                              </w:rPr>
                              <w:t xml:space="preserve">The strong correlation coefficient of </w:t>
                            </w:r>
                            <m:oMath>
                              <m:r>
                                <w:rPr>
                                  <w:rFonts w:hAnsi="Cambria Math" w:ascii="Cambria Math"/>
                                  <w:color w:val="003366"/>
                                </w:rPr>
                                <m:t>-0.89</m:t>
                              </m:r>
                            </m:oMath>
                            <w:r>
                              <w:rPr>
                                <w:rFonts w:eastAsiaTheme="minorEastAsia"/>
                                <w:color w:val="003366"/>
                              </w:rPr>
                              <w:t xml:space="preserve"> would usually lead to high confidence but due to the large amount of extrapolation, confidence in the prediction is low.</w:t>
                            </w:r>
                          </w:p>
                          <w:p w:rsidRPr="00C250AC" w:rsidRDefault="00E43233" w:rsidR="00E43233" w:rsidP="00192696" w14:paraId="2CBACE27" w14:textId="77777777">
                            <w:pPr>
                              <w:pStyle w:val="Parts"/>
                              <w:rPr>
                                <w:color w:val="003366"/>
                              </w:rPr>
                            </w:pPr>
                          </w:p>
                        </w:tc>
                      </w:tr>
                      <w:tr w:rsidRPr="00C250AC" w:rsidTr="00192696" w:rsidR="00E43233" w14:paraId="06B21FA1" w14:textId="77777777">
                        <w:trPr>
                          <w:trHeight w:val="255" w:hRule="exact"/>
                        </w:trPr>
                        <w:tc>
                          <w:tcPr>
                            <w:tcW w:w="5000" w:type="pct"/>
                            <w:shd w:val="clear" w:color="auto" w:fill="D9E2F3"/>
                          </w:tcPr>
                          <w:p w:rsidRPr="00C250AC" w:rsidRDefault="00E43233" w:rsidR="00E43233" w:rsidP="00192696" w14:paraId="6FA421D0" w14:textId="77777777">
                            <w:pPr>
                              <w:pStyle w:val="Part"/>
                              <w:jc w:val="center"/>
                              <w:rPr>
                                <w:b/>
                                <w:color w:val="2F5597"/>
                              </w:rPr>
                            </w:pPr>
                            <w:r w:rsidRPr="00C250AC">
                              <w:rPr>
                                <w:b/>
                                <w:color w:val="2F5597"/>
                              </w:rPr>
                              <w:t>Specific behaviours</w:t>
                            </w:r>
                          </w:p>
                        </w:tc>
                      </w:tr>
                      <w:tr w:rsidRPr="00C250AC" w:rsidTr="00192696" w:rsidR="00E43233" w14:paraId="7B541FE5" w14:textId="77777777">
                        <w:tc>
                          <w:tcPr>
                            <w:tcW w:w="5000" w:type="pct"/>
                          </w:tcPr>
                          <w:p w:rsidRDefault="00E43233" w:rsidR="00E43233" w:rsidP="00192696" w14:paraId="7A7408B9" w14:textId="77777777">
                            <w:pPr>
                              <w:pStyle w:val="Parts"/>
                              <w:rPr>
                                <w:color w:val="003366"/>
                              </w:rPr>
                            </w:pPr>
                            <w:r w:rsidRPr="00C250AC">
                              <w:rPr>
                                <w:color w:val="003366"/>
                              </w:rPr>
                              <w:sym w:char="F0FC" w:font="Wingdings"/>
                            </w:r>
                            <w:r w:rsidRPr="00C250AC">
                              <w:rPr>
                                <w:color w:val="003366"/>
                              </w:rPr>
                              <w:t xml:space="preserve"> </w:t>
                            </w:r>
                            <w:r>
                              <w:rPr>
                                <w:color w:val="003366"/>
                              </w:rPr>
                              <w:t>correct prediction (that rounds to given value)</w:t>
                            </w:r>
                          </w:p>
                          <w:p w:rsidRDefault="00E43233" w:rsidR="00E43233" w:rsidP="00192696" w14:paraId="507FABF9" w14:textId="77777777">
                            <w:pPr>
                              <w:pStyle w:val="Parts"/>
                              <w:rPr>
                                <w:color w:val="003366"/>
                              </w:rPr>
                            </w:pPr>
                            <w:r>
                              <w:rPr>
                                <w:rFonts w:hAnsi="Wingdings" w:ascii="Wingdings"/>
                                <w:color w:val="003366"/>
                              </w:rPr>
                              <w:t>ü</w:t>
                            </w:r>
                            <w:r>
                              <w:rPr>
                                <w:color w:val="003366"/>
                              </w:rPr>
                              <w:t xml:space="preserve"> discusses strong correlation</w:t>
                            </w:r>
                          </w:p>
                          <w:p w:rsidRPr="00C250AC" w:rsidRDefault="00E43233" w:rsidR="00E43233" w:rsidP="00192696" w14:paraId="4CF55895" w14:textId="77777777">
                            <w:pPr>
                              <w:pStyle w:val="Parts"/>
                              <w:rPr>
                                <w:color w:val="003366"/>
                              </w:rPr>
                            </w:pPr>
                            <w:r>
                              <w:rPr>
                                <w:rFonts w:hAnsi="Wingdings" w:ascii="Wingdings"/>
                                <w:color w:val="003366"/>
                              </w:rPr>
                              <w:t>ü</w:t>
                            </w:r>
                            <w:r>
                              <w:rPr>
                                <w:color w:val="003366"/>
                              </w:rPr>
                              <w:t xml:space="preserve"> discusses extrapolation</w:t>
                            </w:r>
                          </w:p>
                        </w:tc>
                      </w:tr>
                    </w:tbl>
                    <w:p w:rsidRDefault="00E43233" w:rsidR="00E43233" w:rsidP="00192696" w14:paraId="6558973D" w14:textId="77777777">
                      <w:pPr>
                        <w:pStyle w:val="Part"/>
                      </w:pPr>
                    </w:p>
                  </w:txbxContent>
                </v:textbox>
              </v:shape>
            </w:pict>
          </mc:Fallback>
        </mc:AlternateContent>
      </w:r>
    </w:p>
    <w:p w:rsidRDefault="001A765B" w:rsidR="001A765B" w14:paraId="31E2FA83" w14:textId="0CD187A9">
      <w:pPr>
        <w:spacing w:line="259" w:after="160" w:lineRule="auto"/>
        <w:contextualSpacing w:val="0"/>
      </w:pPr>
      <w:r>
        <w:br w:type="page"/>
      </w:r>
    </w:p>
    <w:p w:rsidRDefault="0003184E" w:rsidR="0003184E" w14:paraId="5D4E0548" w14:textId="77777777">
      <w:pPr>
        <w:spacing w:line="259" w:after="160" w:lineRule="auto"/>
        <w:contextualSpacing w:val="0"/>
        <w:rPr>
          <w:b/>
          <w:szCs w:val="24"/>
          <w:lang w:val="en-US"/>
        </w:rPr>
      </w:pPr>
    </w:p>
    <w:p w:rsidRDefault="001A765B" w:rsidR="001A765B" w:rsidP="001A765B" w14:paraId="0332CE26" w14:textId="2D8D3922">
      <w:pPr>
        <w:pStyle w:val="QNum"/>
      </w:pPr>
      <w:r>
        <w:t>Question 18</w:t>
      </w:r>
      <w:r>
        <w:tab/>
        <w:t>(10 marks)</w:t>
      </w:r>
    </w:p>
    <w:p w:rsidRDefault="001A765B" w:rsidR="001A765B" w:rsidP="00192696" w14:paraId="735798E4" w14:textId="77777777">
      <w:r>
        <w:t>Data for the number of regional home sales per quarter, rounded to the nearest hundred homes, is shown in the table below</w:t>
      </w:r>
      <w:sdt>
        <w:sdtPr>
          <w:tag w:val="goog_rdk_23"/>
        </w:sdtPr>
        <w:sdtContent>
          <w:commentRangeStart w:id="23"/>
        </w:sdtContent>
      </w:sdt>
      <w:r>
        <w:t>.</w:t>
      </w:r>
    </w:p>
    <w:p w:rsidRDefault="001A765B" w:rsidR="001A765B" w:rsidP="00192696" w14:paraId="02914A4F" w14:textId="77777777"/>
    <w:tbl>
      <w:tblPr>
        <w:tblStyle w:val="TableGrid"/>
        <w:tblW w:w="8136" w:type="dxa"/>
        <w:tblInd w:w="539" w:type="dxa"/>
        <w:tblLayout w:type="fixed"/>
        <w:tblLook w:firstRow="1" w:firstColumn="1" w:noHBand="0" w:val="04A0" w:lastRow="0" w:lastColumn="0" w:noVBand="1"/>
      </w:tblPr>
      <w:tblGrid>
        <w:gridCol w:w="964"/>
        <w:gridCol w:w="964"/>
        <w:gridCol w:w="964"/>
        <w:gridCol w:w="1474"/>
        <w:gridCol w:w="1276"/>
        <w:gridCol w:w="2494"/>
      </w:tblGrid>
      <w:tr w:rsidTr="00192696" w:rsidR="001A765B" w14:paraId="652EE2DF" w14:textId="77777777">
        <w:trPr>
          <w:trHeight w:val="567"/>
        </w:trPr>
        <w:tc>
          <w:tcPr>
            <w:tcW w:w="964" w:type="dxa"/>
            <w:vAlign w:val="center"/>
          </w:tcPr>
          <w:p w:rsidRDefault="001A765B" w:rsidR="001A765B" w:rsidP="00192696" w14:paraId="1ADC6655" w14:textId="77777777">
            <w:pPr>
              <w:jc w:val="center"/>
            </w:pPr>
            <m:oMathPara>
              <m:oMath>
                <m:r>
                  <w:rPr>
                    <w:rFonts w:hAnsi="Cambria Math" w:ascii="Cambria Math"/>
                  </w:rPr>
                  <m:t>t</m:t>
                </m:r>
              </m:oMath>
            </m:oMathPara>
          </w:p>
        </w:tc>
        <w:tc>
          <w:tcPr>
            <w:tcW w:w="964" w:type="dxa"/>
            <w:vAlign w:val="center"/>
          </w:tcPr>
          <w:p w:rsidRDefault="001A765B" w:rsidR="001A765B" w:rsidP="00192696" w14:paraId="144E961D" w14:textId="77777777">
            <w:pPr>
              <w:jc w:val="center"/>
            </w:pPr>
            <w:r>
              <w:t>Yea</w:t>
            </w:r>
            <w:commentRangeEnd w:id="23"/>
            <w:r>
              <w:rPr>
                <w:rStyle w:val="CommentReference"/>
              </w:rPr>
              <w:commentReference w:id="23"/>
            </w:r>
            <w:r>
              <w:t>r</w:t>
            </w:r>
          </w:p>
        </w:tc>
        <w:tc>
          <w:tcPr>
            <w:tcW w:w="964" w:type="dxa"/>
            <w:vAlign w:val="center"/>
          </w:tcPr>
          <w:p w:rsidRDefault="001A765B" w:rsidR="001A765B" w:rsidP="00192696" w14:paraId="25E188BD" w14:textId="77777777">
            <w:pPr>
              <w:jc w:val="center"/>
            </w:pPr>
            <w:r>
              <w:t>Quarter</w:t>
            </w:r>
          </w:p>
        </w:tc>
        <w:tc>
          <w:tcPr>
            <w:tcW w:w="1474" w:type="dxa"/>
            <w:vAlign w:val="center"/>
          </w:tcPr>
          <w:p w:rsidRDefault="001A765B" w:rsidR="001A765B" w:rsidP="00192696" w14:paraId="584788F6" w14:textId="77777777">
            <w:pPr>
              <w:jc w:val="center"/>
            </w:pPr>
            <w:r>
              <w:t>Sales (</w:t>
            </w:r>
            <m:oMath>
              <m:r>
                <w:rPr>
                  <w:rFonts w:hAnsi="Cambria Math" w:ascii="Cambria Math"/>
                </w:rPr>
                <m:t>h</m:t>
              </m:r>
            </m:oMath>
            <w:r>
              <w:t>), in hundreds</w:t>
            </w:r>
          </w:p>
        </w:tc>
        <w:tc>
          <w:tcPr>
            <w:tcW w:w="1276" w:type="dxa"/>
            <w:vAlign w:val="center"/>
          </w:tcPr>
          <w:p w:rsidRDefault="001A765B" w:rsidR="001A765B" w:rsidP="00192696" w14:paraId="4B5E1816" w14:textId="77777777">
            <w:pPr>
              <w:jc w:val="center"/>
            </w:pPr>
            <w:r>
              <w:t>Quarterly mean</w:t>
            </w:r>
          </w:p>
        </w:tc>
        <w:tc>
          <w:tcPr>
            <w:tcW w:w="2494" w:type="dxa"/>
            <w:vAlign w:val="center"/>
          </w:tcPr>
          <w:p w:rsidRDefault="001A765B" w:rsidR="001A765B" w:rsidP="00192696" w14:paraId="73CEF235" w14:textId="77777777">
            <w:pPr>
              <w:jc w:val="center"/>
            </w:pPr>
            <w:r>
              <w:t>Sales as percentage of quarterly mean</w:t>
            </w:r>
          </w:p>
        </w:tc>
      </w:tr>
      <w:tr w:rsidTr="00192696" w:rsidR="001A765B" w14:paraId="113AA8B4" w14:textId="77777777">
        <w:trPr>
          <w:trHeight w:val="340"/>
        </w:trPr>
        <w:tc>
          <w:tcPr>
            <w:tcW w:w="964" w:type="dxa"/>
            <w:vAlign w:val="center"/>
          </w:tcPr>
          <w:p w:rsidRPr="00FD367D" w:rsidRDefault="001A765B" w:rsidR="001A765B" w:rsidP="00192696" w14:paraId="52C27C86" w14:textId="77777777">
            <w:pPr>
              <w:jc w:val="center"/>
              <w:rPr>
                <w:rFonts w:hAnsi="Cambria Math" w:ascii="Cambria Math"/>
                <w:oMath/>
              </w:rPr>
            </w:pPr>
            <m:oMathPara>
              <m:oMath>
                <m:r>
                  <w:rPr>
                    <w:rFonts w:hAnsi="Cambria Math" w:cs="Calibri" w:ascii="Cambria Math"/>
                    <w:color w:val="000000"/>
                  </w:rPr>
                  <m:t>1</m:t>
                </m:r>
              </m:oMath>
            </m:oMathPara>
          </w:p>
        </w:tc>
        <w:tc>
          <w:tcPr>
            <w:tcW w:w="964" w:type="dxa"/>
            <w:vMerge w:val="restart"/>
            <w:vAlign w:val="center"/>
          </w:tcPr>
          <w:p w:rsidRPr="00FD367D" w:rsidRDefault="001A765B" w:rsidR="001A765B" w:rsidP="00192696" w14:paraId="0A2FEFA8" w14:textId="77777777">
            <w:pPr>
              <w:jc w:val="center"/>
              <w:rPr>
                <w:rFonts w:hAnsi="Cambria Math" w:ascii="Cambria Math"/>
                <w:oMath/>
              </w:rPr>
            </w:pPr>
            <m:oMathPara>
              <m:oMath>
                <m:r>
                  <w:rPr>
                    <w:rFonts w:hAnsi="Cambria Math" w:ascii="Cambria Math"/>
                  </w:rPr>
                  <m:t>2011</m:t>
                </m:r>
              </m:oMath>
            </m:oMathPara>
          </w:p>
        </w:tc>
        <w:tc>
          <w:tcPr>
            <w:tcW w:w="964" w:type="dxa"/>
            <w:vAlign w:val="center"/>
          </w:tcPr>
          <w:p w:rsidRPr="00FD367D" w:rsidRDefault="001A765B" w:rsidR="001A765B" w:rsidP="00192696" w14:paraId="6C09C4BD" w14:textId="77777777">
            <w:pPr>
              <w:jc w:val="center"/>
              <w:rPr>
                <w:rFonts w:hAnsi="Cambria Math" w:ascii="Cambria Math"/>
                <w:oMath/>
              </w:rPr>
            </w:pPr>
            <m:oMathPara>
              <m:oMath>
                <m:r>
                  <w:rPr>
                    <w:rFonts w:hAnsi="Cambria Math" w:ascii="Cambria Math"/>
                  </w:rPr>
                  <m:t>1</m:t>
                </m:r>
              </m:oMath>
            </m:oMathPara>
          </w:p>
        </w:tc>
        <w:tc>
          <w:tcPr>
            <w:tcW w:w="1474" w:type="dxa"/>
            <w:vAlign w:val="center"/>
          </w:tcPr>
          <w:p w:rsidRPr="00FD367D" w:rsidRDefault="001A765B" w:rsidR="001A765B" w:rsidP="00192696" w14:paraId="4DCD7627" w14:textId="77777777">
            <w:pPr>
              <w:jc w:val="center"/>
              <w:rPr>
                <w:rFonts w:hAnsi="Cambria Math" w:ascii="Cambria Math"/>
                <w:oMath/>
              </w:rPr>
            </w:pPr>
            <m:oMathPara>
              <m:oMath>
                <m:r>
                  <w:rPr>
                    <w:rFonts w:hAnsi="Cambria Math" w:cs="Calibri" w:ascii="Cambria Math"/>
                    <w:color w:val="000000"/>
                  </w:rPr>
                  <m:t>56</m:t>
                </m:r>
              </m:oMath>
            </m:oMathPara>
          </w:p>
        </w:tc>
        <w:tc>
          <w:tcPr>
            <w:tcW w:w="1276" w:type="dxa"/>
            <w:vMerge w:val="restart"/>
            <w:vAlign w:val="center"/>
          </w:tcPr>
          <w:p w:rsidRPr="00FD367D" w:rsidRDefault="001A765B" w:rsidR="001A765B" w:rsidP="00192696" w14:paraId="5E3A9ACC" w14:textId="77777777">
            <w:pPr>
              <w:jc w:val="center"/>
              <w:rPr>
                <w:rFonts w:hAnsi="Cambria Math" w:ascii="Cambria Math"/>
                <w:oMath/>
              </w:rPr>
            </w:pPr>
            <m:oMathPara>
              <m:oMath>
                <m:r>
                  <w:rPr>
                    <w:rFonts w:eastAsiaTheme="minorEastAsia" w:hAnsi="Cambria Math" w:ascii="Cambria Math"/>
                  </w:rPr>
                  <m:t>A</m:t>
                </m:r>
              </m:oMath>
            </m:oMathPara>
          </w:p>
        </w:tc>
        <w:tc>
          <w:tcPr>
            <w:tcW w:w="2494" w:type="dxa"/>
            <w:vAlign w:val="center"/>
          </w:tcPr>
          <w:p w:rsidRPr="00FD367D" w:rsidRDefault="001A765B" w:rsidR="001A765B" w:rsidP="00192696" w14:paraId="09515BC7" w14:textId="77777777">
            <w:pPr>
              <w:jc w:val="center"/>
              <w:rPr>
                <w:rFonts w:hAnsi="Cambria Math" w:ascii="Cambria Math"/>
                <w:oMath/>
              </w:rPr>
            </w:pPr>
            <m:oMathPara>
              <m:oMath>
                <m:r>
                  <w:rPr>
                    <w:rFonts w:hAnsi="Cambria Math" w:cs="Calibri" w:ascii="Cambria Math"/>
                    <w:color w:val="000000"/>
                  </w:rPr>
                  <m:t>92.9</m:t>
                </m:r>
              </m:oMath>
            </m:oMathPara>
          </w:p>
        </w:tc>
      </w:tr>
      <w:tr w:rsidTr="00192696" w:rsidR="001A765B" w14:paraId="4570DA1D" w14:textId="77777777">
        <w:trPr>
          <w:trHeight w:val="340"/>
        </w:trPr>
        <w:tc>
          <w:tcPr>
            <w:tcW w:w="964" w:type="dxa"/>
            <w:vAlign w:val="center"/>
          </w:tcPr>
          <w:p w:rsidRPr="00FD367D" w:rsidRDefault="001A765B" w:rsidR="001A765B" w:rsidP="00192696" w14:paraId="1266B8D7" w14:textId="77777777">
            <w:pPr>
              <w:jc w:val="center"/>
              <w:rPr>
                <w:rFonts w:hAnsi="Cambria Math" w:ascii="Cambria Math"/>
                <w:oMath/>
              </w:rPr>
            </w:pPr>
            <m:oMathPara>
              <m:oMath>
                <m:r>
                  <w:rPr>
                    <w:rFonts w:hAnsi="Cambria Math" w:cs="Calibri" w:ascii="Cambria Math"/>
                    <w:color w:val="000000"/>
                  </w:rPr>
                  <m:t>2</m:t>
                </m:r>
              </m:oMath>
            </m:oMathPara>
          </w:p>
        </w:tc>
        <w:tc>
          <w:tcPr>
            <w:tcW w:w="964" w:type="dxa"/>
            <w:vMerge/>
            <w:vAlign w:val="center"/>
          </w:tcPr>
          <w:p w:rsidRPr="00FD367D" w:rsidRDefault="001A765B" w:rsidR="001A765B" w:rsidP="00192696" w14:paraId="09CDD378" w14:textId="77777777">
            <w:pPr>
              <w:jc w:val="center"/>
              <w:rPr>
                <w:rFonts w:hAnsi="Cambria Math" w:ascii="Cambria Math"/>
                <w:oMath/>
              </w:rPr>
            </w:pPr>
          </w:p>
        </w:tc>
        <w:tc>
          <w:tcPr>
            <w:tcW w:w="964" w:type="dxa"/>
            <w:vAlign w:val="center"/>
          </w:tcPr>
          <w:p w:rsidRPr="00FD367D" w:rsidRDefault="001A765B" w:rsidR="001A765B" w:rsidP="00192696" w14:paraId="38366162" w14:textId="77777777">
            <w:pPr>
              <w:jc w:val="center"/>
              <w:rPr>
                <w:rFonts w:hAnsi="Cambria Math" w:ascii="Cambria Math"/>
                <w:oMath/>
              </w:rPr>
            </w:pPr>
            <m:oMathPara>
              <m:oMath>
                <m:r>
                  <w:rPr>
                    <w:rFonts w:hAnsi="Cambria Math" w:ascii="Cambria Math"/>
                  </w:rPr>
                  <m:t>2</m:t>
                </m:r>
              </m:oMath>
            </m:oMathPara>
          </w:p>
        </w:tc>
        <w:tc>
          <w:tcPr>
            <w:tcW w:w="1474" w:type="dxa"/>
            <w:vAlign w:val="center"/>
          </w:tcPr>
          <w:p w:rsidRPr="00FD367D" w:rsidRDefault="001A765B" w:rsidR="001A765B" w:rsidP="00192696" w14:paraId="1942CEAF" w14:textId="77777777">
            <w:pPr>
              <w:jc w:val="center"/>
              <w:rPr>
                <w:rFonts w:hAnsi="Cambria Math" w:ascii="Cambria Math"/>
                <w:oMath/>
              </w:rPr>
            </w:pPr>
            <m:oMathPara>
              <m:oMath>
                <m:r>
                  <w:rPr>
                    <w:rFonts w:hAnsi="Cambria Math" w:cs="Calibri" w:ascii="Cambria Math"/>
                    <w:color w:val="000000"/>
                  </w:rPr>
                  <m:t>61</m:t>
                </m:r>
              </m:oMath>
            </m:oMathPara>
          </w:p>
        </w:tc>
        <w:tc>
          <w:tcPr>
            <w:tcW w:w="1276" w:type="dxa"/>
            <w:vMerge/>
            <w:vAlign w:val="center"/>
          </w:tcPr>
          <w:p w:rsidRPr="00FD367D" w:rsidRDefault="001A765B" w:rsidR="001A765B" w:rsidP="00192696" w14:paraId="32FFE07F" w14:textId="77777777">
            <w:pPr>
              <w:jc w:val="center"/>
              <w:rPr>
                <w:rFonts w:hAnsi="Cambria Math" w:ascii="Cambria Math"/>
                <w:oMath/>
              </w:rPr>
            </w:pPr>
          </w:p>
        </w:tc>
        <w:tc>
          <w:tcPr>
            <w:tcW w:w="2494" w:type="dxa"/>
            <w:vAlign w:val="center"/>
          </w:tcPr>
          <w:p w:rsidRPr="00FD367D" w:rsidRDefault="001A765B" w:rsidR="001A765B" w:rsidP="00192696" w14:paraId="1D544892" w14:textId="77777777">
            <w:pPr>
              <w:jc w:val="center"/>
              <w:rPr>
                <w:rFonts w:hAnsi="Cambria Math" w:ascii="Cambria Math"/>
                <w:oMath/>
              </w:rPr>
            </w:pPr>
            <m:oMathPara>
              <m:oMath>
                <m:r>
                  <w:rPr>
                    <w:rFonts w:hAnsi="Cambria Math" w:cs="Calibri" w:ascii="Cambria Math"/>
                    <w:color w:val="000000"/>
                  </w:rPr>
                  <m:t>101.2</m:t>
                </m:r>
              </m:oMath>
            </m:oMathPara>
          </w:p>
        </w:tc>
      </w:tr>
      <w:tr w:rsidTr="00192696" w:rsidR="001A765B" w14:paraId="7F1EEAF3" w14:textId="77777777">
        <w:trPr>
          <w:trHeight w:val="340"/>
        </w:trPr>
        <w:tc>
          <w:tcPr>
            <w:tcW w:w="964" w:type="dxa"/>
            <w:vAlign w:val="center"/>
          </w:tcPr>
          <w:p w:rsidRPr="00FD367D" w:rsidRDefault="001A765B" w:rsidR="001A765B" w:rsidP="00192696" w14:paraId="156C528B" w14:textId="77777777">
            <w:pPr>
              <w:jc w:val="center"/>
              <w:rPr>
                <w:rFonts w:hAnsi="Cambria Math" w:ascii="Cambria Math"/>
                <w:oMath/>
              </w:rPr>
            </w:pPr>
            <m:oMathPara>
              <m:oMath>
                <m:r>
                  <w:rPr>
                    <w:rFonts w:hAnsi="Cambria Math" w:cs="Calibri" w:ascii="Cambria Math"/>
                    <w:color w:val="000000"/>
                  </w:rPr>
                  <m:t>3</m:t>
                </m:r>
              </m:oMath>
            </m:oMathPara>
          </w:p>
        </w:tc>
        <w:tc>
          <w:tcPr>
            <w:tcW w:w="964" w:type="dxa"/>
            <w:vMerge/>
            <w:vAlign w:val="center"/>
          </w:tcPr>
          <w:p w:rsidRPr="00FD367D" w:rsidRDefault="001A765B" w:rsidR="001A765B" w:rsidP="00192696" w14:paraId="77A76753" w14:textId="77777777">
            <w:pPr>
              <w:jc w:val="center"/>
              <w:rPr>
                <w:rFonts w:hAnsi="Cambria Math" w:ascii="Cambria Math"/>
                <w:oMath/>
              </w:rPr>
            </w:pPr>
          </w:p>
        </w:tc>
        <w:tc>
          <w:tcPr>
            <w:tcW w:w="964" w:type="dxa"/>
            <w:vAlign w:val="center"/>
          </w:tcPr>
          <w:p w:rsidRPr="00FD367D" w:rsidRDefault="001A765B" w:rsidR="001A765B" w:rsidP="00192696" w14:paraId="6C33CA45" w14:textId="77777777">
            <w:pPr>
              <w:jc w:val="center"/>
              <w:rPr>
                <w:rFonts w:hAnsi="Cambria Math" w:ascii="Cambria Math"/>
                <w:oMath/>
              </w:rPr>
            </w:pPr>
            <m:oMathPara>
              <m:oMath>
                <m:r>
                  <w:rPr>
                    <w:rFonts w:hAnsi="Cambria Math" w:ascii="Cambria Math"/>
                  </w:rPr>
                  <m:t>3</m:t>
                </m:r>
              </m:oMath>
            </m:oMathPara>
          </w:p>
        </w:tc>
        <w:tc>
          <w:tcPr>
            <w:tcW w:w="1474" w:type="dxa"/>
            <w:vAlign w:val="center"/>
          </w:tcPr>
          <w:p w:rsidRPr="00FD367D" w:rsidRDefault="001A765B" w:rsidR="001A765B" w:rsidP="00192696" w14:paraId="19E3A14B" w14:textId="77777777">
            <w:pPr>
              <w:jc w:val="center"/>
              <w:rPr>
                <w:rFonts w:hAnsi="Cambria Math" w:ascii="Cambria Math"/>
                <w:oMath/>
              </w:rPr>
            </w:pPr>
            <m:oMathPara>
              <m:oMath>
                <m:r>
                  <w:rPr>
                    <w:rFonts w:hAnsi="Cambria Math" w:cs="Calibri" w:ascii="Cambria Math"/>
                    <w:color w:val="000000"/>
                  </w:rPr>
                  <m:t>59</m:t>
                </m:r>
              </m:oMath>
            </m:oMathPara>
          </w:p>
        </w:tc>
        <w:tc>
          <w:tcPr>
            <w:tcW w:w="1276" w:type="dxa"/>
            <w:vMerge/>
            <w:vAlign w:val="center"/>
          </w:tcPr>
          <w:p w:rsidRPr="00FD367D" w:rsidRDefault="001A765B" w:rsidR="001A765B" w:rsidP="00192696" w14:paraId="4CAF8732" w14:textId="77777777">
            <w:pPr>
              <w:jc w:val="center"/>
              <w:rPr>
                <w:rFonts w:hAnsi="Cambria Math" w:ascii="Cambria Math"/>
                <w:oMath/>
              </w:rPr>
            </w:pPr>
          </w:p>
        </w:tc>
        <w:tc>
          <w:tcPr>
            <w:tcW w:w="2494" w:type="dxa"/>
            <w:vAlign w:val="center"/>
          </w:tcPr>
          <w:p w:rsidRPr="00FD367D" w:rsidRDefault="001A765B" w:rsidR="001A765B" w:rsidP="00192696" w14:paraId="04E277E9" w14:textId="77777777">
            <w:pPr>
              <w:jc w:val="center"/>
              <w:rPr>
                <w:rFonts w:hAnsi="Cambria Math" w:ascii="Cambria Math"/>
                <w:oMath/>
              </w:rPr>
            </w:pPr>
            <m:oMathPara>
              <m:oMath>
                <m:r>
                  <w:rPr>
                    <w:rFonts w:hAnsi="Cambria Math" w:cs="Calibri" w:ascii="Cambria Math"/>
                    <w:color w:val="000000"/>
                  </w:rPr>
                  <m:t>97.9</m:t>
                </m:r>
              </m:oMath>
            </m:oMathPara>
          </w:p>
        </w:tc>
      </w:tr>
      <w:tr w:rsidTr="00192696" w:rsidR="001A765B" w14:paraId="1B8B51BA" w14:textId="77777777">
        <w:trPr>
          <w:trHeight w:val="340"/>
        </w:trPr>
        <w:tc>
          <w:tcPr>
            <w:tcW w:w="964" w:type="dxa"/>
            <w:vAlign w:val="center"/>
          </w:tcPr>
          <w:p w:rsidRPr="00FD367D" w:rsidRDefault="001A765B" w:rsidR="001A765B" w:rsidP="00192696" w14:paraId="60286D27" w14:textId="77777777">
            <w:pPr>
              <w:jc w:val="center"/>
              <w:rPr>
                <w:rFonts w:hAnsi="Cambria Math" w:ascii="Cambria Math"/>
                <w:oMath/>
              </w:rPr>
            </w:pPr>
            <m:oMathPara>
              <m:oMath>
                <m:r>
                  <w:rPr>
                    <w:rFonts w:hAnsi="Cambria Math" w:cs="Calibri" w:ascii="Cambria Math"/>
                    <w:color w:val="000000"/>
                  </w:rPr>
                  <m:t>4</m:t>
                </m:r>
              </m:oMath>
            </m:oMathPara>
          </w:p>
        </w:tc>
        <w:tc>
          <w:tcPr>
            <w:tcW w:w="964" w:type="dxa"/>
            <w:vMerge/>
            <w:vAlign w:val="center"/>
          </w:tcPr>
          <w:p w:rsidRPr="00FD367D" w:rsidRDefault="001A765B" w:rsidR="001A765B" w:rsidP="00192696" w14:paraId="09F05B32" w14:textId="77777777">
            <w:pPr>
              <w:jc w:val="center"/>
              <w:rPr>
                <w:rFonts w:hAnsi="Cambria Math" w:ascii="Cambria Math"/>
                <w:oMath/>
              </w:rPr>
            </w:pPr>
          </w:p>
        </w:tc>
        <w:tc>
          <w:tcPr>
            <w:tcW w:w="964" w:type="dxa"/>
            <w:vAlign w:val="center"/>
          </w:tcPr>
          <w:p w:rsidRPr="00FD367D" w:rsidRDefault="001A765B" w:rsidR="001A765B" w:rsidP="00192696" w14:paraId="64E74176" w14:textId="77777777">
            <w:pPr>
              <w:jc w:val="center"/>
              <w:rPr>
                <w:rFonts w:hAnsi="Cambria Math" w:ascii="Cambria Math"/>
                <w:oMath/>
              </w:rPr>
            </w:pPr>
            <m:oMathPara>
              <m:oMath>
                <m:r>
                  <w:rPr>
                    <w:rFonts w:hAnsi="Cambria Math" w:ascii="Cambria Math"/>
                  </w:rPr>
                  <m:t>4</m:t>
                </m:r>
              </m:oMath>
            </m:oMathPara>
          </w:p>
        </w:tc>
        <w:tc>
          <w:tcPr>
            <w:tcW w:w="1474" w:type="dxa"/>
            <w:vAlign w:val="center"/>
          </w:tcPr>
          <w:p w:rsidRPr="00FD367D" w:rsidRDefault="001A765B" w:rsidR="001A765B" w:rsidP="00192696" w14:paraId="16C743D5" w14:textId="77777777">
            <w:pPr>
              <w:jc w:val="center"/>
              <w:rPr>
                <w:rFonts w:hAnsi="Cambria Math" w:ascii="Cambria Math"/>
                <w:oMath/>
              </w:rPr>
            </w:pPr>
            <m:oMathPara>
              <m:oMath>
                <m:r>
                  <w:rPr>
                    <w:rFonts w:hAnsi="Cambria Math" w:cs="Calibri" w:ascii="Cambria Math"/>
                    <w:color w:val="000000"/>
                  </w:rPr>
                  <m:t>65</m:t>
                </m:r>
              </m:oMath>
            </m:oMathPara>
          </w:p>
        </w:tc>
        <w:tc>
          <w:tcPr>
            <w:tcW w:w="1276" w:type="dxa"/>
            <w:vMerge/>
            <w:vAlign w:val="center"/>
          </w:tcPr>
          <w:p w:rsidRPr="00FD367D" w:rsidRDefault="001A765B" w:rsidR="001A765B" w:rsidP="00192696" w14:paraId="7581EE6F" w14:textId="77777777">
            <w:pPr>
              <w:jc w:val="center"/>
              <w:rPr>
                <w:rFonts w:hAnsi="Cambria Math" w:ascii="Cambria Math"/>
                <w:oMath/>
              </w:rPr>
            </w:pPr>
          </w:p>
        </w:tc>
        <w:tc>
          <w:tcPr>
            <w:tcW w:w="2494" w:type="dxa"/>
            <w:vAlign w:val="center"/>
          </w:tcPr>
          <w:p w:rsidRPr="00FD367D" w:rsidRDefault="001A765B" w:rsidR="001A765B" w:rsidP="00192696" w14:paraId="14A51109" w14:textId="77777777">
            <w:pPr>
              <w:jc w:val="center"/>
              <w:rPr>
                <w:rFonts w:hAnsi="Cambria Math" w:ascii="Cambria Math"/>
                <w:oMath/>
              </w:rPr>
            </w:pPr>
            <m:oMathPara>
              <m:oMath>
                <m:r>
                  <w:rPr>
                    <w:rFonts w:hAnsi="Cambria Math" w:cs="Calibri" w:ascii="Cambria Math"/>
                    <w:color w:val="000000"/>
                  </w:rPr>
                  <m:t>107.9</m:t>
                </m:r>
              </m:oMath>
            </m:oMathPara>
          </w:p>
        </w:tc>
      </w:tr>
      <w:tr w:rsidTr="00192696" w:rsidR="001A765B" w14:paraId="5D460277" w14:textId="77777777">
        <w:trPr>
          <w:trHeight w:val="340"/>
        </w:trPr>
        <w:tc>
          <w:tcPr>
            <w:tcW w:w="964" w:type="dxa"/>
            <w:vAlign w:val="center"/>
          </w:tcPr>
          <w:p w:rsidRPr="00FD367D" w:rsidRDefault="001A765B" w:rsidR="001A765B" w:rsidP="00192696" w14:paraId="4ACAFCAD" w14:textId="77777777">
            <w:pPr>
              <w:jc w:val="center"/>
              <w:rPr>
                <w:rFonts w:hAnsi="Cambria Math" w:ascii="Cambria Math"/>
                <w:oMath/>
              </w:rPr>
            </w:pPr>
            <m:oMathPara>
              <m:oMath>
                <m:r>
                  <w:rPr>
                    <w:rFonts w:hAnsi="Cambria Math" w:cs="Calibri" w:ascii="Cambria Math"/>
                    <w:color w:val="000000"/>
                  </w:rPr>
                  <m:t>5</m:t>
                </m:r>
              </m:oMath>
            </m:oMathPara>
          </w:p>
        </w:tc>
        <w:tc>
          <w:tcPr>
            <w:tcW w:w="964" w:type="dxa"/>
            <w:vMerge w:val="restart"/>
            <w:vAlign w:val="center"/>
          </w:tcPr>
          <w:p w:rsidRPr="00FD367D" w:rsidRDefault="001A765B" w:rsidR="001A765B" w:rsidP="00192696" w14:paraId="684C43D9" w14:textId="77777777">
            <w:pPr>
              <w:jc w:val="center"/>
              <w:rPr>
                <w:rFonts w:hAnsi="Cambria Math" w:ascii="Cambria Math"/>
                <w:oMath/>
              </w:rPr>
            </w:pPr>
            <m:oMathPara>
              <m:oMath>
                <m:r>
                  <w:rPr>
                    <w:rFonts w:hAnsi="Cambria Math" w:ascii="Cambria Math"/>
                  </w:rPr>
                  <m:t>2012</m:t>
                </m:r>
              </m:oMath>
            </m:oMathPara>
          </w:p>
        </w:tc>
        <w:tc>
          <w:tcPr>
            <w:tcW w:w="964" w:type="dxa"/>
            <w:vAlign w:val="center"/>
          </w:tcPr>
          <w:p w:rsidRPr="00FD367D" w:rsidRDefault="001A765B" w:rsidR="001A765B" w:rsidP="00192696" w14:paraId="50D3D537" w14:textId="77777777">
            <w:pPr>
              <w:jc w:val="center"/>
              <w:rPr>
                <w:rFonts w:hAnsi="Cambria Math" w:ascii="Cambria Math"/>
                <w:oMath/>
              </w:rPr>
            </w:pPr>
            <m:oMathPara>
              <m:oMath>
                <m:r>
                  <w:rPr>
                    <w:rFonts w:hAnsi="Cambria Math" w:ascii="Cambria Math"/>
                  </w:rPr>
                  <m:t>1</m:t>
                </m:r>
              </m:oMath>
            </m:oMathPara>
          </w:p>
        </w:tc>
        <w:tc>
          <w:tcPr>
            <w:tcW w:w="1474" w:type="dxa"/>
            <w:vAlign w:val="center"/>
          </w:tcPr>
          <w:p w:rsidRPr="00FD367D" w:rsidRDefault="001A765B" w:rsidR="001A765B" w:rsidP="00192696" w14:paraId="69A782B5" w14:textId="77777777">
            <w:pPr>
              <w:jc w:val="center"/>
              <w:rPr>
                <w:rFonts w:hAnsi="Cambria Math" w:ascii="Cambria Math"/>
                <w:oMath/>
              </w:rPr>
            </w:pPr>
            <m:oMathPara>
              <m:oMath>
                <m:r>
                  <w:rPr>
                    <w:rFonts w:hAnsi="Cambria Math" w:cs="Calibri" w:ascii="Cambria Math"/>
                    <w:color w:val="000000"/>
                  </w:rPr>
                  <m:t>64</m:t>
                </m:r>
              </m:oMath>
            </m:oMathPara>
          </w:p>
        </w:tc>
        <w:tc>
          <w:tcPr>
            <w:tcW w:w="1276" w:type="dxa"/>
            <w:vMerge w:val="restart"/>
            <w:vAlign w:val="center"/>
          </w:tcPr>
          <w:p w:rsidRPr="00FD367D" w:rsidRDefault="001A765B" w:rsidR="001A765B" w:rsidP="00192696" w14:paraId="5A4E50E3" w14:textId="77777777">
            <w:pPr>
              <w:jc w:val="center"/>
              <w:rPr>
                <w:rFonts w:hAnsi="Cambria Math" w:ascii="Cambria Math"/>
                <w:oMath/>
              </w:rPr>
            </w:pPr>
            <m:oMathPara>
              <m:oMath>
                <m:r>
                  <w:rPr>
                    <w:rFonts w:hAnsi="Cambria Math" w:ascii="Cambria Math"/>
                  </w:rPr>
                  <m:t>74.0</m:t>
                </m:r>
              </m:oMath>
            </m:oMathPara>
          </w:p>
        </w:tc>
        <w:tc>
          <w:tcPr>
            <w:tcW w:w="2494" w:type="dxa"/>
            <w:vAlign w:val="center"/>
          </w:tcPr>
          <w:p w:rsidRPr="00FD367D" w:rsidRDefault="001A765B" w:rsidR="001A765B" w:rsidP="00192696" w14:paraId="09820D54" w14:textId="77777777">
            <w:pPr>
              <w:jc w:val="center"/>
              <w:rPr>
                <w:rFonts w:hAnsi="Cambria Math" w:ascii="Cambria Math"/>
                <w:oMath/>
              </w:rPr>
            </w:pPr>
            <m:oMathPara>
              <m:oMath>
                <m:r>
                  <w:rPr>
                    <w:rFonts w:hAnsi="Cambria Math" w:cs="Calibri" w:ascii="Cambria Math"/>
                    <w:color w:val="000000"/>
                  </w:rPr>
                  <m:t>86.5</m:t>
                </m:r>
              </m:oMath>
            </m:oMathPara>
          </w:p>
        </w:tc>
      </w:tr>
      <w:tr w:rsidTr="00192696" w:rsidR="001A765B" w14:paraId="3E7963FC" w14:textId="77777777">
        <w:trPr>
          <w:trHeight w:val="340"/>
        </w:trPr>
        <w:tc>
          <w:tcPr>
            <w:tcW w:w="964" w:type="dxa"/>
            <w:vAlign w:val="center"/>
          </w:tcPr>
          <w:p w:rsidRPr="00FD367D" w:rsidRDefault="001A765B" w:rsidR="001A765B" w:rsidP="00192696" w14:paraId="61D97CD9" w14:textId="77777777">
            <w:pPr>
              <w:jc w:val="center"/>
              <w:rPr>
                <w:rFonts w:hAnsi="Cambria Math" w:ascii="Cambria Math"/>
                <w:oMath/>
              </w:rPr>
            </w:pPr>
            <m:oMathPara>
              <m:oMath>
                <m:r>
                  <w:rPr>
                    <w:rFonts w:hAnsi="Cambria Math" w:cs="Calibri" w:ascii="Cambria Math"/>
                    <w:color w:val="000000"/>
                  </w:rPr>
                  <m:t>6</m:t>
                </m:r>
              </m:oMath>
            </m:oMathPara>
          </w:p>
        </w:tc>
        <w:tc>
          <w:tcPr>
            <w:tcW w:w="964" w:type="dxa"/>
            <w:vMerge/>
            <w:vAlign w:val="center"/>
          </w:tcPr>
          <w:p w:rsidRPr="00FD367D" w:rsidRDefault="001A765B" w:rsidR="001A765B" w:rsidP="00192696" w14:paraId="6F978711" w14:textId="77777777">
            <w:pPr>
              <w:jc w:val="center"/>
              <w:rPr>
                <w:rFonts w:hAnsi="Cambria Math" w:ascii="Cambria Math"/>
                <w:oMath/>
              </w:rPr>
            </w:pPr>
          </w:p>
        </w:tc>
        <w:tc>
          <w:tcPr>
            <w:tcW w:w="964" w:type="dxa"/>
            <w:vAlign w:val="center"/>
          </w:tcPr>
          <w:p w:rsidRPr="00FD367D" w:rsidRDefault="001A765B" w:rsidR="001A765B" w:rsidP="00192696" w14:paraId="23258925" w14:textId="77777777">
            <w:pPr>
              <w:jc w:val="center"/>
              <w:rPr>
                <w:rFonts w:hAnsi="Cambria Math" w:ascii="Cambria Math"/>
                <w:oMath/>
              </w:rPr>
            </w:pPr>
            <m:oMathPara>
              <m:oMath>
                <m:r>
                  <w:rPr>
                    <w:rFonts w:hAnsi="Cambria Math" w:ascii="Cambria Math"/>
                  </w:rPr>
                  <m:t>2</m:t>
                </m:r>
              </m:oMath>
            </m:oMathPara>
          </w:p>
        </w:tc>
        <w:tc>
          <w:tcPr>
            <w:tcW w:w="1474" w:type="dxa"/>
            <w:vAlign w:val="center"/>
          </w:tcPr>
          <w:p w:rsidRPr="00FD367D" w:rsidRDefault="001A765B" w:rsidR="001A765B" w:rsidP="00192696" w14:paraId="720B0E8E" w14:textId="77777777">
            <w:pPr>
              <w:jc w:val="center"/>
              <w:rPr>
                <w:rFonts w:hAnsi="Cambria Math" w:ascii="Cambria Math"/>
                <w:oMath/>
              </w:rPr>
            </w:pPr>
            <m:oMathPara>
              <m:oMath>
                <m:r>
                  <w:rPr>
                    <w:rFonts w:hAnsi="Cambria Math" w:cs="Calibri" w:ascii="Cambria Math"/>
                    <w:color w:val="000000"/>
                  </w:rPr>
                  <m:t>76</m:t>
                </m:r>
              </m:oMath>
            </m:oMathPara>
          </w:p>
        </w:tc>
        <w:tc>
          <w:tcPr>
            <w:tcW w:w="1276" w:type="dxa"/>
            <w:vMerge/>
            <w:vAlign w:val="center"/>
          </w:tcPr>
          <w:p w:rsidRPr="00FD367D" w:rsidRDefault="001A765B" w:rsidR="001A765B" w:rsidP="00192696" w14:paraId="2D3A4DAE" w14:textId="77777777">
            <w:pPr>
              <w:jc w:val="center"/>
              <w:rPr>
                <w:rFonts w:hAnsi="Cambria Math" w:ascii="Cambria Math"/>
                <w:oMath/>
              </w:rPr>
            </w:pPr>
          </w:p>
        </w:tc>
        <w:tc>
          <w:tcPr>
            <w:tcW w:w="2494" w:type="dxa"/>
            <w:vAlign w:val="center"/>
          </w:tcPr>
          <w:p w:rsidRPr="00FD367D" w:rsidRDefault="001A765B" w:rsidR="001A765B" w:rsidP="00192696" w14:paraId="30C2DBDC" w14:textId="77777777">
            <w:pPr>
              <w:jc w:val="center"/>
              <w:rPr>
                <w:rFonts w:hAnsi="Cambria Math" w:ascii="Cambria Math"/>
                <w:oMath/>
              </w:rPr>
            </w:pPr>
            <m:oMathPara>
              <m:oMath>
                <m:r>
                  <w:rPr>
                    <w:rFonts w:hAnsi="Cambria Math" w:cs="Calibri" w:ascii="Cambria Math"/>
                    <w:color w:val="000000"/>
                  </w:rPr>
                  <m:t>102.7</m:t>
                </m:r>
              </m:oMath>
            </m:oMathPara>
          </w:p>
        </w:tc>
      </w:tr>
      <w:tr w:rsidTr="00192696" w:rsidR="001A765B" w14:paraId="26E35619" w14:textId="77777777">
        <w:trPr>
          <w:trHeight w:val="340"/>
        </w:trPr>
        <w:tc>
          <w:tcPr>
            <w:tcW w:w="964" w:type="dxa"/>
            <w:vAlign w:val="center"/>
          </w:tcPr>
          <w:p w:rsidRPr="00FD367D" w:rsidRDefault="001A765B" w:rsidR="001A765B" w:rsidP="00192696" w14:paraId="51FD84F3" w14:textId="77777777">
            <w:pPr>
              <w:jc w:val="center"/>
              <w:rPr>
                <w:rFonts w:hAnsi="Cambria Math" w:ascii="Cambria Math"/>
                <w:oMath/>
              </w:rPr>
            </w:pPr>
            <m:oMathPara>
              <m:oMath>
                <m:r>
                  <w:rPr>
                    <w:rFonts w:hAnsi="Cambria Math" w:cs="Calibri" w:ascii="Cambria Math"/>
                    <w:color w:val="000000"/>
                  </w:rPr>
                  <m:t>7</m:t>
                </m:r>
              </m:oMath>
            </m:oMathPara>
          </w:p>
        </w:tc>
        <w:tc>
          <w:tcPr>
            <w:tcW w:w="964" w:type="dxa"/>
            <w:vMerge/>
            <w:vAlign w:val="center"/>
          </w:tcPr>
          <w:p w:rsidRPr="00FD367D" w:rsidRDefault="001A765B" w:rsidR="001A765B" w:rsidP="00192696" w14:paraId="05E24648" w14:textId="77777777">
            <w:pPr>
              <w:jc w:val="center"/>
              <w:rPr>
                <w:rFonts w:hAnsi="Cambria Math" w:ascii="Cambria Math"/>
                <w:oMath/>
              </w:rPr>
            </w:pPr>
          </w:p>
        </w:tc>
        <w:tc>
          <w:tcPr>
            <w:tcW w:w="964" w:type="dxa"/>
            <w:vAlign w:val="center"/>
          </w:tcPr>
          <w:p w:rsidRPr="00FD367D" w:rsidRDefault="001A765B" w:rsidR="001A765B" w:rsidP="00192696" w14:paraId="54AEF020" w14:textId="77777777">
            <w:pPr>
              <w:jc w:val="center"/>
              <w:rPr>
                <w:rFonts w:hAnsi="Cambria Math" w:ascii="Cambria Math"/>
                <w:oMath/>
              </w:rPr>
            </w:pPr>
            <m:oMathPara>
              <m:oMath>
                <m:r>
                  <w:rPr>
                    <w:rFonts w:hAnsi="Cambria Math" w:ascii="Cambria Math"/>
                  </w:rPr>
                  <m:t>3</m:t>
                </m:r>
              </m:oMath>
            </m:oMathPara>
          </w:p>
        </w:tc>
        <w:tc>
          <w:tcPr>
            <w:tcW w:w="1474" w:type="dxa"/>
            <w:vAlign w:val="center"/>
          </w:tcPr>
          <w:p w:rsidRPr="00FD367D" w:rsidRDefault="001A765B" w:rsidR="001A765B" w:rsidP="00192696" w14:paraId="563EEFC3" w14:textId="77777777">
            <w:pPr>
              <w:jc w:val="center"/>
              <w:rPr>
                <w:rFonts w:hAnsi="Cambria Math" w:ascii="Cambria Math"/>
                <w:oMath/>
              </w:rPr>
            </w:pPr>
            <m:oMathPara>
              <m:oMath>
                <m:r>
                  <w:rPr>
                    <w:rFonts w:hAnsi="Cambria Math" w:cs="Calibri" w:ascii="Cambria Math"/>
                    <w:color w:val="000000"/>
                  </w:rPr>
                  <m:t>74</m:t>
                </m:r>
              </m:oMath>
            </m:oMathPara>
          </w:p>
        </w:tc>
        <w:tc>
          <w:tcPr>
            <w:tcW w:w="1276" w:type="dxa"/>
            <w:vMerge/>
            <w:vAlign w:val="center"/>
          </w:tcPr>
          <w:p w:rsidRPr="00FD367D" w:rsidRDefault="001A765B" w:rsidR="001A765B" w:rsidP="00192696" w14:paraId="4780FA82" w14:textId="77777777">
            <w:pPr>
              <w:jc w:val="center"/>
              <w:rPr>
                <w:rFonts w:hAnsi="Cambria Math" w:ascii="Cambria Math"/>
                <w:oMath/>
              </w:rPr>
            </w:pPr>
          </w:p>
        </w:tc>
        <w:tc>
          <w:tcPr>
            <w:tcW w:w="2494" w:type="dxa"/>
            <w:vAlign w:val="center"/>
          </w:tcPr>
          <w:p w:rsidRPr="00FD367D" w:rsidRDefault="001A765B" w:rsidR="001A765B" w:rsidP="00192696" w14:paraId="3A1731EE" w14:textId="77777777">
            <w:pPr>
              <w:jc w:val="center"/>
              <w:rPr>
                <w:rFonts w:hAnsi="Cambria Math" w:ascii="Cambria Math"/>
                <w:oMath/>
              </w:rPr>
            </w:pPr>
            <m:oMathPara>
              <m:oMath>
                <m:r>
                  <w:rPr>
                    <w:rFonts w:hAnsi="Cambria Math" w:cs="Calibri" w:ascii="Cambria Math"/>
                    <w:color w:val="000000"/>
                  </w:rPr>
                  <m:t>100</m:t>
                </m:r>
              </m:oMath>
            </m:oMathPara>
          </w:p>
        </w:tc>
      </w:tr>
      <w:tr w:rsidTr="00192696" w:rsidR="001A765B" w14:paraId="7A04FE5F" w14:textId="77777777">
        <w:trPr>
          <w:trHeight w:val="340"/>
        </w:trPr>
        <w:tc>
          <w:tcPr>
            <w:tcW w:w="964" w:type="dxa"/>
            <w:vAlign w:val="center"/>
          </w:tcPr>
          <w:p w:rsidRPr="00FD367D" w:rsidRDefault="001A765B" w:rsidR="001A765B" w:rsidP="00192696" w14:paraId="7A6AC05D" w14:textId="77777777">
            <w:pPr>
              <w:jc w:val="center"/>
              <w:rPr>
                <w:rFonts w:hAnsi="Cambria Math" w:ascii="Cambria Math"/>
                <w:oMath/>
              </w:rPr>
            </w:pPr>
            <m:oMathPara>
              <m:oMath>
                <m:r>
                  <w:rPr>
                    <w:rFonts w:hAnsi="Cambria Math" w:cs="Calibri" w:ascii="Cambria Math"/>
                    <w:color w:val="000000"/>
                  </w:rPr>
                  <m:t>8</m:t>
                </m:r>
              </m:oMath>
            </m:oMathPara>
          </w:p>
        </w:tc>
        <w:tc>
          <w:tcPr>
            <w:tcW w:w="964" w:type="dxa"/>
            <w:vMerge/>
            <w:vAlign w:val="center"/>
          </w:tcPr>
          <w:p w:rsidRPr="00FD367D" w:rsidRDefault="001A765B" w:rsidR="001A765B" w:rsidP="00192696" w14:paraId="6C62B455" w14:textId="77777777">
            <w:pPr>
              <w:jc w:val="center"/>
              <w:rPr>
                <w:rFonts w:hAnsi="Cambria Math" w:ascii="Cambria Math"/>
                <w:oMath/>
              </w:rPr>
            </w:pPr>
          </w:p>
        </w:tc>
        <w:tc>
          <w:tcPr>
            <w:tcW w:w="964" w:type="dxa"/>
            <w:vAlign w:val="center"/>
          </w:tcPr>
          <w:p w:rsidRPr="00FD367D" w:rsidRDefault="001A765B" w:rsidR="001A765B" w:rsidP="00192696" w14:paraId="21AD0729" w14:textId="77777777">
            <w:pPr>
              <w:jc w:val="center"/>
              <w:rPr>
                <w:rFonts w:hAnsi="Cambria Math" w:ascii="Cambria Math"/>
                <w:oMath/>
              </w:rPr>
            </w:pPr>
            <m:oMathPara>
              <m:oMath>
                <m:r>
                  <w:rPr>
                    <w:rFonts w:hAnsi="Cambria Math" w:ascii="Cambria Math"/>
                  </w:rPr>
                  <m:t>4</m:t>
                </m:r>
              </m:oMath>
            </m:oMathPara>
          </w:p>
        </w:tc>
        <w:tc>
          <w:tcPr>
            <w:tcW w:w="1474" w:type="dxa"/>
            <w:vAlign w:val="center"/>
          </w:tcPr>
          <w:p w:rsidRPr="00FD367D" w:rsidRDefault="001A765B" w:rsidR="001A765B" w:rsidP="00192696" w14:paraId="05F86120" w14:textId="77777777">
            <w:pPr>
              <w:jc w:val="center"/>
              <w:rPr>
                <w:rFonts w:hAnsi="Cambria Math" w:ascii="Cambria Math"/>
                <w:oMath/>
              </w:rPr>
            </w:pPr>
            <m:oMathPara>
              <m:oMath>
                <m:r>
                  <w:rPr>
                    <w:rFonts w:hAnsi="Cambria Math" w:cs="Calibri" w:ascii="Cambria Math"/>
                    <w:color w:val="000000"/>
                  </w:rPr>
                  <m:t>82</m:t>
                </m:r>
              </m:oMath>
            </m:oMathPara>
          </w:p>
        </w:tc>
        <w:tc>
          <w:tcPr>
            <w:tcW w:w="1276" w:type="dxa"/>
            <w:vMerge/>
            <w:vAlign w:val="center"/>
          </w:tcPr>
          <w:p w:rsidRPr="00FD367D" w:rsidRDefault="001A765B" w:rsidR="001A765B" w:rsidP="00192696" w14:paraId="24B2C911" w14:textId="77777777">
            <w:pPr>
              <w:jc w:val="center"/>
              <w:rPr>
                <w:rFonts w:hAnsi="Cambria Math" w:ascii="Cambria Math"/>
                <w:oMath/>
              </w:rPr>
            </w:pPr>
          </w:p>
        </w:tc>
        <w:tc>
          <w:tcPr>
            <w:tcW w:w="2494" w:type="dxa"/>
            <w:vAlign w:val="center"/>
          </w:tcPr>
          <w:p w:rsidRPr="00FD367D" w:rsidRDefault="001A765B" w:rsidR="001A765B" w:rsidP="00192696" w14:paraId="79D84CBE" w14:textId="77777777">
            <w:pPr>
              <w:jc w:val="center"/>
              <w:rPr>
                <w:rFonts w:hAnsi="Cambria Math" w:ascii="Cambria Math"/>
                <w:oMath/>
              </w:rPr>
            </w:pPr>
            <m:oMathPara>
              <m:oMath>
                <m:r>
                  <w:rPr>
                    <w:rFonts w:hAnsi="Cambria Math" w:cs="Calibri" w:ascii="Cambria Math"/>
                    <w:color w:val="000000"/>
                  </w:rPr>
                  <m:t>B</m:t>
                </m:r>
              </m:oMath>
            </m:oMathPara>
          </w:p>
        </w:tc>
      </w:tr>
      <w:tr w:rsidTr="00192696" w:rsidR="001A765B" w14:paraId="2C632F3D" w14:textId="77777777">
        <w:trPr>
          <w:trHeight w:val="340"/>
        </w:trPr>
        <w:tc>
          <w:tcPr>
            <w:tcW w:w="964" w:type="dxa"/>
            <w:vAlign w:val="center"/>
          </w:tcPr>
          <w:p w:rsidRPr="00FD367D" w:rsidRDefault="001A765B" w:rsidR="001A765B" w:rsidP="00192696" w14:paraId="2C9F6B57" w14:textId="77777777">
            <w:pPr>
              <w:jc w:val="center"/>
              <w:rPr>
                <w:rFonts w:hAnsi="Cambria Math" w:ascii="Cambria Math"/>
                <w:oMath/>
              </w:rPr>
            </w:pPr>
            <m:oMathPara>
              <m:oMath>
                <m:r>
                  <w:rPr>
                    <w:rFonts w:hAnsi="Cambria Math" w:cs="Calibri" w:ascii="Cambria Math"/>
                    <w:color w:val="000000"/>
                  </w:rPr>
                  <m:t>9</m:t>
                </m:r>
              </m:oMath>
            </m:oMathPara>
          </w:p>
        </w:tc>
        <w:tc>
          <w:tcPr>
            <w:tcW w:w="964" w:type="dxa"/>
            <w:vMerge w:val="restart"/>
            <w:vAlign w:val="center"/>
          </w:tcPr>
          <w:p w:rsidRPr="00FD367D" w:rsidRDefault="001A765B" w:rsidR="001A765B" w:rsidP="00192696" w14:paraId="7AE5A093" w14:textId="77777777">
            <w:pPr>
              <w:jc w:val="center"/>
              <w:rPr>
                <w:rFonts w:hAnsi="Cambria Math" w:ascii="Cambria Math"/>
                <w:oMath/>
              </w:rPr>
            </w:pPr>
            <m:oMathPara>
              <m:oMath>
                <m:r>
                  <w:rPr>
                    <w:rFonts w:hAnsi="Cambria Math" w:ascii="Cambria Math"/>
                  </w:rPr>
                  <m:t>2013</m:t>
                </m:r>
              </m:oMath>
            </m:oMathPara>
          </w:p>
        </w:tc>
        <w:tc>
          <w:tcPr>
            <w:tcW w:w="964" w:type="dxa"/>
            <w:vAlign w:val="center"/>
          </w:tcPr>
          <w:p w:rsidRPr="00FD367D" w:rsidRDefault="001A765B" w:rsidR="001A765B" w:rsidP="00192696" w14:paraId="564E1B8A" w14:textId="77777777">
            <w:pPr>
              <w:jc w:val="center"/>
              <w:rPr>
                <w:rFonts w:hAnsi="Cambria Math" w:ascii="Cambria Math"/>
                <w:oMath/>
              </w:rPr>
            </w:pPr>
            <m:oMathPara>
              <m:oMath>
                <m:r>
                  <w:rPr>
                    <w:rFonts w:hAnsi="Cambria Math" w:ascii="Cambria Math"/>
                  </w:rPr>
                  <m:t>1</m:t>
                </m:r>
              </m:oMath>
            </m:oMathPara>
          </w:p>
        </w:tc>
        <w:tc>
          <w:tcPr>
            <w:tcW w:w="1474" w:type="dxa"/>
            <w:vAlign w:val="center"/>
          </w:tcPr>
          <w:p w:rsidRPr="00FD367D" w:rsidRDefault="001A765B" w:rsidR="001A765B" w:rsidP="00192696" w14:paraId="0D836BF5" w14:textId="77777777">
            <w:pPr>
              <w:jc w:val="center"/>
              <w:rPr>
                <w:rFonts w:hAnsi="Cambria Math" w:ascii="Cambria Math"/>
                <w:oMath/>
              </w:rPr>
            </w:pPr>
            <m:oMathPara>
              <m:oMath>
                <m:r>
                  <w:rPr>
                    <w:rFonts w:hAnsi="Cambria Math" w:cs="Calibri" w:ascii="Cambria Math"/>
                    <w:color w:val="000000"/>
                  </w:rPr>
                  <m:t>79</m:t>
                </m:r>
              </m:oMath>
            </m:oMathPara>
          </w:p>
        </w:tc>
        <w:tc>
          <w:tcPr>
            <w:tcW w:w="1276" w:type="dxa"/>
            <w:vMerge w:val="restart"/>
            <w:vAlign w:val="center"/>
          </w:tcPr>
          <w:p w:rsidRPr="00FD367D" w:rsidRDefault="001A765B" w:rsidR="001A765B" w:rsidP="00192696" w14:paraId="05D13BEC" w14:textId="77777777">
            <w:pPr>
              <w:jc w:val="center"/>
              <w:rPr>
                <w:rFonts w:hAnsi="Cambria Math" w:ascii="Cambria Math"/>
                <w:oMath/>
              </w:rPr>
            </w:pPr>
          </w:p>
        </w:tc>
        <w:tc>
          <w:tcPr>
            <w:tcW w:w="2494" w:type="dxa"/>
            <w:vAlign w:val="center"/>
          </w:tcPr>
          <w:p w:rsidRPr="00FD367D" w:rsidRDefault="001A765B" w:rsidR="001A765B" w:rsidP="00192696" w14:paraId="46F47CC3" w14:textId="77777777">
            <w:pPr>
              <w:jc w:val="center"/>
              <w:rPr>
                <w:rFonts w:hAnsi="Cambria Math" w:ascii="Cambria Math"/>
                <w:oMath/>
              </w:rPr>
            </w:pPr>
            <m:oMathPara>
              <m:oMath>
                <m:r>
                  <w:rPr>
                    <w:rFonts w:hAnsi="Cambria Math" w:cs="Calibri" w:ascii="Cambria Math"/>
                    <w:color w:val="000000"/>
                  </w:rPr>
                  <m:t>94.3</m:t>
                </m:r>
              </m:oMath>
            </m:oMathPara>
          </w:p>
        </w:tc>
      </w:tr>
      <w:tr w:rsidTr="00192696" w:rsidR="001A765B" w14:paraId="7FE30E12" w14:textId="77777777">
        <w:trPr>
          <w:trHeight w:val="340"/>
        </w:trPr>
        <w:tc>
          <w:tcPr>
            <w:tcW w:w="964" w:type="dxa"/>
            <w:vAlign w:val="center"/>
          </w:tcPr>
          <w:p w:rsidRPr="00FD367D" w:rsidRDefault="001A765B" w:rsidR="001A765B" w:rsidP="00192696" w14:paraId="74180E4D" w14:textId="77777777">
            <w:pPr>
              <w:jc w:val="center"/>
              <w:rPr>
                <w:rFonts w:hAnsi="Cambria Math" w:ascii="Cambria Math"/>
                <w:oMath/>
              </w:rPr>
            </w:pPr>
            <m:oMathPara>
              <m:oMath>
                <m:r>
                  <w:rPr>
                    <w:rFonts w:hAnsi="Cambria Math" w:cs="Calibri" w:ascii="Cambria Math"/>
                    <w:color w:val="000000"/>
                  </w:rPr>
                  <m:t>10</m:t>
                </m:r>
              </m:oMath>
            </m:oMathPara>
          </w:p>
        </w:tc>
        <w:tc>
          <w:tcPr>
            <w:tcW w:w="964" w:type="dxa"/>
            <w:vMerge/>
            <w:vAlign w:val="center"/>
          </w:tcPr>
          <w:p w:rsidRPr="00FD367D" w:rsidRDefault="001A765B" w:rsidR="001A765B" w:rsidP="00192696" w14:paraId="59E98354" w14:textId="77777777">
            <w:pPr>
              <w:jc w:val="center"/>
              <w:rPr>
                <w:rFonts w:hAnsi="Cambria Math" w:ascii="Cambria Math"/>
                <w:oMath/>
              </w:rPr>
            </w:pPr>
          </w:p>
        </w:tc>
        <w:tc>
          <w:tcPr>
            <w:tcW w:w="964" w:type="dxa"/>
            <w:vAlign w:val="center"/>
          </w:tcPr>
          <w:p w:rsidRPr="00FD367D" w:rsidRDefault="001A765B" w:rsidR="001A765B" w:rsidP="00192696" w14:paraId="6E6001F5" w14:textId="77777777">
            <w:pPr>
              <w:jc w:val="center"/>
              <w:rPr>
                <w:rFonts w:hAnsi="Cambria Math" w:ascii="Cambria Math"/>
                <w:oMath/>
              </w:rPr>
            </w:pPr>
            <m:oMathPara>
              <m:oMath>
                <m:r>
                  <w:rPr>
                    <w:rFonts w:hAnsi="Cambria Math" w:ascii="Cambria Math"/>
                  </w:rPr>
                  <m:t>2</m:t>
                </m:r>
              </m:oMath>
            </m:oMathPara>
          </w:p>
        </w:tc>
        <w:tc>
          <w:tcPr>
            <w:tcW w:w="1474" w:type="dxa"/>
            <w:vAlign w:val="center"/>
          </w:tcPr>
          <w:p w:rsidRPr="00FD367D" w:rsidRDefault="001A765B" w:rsidR="001A765B" w:rsidP="00192696" w14:paraId="7438090A" w14:textId="77777777">
            <w:pPr>
              <w:jc w:val="center"/>
              <w:rPr>
                <w:rFonts w:hAnsi="Cambria Math" w:ascii="Cambria Math"/>
                <w:oMath/>
              </w:rPr>
            </w:pPr>
            <m:oMathPara>
              <m:oMath>
                <m:r>
                  <w:rPr>
                    <w:rFonts w:hAnsi="Cambria Math" w:cs="Calibri" w:ascii="Cambria Math"/>
                    <w:color w:val="000000"/>
                  </w:rPr>
                  <m:t>91</m:t>
                </m:r>
              </m:oMath>
            </m:oMathPara>
          </w:p>
        </w:tc>
        <w:tc>
          <w:tcPr>
            <w:tcW w:w="1276" w:type="dxa"/>
            <w:vMerge/>
            <w:vAlign w:val="center"/>
          </w:tcPr>
          <w:p w:rsidRPr="00FD367D" w:rsidRDefault="001A765B" w:rsidR="001A765B" w:rsidP="00192696" w14:paraId="24BFBA59" w14:textId="77777777">
            <w:pPr>
              <w:jc w:val="center"/>
              <w:rPr>
                <w:rFonts w:hAnsi="Cambria Math" w:ascii="Cambria Math"/>
                <w:oMath/>
              </w:rPr>
            </w:pPr>
          </w:p>
        </w:tc>
        <w:tc>
          <w:tcPr>
            <w:tcW w:w="2494" w:type="dxa"/>
            <w:vAlign w:val="center"/>
          </w:tcPr>
          <w:p w:rsidRPr="00FD367D" w:rsidRDefault="001A765B" w:rsidR="001A765B" w:rsidP="00192696" w14:paraId="6A5CA998" w14:textId="77777777">
            <w:pPr>
              <w:jc w:val="center"/>
              <w:rPr>
                <w:rFonts w:hAnsi="Cambria Math" w:ascii="Cambria Math"/>
                <w:oMath/>
              </w:rPr>
            </w:pPr>
            <m:oMathPara>
              <m:oMath>
                <m:r>
                  <w:rPr>
                    <w:rFonts w:hAnsi="Cambria Math" w:cs="Calibri" w:ascii="Cambria Math"/>
                    <w:color w:val="000000"/>
                  </w:rPr>
                  <m:t>108.7</m:t>
                </m:r>
              </m:oMath>
            </m:oMathPara>
          </w:p>
        </w:tc>
      </w:tr>
      <w:tr w:rsidTr="00192696" w:rsidR="001A765B" w14:paraId="7CE1D750" w14:textId="77777777">
        <w:trPr>
          <w:trHeight w:val="340"/>
        </w:trPr>
        <w:tc>
          <w:tcPr>
            <w:tcW w:w="964" w:type="dxa"/>
            <w:vAlign w:val="center"/>
          </w:tcPr>
          <w:p w:rsidRPr="00FD367D" w:rsidRDefault="001A765B" w:rsidR="001A765B" w:rsidP="00192696" w14:paraId="449FD149" w14:textId="77777777">
            <w:pPr>
              <w:jc w:val="center"/>
              <w:rPr>
                <w:rFonts w:hAnsi="Cambria Math" w:ascii="Cambria Math"/>
                <w:oMath/>
              </w:rPr>
            </w:pPr>
            <m:oMathPara>
              <m:oMath>
                <m:r>
                  <w:rPr>
                    <w:rFonts w:hAnsi="Cambria Math" w:cs="Calibri" w:ascii="Cambria Math"/>
                    <w:color w:val="000000"/>
                  </w:rPr>
                  <m:t>11</m:t>
                </m:r>
              </m:oMath>
            </m:oMathPara>
          </w:p>
        </w:tc>
        <w:tc>
          <w:tcPr>
            <w:tcW w:w="964" w:type="dxa"/>
            <w:vMerge/>
            <w:vAlign w:val="center"/>
          </w:tcPr>
          <w:p w:rsidRPr="00FD367D" w:rsidRDefault="001A765B" w:rsidR="001A765B" w:rsidP="00192696" w14:paraId="422CA407" w14:textId="77777777">
            <w:pPr>
              <w:jc w:val="center"/>
              <w:rPr>
                <w:rFonts w:hAnsi="Cambria Math" w:ascii="Cambria Math"/>
                <w:oMath/>
              </w:rPr>
            </w:pPr>
          </w:p>
        </w:tc>
        <w:tc>
          <w:tcPr>
            <w:tcW w:w="964" w:type="dxa"/>
            <w:vAlign w:val="center"/>
          </w:tcPr>
          <w:p w:rsidRPr="00FD367D" w:rsidRDefault="001A765B" w:rsidR="001A765B" w:rsidP="00192696" w14:paraId="459D7776" w14:textId="77777777">
            <w:pPr>
              <w:jc w:val="center"/>
              <w:rPr>
                <w:rFonts w:hAnsi="Cambria Math" w:ascii="Cambria Math"/>
                <w:oMath/>
              </w:rPr>
            </w:pPr>
            <m:oMathPara>
              <m:oMath>
                <m:r>
                  <w:rPr>
                    <w:rFonts w:hAnsi="Cambria Math" w:ascii="Cambria Math"/>
                  </w:rPr>
                  <m:t>3</m:t>
                </m:r>
              </m:oMath>
            </m:oMathPara>
          </w:p>
        </w:tc>
        <w:tc>
          <w:tcPr>
            <w:tcW w:w="1474" w:type="dxa"/>
            <w:vAlign w:val="center"/>
          </w:tcPr>
          <w:p w:rsidRPr="00FD367D" w:rsidRDefault="001A765B" w:rsidR="001A765B" w:rsidP="00192696" w14:paraId="44FCB851" w14:textId="77777777">
            <w:pPr>
              <w:jc w:val="center"/>
              <w:rPr>
                <w:rFonts w:hAnsi="Cambria Math" w:ascii="Cambria Math"/>
                <w:oMath/>
              </w:rPr>
            </w:pPr>
            <m:oMathPara>
              <m:oMath>
                <m:r>
                  <w:rPr>
                    <w:rFonts w:hAnsi="Cambria Math" w:cs="Calibri" w:ascii="Cambria Math"/>
                    <w:color w:val="000000"/>
                  </w:rPr>
                  <m:t>80</m:t>
                </m:r>
              </m:oMath>
            </m:oMathPara>
          </w:p>
        </w:tc>
        <w:tc>
          <w:tcPr>
            <w:tcW w:w="1276" w:type="dxa"/>
            <w:vMerge/>
            <w:vAlign w:val="center"/>
          </w:tcPr>
          <w:p w:rsidRPr="00FD367D" w:rsidRDefault="001A765B" w:rsidR="001A765B" w:rsidP="00192696" w14:paraId="2E37DC16" w14:textId="77777777">
            <w:pPr>
              <w:jc w:val="center"/>
              <w:rPr>
                <w:rFonts w:hAnsi="Cambria Math" w:ascii="Cambria Math"/>
                <w:oMath/>
              </w:rPr>
            </w:pPr>
          </w:p>
        </w:tc>
        <w:tc>
          <w:tcPr>
            <w:tcW w:w="2494" w:type="dxa"/>
            <w:vAlign w:val="center"/>
          </w:tcPr>
          <w:p w:rsidRPr="00FD367D" w:rsidRDefault="001A765B" w:rsidR="001A765B" w:rsidP="00192696" w14:paraId="3002F79C" w14:textId="77777777">
            <w:pPr>
              <w:jc w:val="center"/>
              <w:rPr>
                <w:rFonts w:hAnsi="Cambria Math" w:ascii="Cambria Math"/>
                <w:oMath/>
              </w:rPr>
            </w:pPr>
            <m:oMathPara>
              <m:oMath>
                <m:r>
                  <w:rPr>
                    <w:rFonts w:hAnsi="Cambria Math" w:cs="Calibri" w:ascii="Cambria Math"/>
                    <w:color w:val="000000"/>
                  </w:rPr>
                  <m:t>95.5</m:t>
                </m:r>
              </m:oMath>
            </m:oMathPara>
          </w:p>
        </w:tc>
      </w:tr>
      <w:tr w:rsidTr="00192696" w:rsidR="001A765B" w14:paraId="3516A06B" w14:textId="77777777">
        <w:trPr>
          <w:trHeight w:val="340"/>
        </w:trPr>
        <w:tc>
          <w:tcPr>
            <w:tcW w:w="964" w:type="dxa"/>
            <w:vAlign w:val="center"/>
          </w:tcPr>
          <w:p w:rsidRPr="00FD367D" w:rsidRDefault="001A765B" w:rsidR="001A765B" w:rsidP="00192696" w14:paraId="7F0E0860" w14:textId="77777777">
            <w:pPr>
              <w:jc w:val="center"/>
              <w:rPr>
                <w:rFonts w:hAnsi="Cambria Math" w:ascii="Cambria Math"/>
                <w:oMath/>
              </w:rPr>
            </w:pPr>
            <m:oMathPara>
              <m:oMath>
                <m:r>
                  <w:rPr>
                    <w:rFonts w:hAnsi="Cambria Math" w:cs="Calibri" w:ascii="Cambria Math"/>
                    <w:color w:val="000000"/>
                  </w:rPr>
                  <m:t>12</m:t>
                </m:r>
              </m:oMath>
            </m:oMathPara>
          </w:p>
        </w:tc>
        <w:tc>
          <w:tcPr>
            <w:tcW w:w="964" w:type="dxa"/>
            <w:vMerge/>
            <w:vAlign w:val="center"/>
          </w:tcPr>
          <w:p w:rsidRPr="00FD367D" w:rsidRDefault="001A765B" w:rsidR="001A765B" w:rsidP="00192696" w14:paraId="586455DE" w14:textId="77777777">
            <w:pPr>
              <w:jc w:val="center"/>
              <w:rPr>
                <w:rFonts w:hAnsi="Cambria Math" w:ascii="Cambria Math"/>
                <w:oMath/>
              </w:rPr>
            </w:pPr>
          </w:p>
        </w:tc>
        <w:tc>
          <w:tcPr>
            <w:tcW w:w="964" w:type="dxa"/>
            <w:vAlign w:val="center"/>
          </w:tcPr>
          <w:p w:rsidRPr="00FD367D" w:rsidRDefault="001A765B" w:rsidR="001A765B" w:rsidP="00192696" w14:paraId="1C3EFD64" w14:textId="77777777">
            <w:pPr>
              <w:jc w:val="center"/>
              <w:rPr>
                <w:rFonts w:hAnsi="Cambria Math" w:ascii="Cambria Math"/>
                <w:oMath/>
              </w:rPr>
            </w:pPr>
            <m:oMathPara>
              <m:oMath>
                <m:r>
                  <w:rPr>
                    <w:rFonts w:hAnsi="Cambria Math" w:ascii="Cambria Math"/>
                  </w:rPr>
                  <m:t>4</m:t>
                </m:r>
              </m:oMath>
            </m:oMathPara>
          </w:p>
        </w:tc>
        <w:tc>
          <w:tcPr>
            <w:tcW w:w="1474" w:type="dxa"/>
            <w:vAlign w:val="center"/>
          </w:tcPr>
          <w:p w:rsidRPr="00FD367D" w:rsidRDefault="001A765B" w:rsidR="001A765B" w:rsidP="00192696" w14:paraId="378BB3B4" w14:textId="77777777">
            <w:pPr>
              <w:jc w:val="center"/>
              <w:rPr>
                <w:rFonts w:hAnsi="Cambria Math" w:ascii="Cambria Math"/>
                <w:oMath/>
              </w:rPr>
            </w:pPr>
            <m:oMathPara>
              <m:oMath>
                <m:r>
                  <w:rPr>
                    <w:rFonts w:eastAsiaTheme="minorEastAsia" w:hAnsi="Cambria Math" w:ascii="Cambria Math"/>
                    <w:color w:val="000000"/>
                  </w:rPr>
                  <m:t>C</m:t>
                </m:r>
              </m:oMath>
            </m:oMathPara>
          </w:p>
        </w:tc>
        <w:tc>
          <w:tcPr>
            <w:tcW w:w="1276" w:type="dxa"/>
            <w:vMerge/>
            <w:vAlign w:val="center"/>
          </w:tcPr>
          <w:p w:rsidRPr="00FD367D" w:rsidRDefault="001A765B" w:rsidR="001A765B" w:rsidP="00192696" w14:paraId="0579DA15" w14:textId="77777777">
            <w:pPr>
              <w:jc w:val="center"/>
              <w:rPr>
                <w:rFonts w:hAnsi="Cambria Math" w:ascii="Cambria Math"/>
                <w:oMath/>
              </w:rPr>
            </w:pPr>
          </w:p>
        </w:tc>
        <w:tc>
          <w:tcPr>
            <w:tcW w:w="2494" w:type="dxa"/>
            <w:vAlign w:val="center"/>
          </w:tcPr>
          <w:p w:rsidRPr="00FD367D" w:rsidRDefault="001A765B" w:rsidR="001A765B" w:rsidP="00192696" w14:paraId="2EB01B5E" w14:textId="77777777">
            <w:pPr>
              <w:jc w:val="center"/>
              <w:rPr>
                <w:rFonts w:hAnsi="Cambria Math" w:ascii="Cambria Math"/>
                <w:oMath/>
              </w:rPr>
            </w:pPr>
            <m:oMathPara>
              <m:oMath>
                <m:r>
                  <w:rPr>
                    <w:rFonts w:hAnsi="Cambria Math" w:cs="Calibri" w:ascii="Cambria Math"/>
                    <w:color w:val="000000"/>
                  </w:rPr>
                  <m:t>101.5</m:t>
                </m:r>
              </m:oMath>
            </m:oMathPara>
          </w:p>
        </w:tc>
      </w:tr>
    </w:tbl>
    <w:p w:rsidRDefault="001A765B" w:rsidR="001A765B" w:rsidP="00192696" w14:paraId="4014F659" w14:textId="77777777"/>
    <w:p w:rsidRDefault="001A765B" w:rsidR="001A765B" w:rsidP="00192696" w14:paraId="7F3B8720" w14:textId="77777777"/>
    <w:p w:rsidRDefault="001A765B" w:rsidR="001A765B" w:rsidP="00192696" w14:paraId="29BBCBD1" w14:textId="77777777">
      <w:pPr>
        <w:jc w:val="center"/>
      </w:pPr>
      <w:r>
        <w:rPr>
          <w:noProof/>
        </w:rPr>
        <w:drawing>
          <wp:inline distL="0" wp14:anchorId="1AA2C453" distT="0" distB="0" distR="0" wp14:editId="71525BAC">
            <wp:extent cx="5191844" cy="2176815"/>
            <wp:effectExtent r="8890" b="0" t="0" l="0"/>
            <wp:docPr name="Picture 45" id="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 id="1"/>
                    <pic:cNvPicPr/>
                  </pic:nvPicPr>
                  <pic:blipFill>
                    <a:blip r:embed="rId17"/>
                    <a:stretch>
                      <a:fillRect/>
                    </a:stretch>
                  </pic:blipFill>
                  <pic:spPr>
                    <a:xfrm>
                      <a:off x="0" y="0"/>
                      <a:ext cx="5191844" cy="2176815"/>
                    </a:xfrm>
                    <a:prstGeom prst="rect">
                      <a:avLst/>
                    </a:prstGeom>
                  </pic:spPr>
                </pic:pic>
              </a:graphicData>
            </a:graphic>
          </wp:inline>
        </w:drawing>
      </w:r>
    </w:p>
    <w:p w:rsidRDefault="001A765B" w:rsidR="001A765B" w:rsidP="00192696" w14:paraId="2486C7B3" w14:textId="77777777"/>
    <w:p w:rsidRDefault="001A765B" w:rsidR="001A765B" w:rsidP="00192696" w14:paraId="61A7EF66" w14:textId="77777777">
      <w:pPr>
        <w:pStyle w:val="Parta"/>
      </w:pPr>
    </w:p>
    <w:p w:rsidRDefault="001A765B" w:rsidR="001A765B" w:rsidP="00192696" w14:paraId="0297FFF0" w14:textId="77777777">
      <w:pPr>
        <w:pStyle w:val="Parta"/>
      </w:pPr>
      <w:r>
        <w:t>(a)</w:t>
      </w:r>
      <w:r>
        <w:tab/>
        <w:t xml:space="preserve">Describe the trend and </w:t>
      </w:r>
      <w:r>
        <w:t>seasonality</w:t>
      </w:r>
      <w:r>
        <w:t xml:space="preserve"> of this data.</w:t>
      </w:r>
      <w:r>
        <w:tab/>
        <w:t>(2 marks)</w:t>
      </w:r>
    </w:p>
    <w:p w:rsidRDefault="001A765B" w:rsidR="001A765B" w:rsidP="00192696" w14:paraId="1C425289" w14:textId="77777777">
      <w:pPr>
        <w:pStyle w:val="Parta"/>
      </w:pPr>
      <w:r>
        <w:rPr>
          <w:noProof/>
          <w:lang w:eastAsia="en-AU"/>
        </w:rPr>
        <mc:AlternateContent>
          <mc:Choice Requires="wps">
            <w:drawing>
              <wp:anchor simplePos="0" distL="114300" behindDoc="0" allowOverlap="1" relativeHeight="251707392" layoutInCell="1" wp14:anchorId="7F93C62C" distT="0" locked="0" distB="0" distR="114300" wp14:editId="63268D61">
                <wp:simplePos x="0" y="0"/>
                <wp:positionH relativeFrom="column">
                  <wp:posOffset>905510</wp:posOffset>
                </wp:positionH>
                <wp:positionV relativeFrom="paragraph">
                  <wp:posOffset>152400</wp:posOffset>
                </wp:positionV>
                <wp:extent cx="4013200" cy="1619250"/>
                <wp:effectExtent r="25400" b="19050" t="0" l="0"/>
                <wp:wrapNone/>
                <wp:docPr name="Text Box 41" id="41"/>
                <wp:cNvGraphicFramePr/>
                <a:graphic xmlns:a="http://schemas.openxmlformats.org/drawingml/2006/main">
                  <a:graphicData uri="http://schemas.microsoft.com/office/word/2010/wordprocessingShape">
                    <wps:wsp>
                      <wps:cNvSpPr txBox="1"/>
                      <wps:spPr>
                        <a:xfrm>
                          <a:off x="0" y="0"/>
                          <a:ext cx="4013200" cy="16192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6304"/>
                            </w:tblGrid>
                            <w:tr w:rsidRPr="00C250AC" w:rsidTr="00192696" w:rsidR="00E43233" w14:paraId="73FF8914" w14:textId="77777777">
                              <w:trPr>
                                <w:trHeight w:val="255" w:hRule="exact"/>
                              </w:trPr>
                              <w:tc>
                                <w:tcPr>
                                  <w:tcW w:w="5000" w:type="pct"/>
                                  <w:shd w:val="clear" w:color="auto" w:fill="D9E2F3"/>
                                </w:tcPr>
                                <w:p w:rsidRPr="00C250AC" w:rsidRDefault="00E43233" w:rsidR="00E43233" w:rsidP="00192696" w14:paraId="199E967A" w14:textId="77777777">
                                  <w:pPr>
                                    <w:pStyle w:val="Part"/>
                                    <w:jc w:val="center"/>
                                    <w:rPr>
                                      <w:b/>
                                      <w:color w:val="2F5597"/>
                                    </w:rPr>
                                  </w:pPr>
                                  <w:r w:rsidRPr="00C250AC">
                                    <w:rPr>
                                      <w:b/>
                                      <w:color w:val="2F5597"/>
                                    </w:rPr>
                                    <w:t>Solution</w:t>
                                  </w:r>
                                </w:p>
                              </w:tc>
                            </w:tr>
                            <w:tr w:rsidRPr="00C250AC" w:rsidTr="00192696" w:rsidR="00E43233" w14:paraId="2B0F782F" w14:textId="77777777">
                              <w:tc>
                                <w:tcPr>
                                  <w:tcW w:w="5000" w:type="pct"/>
                                  <w:tcBorders>
                                    <w:bottom w:val="single" w:sz="4" w:color="auto" w:space="0"/>
                                  </w:tcBorders>
                                </w:tcPr>
                                <w:p w:rsidRDefault="00E43233" w:rsidR="00E43233" w:rsidP="00192696" w14:paraId="2D3ABE66" w14:textId="77777777">
                                  <w:pPr>
                                    <w:pStyle w:val="Parts"/>
                                    <w:rPr>
                                      <w:color w:val="003366"/>
                                    </w:rPr>
                                  </w:pPr>
                                  <w:r>
                                    <w:rPr>
                                      <w:color w:val="003366"/>
                                    </w:rPr>
                                    <w:t>There is an increasing trend.</w:t>
                                  </w:r>
                                </w:p>
                                <w:p w:rsidRDefault="00E43233" w:rsidR="00E43233" w:rsidP="00192696" w14:paraId="41A72BE4" w14:textId="77777777">
                                  <w:pPr>
                                    <w:pStyle w:val="Parts"/>
                                    <w:rPr>
                                      <w:color w:val="003366"/>
                                    </w:rPr>
                                  </w:pPr>
                                </w:p>
                                <w:p w:rsidRDefault="00E43233" w:rsidR="00E43233" w:rsidP="00192696" w14:paraId="454BA5B1" w14:textId="77777777">
                                  <w:pPr>
                                    <w:pStyle w:val="Parts"/>
                                    <w:rPr>
                                      <w:color w:val="003366"/>
                                    </w:rPr>
                                  </w:pPr>
                                  <w:r>
                                    <w:rPr>
                                      <w:color w:val="003366"/>
                                    </w:rPr>
                                    <w:t>In each year, sales tend to be lowest in Q1, increase in Q2, decrease in Q3 and end highest in Q4.</w:t>
                                  </w:r>
                                </w:p>
                                <w:p w:rsidRPr="00C250AC" w:rsidRDefault="00E43233" w:rsidR="00E43233" w:rsidP="00192696" w14:paraId="0220454E" w14:textId="77777777">
                                  <w:pPr>
                                    <w:pStyle w:val="Parts"/>
                                    <w:rPr>
                                      <w:color w:val="003366"/>
                                    </w:rPr>
                                  </w:pPr>
                                </w:p>
                              </w:tc>
                            </w:tr>
                            <w:tr w:rsidRPr="00C250AC" w:rsidTr="00192696" w:rsidR="00E43233" w14:paraId="27C58845" w14:textId="77777777">
                              <w:trPr>
                                <w:trHeight w:val="255" w:hRule="exact"/>
                              </w:trPr>
                              <w:tc>
                                <w:tcPr>
                                  <w:tcW w:w="5000" w:type="pct"/>
                                  <w:shd w:val="clear" w:color="auto" w:fill="D9E2F3"/>
                                </w:tcPr>
                                <w:p w:rsidRPr="00C250AC" w:rsidRDefault="00E43233" w:rsidR="00E43233" w:rsidP="00192696" w14:paraId="0B827B6C" w14:textId="77777777">
                                  <w:pPr>
                                    <w:pStyle w:val="Part"/>
                                    <w:jc w:val="center"/>
                                    <w:rPr>
                                      <w:b/>
                                      <w:color w:val="2F5597"/>
                                    </w:rPr>
                                  </w:pPr>
                                  <w:r w:rsidRPr="00C250AC">
                                    <w:rPr>
                                      <w:b/>
                                      <w:color w:val="2F5597"/>
                                    </w:rPr>
                                    <w:t>Specific behaviours</w:t>
                                  </w:r>
                                </w:p>
                              </w:tc>
                            </w:tr>
                            <w:tr w:rsidRPr="00C250AC" w:rsidTr="00192696" w:rsidR="00E43233" w14:paraId="7851CA9A" w14:textId="77777777">
                              <w:tc>
                                <w:tcPr>
                                  <w:tcW w:w="5000" w:type="pct"/>
                                </w:tcPr>
                                <w:p w:rsidRDefault="00E43233" w:rsidR="00E43233" w:rsidP="00192696" w14:paraId="60099515" w14:textId="77777777">
                                  <w:pPr>
                                    <w:pStyle w:val="Parts"/>
                                    <w:rPr>
                                      <w:color w:val="003366"/>
                                    </w:rPr>
                                  </w:pPr>
                                  <w:r w:rsidRPr="00C250AC">
                                    <w:rPr>
                                      <w:color w:val="003366"/>
                                    </w:rPr>
                                    <w:sym w:char="F0FC" w:font="Wingdings"/>
                                  </w:r>
                                  <w:r w:rsidRPr="00C250AC">
                                    <w:rPr>
                                      <w:color w:val="003366"/>
                                    </w:rPr>
                                    <w:t xml:space="preserve"> </w:t>
                                  </w:r>
                                  <w:r>
                                    <w:rPr>
                                      <w:color w:val="003366"/>
                                    </w:rPr>
                                    <w:t>describes trend</w:t>
                                  </w:r>
                                </w:p>
                                <w:p w:rsidRPr="00C250AC" w:rsidRDefault="00E43233" w:rsidR="00E43233" w:rsidP="00192696" w14:paraId="6AA9348C" w14:textId="77777777">
                                  <w:pPr>
                                    <w:pStyle w:val="Parts"/>
                                    <w:rPr>
                                      <w:color w:val="003366"/>
                                    </w:rPr>
                                  </w:pPr>
                                  <w:r>
                                    <w:rPr>
                                      <w:rFonts w:hAnsi="Wingdings" w:ascii="Wingdings"/>
                                      <w:color w:val="003366"/>
                                    </w:rPr>
                                    <w:t>ü</w:t>
                                  </w:r>
                                  <w:r>
                                    <w:rPr>
                                      <w:color w:val="003366"/>
                                    </w:rPr>
                                    <w:t xml:space="preserve"> describes seasonality</w:t>
                                  </w:r>
                                </w:p>
                              </w:tc>
                            </w:tr>
                          </w:tbl>
                          <w:p w:rsidRDefault="00E43233" w:rsidR="00E43233" w:rsidP="00192696" w14:paraId="74D67DCA"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7F93C62C" strokeweight=".5pt" style="position:absolute;left:0;text-align:left;margin-left:71.3pt;margin-top:12pt;width:316pt;height:1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1OuFRgIAAIUEAAAOAAAAZHJzL2Uyb0RvYy54bWysVE1vGjEQvVfqf7B8L8tHihrEElEiqkpR EgmqnI3XCyt5Pa5t2KW/vs9elkRpT1U5mPHMeD7em9n5XVtrdlLOV2RyPhoMOVNGUlGZfc5/bNef vnDmgzCF0GRUzs/K87vFxw/zxs7UmA6kC+UYghg/a2zODyHYWZZ5eVC18AOyysBYkqtFwNXts8KJ BtFrnY2Hw2nWkCusI6m8h/a+M/JFil+WSoansvQqMJ1z1BbS6dK5i2e2mIvZ3gl7qOSlDPEPVdSi Mkh6DXUvgmBHV/0Rqq6kI09lGEiqMyrLSqrUA7oZDd91szkIq1IvAMfbK0z+/4WVj6dnx6oi5zcj zoyowdFWtYF9pZZBBXwa62dw21g4hhZ68NzrPZSx7bZ0dfxHQwx2IH2+ohujSShvhqMJKONMwjaa jm7HnxP+2etz63z4pqhmUci5A30JVXF68AGlwLV3idkMrSutE4XasCbn0wlCRosnXRXRmC5nv9KO nQRmAKNTUMOZFj5AmfN1+sV+EPzNM9y0gTJ233UZpdDu2oTWZNpDsKPiDGQcdbPlrVxXqP4BCZ6F wzChYyxIeMJRakKVdJE4O5D79Td99AfHsHLWYDhz7n8ehVOo+7sB+3GSe8H1wq4XzLFeEXoFoagm iXjggu7F0lH9gr1ZxiwwCSORK+ehF1ehWxHsnVTLZXLCvFoRHszGyhg6Ahu52LYvwtkLYQFcP1I/ tmL2jrfOt2NueQxUVonUCGyH4gVvzHqi47KXcZne3pPX69dj8RsAAP//AwBQSwMEFAAGAAgAAAAh AOJinhfdAAAACgEAAA8AAABkcnMvZG93bnJldi54bWxMj8FOwzAQRO9I/IO1SNyoTRQ1NI1TBSRA QuJAizi7yTYOxOvIdtvw9ywnOM7s0+xMtZndKE4Y4uBJw+1CgUBqfTdQr+F993hzByImQ50ZPaGG b4ywqS8vKlN2/kxveNqmXnAIxdJosClNpZSxtehMXPgJiW8HH5xJLEMvu2DOHO5GmSm1lM4MxB+s mfDBYvu1PToN6kXugl2FT4tPtmnUB92/qmetr6/mZg0i4Zz+YPitz9Wh5k57f6QuipF1ni0Z1ZDl vImBosjZ2LNRrBTIupL/J9Q/AAAA//8DAFBLAQItABQABgAIAAAAIQC2gziS/gAAAOEBAAATAAAA AAAAAAAAAAAAAAAAAABbQ29udGVudF9UeXBlc10ueG1sUEsBAi0AFAAGAAgAAAAhADj9If/WAAAA lAEAAAsAAAAAAAAAAAAAAAAALwEAAF9yZWxzLy5yZWxzUEsBAi0AFAAGAAgAAAAhABjU64VGAgAA hQQAAA4AAAAAAAAAAAAAAAAALgIAAGRycy9lMm9Eb2MueG1sUEsBAi0AFAAGAAgAAAAhAOJinhfd AAAACgEAAA8AAAAAAAAAAAAAAAAAoAQAAGRycy9kb3ducmV2LnhtbFBLBQYAAAAABAAEAPMAAACq BQAAAAA= " filled="f" id="Text Box 41" type="#_x0000_t202" o:spid="_x0000_s1062">
                <v:textbox inset="0,0,0,0">
                  <w:txbxContent>
                    <w:tbl>
                      <w:tblPr>
                        <w:tblStyle w:val="TableGrid"/>
                        <w:tblW w:w="4991" w:type="pct"/>
                        <w:tblLook w:firstRow="1" w:firstColumn="1" w:noHBand="0" w:val="04A0" w:lastRow="0" w:lastColumn="0" w:noVBand="1"/>
                      </w:tblPr>
                      <w:tblGrid>
                        <w:gridCol w:w="6304"/>
                      </w:tblGrid>
                      <w:tr w:rsidRPr="00C250AC" w:rsidTr="00192696" w:rsidR="00E43233" w14:paraId="73FF8914" w14:textId="77777777">
                        <w:trPr>
                          <w:trHeight w:val="255" w:hRule="exact"/>
                        </w:trPr>
                        <w:tc>
                          <w:tcPr>
                            <w:tcW w:w="5000" w:type="pct"/>
                            <w:shd w:val="clear" w:color="auto" w:fill="D9E2F3"/>
                          </w:tcPr>
                          <w:p w:rsidRPr="00C250AC" w:rsidRDefault="00E43233" w:rsidR="00E43233" w:rsidP="00192696" w14:paraId="199E967A" w14:textId="77777777">
                            <w:pPr>
                              <w:pStyle w:val="Part"/>
                              <w:jc w:val="center"/>
                              <w:rPr>
                                <w:b/>
                                <w:color w:val="2F5597"/>
                              </w:rPr>
                            </w:pPr>
                            <w:r w:rsidRPr="00C250AC">
                              <w:rPr>
                                <w:b/>
                                <w:color w:val="2F5597"/>
                              </w:rPr>
                              <w:t>Solution</w:t>
                            </w:r>
                          </w:p>
                        </w:tc>
                      </w:tr>
                      <w:tr w:rsidRPr="00C250AC" w:rsidTr="00192696" w:rsidR="00E43233" w14:paraId="2B0F782F" w14:textId="77777777">
                        <w:tc>
                          <w:tcPr>
                            <w:tcW w:w="5000" w:type="pct"/>
                            <w:tcBorders>
                              <w:bottom w:val="single" w:sz="4" w:color="auto" w:space="0"/>
                            </w:tcBorders>
                          </w:tcPr>
                          <w:p w:rsidRDefault="00E43233" w:rsidR="00E43233" w:rsidP="00192696" w14:paraId="2D3ABE66" w14:textId="77777777">
                            <w:pPr>
                              <w:pStyle w:val="Parts"/>
                              <w:rPr>
                                <w:color w:val="003366"/>
                              </w:rPr>
                            </w:pPr>
                            <w:r>
                              <w:rPr>
                                <w:color w:val="003366"/>
                              </w:rPr>
                              <w:t>There is an increasing trend.</w:t>
                            </w:r>
                          </w:p>
                          <w:p w:rsidRDefault="00E43233" w:rsidR="00E43233" w:rsidP="00192696" w14:paraId="41A72BE4" w14:textId="77777777">
                            <w:pPr>
                              <w:pStyle w:val="Parts"/>
                              <w:rPr>
                                <w:color w:val="003366"/>
                              </w:rPr>
                            </w:pPr>
                          </w:p>
                          <w:p w:rsidRDefault="00E43233" w:rsidR="00E43233" w:rsidP="00192696" w14:paraId="454BA5B1" w14:textId="77777777">
                            <w:pPr>
                              <w:pStyle w:val="Parts"/>
                              <w:rPr>
                                <w:color w:val="003366"/>
                              </w:rPr>
                            </w:pPr>
                            <w:r>
                              <w:rPr>
                                <w:color w:val="003366"/>
                              </w:rPr>
                              <w:t>In each year, sales tend to be lowest in Q1, increase in Q2, decrease in Q3 and end highest in Q4.</w:t>
                            </w:r>
                          </w:p>
                          <w:p w:rsidRPr="00C250AC" w:rsidRDefault="00E43233" w:rsidR="00E43233" w:rsidP="00192696" w14:paraId="0220454E" w14:textId="77777777">
                            <w:pPr>
                              <w:pStyle w:val="Parts"/>
                              <w:rPr>
                                <w:color w:val="003366"/>
                              </w:rPr>
                            </w:pPr>
                          </w:p>
                        </w:tc>
                      </w:tr>
                      <w:tr w:rsidRPr="00C250AC" w:rsidTr="00192696" w:rsidR="00E43233" w14:paraId="27C58845" w14:textId="77777777">
                        <w:trPr>
                          <w:trHeight w:val="255" w:hRule="exact"/>
                        </w:trPr>
                        <w:tc>
                          <w:tcPr>
                            <w:tcW w:w="5000" w:type="pct"/>
                            <w:shd w:val="clear" w:color="auto" w:fill="D9E2F3"/>
                          </w:tcPr>
                          <w:p w:rsidRPr="00C250AC" w:rsidRDefault="00E43233" w:rsidR="00E43233" w:rsidP="00192696" w14:paraId="0B827B6C" w14:textId="77777777">
                            <w:pPr>
                              <w:pStyle w:val="Part"/>
                              <w:jc w:val="center"/>
                              <w:rPr>
                                <w:b/>
                                <w:color w:val="2F5597"/>
                              </w:rPr>
                            </w:pPr>
                            <w:r w:rsidRPr="00C250AC">
                              <w:rPr>
                                <w:b/>
                                <w:color w:val="2F5597"/>
                              </w:rPr>
                              <w:t>Specific behaviours</w:t>
                            </w:r>
                          </w:p>
                        </w:tc>
                      </w:tr>
                      <w:tr w:rsidRPr="00C250AC" w:rsidTr="00192696" w:rsidR="00E43233" w14:paraId="7851CA9A" w14:textId="77777777">
                        <w:tc>
                          <w:tcPr>
                            <w:tcW w:w="5000" w:type="pct"/>
                          </w:tcPr>
                          <w:p w:rsidRDefault="00E43233" w:rsidR="00E43233" w:rsidP="00192696" w14:paraId="60099515" w14:textId="77777777">
                            <w:pPr>
                              <w:pStyle w:val="Parts"/>
                              <w:rPr>
                                <w:color w:val="003366"/>
                              </w:rPr>
                            </w:pPr>
                            <w:r w:rsidRPr="00C250AC">
                              <w:rPr>
                                <w:color w:val="003366"/>
                              </w:rPr>
                              <w:sym w:char="F0FC" w:font="Wingdings"/>
                            </w:r>
                            <w:r w:rsidRPr="00C250AC">
                              <w:rPr>
                                <w:color w:val="003366"/>
                              </w:rPr>
                              <w:t xml:space="preserve"> </w:t>
                            </w:r>
                            <w:r>
                              <w:rPr>
                                <w:color w:val="003366"/>
                              </w:rPr>
                              <w:t>describes trend</w:t>
                            </w:r>
                          </w:p>
                          <w:p w:rsidRPr="00C250AC" w:rsidRDefault="00E43233" w:rsidR="00E43233" w:rsidP="00192696" w14:paraId="6AA9348C" w14:textId="77777777">
                            <w:pPr>
                              <w:pStyle w:val="Parts"/>
                              <w:rPr>
                                <w:color w:val="003366"/>
                              </w:rPr>
                            </w:pPr>
                            <w:r>
                              <w:rPr>
                                <w:rFonts w:hAnsi="Wingdings" w:ascii="Wingdings"/>
                                <w:color w:val="003366"/>
                              </w:rPr>
                              <w:t>ü</w:t>
                            </w:r>
                            <w:r>
                              <w:rPr>
                                <w:color w:val="003366"/>
                              </w:rPr>
                              <w:t xml:space="preserve"> describes seasonality</w:t>
                            </w:r>
                          </w:p>
                        </w:tc>
                      </w:tr>
                    </w:tbl>
                    <w:p w:rsidRDefault="00E43233" w:rsidR="00E43233" w:rsidP="00192696" w14:paraId="74D67DCA" w14:textId="77777777">
                      <w:pPr>
                        <w:pStyle w:val="Part"/>
                      </w:pPr>
                    </w:p>
                  </w:txbxContent>
                </v:textbox>
              </v:shape>
            </w:pict>
          </mc:Fallback>
        </mc:AlternateContent>
      </w:r>
    </w:p>
    <w:p w:rsidRDefault="001A765B" w:rsidR="001A765B" w14:paraId="37651C07" w14:textId="77777777">
      <w:pPr>
        <w:spacing w:line="259" w:after="160" w:lineRule="auto"/>
      </w:pPr>
      <w:r>
        <w:br w:type="page"/>
      </w:r>
    </w:p>
    <w:p w:rsidRDefault="001A765B" w:rsidR="001A765B" w:rsidP="00192696" w14:paraId="3CF1033F" w14:textId="77777777">
      <w:pPr>
        <w:pStyle w:val="Parta"/>
      </w:pPr>
      <w:r>
        <w:lastRenderedPageBreak/>
        <w:t>(b)</w:t>
      </w:r>
      <w:r>
        <w:tab/>
        <w:t xml:space="preserve">Calculate the value of </w:t>
      </w:r>
      <m:oMath>
        <m:r>
          <w:rPr>
            <w:rFonts w:hAnsi="Cambria Math" w:ascii="Cambria Math"/>
          </w:rPr>
          <m:t>A</m:t>
        </m:r>
      </m:oMath>
      <w:r>
        <w:t xml:space="preserve">, the value of </w:t>
      </w:r>
      <m:oMath>
        <m:r>
          <w:rPr>
            <w:rFonts w:hAnsi="Cambria Math" w:ascii="Cambria Math"/>
          </w:rPr>
          <m:t>B</m:t>
        </m:r>
      </m:oMath>
      <w:r>
        <w:t xml:space="preserve"> and the value of </w:t>
      </w:r>
      <m:oMath>
        <m:r>
          <w:rPr>
            <w:rFonts w:hAnsi="Cambria Math" w:ascii="Cambria Math"/>
          </w:rPr>
          <m:t>C</m:t>
        </m:r>
      </m:oMath>
      <w:r>
        <w:t xml:space="preserve"> in the table.</w:t>
      </w:r>
      <w:r>
        <w:tab/>
        <w:t>(4 marks)</w:t>
      </w:r>
    </w:p>
    <w:p w:rsidRDefault="001A765B" w:rsidR="001A765B" w:rsidP="00192696" w14:paraId="05166567" w14:textId="77777777">
      <w:pPr>
        <w:pStyle w:val="Parta"/>
      </w:pPr>
      <w:r>
        <w:rPr>
          <w:noProof/>
          <w:lang w:eastAsia="en-AU"/>
        </w:rPr>
        <mc:AlternateContent>
          <mc:Choice Requires="wps">
            <w:drawing>
              <wp:anchor simplePos="0" distL="114300" behindDoc="0" allowOverlap="1" relativeHeight="251708416" layoutInCell="1" wp14:anchorId="590AA4C5" distT="0" locked="0" distB="0" distR="114300" wp14:editId="085FEDF0">
                <wp:simplePos x="0" y="0"/>
                <wp:positionH relativeFrom="column">
                  <wp:posOffset>873760</wp:posOffset>
                </wp:positionH>
                <wp:positionV relativeFrom="paragraph">
                  <wp:posOffset>111125</wp:posOffset>
                </wp:positionV>
                <wp:extent cx="4241800" cy="2889250"/>
                <wp:effectExtent r="25400" b="25400" t="0" l="0"/>
                <wp:wrapNone/>
                <wp:docPr name="Text Box 42" id="42"/>
                <wp:cNvGraphicFramePr/>
                <a:graphic xmlns:a="http://schemas.openxmlformats.org/drawingml/2006/main">
                  <a:graphicData uri="http://schemas.microsoft.com/office/word/2010/wordprocessingShape">
                    <wps:wsp>
                      <wps:cNvSpPr txBox="1"/>
                      <wps:spPr>
                        <a:xfrm>
                          <a:off x="0" y="0"/>
                          <a:ext cx="4241800" cy="28892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6663"/>
                            </w:tblGrid>
                            <w:tr w:rsidRPr="00C250AC" w:rsidTr="00192696" w:rsidR="00E43233" w14:paraId="12AE78CA" w14:textId="77777777">
                              <w:trPr>
                                <w:trHeight w:val="255" w:hRule="exact"/>
                              </w:trPr>
                              <w:tc>
                                <w:tcPr>
                                  <w:tcW w:w="5000" w:type="pct"/>
                                  <w:shd w:val="clear" w:color="auto" w:fill="D9E2F3"/>
                                </w:tcPr>
                                <w:p w:rsidRPr="00C250AC" w:rsidRDefault="00E43233" w:rsidR="00E43233" w:rsidP="00192696" w14:paraId="3BDC6F81" w14:textId="77777777">
                                  <w:pPr>
                                    <w:pStyle w:val="Part"/>
                                    <w:jc w:val="center"/>
                                    <w:rPr>
                                      <w:b/>
                                      <w:color w:val="2F5597"/>
                                    </w:rPr>
                                  </w:pPr>
                                  <w:r w:rsidRPr="00C250AC">
                                    <w:rPr>
                                      <w:b/>
                                      <w:color w:val="2F5597"/>
                                    </w:rPr>
                                    <w:t>Solution</w:t>
                                  </w:r>
                                </w:p>
                              </w:tc>
                            </w:tr>
                            <w:tr w:rsidRPr="00C250AC" w:rsidTr="00192696" w:rsidR="00E43233" w14:paraId="42C86485" w14:textId="77777777">
                              <w:tc>
                                <w:tcPr>
                                  <w:tcW w:w="5000" w:type="pct"/>
                                  <w:tcBorders>
                                    <w:bottom w:val="single" w:sz="4" w:color="auto" w:space="0"/>
                                  </w:tcBorders>
                                </w:tcPr>
                                <w:p w:rsidRPr="00975E44" w:rsidRDefault="00E43233" w:rsidR="00E43233" w:rsidP="00192696" w14:paraId="4A5C9774" w14:textId="77777777">
                                  <w:pPr>
                                    <w:pStyle w:val="Parts"/>
                                    <w:rPr>
                                      <w:rFonts w:eastAsiaTheme="minorEastAsia"/>
                                      <w:color w:val="003366"/>
                                    </w:rPr>
                                  </w:pPr>
                                  <m:oMathPara>
                                    <m:oMath>
                                      <m:r>
                                        <w:rPr>
                                          <w:rFonts w:hAnsi="Cambria Math" w:ascii="Cambria Math"/>
                                          <w:color w:val="003366"/>
                                        </w:rPr>
                                        <m:t>A=</m:t>
                                      </m:r>
                                      <m:d>
                                        <m:dPr>
                                          <m:ctrlPr>
                                            <w:rPr>
                                              <w:rFonts w:hAnsi="Cambria Math" w:ascii="Cambria Math"/>
                                              <w:i/>
                                              <w:color w:val="003366"/>
                                            </w:rPr>
                                          </m:ctrlPr>
                                        </m:dPr>
                                        <m:e>
                                          <m:r>
                                            <w:rPr>
                                              <w:rFonts w:hAnsi="Cambria Math" w:ascii="Cambria Math"/>
                                              <w:color w:val="003366"/>
                                            </w:rPr>
                                            <m:t>56+61+59+65</m:t>
                                          </m:r>
                                        </m:e>
                                      </m:d>
                                      <m:r>
                                        <w:rPr>
                                          <w:rFonts w:hAnsi="Cambria Math" w:ascii="Cambria Math"/>
                                          <w:color w:val="003366"/>
                                        </w:rPr>
                                        <m:t>÷4=60.25</m:t>
                                      </m:r>
                                    </m:oMath>
                                  </m:oMathPara>
                                </w:p>
                                <w:p w:rsidRDefault="00E43233" w:rsidR="00E43233" w:rsidP="00192696" w14:paraId="5D2B0E36" w14:textId="77777777">
                                  <w:pPr>
                                    <w:pStyle w:val="Parts"/>
                                    <w:rPr>
                                      <w:rFonts w:eastAsiaTheme="minorEastAsia"/>
                                      <w:color w:val="003366"/>
                                    </w:rPr>
                                  </w:pPr>
                                </w:p>
                                <w:p w:rsidRPr="00975E44" w:rsidRDefault="00E43233" w:rsidR="00E43233" w:rsidP="00192696" w14:paraId="57CD1BFC" w14:textId="77777777">
                                  <w:pPr>
                                    <w:pStyle w:val="Parts"/>
                                    <w:rPr>
                                      <w:rFonts w:eastAsiaTheme="minorEastAsia"/>
                                      <w:color w:val="003366"/>
                                    </w:rPr>
                                  </w:pPr>
                                  <m:oMathPara>
                                    <m:oMath>
                                      <m:r>
                                        <w:rPr>
                                          <w:rFonts w:eastAsiaTheme="minorEastAsia" w:hAnsi="Cambria Math" w:ascii="Cambria Math"/>
                                          <w:color w:val="003366"/>
                                        </w:rPr>
                                        <m:t>B=82÷74=110.8%</m:t>
                                      </m:r>
                                    </m:oMath>
                                  </m:oMathPara>
                                </w:p>
                                <w:p w:rsidRDefault="00E43233" w:rsidR="00E43233" w:rsidP="00192696" w14:paraId="72B781BD" w14:textId="77777777">
                                  <w:pPr>
                                    <w:pStyle w:val="Parts"/>
                                    <w:rPr>
                                      <w:rFonts w:eastAsiaTheme="minorEastAsia"/>
                                      <w:color w:val="003366"/>
                                    </w:rPr>
                                  </w:pPr>
                                </w:p>
                                <w:p w:rsidRPr="00975E44" w:rsidRDefault="00E43233" w:rsidR="00E43233" w:rsidP="00192696" w14:paraId="04F91EC8" w14:textId="77777777">
                                  <w:pPr>
                                    <w:pStyle w:val="Parts"/>
                                    <w:rPr>
                                      <w:rFonts w:eastAsiaTheme="minorEastAsia"/>
                                      <w:color w:val="003366"/>
                                    </w:rPr>
                                  </w:pPr>
                                  <w:r>
                                    <w:rPr>
                                      <w:rFonts w:eastAsiaTheme="minorEastAsia"/>
                                      <w:color w:val="003366"/>
                                    </w:rPr>
                                    <w:t xml:space="preserve">Let </w:t>
                                  </w:r>
                                  <m:oMath>
                                    <m:r>
                                      <w:rPr>
                                        <w:rFonts w:eastAsiaTheme="minorEastAsia" w:hAnsi="Cambria Math" w:ascii="Cambria Math"/>
                                        <w:color w:val="003366"/>
                                      </w:rPr>
                                      <m:t>x</m:t>
                                    </m:r>
                                  </m:oMath>
                                  <w:r>
                                    <w:rPr>
                                      <w:rFonts w:eastAsiaTheme="minorEastAsia"/>
                                      <w:color w:val="003366"/>
                                    </w:rPr>
                                    <w:t xml:space="preserve"> be quarterly mean for </w:t>
                                  </w:r>
                                  <m:oMath>
                                    <m:r>
                                      <w:rPr>
                                        <w:rFonts w:eastAsiaTheme="minorEastAsia" w:hAnsi="Cambria Math" w:ascii="Cambria Math"/>
                                        <w:color w:val="003366"/>
                                      </w:rPr>
                                      <m:t>2013</m:t>
                                    </m:r>
                                  </m:oMath>
                                  <w:r>
                                    <w:rPr>
                                      <w:rFonts w:eastAsiaTheme="minorEastAsia"/>
                                      <w:color w:val="003366"/>
                                    </w:rPr>
                                    <w:t xml:space="preserve">: </w:t>
                                  </w:r>
                                  <m:oMath>
                                    <m:r>
                                      <w:rPr>
                                        <w:rFonts w:eastAsiaTheme="minorEastAsia" w:hAnsi="Cambria Math" w:ascii="Cambria Math"/>
                                        <w:color w:val="003366"/>
                                      </w:rPr>
                                      <m:t>80÷x=0.955⇒x=83.77</m:t>
                                    </m:r>
                                  </m:oMath>
                                </w:p>
                                <w:p w:rsidRDefault="00E43233" w:rsidR="00E43233" w:rsidP="00192696" w14:paraId="641EA084" w14:textId="77777777">
                                  <w:pPr>
                                    <w:pStyle w:val="Parts"/>
                                    <w:rPr>
                                      <w:rFonts w:eastAsiaTheme="minorEastAsia"/>
                                      <w:color w:val="003366"/>
                                    </w:rPr>
                                  </w:pPr>
                                </w:p>
                                <w:p w:rsidRPr="008F3171" w:rsidRDefault="00E43233" w:rsidR="00E43233" w:rsidP="00192696" w14:paraId="0600DB32" w14:textId="77777777">
                                  <w:pPr>
                                    <w:pStyle w:val="Parts"/>
                                    <w:rPr>
                                      <w:rFonts w:eastAsiaTheme="minorEastAsia"/>
                                      <w:color w:val="003366"/>
                                    </w:rPr>
                                  </w:pPr>
                                  <m:oMathPara>
                                    <m:oMath>
                                      <m:r>
                                        <w:rPr>
                                          <w:rFonts w:eastAsiaTheme="minorEastAsia" w:hAnsi="Cambria Math" w:ascii="Cambria Math"/>
                                          <w:color w:val="003366"/>
                                        </w:rPr>
                                        <m:t>C÷83.77=101.5⇒C=85</m:t>
                                      </m:r>
                                    </m:oMath>
                                  </m:oMathPara>
                                </w:p>
                                <w:p w:rsidRDefault="00E43233" w:rsidR="00E43233" w:rsidP="00192696" w14:paraId="69E5CE93" w14:textId="77777777">
                                  <w:pPr>
                                    <w:pStyle w:val="Parts"/>
                                    <w:jc w:val="center"/>
                                    <w:rPr>
                                      <w:rFonts w:eastAsiaTheme="minorEastAsia"/>
                                      <w:color w:val="003366"/>
                                    </w:rPr>
                                  </w:pPr>
                                  <w:r>
                                    <w:rPr>
                                      <w:rFonts w:eastAsiaTheme="minorEastAsia"/>
                                      <w:color w:val="003366"/>
                                    </w:rPr>
                                    <w:t>or</w:t>
                                  </w:r>
                                </w:p>
                                <w:p w:rsidRPr="00975E44" w:rsidRDefault="00040B54" w:rsidR="00E43233" w:rsidP="00192696" w14:paraId="3032CD32" w14:textId="77777777">
                                  <w:pPr>
                                    <w:pStyle w:val="Parts"/>
                                    <w:rPr>
                                      <w:rFonts w:eastAsiaTheme="minorEastAsia"/>
                                      <w:color w:val="003366"/>
                                    </w:rPr>
                                  </w:pPr>
                                  <m:oMathPara>
                                    <m:oMath>
                                      <m:d>
                                        <m:dPr>
                                          <m:ctrlPr>
                                            <w:rPr>
                                              <w:rFonts w:eastAsiaTheme="minorEastAsia" w:hAnsi="Cambria Math" w:ascii="Cambria Math"/>
                                              <w:i/>
                                              <w:color w:val="003366"/>
                                            </w:rPr>
                                          </m:ctrlPr>
                                        </m:dPr>
                                        <m:e>
                                          <m:r>
                                            <w:rPr>
                                              <w:rFonts w:eastAsiaTheme="minorEastAsia" w:hAnsi="Cambria Math" w:ascii="Cambria Math"/>
                                              <w:color w:val="003366"/>
                                            </w:rPr>
                                            <m:t>79+91+80+C</m:t>
                                          </m:r>
                                        </m:e>
                                      </m:d>
                                      <m:r>
                                        <w:rPr>
                                          <w:rFonts w:eastAsiaTheme="minorEastAsia" w:hAnsi="Cambria Math" w:ascii="Cambria Math"/>
                                          <w:color w:val="003366"/>
                                        </w:rPr>
                                        <m:t>÷4=83.77⇒C=85</m:t>
                                      </m:r>
                                    </m:oMath>
                                  </m:oMathPara>
                                </w:p>
                                <w:p w:rsidRPr="00975E44" w:rsidRDefault="00E43233" w:rsidR="00E43233" w:rsidP="00192696" w14:paraId="27F6D14E" w14:textId="77777777">
                                  <w:pPr>
                                    <w:pStyle w:val="Parts"/>
                                    <w:rPr>
                                      <w:rFonts w:eastAsiaTheme="minorEastAsia"/>
                                      <w:color w:val="003366"/>
                                    </w:rPr>
                                  </w:pPr>
                                </w:p>
                              </w:tc>
                            </w:tr>
                            <w:tr w:rsidRPr="00C250AC" w:rsidTr="00192696" w:rsidR="00E43233" w14:paraId="4E4C596E" w14:textId="77777777">
                              <w:trPr>
                                <w:trHeight w:val="255" w:hRule="exact"/>
                              </w:trPr>
                              <w:tc>
                                <w:tcPr>
                                  <w:tcW w:w="5000" w:type="pct"/>
                                  <w:shd w:val="clear" w:color="auto" w:fill="D9E2F3"/>
                                </w:tcPr>
                                <w:p w:rsidRPr="00C250AC" w:rsidRDefault="00E43233" w:rsidR="00E43233" w:rsidP="00192696" w14:paraId="1CC50B39" w14:textId="77777777">
                                  <w:pPr>
                                    <w:pStyle w:val="Part"/>
                                    <w:jc w:val="center"/>
                                    <w:rPr>
                                      <w:b/>
                                      <w:color w:val="2F5597"/>
                                    </w:rPr>
                                  </w:pPr>
                                  <w:r w:rsidRPr="00C250AC">
                                    <w:rPr>
                                      <w:b/>
                                      <w:color w:val="2F5597"/>
                                    </w:rPr>
                                    <w:t>Specific behaviours</w:t>
                                  </w:r>
                                </w:p>
                              </w:tc>
                            </w:tr>
                            <w:tr w:rsidRPr="00C250AC" w:rsidTr="00192696" w:rsidR="00E43233" w14:paraId="7A69A53E" w14:textId="77777777">
                              <w:tc>
                                <w:tcPr>
                                  <w:tcW w:w="5000" w:type="pct"/>
                                </w:tcPr>
                                <w:p w:rsidRDefault="00E43233" w:rsidR="00E43233" w:rsidP="00192696" w14:paraId="620FB4FD" w14:textId="77777777">
                                  <w:pPr>
                                    <w:pStyle w:val="Parts"/>
                                    <w:rPr>
                                      <w:rFonts w:eastAsiaTheme="minorEastAsia"/>
                                      <w:color w:val="003366"/>
                                    </w:rPr>
                                  </w:pPr>
                                  <w:r w:rsidRPr="00C250AC">
                                    <w:rPr>
                                      <w:color w:val="003366"/>
                                    </w:rPr>
                                    <w:sym w:char="F0FC" w:font="Wingdings"/>
                                  </w:r>
                                  <w:r w:rsidRPr="00C250AC">
                                    <w:rPr>
                                      <w:color w:val="003366"/>
                                    </w:rPr>
                                    <w:t xml:space="preserve"> </w:t>
                                  </w:r>
                                  <w:r>
                                    <w:rPr>
                                      <w:color w:val="003366"/>
                                    </w:rPr>
                                    <w:t xml:space="preserve">value of </w:t>
                                  </w:r>
                                  <m:oMath>
                                    <m:r>
                                      <w:rPr>
                                        <w:rFonts w:hAnsi="Cambria Math" w:ascii="Cambria Math"/>
                                        <w:color w:val="003366"/>
                                      </w:rPr>
                                      <m:t>A</m:t>
                                    </m:r>
                                  </m:oMath>
                                </w:p>
                                <w:p w:rsidRPr="0097222A" w:rsidRDefault="00E43233" w:rsidR="00E43233" w:rsidP="00192696" w14:paraId="0F9F3A8F" w14:textId="77777777">
                                  <w:pPr>
                                    <w:pStyle w:val="Parts"/>
                                    <w:rPr>
                                      <w:rFonts w:eastAsiaTheme="minorEastAsia"/>
                                      <w:color w:val="003366"/>
                                    </w:rPr>
                                  </w:pPr>
                                  <w:r w:rsidRPr="00C250AC">
                                    <w:rPr>
                                      <w:color w:val="003366"/>
                                    </w:rPr>
                                    <w:sym w:char="F0FC" w:font="Wingdings"/>
                                  </w:r>
                                  <w:r w:rsidRPr="00C250AC">
                                    <w:rPr>
                                      <w:color w:val="003366"/>
                                    </w:rPr>
                                    <w:t xml:space="preserve"> </w:t>
                                  </w:r>
                                  <w:r>
                                    <w:rPr>
                                      <w:color w:val="003366"/>
                                    </w:rPr>
                                    <w:t xml:space="preserve">value of </w:t>
                                  </w:r>
                                  <m:oMath>
                                    <m:r>
                                      <w:rPr>
                                        <w:rFonts w:hAnsi="Cambria Math" w:ascii="Cambria Math"/>
                                        <w:color w:val="003366"/>
                                      </w:rPr>
                                      <m:t>B</m:t>
                                    </m:r>
                                  </m:oMath>
                                </w:p>
                                <w:p w:rsidRPr="0097222A" w:rsidRDefault="00E43233" w:rsidR="00E43233" w:rsidP="00192696" w14:paraId="6A9641F5" w14:textId="77777777">
                                  <w:pPr>
                                    <w:pStyle w:val="Parts"/>
                                    <w:rPr>
                                      <w:rFonts w:eastAsiaTheme="minorEastAsia"/>
                                      <w:color w:val="003366"/>
                                    </w:rPr>
                                  </w:pPr>
                                  <w:r w:rsidRPr="00C250AC">
                                    <w:rPr>
                                      <w:color w:val="003366"/>
                                    </w:rPr>
                                    <w:sym w:char="F0FC" w:font="Wingdings"/>
                                  </w:r>
                                  <w:r w:rsidRPr="00C250AC">
                                    <w:rPr>
                                      <w:color w:val="003366"/>
                                    </w:rPr>
                                    <w:t xml:space="preserve"> </w:t>
                                  </w:r>
                                  <w:r>
                                    <w:rPr>
                                      <w:color w:val="003366"/>
                                    </w:rPr>
                                    <w:t>value of quarterly mean</w:t>
                                  </w:r>
                                </w:p>
                                <w:p w:rsidRPr="0097222A" w:rsidRDefault="00E43233" w:rsidR="00E43233" w:rsidP="00192696" w14:paraId="216D552F" w14:textId="77777777">
                                  <w:pPr>
                                    <w:pStyle w:val="Parts"/>
                                    <w:rPr>
                                      <w:rFonts w:eastAsiaTheme="minorEastAsia"/>
                                      <w:color w:val="003366"/>
                                    </w:rPr>
                                  </w:pPr>
                                  <w:r w:rsidRPr="00C250AC">
                                    <w:rPr>
                                      <w:color w:val="003366"/>
                                    </w:rPr>
                                    <w:sym w:char="F0FC" w:font="Wingdings"/>
                                  </w:r>
                                  <w:r w:rsidRPr="00C250AC">
                                    <w:rPr>
                                      <w:color w:val="003366"/>
                                    </w:rPr>
                                    <w:t xml:space="preserve"> </w:t>
                                  </w:r>
                                  <w:r>
                                    <w:rPr>
                                      <w:color w:val="003366"/>
                                    </w:rPr>
                                    <w:t xml:space="preserve">value of </w:t>
                                  </w:r>
                                  <m:oMath>
                                    <m:r>
                                      <w:rPr>
                                        <w:rFonts w:hAnsi="Cambria Math" w:ascii="Cambria Math"/>
                                        <w:color w:val="003366"/>
                                      </w:rPr>
                                      <m:t>C</m:t>
                                    </m:r>
                                  </m:oMath>
                                </w:p>
                              </w:tc>
                            </w:tr>
                          </w:tbl>
                          <w:p w:rsidRDefault="00E43233" w:rsidR="00E43233" w:rsidP="00192696" w14:paraId="41F52C11"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590AA4C5" strokeweight=".5pt" style="position:absolute;left:0;text-align:left;margin-left:68.8pt;margin-top:8.75pt;width:334pt;height:2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gFoCSAIAAIUEAAAOAAAAZHJzL2Uyb0RvYy54bWysVN9v2jAQfp+0/8Hy+wikXUcRoWKtmCah thKd+mwcByI5Ps82JOyv32eHtFW3p2k8mPPd+X58313mN12j2VE5X5Mp+GQ05kwZSWVtdgX/8bT6 NOXMB2FKocmogp+U5zeLjx/mrZ2pnPakS+UYghg/a23B9yHYWZZ5uVeN8COyysBYkWtEwNXtstKJ FtEbneXj8VXWkiutI6m8h/auN/JFil9VSoaHqvIqMF1w1BbS6dK5jWe2mIvZzgm7r+W5DPEPVTSi Nkj6EupOBMEOrv4jVFNLR56qMJLUZFRVtVSpB3QzGb/rZrMXVqVeAI63LzD5/xdW3h8fHavLgl/m nBnRgKMn1QX2lToGFfBprZ/BbWPhGDrowfOg91DGtrvKNfEfDTHYgfTpBd0YTUJ5mV9OpmOYJGz5 dHqdf074Z6/PrfPhm6KGRaHgDvQlVMVx7QNKgevgErMZWtVaJwq1YW3Bry4QMlo86bqMxnQ5+Vvt 2FFgBjA6JbWcaeEDlAVfpV/sB8HfPMNNGyhj932XUQrdtktoXXwZINhSeQIyjvrZ8laualS/RoJH 4TBM6BgLEh5wVJpQJZ0lzvbkfv1NH/3BMayctRjOgvufB+EU6v5uwH6c5EFwg7AdBHNobgm9TrB6 ViYRD1zQg1g5ap6xN8uYBSZhJHIVPAzibehXBHsn1XKZnDCvVoS12VgZQ0dgIxdP3bNw9kxYANf3 NIytmL3jrfftmVseAlV1IjUC26N4xhuznug472Vcprf35PX69Vj8BgAA//8DAFBLAwQUAAYACAAA ACEA2xpqDt4AAAAKAQAADwAAAGRycy9kb3ducmV2LnhtbEyPQU/DMAyF70j8h8hI3FjCoOvWNZ0K EiAhcWBDnLPWNIXGqZJsK/8ec4Kbn/30/L1yM7lBHDHE3pOG65kCgdT4tqdOw9vu4WoJIiZDrRk8 oYZvjLCpzs9KU7T+RK943KZOcAjFwmiwKY2FlLGx6Eyc+RGJbx8+OJNYhk62wZw43A1yrtRCOtMT f7BmxHuLzdf24DSoZ7kLdhU+LT7aulbvdPeinrS+vJjqNYiEU/ozwy8+o0PFTHt/oDaKgfVNvmAr D3kGgg1LlfFir+E2n2cgq1L+r1D9AAAA//8DAFBLAQItABQABgAIAAAAIQC2gziS/gAAAOEBAAAT AAAAAAAAAAAAAAAAAAAAAABbQ29udGVudF9UeXBlc10ueG1sUEsBAi0AFAAGAAgAAAAhADj9If/W AAAAlAEAAAsAAAAAAAAAAAAAAAAALwEAAF9yZWxzLy5yZWxzUEsBAi0AFAAGAAgAAAAhABWAWgJI AgAAhQQAAA4AAAAAAAAAAAAAAAAALgIAAGRycy9lMm9Eb2MueG1sUEsBAi0AFAAGAAgAAAAhANsa ag7eAAAACgEAAA8AAAAAAAAAAAAAAAAAogQAAGRycy9kb3ducmV2LnhtbFBLBQYAAAAABAAEAPMA AACtBQAAAAA= " filled="f" id="Text Box 42" type="#_x0000_t202" o:spid="_x0000_s1063">
                <v:textbox inset="0,0,0,0">
                  <w:txbxContent>
                    <w:tbl>
                      <w:tblPr>
                        <w:tblStyle w:val="TableGrid"/>
                        <w:tblW w:w="4991" w:type="pct"/>
                        <w:tblLook w:firstRow="1" w:firstColumn="1" w:noHBand="0" w:val="04A0" w:lastRow="0" w:lastColumn="0" w:noVBand="1"/>
                      </w:tblPr>
                      <w:tblGrid>
                        <w:gridCol w:w="6663"/>
                      </w:tblGrid>
                      <w:tr w:rsidRPr="00C250AC" w:rsidTr="00192696" w:rsidR="00E43233" w14:paraId="12AE78CA" w14:textId="77777777">
                        <w:trPr>
                          <w:trHeight w:val="255" w:hRule="exact"/>
                        </w:trPr>
                        <w:tc>
                          <w:tcPr>
                            <w:tcW w:w="5000" w:type="pct"/>
                            <w:shd w:val="clear" w:color="auto" w:fill="D9E2F3"/>
                          </w:tcPr>
                          <w:p w:rsidRPr="00C250AC" w:rsidRDefault="00E43233" w:rsidR="00E43233" w:rsidP="00192696" w14:paraId="3BDC6F81" w14:textId="77777777">
                            <w:pPr>
                              <w:pStyle w:val="Part"/>
                              <w:jc w:val="center"/>
                              <w:rPr>
                                <w:b/>
                                <w:color w:val="2F5597"/>
                              </w:rPr>
                            </w:pPr>
                            <w:r w:rsidRPr="00C250AC">
                              <w:rPr>
                                <w:b/>
                                <w:color w:val="2F5597"/>
                              </w:rPr>
                              <w:t>Solution</w:t>
                            </w:r>
                          </w:p>
                        </w:tc>
                      </w:tr>
                      <w:tr w:rsidRPr="00C250AC" w:rsidTr="00192696" w:rsidR="00E43233" w14:paraId="42C86485" w14:textId="77777777">
                        <w:tc>
                          <w:tcPr>
                            <w:tcW w:w="5000" w:type="pct"/>
                            <w:tcBorders>
                              <w:bottom w:val="single" w:sz="4" w:color="auto" w:space="0"/>
                            </w:tcBorders>
                          </w:tcPr>
                          <w:p w:rsidRPr="00975E44" w:rsidRDefault="00E43233" w:rsidR="00E43233" w:rsidP="00192696" w14:paraId="4A5C9774" w14:textId="77777777">
                            <w:pPr>
                              <w:pStyle w:val="Parts"/>
                              <w:rPr>
                                <w:rFonts w:eastAsiaTheme="minorEastAsia"/>
                                <w:color w:val="003366"/>
                              </w:rPr>
                            </w:pPr>
                            <m:oMathPara>
                              <m:oMath>
                                <m:r>
                                  <w:rPr>
                                    <w:rFonts w:hAnsi="Cambria Math" w:ascii="Cambria Math"/>
                                    <w:color w:val="003366"/>
                                  </w:rPr>
                                  <m:t>A=</m:t>
                                </m:r>
                                <m:d>
                                  <m:dPr>
                                    <m:ctrlPr>
                                      <w:rPr>
                                        <w:rFonts w:hAnsi="Cambria Math" w:ascii="Cambria Math"/>
                                        <w:i/>
                                        <w:color w:val="003366"/>
                                      </w:rPr>
                                    </m:ctrlPr>
                                  </m:dPr>
                                  <m:e>
                                    <m:r>
                                      <w:rPr>
                                        <w:rFonts w:hAnsi="Cambria Math" w:ascii="Cambria Math"/>
                                        <w:color w:val="003366"/>
                                      </w:rPr>
                                      <m:t>56+61+59+65</m:t>
                                    </m:r>
                                  </m:e>
                                </m:d>
                                <m:r>
                                  <w:rPr>
                                    <w:rFonts w:hAnsi="Cambria Math" w:ascii="Cambria Math"/>
                                    <w:color w:val="003366"/>
                                  </w:rPr>
                                  <m:t>÷4=60.25</m:t>
                                </m:r>
                              </m:oMath>
                            </m:oMathPara>
                          </w:p>
                          <w:p w:rsidRDefault="00E43233" w:rsidR="00E43233" w:rsidP="00192696" w14:paraId="5D2B0E36" w14:textId="77777777">
                            <w:pPr>
                              <w:pStyle w:val="Parts"/>
                              <w:rPr>
                                <w:rFonts w:eastAsiaTheme="minorEastAsia"/>
                                <w:color w:val="003366"/>
                              </w:rPr>
                            </w:pPr>
                          </w:p>
                          <w:p w:rsidRPr="00975E44" w:rsidRDefault="00E43233" w:rsidR="00E43233" w:rsidP="00192696" w14:paraId="57CD1BFC" w14:textId="77777777">
                            <w:pPr>
                              <w:pStyle w:val="Parts"/>
                              <w:rPr>
                                <w:rFonts w:eastAsiaTheme="minorEastAsia"/>
                                <w:color w:val="003366"/>
                              </w:rPr>
                            </w:pPr>
                            <m:oMathPara>
                              <m:oMath>
                                <m:r>
                                  <w:rPr>
                                    <w:rFonts w:eastAsiaTheme="minorEastAsia" w:hAnsi="Cambria Math" w:ascii="Cambria Math"/>
                                    <w:color w:val="003366"/>
                                  </w:rPr>
                                  <m:t>B=82÷74=110.8%</m:t>
                                </m:r>
                              </m:oMath>
                            </m:oMathPara>
                          </w:p>
                          <w:p w:rsidRDefault="00E43233" w:rsidR="00E43233" w:rsidP="00192696" w14:paraId="72B781BD" w14:textId="77777777">
                            <w:pPr>
                              <w:pStyle w:val="Parts"/>
                              <w:rPr>
                                <w:rFonts w:eastAsiaTheme="minorEastAsia"/>
                                <w:color w:val="003366"/>
                              </w:rPr>
                            </w:pPr>
                          </w:p>
                          <w:p w:rsidRPr="00975E44" w:rsidRDefault="00E43233" w:rsidR="00E43233" w:rsidP="00192696" w14:paraId="04F91EC8" w14:textId="77777777">
                            <w:pPr>
                              <w:pStyle w:val="Parts"/>
                              <w:rPr>
                                <w:rFonts w:eastAsiaTheme="minorEastAsia"/>
                                <w:color w:val="003366"/>
                              </w:rPr>
                            </w:pPr>
                            <w:r>
                              <w:rPr>
                                <w:rFonts w:eastAsiaTheme="minorEastAsia"/>
                                <w:color w:val="003366"/>
                              </w:rPr>
                              <w:t xml:space="preserve">Let </w:t>
                            </w:r>
                            <m:oMath>
                              <m:r>
                                <w:rPr>
                                  <w:rFonts w:eastAsiaTheme="minorEastAsia" w:hAnsi="Cambria Math" w:ascii="Cambria Math"/>
                                  <w:color w:val="003366"/>
                                </w:rPr>
                                <m:t>x</m:t>
                              </m:r>
                            </m:oMath>
                            <w:r>
                              <w:rPr>
                                <w:rFonts w:eastAsiaTheme="minorEastAsia"/>
                                <w:color w:val="003366"/>
                              </w:rPr>
                              <w:t xml:space="preserve"> be quarterly mean for </w:t>
                            </w:r>
                            <m:oMath>
                              <m:r>
                                <w:rPr>
                                  <w:rFonts w:eastAsiaTheme="minorEastAsia" w:hAnsi="Cambria Math" w:ascii="Cambria Math"/>
                                  <w:color w:val="003366"/>
                                </w:rPr>
                                <m:t>2013</m:t>
                              </m:r>
                            </m:oMath>
                            <w:r>
                              <w:rPr>
                                <w:rFonts w:eastAsiaTheme="minorEastAsia"/>
                                <w:color w:val="003366"/>
                              </w:rPr>
                              <w:t xml:space="preserve">: </w:t>
                            </w:r>
                            <m:oMath>
                              <m:r>
                                <w:rPr>
                                  <w:rFonts w:eastAsiaTheme="minorEastAsia" w:hAnsi="Cambria Math" w:ascii="Cambria Math"/>
                                  <w:color w:val="003366"/>
                                </w:rPr>
                                <m:t>80÷x=0.955⇒x=83.77</m:t>
                              </m:r>
                            </m:oMath>
                          </w:p>
                          <w:p w:rsidRDefault="00E43233" w:rsidR="00E43233" w:rsidP="00192696" w14:paraId="641EA084" w14:textId="77777777">
                            <w:pPr>
                              <w:pStyle w:val="Parts"/>
                              <w:rPr>
                                <w:rFonts w:eastAsiaTheme="minorEastAsia"/>
                                <w:color w:val="003366"/>
                              </w:rPr>
                            </w:pPr>
                          </w:p>
                          <w:p w:rsidRPr="008F3171" w:rsidRDefault="00E43233" w:rsidR="00E43233" w:rsidP="00192696" w14:paraId="0600DB32" w14:textId="77777777">
                            <w:pPr>
                              <w:pStyle w:val="Parts"/>
                              <w:rPr>
                                <w:rFonts w:eastAsiaTheme="minorEastAsia"/>
                                <w:color w:val="003366"/>
                              </w:rPr>
                            </w:pPr>
                            <m:oMathPara>
                              <m:oMath>
                                <m:r>
                                  <w:rPr>
                                    <w:rFonts w:eastAsiaTheme="minorEastAsia" w:hAnsi="Cambria Math" w:ascii="Cambria Math"/>
                                    <w:color w:val="003366"/>
                                  </w:rPr>
                                  <m:t>C÷83.77=101.5⇒C=85</m:t>
                                </m:r>
                              </m:oMath>
                            </m:oMathPara>
                          </w:p>
                          <w:p w:rsidRDefault="00E43233" w:rsidR="00E43233" w:rsidP="00192696" w14:paraId="69E5CE93" w14:textId="77777777">
                            <w:pPr>
                              <w:pStyle w:val="Parts"/>
                              <w:jc w:val="center"/>
                              <w:rPr>
                                <w:rFonts w:eastAsiaTheme="minorEastAsia"/>
                                <w:color w:val="003366"/>
                              </w:rPr>
                            </w:pPr>
                            <w:r>
                              <w:rPr>
                                <w:rFonts w:eastAsiaTheme="minorEastAsia"/>
                                <w:color w:val="003366"/>
                              </w:rPr>
                              <w:t>or</w:t>
                            </w:r>
                          </w:p>
                          <w:p w:rsidRPr="00975E44" w:rsidRDefault="00040B54" w:rsidR="00E43233" w:rsidP="00192696" w14:paraId="3032CD32" w14:textId="77777777">
                            <w:pPr>
                              <w:pStyle w:val="Parts"/>
                              <w:rPr>
                                <w:rFonts w:eastAsiaTheme="minorEastAsia"/>
                                <w:color w:val="003366"/>
                              </w:rPr>
                            </w:pPr>
                            <m:oMathPara>
                              <m:oMath>
                                <m:d>
                                  <m:dPr>
                                    <m:ctrlPr>
                                      <w:rPr>
                                        <w:rFonts w:eastAsiaTheme="minorEastAsia" w:hAnsi="Cambria Math" w:ascii="Cambria Math"/>
                                        <w:i/>
                                        <w:color w:val="003366"/>
                                      </w:rPr>
                                    </m:ctrlPr>
                                  </m:dPr>
                                  <m:e>
                                    <m:r>
                                      <w:rPr>
                                        <w:rFonts w:eastAsiaTheme="minorEastAsia" w:hAnsi="Cambria Math" w:ascii="Cambria Math"/>
                                        <w:color w:val="003366"/>
                                      </w:rPr>
                                      <m:t>79+91+80+C</m:t>
                                    </m:r>
                                  </m:e>
                                </m:d>
                                <m:r>
                                  <w:rPr>
                                    <w:rFonts w:eastAsiaTheme="minorEastAsia" w:hAnsi="Cambria Math" w:ascii="Cambria Math"/>
                                    <w:color w:val="003366"/>
                                  </w:rPr>
                                  <m:t>÷4=83.77⇒C=85</m:t>
                                </m:r>
                              </m:oMath>
                            </m:oMathPara>
                          </w:p>
                          <w:p w:rsidRPr="00975E44" w:rsidRDefault="00E43233" w:rsidR="00E43233" w:rsidP="00192696" w14:paraId="27F6D14E" w14:textId="77777777">
                            <w:pPr>
                              <w:pStyle w:val="Parts"/>
                              <w:rPr>
                                <w:rFonts w:eastAsiaTheme="minorEastAsia"/>
                                <w:color w:val="003366"/>
                              </w:rPr>
                            </w:pPr>
                          </w:p>
                        </w:tc>
                      </w:tr>
                      <w:tr w:rsidRPr="00C250AC" w:rsidTr="00192696" w:rsidR="00E43233" w14:paraId="4E4C596E" w14:textId="77777777">
                        <w:trPr>
                          <w:trHeight w:val="255" w:hRule="exact"/>
                        </w:trPr>
                        <w:tc>
                          <w:tcPr>
                            <w:tcW w:w="5000" w:type="pct"/>
                            <w:shd w:val="clear" w:color="auto" w:fill="D9E2F3"/>
                          </w:tcPr>
                          <w:p w:rsidRPr="00C250AC" w:rsidRDefault="00E43233" w:rsidR="00E43233" w:rsidP="00192696" w14:paraId="1CC50B39" w14:textId="77777777">
                            <w:pPr>
                              <w:pStyle w:val="Part"/>
                              <w:jc w:val="center"/>
                              <w:rPr>
                                <w:b/>
                                <w:color w:val="2F5597"/>
                              </w:rPr>
                            </w:pPr>
                            <w:r w:rsidRPr="00C250AC">
                              <w:rPr>
                                <w:b/>
                                <w:color w:val="2F5597"/>
                              </w:rPr>
                              <w:t>Specific behaviours</w:t>
                            </w:r>
                          </w:p>
                        </w:tc>
                      </w:tr>
                      <w:tr w:rsidRPr="00C250AC" w:rsidTr="00192696" w:rsidR="00E43233" w14:paraId="7A69A53E" w14:textId="77777777">
                        <w:tc>
                          <w:tcPr>
                            <w:tcW w:w="5000" w:type="pct"/>
                          </w:tcPr>
                          <w:p w:rsidRDefault="00E43233" w:rsidR="00E43233" w:rsidP="00192696" w14:paraId="620FB4FD" w14:textId="77777777">
                            <w:pPr>
                              <w:pStyle w:val="Parts"/>
                              <w:rPr>
                                <w:rFonts w:eastAsiaTheme="minorEastAsia"/>
                                <w:color w:val="003366"/>
                              </w:rPr>
                            </w:pPr>
                            <w:r w:rsidRPr="00C250AC">
                              <w:rPr>
                                <w:color w:val="003366"/>
                              </w:rPr>
                              <w:sym w:char="F0FC" w:font="Wingdings"/>
                            </w:r>
                            <w:r w:rsidRPr="00C250AC">
                              <w:rPr>
                                <w:color w:val="003366"/>
                              </w:rPr>
                              <w:t xml:space="preserve"> </w:t>
                            </w:r>
                            <w:r>
                              <w:rPr>
                                <w:color w:val="003366"/>
                              </w:rPr>
                              <w:t xml:space="preserve">value of </w:t>
                            </w:r>
                            <m:oMath>
                              <m:r>
                                <w:rPr>
                                  <w:rFonts w:hAnsi="Cambria Math" w:ascii="Cambria Math"/>
                                  <w:color w:val="003366"/>
                                </w:rPr>
                                <m:t>A</m:t>
                              </m:r>
                            </m:oMath>
                          </w:p>
                          <w:p w:rsidRPr="0097222A" w:rsidRDefault="00E43233" w:rsidR="00E43233" w:rsidP="00192696" w14:paraId="0F9F3A8F" w14:textId="77777777">
                            <w:pPr>
                              <w:pStyle w:val="Parts"/>
                              <w:rPr>
                                <w:rFonts w:eastAsiaTheme="minorEastAsia"/>
                                <w:color w:val="003366"/>
                              </w:rPr>
                            </w:pPr>
                            <w:r w:rsidRPr="00C250AC">
                              <w:rPr>
                                <w:color w:val="003366"/>
                              </w:rPr>
                              <w:sym w:char="F0FC" w:font="Wingdings"/>
                            </w:r>
                            <w:r w:rsidRPr="00C250AC">
                              <w:rPr>
                                <w:color w:val="003366"/>
                              </w:rPr>
                              <w:t xml:space="preserve"> </w:t>
                            </w:r>
                            <w:r>
                              <w:rPr>
                                <w:color w:val="003366"/>
                              </w:rPr>
                              <w:t xml:space="preserve">value of </w:t>
                            </w:r>
                            <m:oMath>
                              <m:r>
                                <w:rPr>
                                  <w:rFonts w:hAnsi="Cambria Math" w:ascii="Cambria Math"/>
                                  <w:color w:val="003366"/>
                                </w:rPr>
                                <m:t>B</m:t>
                              </m:r>
                            </m:oMath>
                          </w:p>
                          <w:p w:rsidRPr="0097222A" w:rsidRDefault="00E43233" w:rsidR="00E43233" w:rsidP="00192696" w14:paraId="6A9641F5" w14:textId="77777777">
                            <w:pPr>
                              <w:pStyle w:val="Parts"/>
                              <w:rPr>
                                <w:rFonts w:eastAsiaTheme="minorEastAsia"/>
                                <w:color w:val="003366"/>
                              </w:rPr>
                            </w:pPr>
                            <w:r w:rsidRPr="00C250AC">
                              <w:rPr>
                                <w:color w:val="003366"/>
                              </w:rPr>
                              <w:sym w:char="F0FC" w:font="Wingdings"/>
                            </w:r>
                            <w:r w:rsidRPr="00C250AC">
                              <w:rPr>
                                <w:color w:val="003366"/>
                              </w:rPr>
                              <w:t xml:space="preserve"> </w:t>
                            </w:r>
                            <w:r>
                              <w:rPr>
                                <w:color w:val="003366"/>
                              </w:rPr>
                              <w:t>value of quarterly mean</w:t>
                            </w:r>
                          </w:p>
                          <w:p w:rsidRPr="0097222A" w:rsidRDefault="00E43233" w:rsidR="00E43233" w:rsidP="00192696" w14:paraId="216D552F" w14:textId="77777777">
                            <w:pPr>
                              <w:pStyle w:val="Parts"/>
                              <w:rPr>
                                <w:rFonts w:eastAsiaTheme="minorEastAsia"/>
                                <w:color w:val="003366"/>
                              </w:rPr>
                            </w:pPr>
                            <w:r w:rsidRPr="00C250AC">
                              <w:rPr>
                                <w:color w:val="003366"/>
                              </w:rPr>
                              <w:sym w:char="F0FC" w:font="Wingdings"/>
                            </w:r>
                            <w:r w:rsidRPr="00C250AC">
                              <w:rPr>
                                <w:color w:val="003366"/>
                              </w:rPr>
                              <w:t xml:space="preserve"> </w:t>
                            </w:r>
                            <w:r>
                              <w:rPr>
                                <w:color w:val="003366"/>
                              </w:rPr>
                              <w:t xml:space="preserve">value of </w:t>
                            </w:r>
                            <m:oMath>
                              <m:r>
                                <w:rPr>
                                  <w:rFonts w:hAnsi="Cambria Math" w:ascii="Cambria Math"/>
                                  <w:color w:val="003366"/>
                                </w:rPr>
                                <m:t>C</m:t>
                              </m:r>
                            </m:oMath>
                          </w:p>
                        </w:tc>
                      </w:tr>
                    </w:tbl>
                    <w:p w:rsidRDefault="00E43233" w:rsidR="00E43233" w:rsidP="00192696" w14:paraId="41F52C11" w14:textId="77777777">
                      <w:pPr>
                        <w:pStyle w:val="Part"/>
                      </w:pPr>
                    </w:p>
                  </w:txbxContent>
                </v:textbox>
              </v:shape>
            </w:pict>
          </mc:Fallback>
        </mc:AlternateContent>
      </w:r>
    </w:p>
    <w:p w:rsidRDefault="001A765B" w:rsidR="001A765B" w:rsidP="00192696" w14:paraId="473CC7E8" w14:textId="77777777">
      <w:pPr>
        <w:pStyle w:val="Parta"/>
      </w:pPr>
    </w:p>
    <w:p w:rsidRDefault="001A765B" w:rsidR="001A765B" w:rsidP="00192696" w14:paraId="01CDDE8F" w14:textId="77777777">
      <w:pPr>
        <w:pStyle w:val="Parta"/>
      </w:pPr>
    </w:p>
    <w:p w:rsidRDefault="001A765B" w:rsidR="001A765B" w:rsidP="00192696" w14:paraId="51DFCE2B" w14:textId="77777777">
      <w:pPr>
        <w:pStyle w:val="Parta"/>
      </w:pPr>
    </w:p>
    <w:p w:rsidRDefault="001A765B" w:rsidR="001A765B" w:rsidP="00192696" w14:paraId="11F526A3" w14:textId="77777777">
      <w:pPr>
        <w:pStyle w:val="Parta"/>
      </w:pPr>
    </w:p>
    <w:p w:rsidRDefault="001A765B" w:rsidR="001A765B" w:rsidP="00192696" w14:paraId="04D7EB9F" w14:textId="77777777">
      <w:pPr>
        <w:pStyle w:val="Parta"/>
      </w:pPr>
    </w:p>
    <w:p w:rsidRDefault="001A765B" w:rsidR="001A765B" w:rsidP="00192696" w14:paraId="6A76F346" w14:textId="77777777">
      <w:pPr>
        <w:pStyle w:val="Parta"/>
      </w:pPr>
    </w:p>
    <w:p w:rsidRDefault="001A765B" w:rsidR="001A765B" w:rsidP="00192696" w14:paraId="705FAD54" w14:textId="77777777">
      <w:pPr>
        <w:pStyle w:val="Parta"/>
      </w:pPr>
    </w:p>
    <w:p w:rsidRDefault="001A765B" w:rsidR="001A765B" w:rsidP="00192696" w14:paraId="218954BF" w14:textId="77777777">
      <w:pPr>
        <w:pStyle w:val="Parta"/>
      </w:pPr>
    </w:p>
    <w:p w:rsidRDefault="001A765B" w:rsidR="001A765B" w:rsidP="00192696" w14:paraId="2C84E626" w14:textId="77777777">
      <w:pPr>
        <w:pStyle w:val="Parta"/>
      </w:pPr>
    </w:p>
    <w:p w:rsidRDefault="001A765B" w:rsidR="001A765B" w:rsidP="00192696" w14:paraId="017E1394" w14:textId="77777777">
      <w:pPr>
        <w:pStyle w:val="Parta"/>
      </w:pPr>
    </w:p>
    <w:p w:rsidRDefault="001A765B" w:rsidR="001A765B" w:rsidP="00192696" w14:paraId="5CC1CB16" w14:textId="77777777">
      <w:pPr>
        <w:pStyle w:val="Parta"/>
      </w:pPr>
    </w:p>
    <w:p w:rsidRDefault="001A765B" w:rsidR="001A765B" w:rsidP="00192696" w14:paraId="1198FF49" w14:textId="77777777">
      <w:pPr>
        <w:pStyle w:val="Parta"/>
      </w:pPr>
    </w:p>
    <w:p w:rsidRDefault="001A765B" w:rsidR="001A765B" w:rsidP="00192696" w14:paraId="35864EDD" w14:textId="77777777">
      <w:pPr>
        <w:pStyle w:val="Parta"/>
      </w:pPr>
    </w:p>
    <w:p w:rsidRDefault="001A765B" w:rsidR="001A765B" w:rsidP="00192696" w14:paraId="7C8C48BA" w14:textId="77777777">
      <w:pPr>
        <w:pStyle w:val="Parta"/>
      </w:pPr>
    </w:p>
    <w:p w:rsidRDefault="001A765B" w:rsidR="001A765B" w:rsidP="00192696" w14:paraId="2CCEFC9C" w14:textId="77777777">
      <w:pPr>
        <w:pStyle w:val="Parta"/>
      </w:pPr>
    </w:p>
    <w:p w:rsidRDefault="001A765B" w:rsidR="001A765B" w:rsidP="00192696" w14:paraId="1BBDBC06" w14:textId="77777777">
      <w:pPr>
        <w:pStyle w:val="Parta"/>
      </w:pPr>
    </w:p>
    <w:p w:rsidRDefault="001A765B" w:rsidR="001A765B" w:rsidP="00192696" w14:paraId="58E2F35E" w14:textId="77777777">
      <w:pPr>
        <w:pStyle w:val="Parta"/>
      </w:pPr>
    </w:p>
    <w:p w:rsidRDefault="001A765B" w:rsidR="001A765B" w:rsidP="00192696" w14:paraId="159F380A" w14:textId="77777777">
      <w:pPr>
        <w:pStyle w:val="Parta"/>
      </w:pPr>
    </w:p>
    <w:p w:rsidRDefault="001A765B" w:rsidR="001A765B" w:rsidP="00192696" w14:paraId="183597C6" w14:textId="77777777">
      <w:pPr>
        <w:pStyle w:val="Parta"/>
      </w:pPr>
    </w:p>
    <w:p w:rsidRDefault="001A765B" w:rsidR="001A765B" w:rsidP="00192696" w14:paraId="5B0C4CFC" w14:textId="77777777">
      <w:pPr>
        <w:pStyle w:val="Parta"/>
      </w:pPr>
    </w:p>
    <w:p w:rsidRDefault="001A765B" w:rsidR="001A765B" w:rsidP="00192696" w14:paraId="01F25962" w14:textId="77777777">
      <w:pPr>
        <w:pStyle w:val="Parta"/>
      </w:pPr>
      <w:r>
        <w:t>(c)</w:t>
      </w:r>
      <w:r>
        <w:tab/>
        <w:t xml:space="preserve">Determine the deseasonalised number of home sales in t</w:t>
      </w:r>
      <w:sdt>
        <w:sdtPr>
          <w:tag w:val="goog_rdk_5"/>
        </w:sdtPr>
        <w:sdtContent>
          <w:commentRangeStart w:id="5"/>
        </w:sdtContent>
      </w:sdt>
      <w:r>
        <w:t xml:space="preserve">he reg</w:t>
      </w:r>
      <w:commentRangeEnd w:id="5"/>
      <w:r>
        <w:rPr>
          <w:rStyle w:val="CommentReference"/>
        </w:rPr>
        <w:commentReference w:id="5"/>
      </w:r>
      <w:r>
        <w:t xml:space="preserve">ion in the first quarter of </w:t>
      </w:r>
      <m:oMath>
        <m:r>
          <w:rPr>
            <w:rFonts w:hAnsi="Cambria Math" w:ascii="Cambria Math"/>
          </w:rPr>
          <m:t>2013</m:t>
        </m:r>
      </m:oMath>
      <w:r>
        <w:t>.</w:t>
      </w:r>
      <w:r>
        <w:tab/>
        <w:t>(3 marks)</w:t>
      </w:r>
    </w:p>
    <w:p w:rsidRDefault="001A765B" w:rsidR="001A765B" w:rsidP="00192696" w14:paraId="495BC56A" w14:textId="77777777">
      <w:pPr>
        <w:pStyle w:val="Parta"/>
      </w:pPr>
      <w:r>
        <w:rPr>
          <w:noProof/>
          <w:lang w:eastAsia="en-AU"/>
        </w:rPr>
        <mc:AlternateContent>
          <mc:Choice Requires="wps">
            <w:drawing>
              <wp:anchor simplePos="0" distL="114300" behindDoc="0" allowOverlap="1" relativeHeight="251709440" layoutInCell="1" wp14:anchorId="6337D7E4" distT="0" locked="0" distB="0" distR="114300" wp14:editId="70623F82">
                <wp:simplePos x="0" y="0"/>
                <wp:positionH relativeFrom="column">
                  <wp:posOffset>1089660</wp:posOffset>
                </wp:positionH>
                <wp:positionV relativeFrom="paragraph">
                  <wp:posOffset>64770</wp:posOffset>
                </wp:positionV>
                <wp:extent cx="3663950" cy="2000250"/>
                <wp:effectExtent r="12700" b="19050" t="0" l="0"/>
                <wp:wrapNone/>
                <wp:docPr name="Text Box 43" id="43"/>
                <wp:cNvGraphicFramePr/>
                <a:graphic xmlns:a="http://schemas.openxmlformats.org/drawingml/2006/main">
                  <a:graphicData uri="http://schemas.microsoft.com/office/word/2010/wordprocessingShape">
                    <wps:wsp>
                      <wps:cNvSpPr txBox="1"/>
                      <wps:spPr>
                        <a:xfrm>
                          <a:off x="0" y="0"/>
                          <a:ext cx="3663950" cy="20002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5755"/>
                            </w:tblGrid>
                            <w:tr w:rsidRPr="00C250AC" w:rsidTr="00192696" w:rsidR="00E43233" w14:paraId="542E0FC9" w14:textId="77777777">
                              <w:trPr>
                                <w:trHeight w:val="255" w:hRule="exact"/>
                              </w:trPr>
                              <w:tc>
                                <w:tcPr>
                                  <w:tcW w:w="5000" w:type="pct"/>
                                  <w:shd w:val="clear" w:color="auto" w:fill="D9E2F3"/>
                                </w:tcPr>
                                <w:p w:rsidRPr="00C250AC" w:rsidRDefault="00E43233" w:rsidR="00E43233" w:rsidP="00192696" w14:paraId="56C81081" w14:textId="77777777">
                                  <w:pPr>
                                    <w:pStyle w:val="Part"/>
                                    <w:jc w:val="center"/>
                                    <w:rPr>
                                      <w:b/>
                                      <w:color w:val="2F5597"/>
                                    </w:rPr>
                                  </w:pPr>
                                  <w:r w:rsidRPr="00C250AC">
                                    <w:rPr>
                                      <w:b/>
                                      <w:color w:val="2F5597"/>
                                    </w:rPr>
                                    <w:t>Solution</w:t>
                                  </w:r>
                                </w:p>
                              </w:tc>
                            </w:tr>
                            <w:tr w:rsidRPr="00C250AC" w:rsidTr="00192696" w:rsidR="00E43233" w14:paraId="7B45A0A3" w14:textId="77777777">
                              <w:tc>
                                <w:tcPr>
                                  <w:tcW w:w="5000" w:type="pct"/>
                                  <w:tcBorders>
                                    <w:bottom w:val="single" w:sz="4" w:color="auto" w:space="0"/>
                                  </w:tcBorders>
                                </w:tcPr>
                                <w:p w:rsidRPr="00535D20" w:rsidRDefault="00E43233" w:rsidR="00E43233" w:rsidP="00192696" w14:paraId="06207394" w14:textId="54873ACE">
                                  <w:pPr>
                                    <w:pStyle w:val="Parts"/>
                                    <w:rPr>
                                      <w:rFonts w:eastAsiaTheme="minorEastAsia"/>
                                      <w:color w:val="003366"/>
                                    </w:rPr>
                                  </w:pPr>
                                  <m:oMathPara>
                                    <m:oMath>
                                      <m:r>
                                        <w:rPr>
                                          <w:rFonts w:hAnsi="Cambria Math" w:ascii="Cambria Math"/>
                                          <w:color w:val="003366"/>
                                        </w:rPr>
                                        <m:t>S</m:t>
                                      </m:r>
                                      <m:sSub>
                                        <m:sSubPr>
                                          <m:ctrlPr>
                                            <w:rPr>
                                              <w:rFonts w:hAnsi="Cambria Math" w:ascii="Cambria Math"/>
                                              <w:i/>
                                              <w:color w:val="003366"/>
                                            </w:rPr>
                                          </m:ctrlPr>
                                        </m:sSubPr>
                                        <m:e>
                                          <m:r>
                                            <w:rPr>
                                              <w:rFonts w:hAnsi="Cambria Math" w:ascii="Cambria Math"/>
                                              <w:color w:val="003366"/>
                                            </w:rPr>
                                            <m:t>I</m:t>
                                          </m:r>
                                        </m:e>
                                        <m:sub>
                                          <m:r>
                                            <w:rPr>
                                              <w:rFonts w:hAnsi="Cambria Math" w:ascii="Cambria Math"/>
                                              <w:color w:val="003366"/>
                                            </w:rPr>
                                            <m:t>Q1</m:t>
                                          </m:r>
                                        </m:sub>
                                      </m:sSub>
                                      <m:r>
                                        <w:rPr>
                                          <w:rFonts w:hAnsi="Cambria Math" w:ascii="Cambria Math"/>
                                          <w:color w:val="003366"/>
                                        </w:rPr>
                                        <m:t>=</m:t>
                                      </m:r>
                                      <m:d>
                                        <m:dPr>
                                          <m:ctrlPr>
                                            <w:rPr>
                                              <w:rFonts w:hAnsi="Cambria Math" w:ascii="Cambria Math"/>
                                              <w:i/>
                                              <w:color w:val="003366"/>
                                            </w:rPr>
                                          </m:ctrlPr>
                                        </m:dPr>
                                        <m:e>
                                          <m:r>
                                            <w:rPr>
                                              <w:rFonts w:hAnsi="Cambria Math" w:ascii="Cambria Math"/>
                                              <w:color w:val="003366"/>
                                            </w:rPr>
                                            <m:t>0.929+0.865+0.943</m:t>
                                          </m:r>
                                        </m:e>
                                      </m:d>
                                      <m:r>
                                        <w:rPr>
                                          <w:rFonts w:hAnsi="Cambria Math" w:ascii="Cambria Math"/>
                                          <w:color w:val="003366"/>
                                        </w:rPr>
                                        <m:t>÷3=0.9123</m:t>
                                      </m:r>
                                    </m:oMath>
                                  </m:oMathPara>
                                </w:p>
                                <w:p w:rsidRDefault="00E43233" w:rsidR="00E43233" w:rsidP="00192696" w14:paraId="25FEBB46" w14:textId="77777777">
                                  <w:pPr>
                                    <w:pStyle w:val="Parts"/>
                                    <w:rPr>
                                      <w:rFonts w:eastAsiaTheme="minorEastAsia"/>
                                      <w:color w:val="003366"/>
                                    </w:rPr>
                                  </w:pPr>
                                </w:p>
                                <w:p w:rsidRPr="00535D20" w:rsidRDefault="00E43233" w:rsidR="00E43233" w:rsidP="00192696" w14:paraId="38634359" w14:textId="740341BD">
                                  <w:pPr>
                                    <w:pStyle w:val="Parts"/>
                                    <w:rPr>
                                      <w:rFonts w:eastAsiaTheme="minorEastAsia"/>
                                      <w:color w:val="003366"/>
                                    </w:rPr>
                                  </w:pPr>
                                  <m:oMathPara>
                                    <m:oMath>
                                      <m:r>
                                        <w:rPr>
                                          <w:rFonts w:hAnsi="Cambria Math" w:ascii="Cambria Math"/>
                                          <w:color w:val="003366"/>
                                        </w:rPr>
                                        <m:t>79÷0.9123=86.6</m:t>
                                      </m:r>
                                    </m:oMath>
                                  </m:oMathPara>
                                </w:p>
                                <w:p w:rsidRDefault="00E43233" w:rsidR="00E43233" w:rsidP="00192696" w14:paraId="531B7BC8" w14:textId="77777777">
                                  <w:pPr>
                                    <w:pStyle w:val="Parts"/>
                                    <w:rPr>
                                      <w:rFonts w:eastAsiaTheme="minorEastAsia"/>
                                      <w:color w:val="003366"/>
                                    </w:rPr>
                                  </w:pPr>
                                </w:p>
                                <w:p w:rsidRDefault="00E43233" w:rsidR="00E43233" w:rsidP="00192696" w14:paraId="60688850" w14:textId="77777777">
                                  <w:pPr>
                                    <w:pStyle w:val="Parts"/>
                                    <w:rPr>
                                      <w:rFonts w:eastAsiaTheme="minorEastAsia"/>
                                      <w:color w:val="003366"/>
                                    </w:rPr>
                                  </w:pPr>
                                  <w:r>
                                    <w:rPr>
                                      <w:rFonts w:eastAsiaTheme="minorEastAsia"/>
                                      <w:color w:val="003366"/>
                                    </w:rPr>
                                    <w:t xml:space="preserve">The deseasonalised number of sales is </w:t>
                                  </w:r>
                                  <m:oMath>
                                    <m:r>
                                      <w:rPr>
                                        <w:rFonts w:eastAsiaTheme="minorEastAsia" w:hAnsi="Cambria Math" w:ascii="Cambria Math"/>
                                        <w:color w:val="003366"/>
                                      </w:rPr>
                                      <m:t>8660</m:t>
                                    </m:r>
                                  </m:oMath>
                                  <w:r>
                                    <w:rPr>
                                      <w:rFonts w:eastAsiaTheme="minorEastAsia"/>
                                      <w:color w:val="003366"/>
                                    </w:rPr>
                                    <w:t xml:space="preserve"> homes.</w:t>
                                  </w:r>
                                </w:p>
                                <w:p w:rsidRPr="00C250AC" w:rsidRDefault="00E43233" w:rsidR="00E43233" w:rsidP="00192696" w14:paraId="25424B0B" w14:textId="77777777">
                                  <w:pPr>
                                    <w:pStyle w:val="Parts"/>
                                    <w:rPr>
                                      <w:color w:val="003366"/>
                                    </w:rPr>
                                  </w:pPr>
                                </w:p>
                              </w:tc>
                            </w:tr>
                            <w:tr w:rsidRPr="00C250AC" w:rsidTr="00192696" w:rsidR="00E43233" w14:paraId="144CAF0A" w14:textId="77777777">
                              <w:trPr>
                                <w:trHeight w:val="255" w:hRule="exact"/>
                              </w:trPr>
                              <w:tc>
                                <w:tcPr>
                                  <w:tcW w:w="5000" w:type="pct"/>
                                  <w:shd w:val="clear" w:color="auto" w:fill="D9E2F3"/>
                                </w:tcPr>
                                <w:p w:rsidRPr="00C250AC" w:rsidRDefault="00E43233" w:rsidR="00E43233" w:rsidP="00192696" w14:paraId="39307D88" w14:textId="77777777">
                                  <w:pPr>
                                    <w:pStyle w:val="Part"/>
                                    <w:jc w:val="center"/>
                                    <w:rPr>
                                      <w:b/>
                                      <w:color w:val="2F5597"/>
                                    </w:rPr>
                                  </w:pPr>
                                  <w:r w:rsidRPr="00C250AC">
                                    <w:rPr>
                                      <w:b/>
                                      <w:color w:val="2F5597"/>
                                    </w:rPr>
                                    <w:t>Specific behaviours</w:t>
                                  </w:r>
                                </w:p>
                              </w:tc>
                            </w:tr>
                            <w:tr w:rsidRPr="00C250AC" w:rsidTr="00192696" w:rsidR="00E43233" w14:paraId="52D4E444" w14:textId="77777777">
                              <w:tc>
                                <w:tcPr>
                                  <w:tcW w:w="5000" w:type="pct"/>
                                </w:tcPr>
                                <w:p w:rsidRDefault="00E43233" w:rsidR="00E43233" w:rsidP="00192696" w14:paraId="5CE3C3EF" w14:textId="77777777">
                                  <w:pPr>
                                    <w:pStyle w:val="Parts"/>
                                    <w:rPr>
                                      <w:color w:val="003366"/>
                                    </w:rPr>
                                  </w:pPr>
                                  <w:r w:rsidRPr="00C250AC">
                                    <w:rPr>
                                      <w:color w:val="003366"/>
                                    </w:rPr>
                                    <w:sym w:char="F0FC" w:font="Wingdings"/>
                                  </w:r>
                                  <w:r w:rsidRPr="00C250AC">
                                    <w:rPr>
                                      <w:color w:val="003366"/>
                                    </w:rPr>
                                    <w:t xml:space="preserve"> </w:t>
                                  </w:r>
                                  <w:r>
                                    <w:rPr>
                                      <w:color w:val="003366"/>
                                    </w:rPr>
                                    <w:t>calculates seasonal index</w:t>
                                  </w:r>
                                </w:p>
                                <w:p w:rsidRDefault="00E43233" w:rsidR="00E43233" w:rsidP="00192696" w14:paraId="28E09599" w14:textId="77777777">
                                  <w:pPr>
                                    <w:pStyle w:val="Parts"/>
                                    <w:rPr>
                                      <w:color w:val="003366"/>
                                    </w:rPr>
                                  </w:pPr>
                                  <w:r>
                                    <w:rPr>
                                      <w:rFonts w:hAnsi="Wingdings" w:ascii="Wingdings"/>
                                      <w:color w:val="003366"/>
                                    </w:rPr>
                                    <w:t>ü</w:t>
                                  </w:r>
                                  <w:r>
                                    <w:rPr>
                                      <w:color w:val="003366"/>
                                    </w:rPr>
                                    <w:t xml:space="preserve"> divides sales by index</w:t>
                                  </w:r>
                                </w:p>
                                <w:p w:rsidRPr="00C250AC" w:rsidRDefault="00E43233" w:rsidR="00E43233" w:rsidP="00192696" w14:paraId="4AD7C607" w14:textId="77777777">
                                  <w:pPr>
                                    <w:pStyle w:val="Parts"/>
                                    <w:rPr>
                                      <w:color w:val="003366"/>
                                    </w:rPr>
                                  </w:pPr>
                                  <w:r>
                                    <w:rPr>
                                      <w:rFonts w:hAnsi="Wingdings" w:ascii="Wingdings"/>
                                      <w:color w:val="003366"/>
                                    </w:rPr>
                                    <w:t>ü</w:t>
                                  </w:r>
                                  <w:r>
                                    <w:rPr>
                                      <w:color w:val="003366"/>
                                    </w:rPr>
                                    <w:t xml:space="preserve"> value that rounds to </w:t>
                                  </w:r>
                                  <m:oMath>
                                    <m:r>
                                      <w:rPr>
                                        <w:rFonts w:hAnsi="Cambria Math" w:ascii="Cambria Math"/>
                                        <w:color w:val="003366"/>
                                      </w:rPr>
                                      <m:t>8700</m:t>
                                    </m:r>
                                  </m:oMath>
                                  <w:r>
                                    <w:rPr>
                                      <w:color w:val="003366"/>
                                    </w:rPr>
                                    <w:t xml:space="preserve"> and allows for hundreds</w:t>
                                  </w:r>
                                </w:p>
                              </w:tc>
                            </w:tr>
                          </w:tbl>
                          <w:p w:rsidRDefault="00E43233" w:rsidR="00E43233" w:rsidP="00192696" w14:paraId="4C45E9DB"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6337D7E4" strokeweight=".5pt" style="position:absolute;left:0;text-align:left;margin-left:85.8pt;margin-top:5.1pt;width:288.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1Hn5RQIAAIUEAAAOAAAAZHJzL2Uyb0RvYy54bWysVE1vGjEQvVfqf7B8L8tHixLEElEiqkpR EgmqnI3XCyt5Pa5t2KW/vs9elkRpT1U5mPHMeD7em9n5XVtrdlLOV2RyPhoMOVNGUlGZfc5/bNef bjjzQZhCaDIq52fl+d3i44d5Y2dqTAfShXIMQYyfNTbnhxDsLMu8PKha+AFZZWAsydUi4Or2WeFE g+i1zsbD4TRryBXWkVTeQ3vfGfkixS9LJcNTWXoVmM45agvpdOncxTNbzMVs74Q9VPJShviHKmpR GSS9hroXQbCjq/4IVVfSkacyDCTVGZVlJVXqAd2Mhu+62RyEVakXgOPtFSb//8LKx9OzY1WR888T zoyowdFWtYF9pZZBBXwa62dw21g4hhZ68NzrPZSx7bZ0dfxHQwx2IH2+ohujSSgn0+nk9gtMEjZw NxzjgvjZ63PrfPimqGZRyLkDfQlVcXrwoXPtXWI2Q+tK60ShNqzJ+XSCkNHiSVdFNKbL2a+0YyeB GcDoFNRwpoUPUOZ8nX6XOt48Q1XaoLjYfddllEK7axNak5segh0VZyDjqJstb+W6QvUPSPAsHIYJ HWNBwhOOUhOqpIvE2YHcr7/poz84hpWzBsOZc//zKJxC3d8N2I+T3AuuF3a9YI71itDrCKtnZRLx wAXdi6Wj+gV7s4xZYBJGIlfOQy+uQrci2DuplsvkhHm1IjyYjZUxdAQ2crFtX4SzF8ICuH6kfmzF 7B1vnW/H3PIYqKwSqRHYDsUL3pj1NBaXvYzL9PaevF6/HovfAAAA//8DAFBLAwQUAAYACAAAACEA o0Bv/t4AAAAKAQAADwAAAGRycy9kb3ducmV2LnhtbEyPQU/DMAyF70j8h8hI3FiyAtsoTaeCBEhI HNgQ56wxTaFxqiTbyr/HnODmZz89f69aT34QB4ypD6RhPlMgkNpge+o0vG0fLlYgUjZkzRAINXxj gnV9elKZ0oYjveJhkzvBIZRKo8HlPJZSptahN2kWRiS+fYToTWYZO2mjOXK4H2Sh1EJ60xN/cGbE e4ft12bvNahnuY3uJn46fHRNo97p7kU9aX1+NjW3IDJO+c8Mv/iMDjUz7cKebBID6+V8wVYeVAGC DcurFS92Gi6L6wJkXcn/FeofAAAA//8DAFBLAQItABQABgAIAAAAIQC2gziS/gAAAOEBAAATAAAA AAAAAAAAAAAAAAAAAABbQ29udGVudF9UeXBlc10ueG1sUEsBAi0AFAAGAAgAAAAhADj9If/WAAAA lAEAAAsAAAAAAAAAAAAAAAAALwEAAF9yZWxzLy5yZWxzUEsBAi0AFAAGAAgAAAAhAFPUeflFAgAA hQQAAA4AAAAAAAAAAAAAAAAALgIAAGRycy9lMm9Eb2MueG1sUEsBAi0AFAAGAAgAAAAhAKNAb/7e AAAACgEAAA8AAAAAAAAAAAAAAAAAnwQAAGRycy9kb3ducmV2LnhtbFBLBQYAAAAABAAEAPMAAACq BQAAAAA= " filled="f" id="Text Box 43" type="#_x0000_t202" o:spid="_x0000_s1064">
                <v:textbox inset="0,0,0,0">
                  <w:txbxContent>
                    <w:tbl>
                      <w:tblPr>
                        <w:tblStyle w:val="TableGrid"/>
                        <w:tblW w:w="4991" w:type="pct"/>
                        <w:tblLook w:firstRow="1" w:firstColumn="1" w:noHBand="0" w:val="04A0" w:lastRow="0" w:lastColumn="0" w:noVBand="1"/>
                      </w:tblPr>
                      <w:tblGrid>
                        <w:gridCol w:w="5755"/>
                      </w:tblGrid>
                      <w:tr w:rsidRPr="00C250AC" w:rsidTr="00192696" w:rsidR="00E43233" w14:paraId="542E0FC9" w14:textId="77777777">
                        <w:trPr>
                          <w:trHeight w:val="255" w:hRule="exact"/>
                        </w:trPr>
                        <w:tc>
                          <w:tcPr>
                            <w:tcW w:w="5000" w:type="pct"/>
                            <w:shd w:val="clear" w:color="auto" w:fill="D9E2F3"/>
                          </w:tcPr>
                          <w:p w:rsidRPr="00C250AC" w:rsidRDefault="00E43233" w:rsidR="00E43233" w:rsidP="00192696" w14:paraId="56C81081" w14:textId="77777777">
                            <w:pPr>
                              <w:pStyle w:val="Part"/>
                              <w:jc w:val="center"/>
                              <w:rPr>
                                <w:b/>
                                <w:color w:val="2F5597"/>
                              </w:rPr>
                            </w:pPr>
                            <w:r w:rsidRPr="00C250AC">
                              <w:rPr>
                                <w:b/>
                                <w:color w:val="2F5597"/>
                              </w:rPr>
                              <w:t>Solution</w:t>
                            </w:r>
                          </w:p>
                        </w:tc>
                      </w:tr>
                      <w:tr w:rsidRPr="00C250AC" w:rsidTr="00192696" w:rsidR="00E43233" w14:paraId="7B45A0A3" w14:textId="77777777">
                        <w:tc>
                          <w:tcPr>
                            <w:tcW w:w="5000" w:type="pct"/>
                            <w:tcBorders>
                              <w:bottom w:val="single" w:sz="4" w:color="auto" w:space="0"/>
                            </w:tcBorders>
                          </w:tcPr>
                          <w:p w:rsidRPr="00535D20" w:rsidRDefault="00E43233" w:rsidR="00E43233" w:rsidP="00192696" w14:paraId="06207394" w14:textId="54873ACE">
                            <w:pPr>
                              <w:pStyle w:val="Parts"/>
                              <w:rPr>
                                <w:rFonts w:eastAsiaTheme="minorEastAsia"/>
                                <w:color w:val="003366"/>
                              </w:rPr>
                            </w:pPr>
                            <m:oMathPara>
                              <m:oMath>
                                <m:r>
                                  <w:rPr>
                                    <w:rFonts w:hAnsi="Cambria Math" w:ascii="Cambria Math"/>
                                    <w:color w:val="003366"/>
                                  </w:rPr>
                                  <m:t>S</m:t>
                                </m:r>
                                <m:sSub>
                                  <m:sSubPr>
                                    <m:ctrlPr>
                                      <w:rPr>
                                        <w:rFonts w:hAnsi="Cambria Math" w:ascii="Cambria Math"/>
                                        <w:i/>
                                        <w:color w:val="003366"/>
                                      </w:rPr>
                                    </m:ctrlPr>
                                  </m:sSubPr>
                                  <m:e>
                                    <m:r>
                                      <w:rPr>
                                        <w:rFonts w:hAnsi="Cambria Math" w:ascii="Cambria Math"/>
                                        <w:color w:val="003366"/>
                                      </w:rPr>
                                      <m:t>I</m:t>
                                    </m:r>
                                  </m:e>
                                  <m:sub>
                                    <m:r>
                                      <w:rPr>
                                        <w:rFonts w:hAnsi="Cambria Math" w:ascii="Cambria Math"/>
                                        <w:color w:val="003366"/>
                                      </w:rPr>
                                      <m:t>Q1</m:t>
                                    </m:r>
                                  </m:sub>
                                </m:sSub>
                                <m:r>
                                  <w:rPr>
                                    <w:rFonts w:hAnsi="Cambria Math" w:ascii="Cambria Math"/>
                                    <w:color w:val="003366"/>
                                  </w:rPr>
                                  <m:t>=</m:t>
                                </m:r>
                                <m:d>
                                  <m:dPr>
                                    <m:ctrlPr>
                                      <w:rPr>
                                        <w:rFonts w:hAnsi="Cambria Math" w:ascii="Cambria Math"/>
                                        <w:i/>
                                        <w:color w:val="003366"/>
                                      </w:rPr>
                                    </m:ctrlPr>
                                  </m:dPr>
                                  <m:e>
                                    <m:r>
                                      <w:rPr>
                                        <w:rFonts w:hAnsi="Cambria Math" w:ascii="Cambria Math"/>
                                        <w:color w:val="003366"/>
                                      </w:rPr>
                                      <m:t>0.929+0.865+0.943</m:t>
                                    </m:r>
                                  </m:e>
                                </m:d>
                                <m:r>
                                  <w:rPr>
                                    <w:rFonts w:hAnsi="Cambria Math" w:ascii="Cambria Math"/>
                                    <w:color w:val="003366"/>
                                  </w:rPr>
                                  <m:t>÷3=0.9123</m:t>
                                </m:r>
                              </m:oMath>
                            </m:oMathPara>
                          </w:p>
                          <w:p w:rsidRDefault="00E43233" w:rsidR="00E43233" w:rsidP="00192696" w14:paraId="25FEBB46" w14:textId="77777777">
                            <w:pPr>
                              <w:pStyle w:val="Parts"/>
                              <w:rPr>
                                <w:rFonts w:eastAsiaTheme="minorEastAsia"/>
                                <w:color w:val="003366"/>
                              </w:rPr>
                            </w:pPr>
                          </w:p>
                          <w:p w:rsidRPr="00535D20" w:rsidRDefault="00E43233" w:rsidR="00E43233" w:rsidP="00192696" w14:paraId="38634359" w14:textId="740341BD">
                            <w:pPr>
                              <w:pStyle w:val="Parts"/>
                              <w:rPr>
                                <w:rFonts w:eastAsiaTheme="minorEastAsia"/>
                                <w:color w:val="003366"/>
                              </w:rPr>
                            </w:pPr>
                            <m:oMathPara>
                              <m:oMath>
                                <m:r>
                                  <w:rPr>
                                    <w:rFonts w:hAnsi="Cambria Math" w:ascii="Cambria Math"/>
                                    <w:color w:val="003366"/>
                                  </w:rPr>
                                  <m:t>79÷0.9123=86.6</m:t>
                                </m:r>
                              </m:oMath>
                            </m:oMathPara>
                          </w:p>
                          <w:p w:rsidRDefault="00E43233" w:rsidR="00E43233" w:rsidP="00192696" w14:paraId="531B7BC8" w14:textId="77777777">
                            <w:pPr>
                              <w:pStyle w:val="Parts"/>
                              <w:rPr>
                                <w:rFonts w:eastAsiaTheme="minorEastAsia"/>
                                <w:color w:val="003366"/>
                              </w:rPr>
                            </w:pPr>
                          </w:p>
                          <w:p w:rsidRDefault="00E43233" w:rsidR="00E43233" w:rsidP="00192696" w14:paraId="60688850" w14:textId="77777777">
                            <w:pPr>
                              <w:pStyle w:val="Parts"/>
                              <w:rPr>
                                <w:rFonts w:eastAsiaTheme="minorEastAsia"/>
                                <w:color w:val="003366"/>
                              </w:rPr>
                            </w:pPr>
                            <w:r>
                              <w:rPr>
                                <w:rFonts w:eastAsiaTheme="minorEastAsia"/>
                                <w:color w:val="003366"/>
                              </w:rPr>
                              <w:t xml:space="preserve">The deseasonalised number of sales is </w:t>
                            </w:r>
                            <m:oMath>
                              <m:r>
                                <w:rPr>
                                  <w:rFonts w:eastAsiaTheme="minorEastAsia" w:hAnsi="Cambria Math" w:ascii="Cambria Math"/>
                                  <w:color w:val="003366"/>
                                </w:rPr>
                                <m:t>8660</m:t>
                              </m:r>
                            </m:oMath>
                            <w:r>
                              <w:rPr>
                                <w:rFonts w:eastAsiaTheme="minorEastAsia"/>
                                <w:color w:val="003366"/>
                              </w:rPr>
                              <w:t xml:space="preserve"> homes.</w:t>
                            </w:r>
                          </w:p>
                          <w:p w:rsidRPr="00C250AC" w:rsidRDefault="00E43233" w:rsidR="00E43233" w:rsidP="00192696" w14:paraId="25424B0B" w14:textId="77777777">
                            <w:pPr>
                              <w:pStyle w:val="Parts"/>
                              <w:rPr>
                                <w:color w:val="003366"/>
                              </w:rPr>
                            </w:pPr>
                          </w:p>
                        </w:tc>
                      </w:tr>
                      <w:tr w:rsidRPr="00C250AC" w:rsidTr="00192696" w:rsidR="00E43233" w14:paraId="144CAF0A" w14:textId="77777777">
                        <w:trPr>
                          <w:trHeight w:val="255" w:hRule="exact"/>
                        </w:trPr>
                        <w:tc>
                          <w:tcPr>
                            <w:tcW w:w="5000" w:type="pct"/>
                            <w:shd w:val="clear" w:color="auto" w:fill="D9E2F3"/>
                          </w:tcPr>
                          <w:p w:rsidRPr="00C250AC" w:rsidRDefault="00E43233" w:rsidR="00E43233" w:rsidP="00192696" w14:paraId="39307D88" w14:textId="77777777">
                            <w:pPr>
                              <w:pStyle w:val="Part"/>
                              <w:jc w:val="center"/>
                              <w:rPr>
                                <w:b/>
                                <w:color w:val="2F5597"/>
                              </w:rPr>
                            </w:pPr>
                            <w:r w:rsidRPr="00C250AC">
                              <w:rPr>
                                <w:b/>
                                <w:color w:val="2F5597"/>
                              </w:rPr>
                              <w:t>Specific behaviours</w:t>
                            </w:r>
                          </w:p>
                        </w:tc>
                      </w:tr>
                      <w:tr w:rsidRPr="00C250AC" w:rsidTr="00192696" w:rsidR="00E43233" w14:paraId="52D4E444" w14:textId="77777777">
                        <w:tc>
                          <w:tcPr>
                            <w:tcW w:w="5000" w:type="pct"/>
                          </w:tcPr>
                          <w:p w:rsidRDefault="00E43233" w:rsidR="00E43233" w:rsidP="00192696" w14:paraId="5CE3C3EF" w14:textId="77777777">
                            <w:pPr>
                              <w:pStyle w:val="Parts"/>
                              <w:rPr>
                                <w:color w:val="003366"/>
                              </w:rPr>
                            </w:pPr>
                            <w:r w:rsidRPr="00C250AC">
                              <w:rPr>
                                <w:color w:val="003366"/>
                              </w:rPr>
                              <w:sym w:char="F0FC" w:font="Wingdings"/>
                            </w:r>
                            <w:r w:rsidRPr="00C250AC">
                              <w:rPr>
                                <w:color w:val="003366"/>
                              </w:rPr>
                              <w:t xml:space="preserve"> </w:t>
                            </w:r>
                            <w:r>
                              <w:rPr>
                                <w:color w:val="003366"/>
                              </w:rPr>
                              <w:t>calculates seasonal index</w:t>
                            </w:r>
                          </w:p>
                          <w:p w:rsidRDefault="00E43233" w:rsidR="00E43233" w:rsidP="00192696" w14:paraId="28E09599" w14:textId="77777777">
                            <w:pPr>
                              <w:pStyle w:val="Parts"/>
                              <w:rPr>
                                <w:color w:val="003366"/>
                              </w:rPr>
                            </w:pPr>
                            <w:r>
                              <w:rPr>
                                <w:rFonts w:hAnsi="Wingdings" w:ascii="Wingdings"/>
                                <w:color w:val="003366"/>
                              </w:rPr>
                              <w:t>ü</w:t>
                            </w:r>
                            <w:r>
                              <w:rPr>
                                <w:color w:val="003366"/>
                              </w:rPr>
                              <w:t xml:space="preserve"> divides sales by index</w:t>
                            </w:r>
                          </w:p>
                          <w:p w:rsidRPr="00C250AC" w:rsidRDefault="00E43233" w:rsidR="00E43233" w:rsidP="00192696" w14:paraId="4AD7C607" w14:textId="77777777">
                            <w:pPr>
                              <w:pStyle w:val="Parts"/>
                              <w:rPr>
                                <w:color w:val="003366"/>
                              </w:rPr>
                            </w:pPr>
                            <w:r>
                              <w:rPr>
                                <w:rFonts w:hAnsi="Wingdings" w:ascii="Wingdings"/>
                                <w:color w:val="003366"/>
                              </w:rPr>
                              <w:t>ü</w:t>
                            </w:r>
                            <w:r>
                              <w:rPr>
                                <w:color w:val="003366"/>
                              </w:rPr>
                              <w:t xml:space="preserve"> value that rounds to </w:t>
                            </w:r>
                            <m:oMath>
                              <m:r>
                                <w:rPr>
                                  <w:rFonts w:hAnsi="Cambria Math" w:ascii="Cambria Math"/>
                                  <w:color w:val="003366"/>
                                </w:rPr>
                                <m:t>8700</m:t>
                              </m:r>
                            </m:oMath>
                            <w:r>
                              <w:rPr>
                                <w:color w:val="003366"/>
                              </w:rPr>
                              <w:t xml:space="preserve"> and allows for hundreds</w:t>
                            </w:r>
                          </w:p>
                        </w:tc>
                      </w:tr>
                    </w:tbl>
                    <w:p w:rsidRDefault="00E43233" w:rsidR="00E43233" w:rsidP="00192696" w14:paraId="4C45E9DB" w14:textId="77777777">
                      <w:pPr>
                        <w:pStyle w:val="Part"/>
                      </w:pPr>
                    </w:p>
                  </w:txbxContent>
                </v:textbox>
              </v:shape>
            </w:pict>
          </mc:Fallback>
        </mc:AlternateContent>
      </w:r>
    </w:p>
    <w:p w:rsidRDefault="001A765B" w:rsidR="001A765B" w:rsidP="00192696" w14:paraId="60B151EB" w14:textId="77777777">
      <w:pPr>
        <w:pStyle w:val="Parta"/>
      </w:pPr>
    </w:p>
    <w:p w:rsidRDefault="001A765B" w:rsidR="001A765B" w:rsidP="00192696" w14:paraId="0DA0901F" w14:textId="77777777">
      <w:pPr>
        <w:pStyle w:val="Parta"/>
      </w:pPr>
    </w:p>
    <w:p w:rsidRDefault="001A765B" w:rsidR="001A765B" w:rsidP="00192696" w14:paraId="63C5B061" w14:textId="77777777">
      <w:pPr>
        <w:pStyle w:val="Parta"/>
      </w:pPr>
    </w:p>
    <w:p w:rsidRDefault="001A765B" w:rsidR="001A765B" w:rsidP="00192696" w14:paraId="320C5F24" w14:textId="77777777">
      <w:pPr>
        <w:pStyle w:val="Parta"/>
      </w:pPr>
    </w:p>
    <w:p w:rsidRDefault="001A765B" w:rsidR="001A765B" w:rsidP="00192696" w14:paraId="1FAAC31E" w14:textId="77777777">
      <w:pPr>
        <w:pStyle w:val="Parta"/>
      </w:pPr>
    </w:p>
    <w:p w:rsidRDefault="001A765B" w:rsidR="001A765B" w:rsidP="00192696" w14:paraId="750C23F9" w14:textId="77777777">
      <w:pPr>
        <w:pStyle w:val="Parta"/>
      </w:pPr>
    </w:p>
    <w:p w:rsidRDefault="00EC02B8" w:rsidR="001A765B" w:rsidP="00EC02B8" w14:paraId="6DCCEBA2" w14:textId="3BFDD9AF">
      <w:pPr>
        <w:pStyle w:val="Parta"/>
        <w:ind w:left="0" w:firstLine="0"/>
      </w:pPr>
      <w:r>
        <w:t>3</w:t>
      </w:r>
    </w:p>
    <w:p w:rsidRDefault="001A765B" w:rsidR="001A765B" w:rsidP="00192696" w14:paraId="6978A082" w14:textId="77777777">
      <w:pPr>
        <w:pStyle w:val="Parta"/>
      </w:pPr>
    </w:p>
    <w:p w:rsidRDefault="001A765B" w:rsidR="001A765B" w:rsidP="00192696" w14:paraId="53B28267" w14:textId="77777777">
      <w:pPr>
        <w:pStyle w:val="Parta"/>
      </w:pPr>
    </w:p>
    <w:p w:rsidRDefault="001A765B" w:rsidR="001A765B" w:rsidP="00192696" w14:paraId="024187D5" w14:textId="77777777">
      <w:pPr>
        <w:pStyle w:val="Parta"/>
      </w:pPr>
    </w:p>
    <w:p w:rsidRDefault="001A765B" w:rsidR="001A765B" w:rsidP="00192696" w14:paraId="2704A4C3" w14:textId="77777777">
      <w:pPr>
        <w:pStyle w:val="Parta"/>
      </w:pPr>
    </w:p>
    <w:p w:rsidRDefault="001A765B" w:rsidR="001A765B" w:rsidP="00192696" w14:paraId="78319106" w14:textId="77777777">
      <w:pPr>
        <w:pStyle w:val="Parta"/>
      </w:pPr>
    </w:p>
    <w:p w:rsidRDefault="001A765B" w:rsidR="001A765B" w:rsidP="00192696" w14:paraId="20958F43" w14:textId="77777777">
      <w:pPr>
        <w:pStyle w:val="Parta"/>
      </w:pPr>
    </w:p>
    <w:p w:rsidRDefault="001A765B" w:rsidR="001A765B" w:rsidP="00192696" w14:paraId="24A5CF63" w14:textId="77777777">
      <w:pPr>
        <w:pStyle w:val="Parta"/>
      </w:pPr>
    </w:p>
    <w:p w:rsidRDefault="001A765B" w:rsidR="001A765B" w:rsidP="00192696" w14:paraId="0811DED6" w14:textId="77777777">
      <w:pPr>
        <w:pStyle w:val="Parta"/>
      </w:pPr>
    </w:p>
    <w:p w:rsidRDefault="001A765B" w:rsidR="001A765B" w:rsidP="00192696" w14:paraId="309E715D" w14:textId="77777777">
      <w:pPr>
        <w:pStyle w:val="Parta"/>
      </w:pPr>
    </w:p>
    <w:p w:rsidRDefault="001A765B" w:rsidR="001A765B" w:rsidP="00192696" w14:paraId="496FCA69" w14:textId="77777777">
      <w:pPr>
        <w:pStyle w:val="Parta"/>
        <w:rPr>
          <w:rFonts w:eastAsiaTheme="minorEastAsia"/>
        </w:rPr>
      </w:pPr>
      <w:r>
        <w:t>(d)</w:t>
      </w:r>
      <w:r>
        <w:tab/>
        <w:t xml:space="preserve">Forecast the actual number of home sales in the region for the first quarter of </w:t>
      </w:r>
      <m:oMath>
        <m:r>
          <w:rPr>
            <w:rFonts w:hAnsi="Cambria Math" w:ascii="Cambria Math"/>
          </w:rPr>
          <m:t>2014</m:t>
        </m:r>
      </m:oMath>
      <w:r>
        <w:t xml:space="preserve"> given that the least-squares trend line for the deseasonalised data indicates that the number of home sales to be </w:t>
      </w:r>
      <m:oMath>
        <m:r>
          <w:rPr>
            <w:rFonts w:hAnsi="Cambria Math" w:ascii="Cambria Math"/>
          </w:rPr>
          <m:t>8 880</m:t>
        </m:r>
      </m:oMath>
      <w:r>
        <w:rPr>
          <w:rFonts w:eastAsiaTheme="minorEastAsia"/>
        </w:rPr>
        <w:t xml:space="preserve"> at that time.</w:t>
      </w:r>
      <w:r>
        <w:rPr>
          <w:rFonts w:eastAsiaTheme="minorEastAsia"/>
        </w:rPr>
        <w:tab/>
        <w:t>(1 mark)</w:t>
      </w:r>
    </w:p>
    <w:p w:rsidRDefault="001A765B" w:rsidR="001A765B" w:rsidP="00192696" w14:paraId="60B4FEE0" w14:textId="77777777">
      <w:pPr>
        <w:pStyle w:val="Parta"/>
        <w:rPr>
          <w:rFonts w:eastAsiaTheme="minorEastAsia"/>
        </w:rPr>
      </w:pPr>
      <w:r>
        <w:rPr>
          <w:noProof/>
          <w:lang w:eastAsia="en-AU"/>
        </w:rPr>
        <mc:AlternateContent>
          <mc:Choice Requires="wps">
            <w:drawing>
              <wp:anchor simplePos="0" distL="114300" behindDoc="0" allowOverlap="1" relativeHeight="251710464" layoutInCell="1" wp14:anchorId="042B5DD5" distT="0" locked="0" distB="0" distR="114300" wp14:editId="0EBB74BF">
                <wp:simplePos x="0" y="0"/>
                <wp:positionH relativeFrom="column">
                  <wp:posOffset>1731010</wp:posOffset>
                </wp:positionH>
                <wp:positionV relativeFrom="paragraph">
                  <wp:posOffset>111760</wp:posOffset>
                </wp:positionV>
                <wp:extent cx="2603500" cy="927100"/>
                <wp:effectExtent r="25400" b="25400" t="0" l="0"/>
                <wp:wrapNone/>
                <wp:docPr name="Text Box 44" id="44"/>
                <wp:cNvGraphicFramePr/>
                <a:graphic xmlns:a="http://schemas.openxmlformats.org/drawingml/2006/main">
                  <a:graphicData uri="http://schemas.microsoft.com/office/word/2010/wordprocessingShape">
                    <wps:wsp>
                      <wps:cNvSpPr txBox="1"/>
                      <wps:spPr>
                        <a:xfrm>
                          <a:off x="0" y="0"/>
                          <a:ext cx="2603500" cy="9271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4088"/>
                            </w:tblGrid>
                            <w:tr w:rsidRPr="00C250AC" w:rsidTr="00192696" w:rsidR="00E43233" w14:paraId="4BFB7AEF" w14:textId="77777777">
                              <w:trPr>
                                <w:trHeight w:val="255" w:hRule="exact"/>
                              </w:trPr>
                              <w:tc>
                                <w:tcPr>
                                  <w:tcW w:w="5000" w:type="pct"/>
                                  <w:shd w:val="clear" w:color="auto" w:fill="D9E2F3"/>
                                </w:tcPr>
                                <w:p w:rsidRPr="00C250AC" w:rsidRDefault="00E43233" w:rsidR="00E43233" w:rsidP="00192696" w14:paraId="1A3A5C81" w14:textId="77777777">
                                  <w:pPr>
                                    <w:pStyle w:val="Part"/>
                                    <w:jc w:val="center"/>
                                    <w:rPr>
                                      <w:b/>
                                      <w:color w:val="2F5597"/>
                                    </w:rPr>
                                  </w:pPr>
                                  <w:r w:rsidRPr="00C250AC">
                                    <w:rPr>
                                      <w:b/>
                                      <w:color w:val="2F5597"/>
                                    </w:rPr>
                                    <w:t>Solution</w:t>
                                  </w:r>
                                </w:p>
                              </w:tc>
                            </w:tr>
                            <w:tr w:rsidRPr="00C250AC" w:rsidTr="00192696" w:rsidR="00E43233" w14:paraId="5EEB0B24" w14:textId="77777777">
                              <w:tc>
                                <w:tcPr>
                                  <w:tcW w:w="5000" w:type="pct"/>
                                  <w:tcBorders>
                                    <w:bottom w:val="single" w:sz="4" w:color="auto" w:space="0"/>
                                  </w:tcBorders>
                                </w:tcPr>
                                <w:p w:rsidRPr="000D52C5" w:rsidRDefault="00E43233" w:rsidR="00E43233" w:rsidP="00192696" w14:paraId="09A7F3E6" w14:textId="2FC77AA1">
                                  <w:pPr>
                                    <w:pStyle w:val="Parts"/>
                                    <w:rPr>
                                      <w:rFonts w:eastAsiaTheme="minorEastAsia"/>
                                      <w:color w:val="003366"/>
                                    </w:rPr>
                                  </w:pPr>
                                  <m:oMathPara>
                                    <m:oMath>
                                      <m:r>
                                        <w:rPr>
                                          <w:rFonts w:hAnsi="Cambria Math" w:ascii="Cambria Math"/>
                                          <w:color w:val="003366"/>
                                        </w:rPr>
                                        <m:t>h=8 880×0.9123=8 100</m:t>
                                      </m:r>
                                    </m:oMath>
                                  </m:oMathPara>
                                </w:p>
                                <w:p w:rsidRPr="00C250AC" w:rsidRDefault="00E43233" w:rsidR="00E43233" w:rsidP="00192696" w14:paraId="0B448690" w14:textId="77777777">
                                  <w:pPr>
                                    <w:pStyle w:val="Parts"/>
                                    <w:rPr>
                                      <w:color w:val="003366"/>
                                    </w:rPr>
                                  </w:pPr>
                                </w:p>
                              </w:tc>
                            </w:tr>
                            <w:tr w:rsidRPr="00C250AC" w:rsidTr="00192696" w:rsidR="00E43233" w14:paraId="6BDF8D50" w14:textId="77777777">
                              <w:trPr>
                                <w:trHeight w:val="255" w:hRule="exact"/>
                              </w:trPr>
                              <w:tc>
                                <w:tcPr>
                                  <w:tcW w:w="5000" w:type="pct"/>
                                  <w:shd w:val="clear" w:color="auto" w:fill="D9E2F3"/>
                                </w:tcPr>
                                <w:p w:rsidRPr="00C250AC" w:rsidRDefault="00E43233" w:rsidR="00E43233" w:rsidP="00192696" w14:paraId="7A175332" w14:textId="77777777">
                                  <w:pPr>
                                    <w:pStyle w:val="Part"/>
                                    <w:jc w:val="center"/>
                                    <w:rPr>
                                      <w:b/>
                                      <w:color w:val="2F5597"/>
                                    </w:rPr>
                                  </w:pPr>
                                  <w:r w:rsidRPr="00C250AC">
                                    <w:rPr>
                                      <w:b/>
                                      <w:color w:val="2F5597"/>
                                    </w:rPr>
                                    <w:t>Specific behaviours</w:t>
                                  </w:r>
                                </w:p>
                              </w:tc>
                            </w:tr>
                            <w:tr w:rsidRPr="00C250AC" w:rsidTr="00192696" w:rsidR="00E43233" w14:paraId="1660C298" w14:textId="77777777">
                              <w:tc>
                                <w:tcPr>
                                  <w:tcW w:w="5000" w:type="pct"/>
                                </w:tcPr>
                                <w:p w:rsidRPr="00C250AC" w:rsidRDefault="00E43233" w:rsidR="00E43233" w:rsidP="00192696" w14:paraId="7A3D227B" w14:textId="77777777">
                                  <w:pPr>
                                    <w:pStyle w:val="Parts"/>
                                    <w:rPr>
                                      <w:color w:val="003366"/>
                                    </w:rPr>
                                  </w:pPr>
                                  <w:r w:rsidRPr="00C250AC">
                                    <w:rPr>
                                      <w:color w:val="003366"/>
                                    </w:rPr>
                                    <w:sym w:char="F0FC" w:font="Wingdings"/>
                                  </w:r>
                                  <w:r w:rsidRPr="00C250AC">
                                    <w:rPr>
                                      <w:color w:val="003366"/>
                                    </w:rPr>
                                    <w:t xml:space="preserve"> </w:t>
                                  </w:r>
                                  <w:r>
                                    <w:rPr>
                                      <w:color w:val="003366"/>
                                    </w:rPr>
                                    <w:t xml:space="preserve">correct value that rounds to </w:t>
                                  </w:r>
                                  <m:oMath>
                                    <m:r>
                                      <w:rPr>
                                        <w:rFonts w:hAnsi="Cambria Math" w:ascii="Cambria Math"/>
                                        <w:color w:val="003366"/>
                                      </w:rPr>
                                      <m:t>8 100</m:t>
                                    </m:r>
                                  </m:oMath>
                                </w:p>
                              </w:tc>
                            </w:tr>
                          </w:tbl>
                          <w:p w:rsidRDefault="00E43233" w:rsidR="00E43233" w:rsidP="00192696" w14:paraId="19160914"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042B5DD5" strokeweight=".5pt" style="position:absolute;left:0;text-align:left;margin-left:136.3pt;margin-top:8.8pt;width:205pt;height:7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hcACRgIAAIQEAAAOAAAAZHJzL2Uyb0RvYy54bWysVN9v2jAQfp+0/8Hy+wjQjrWIUDEqpklV WwmmPhvHgUiOz7MNCfvr99khtOr2NC0PzuXufD++7y6zu7bW7Kicr8jkfDQYcqaMpKIyu5z/2Kw+ 3XDmgzCF0GRUzk/K87v5xw+zxk7VmPakC+UYghg/bWzO9yHYaZZ5uVe18AOyysBYkqtFwKfbZYUT DaLXOhsPh5OsIVdYR1J5D+19Z+TzFL8slQxPZelVYDrnqC2k06VzG89sPhPTnRN2X8lzGeIfqqhF ZZD0EupeBMEOrvojVF1JR57KMJBUZ1SWlVSpB3QzGr7rZr0XVqVeAI63F5j8/wsrH4/PjlVFzq+v OTOiBkcb1Qb2lVoGFfBprJ/CbW3hGFrowXOv91DGttvS1fGNhhjsQPp0QTdGk1COJ8Orz0OYJGy3 4y8jyAifvd62zodvimoWhZw7sJdAFccHHzrX3iUmM7SqtE4MasOanE8QP13wpKsiGqObP/mlduwo MAKYnIIazrTwAcqcr9JzruPNNVSlDYqLzXdNRim02zaBdXXbI7Cl4gRgHHWj5a1cVaj+AQmehcMs oWHsR3jCUWpClXSWONuT+/U3ffQHxbBy1mA2c+5/HoRTqPu7AflxkHvB9cK2F8yhXhJ6HWHzrEwi Lrige7F0VL9gbRYxC0zCSOTKeejFZeg2BGsn1WKRnDCuVoQHs7Yyho7ARi427Ytw9kxYANWP1E+t mL7jrfPtmFscApVVIjUC26F4xhujnsbivJZxl95+J6/Xn8f8NwAAAP//AwBQSwMEFAAGAAgAAAAh APciz77dAAAACgEAAA8AAABkcnMvZG93bnJldi54bWxMj0FPwzAMhe9I/IfISNxYQpG6UZpOBQmQ kDiwIc5ZY5pC41RJtpV/j3eCk+X3np4/1+vZj+KAMQ2BNFwvFAikLtiBeg3v28erFYiUDVkzBkIN P5hg3Zyf1aay4UhveNjkXnAJpcpocDlPlZSpc+hNWoQJib3PEL3JvMZe2miOXO5HWShVSm8G4gvO TPjgsPve7L0G9SK30d3GL4dPrm3VB92/qmetLy/m9g5Exjn/heGEz+jQMNMu7MkmMWoolkXJUTaW PDlQrk7CjoXypgTZ1PL/C80vAAAA//8DAFBLAQItABQABgAIAAAAIQC2gziS/gAAAOEBAAATAAAA AAAAAAAAAAAAAAAAAABbQ29udGVudF9UeXBlc10ueG1sUEsBAi0AFAAGAAgAAAAhADj9If/WAAAA lAEAAAsAAAAAAAAAAAAAAAAALwEAAF9yZWxzLy5yZWxzUEsBAi0AFAAGAAgAAAAhAN6FwAJGAgAA hAQAAA4AAAAAAAAAAAAAAAAALgIAAGRycy9lMm9Eb2MueG1sUEsBAi0AFAAGAAgAAAAhAPciz77d AAAACgEAAA8AAAAAAAAAAAAAAAAAoAQAAGRycy9kb3ducmV2LnhtbFBLBQYAAAAABAAEAPMAAACq BQAAAAA= " filled="f" id="Text Box 44" type="#_x0000_t202" o:spid="_x0000_s1065">
                <v:textbox inset="0,0,0,0">
                  <w:txbxContent>
                    <w:tbl>
                      <w:tblPr>
                        <w:tblStyle w:val="TableGrid"/>
                        <w:tblW w:w="4991" w:type="pct"/>
                        <w:tblLook w:firstRow="1" w:firstColumn="1" w:noHBand="0" w:val="04A0" w:lastRow="0" w:lastColumn="0" w:noVBand="1"/>
                      </w:tblPr>
                      <w:tblGrid>
                        <w:gridCol w:w="4088"/>
                      </w:tblGrid>
                      <w:tr w:rsidRPr="00C250AC" w:rsidTr="00192696" w:rsidR="00E43233" w14:paraId="4BFB7AEF" w14:textId="77777777">
                        <w:trPr>
                          <w:trHeight w:val="255" w:hRule="exact"/>
                        </w:trPr>
                        <w:tc>
                          <w:tcPr>
                            <w:tcW w:w="5000" w:type="pct"/>
                            <w:shd w:val="clear" w:color="auto" w:fill="D9E2F3"/>
                          </w:tcPr>
                          <w:p w:rsidRPr="00C250AC" w:rsidRDefault="00E43233" w:rsidR="00E43233" w:rsidP="00192696" w14:paraId="1A3A5C81" w14:textId="77777777">
                            <w:pPr>
                              <w:pStyle w:val="Part"/>
                              <w:jc w:val="center"/>
                              <w:rPr>
                                <w:b/>
                                <w:color w:val="2F5597"/>
                              </w:rPr>
                            </w:pPr>
                            <w:r w:rsidRPr="00C250AC">
                              <w:rPr>
                                <w:b/>
                                <w:color w:val="2F5597"/>
                              </w:rPr>
                              <w:t>Solution</w:t>
                            </w:r>
                          </w:p>
                        </w:tc>
                      </w:tr>
                      <w:tr w:rsidRPr="00C250AC" w:rsidTr="00192696" w:rsidR="00E43233" w14:paraId="5EEB0B24" w14:textId="77777777">
                        <w:tc>
                          <w:tcPr>
                            <w:tcW w:w="5000" w:type="pct"/>
                            <w:tcBorders>
                              <w:bottom w:val="single" w:sz="4" w:color="auto" w:space="0"/>
                            </w:tcBorders>
                          </w:tcPr>
                          <w:p w:rsidRPr="000D52C5" w:rsidRDefault="00E43233" w:rsidR="00E43233" w:rsidP="00192696" w14:paraId="09A7F3E6" w14:textId="2FC77AA1">
                            <w:pPr>
                              <w:pStyle w:val="Parts"/>
                              <w:rPr>
                                <w:rFonts w:eastAsiaTheme="minorEastAsia"/>
                                <w:color w:val="003366"/>
                              </w:rPr>
                            </w:pPr>
                            <m:oMathPara>
                              <m:oMath>
                                <m:r>
                                  <w:rPr>
                                    <w:rFonts w:hAnsi="Cambria Math" w:ascii="Cambria Math"/>
                                    <w:color w:val="003366"/>
                                  </w:rPr>
                                  <m:t>h=8 880×0.9123=8 100</m:t>
                                </m:r>
                              </m:oMath>
                            </m:oMathPara>
                          </w:p>
                          <w:p w:rsidRPr="00C250AC" w:rsidRDefault="00E43233" w:rsidR="00E43233" w:rsidP="00192696" w14:paraId="0B448690" w14:textId="77777777">
                            <w:pPr>
                              <w:pStyle w:val="Parts"/>
                              <w:rPr>
                                <w:color w:val="003366"/>
                              </w:rPr>
                            </w:pPr>
                          </w:p>
                        </w:tc>
                      </w:tr>
                      <w:tr w:rsidRPr="00C250AC" w:rsidTr="00192696" w:rsidR="00E43233" w14:paraId="6BDF8D50" w14:textId="77777777">
                        <w:trPr>
                          <w:trHeight w:val="255" w:hRule="exact"/>
                        </w:trPr>
                        <w:tc>
                          <w:tcPr>
                            <w:tcW w:w="5000" w:type="pct"/>
                            <w:shd w:val="clear" w:color="auto" w:fill="D9E2F3"/>
                          </w:tcPr>
                          <w:p w:rsidRPr="00C250AC" w:rsidRDefault="00E43233" w:rsidR="00E43233" w:rsidP="00192696" w14:paraId="7A175332" w14:textId="77777777">
                            <w:pPr>
                              <w:pStyle w:val="Part"/>
                              <w:jc w:val="center"/>
                              <w:rPr>
                                <w:b/>
                                <w:color w:val="2F5597"/>
                              </w:rPr>
                            </w:pPr>
                            <w:r w:rsidRPr="00C250AC">
                              <w:rPr>
                                <w:b/>
                                <w:color w:val="2F5597"/>
                              </w:rPr>
                              <w:t>Specific behaviours</w:t>
                            </w:r>
                          </w:p>
                        </w:tc>
                      </w:tr>
                      <w:tr w:rsidRPr="00C250AC" w:rsidTr="00192696" w:rsidR="00E43233" w14:paraId="1660C298" w14:textId="77777777">
                        <w:tc>
                          <w:tcPr>
                            <w:tcW w:w="5000" w:type="pct"/>
                          </w:tcPr>
                          <w:p w:rsidRPr="00C250AC" w:rsidRDefault="00E43233" w:rsidR="00E43233" w:rsidP="00192696" w14:paraId="7A3D227B" w14:textId="77777777">
                            <w:pPr>
                              <w:pStyle w:val="Parts"/>
                              <w:rPr>
                                <w:color w:val="003366"/>
                              </w:rPr>
                            </w:pPr>
                            <w:r w:rsidRPr="00C250AC">
                              <w:rPr>
                                <w:color w:val="003366"/>
                              </w:rPr>
                              <w:sym w:char="F0FC" w:font="Wingdings"/>
                            </w:r>
                            <w:r w:rsidRPr="00C250AC">
                              <w:rPr>
                                <w:color w:val="003366"/>
                              </w:rPr>
                              <w:t xml:space="preserve"> </w:t>
                            </w:r>
                            <w:r>
                              <w:rPr>
                                <w:color w:val="003366"/>
                              </w:rPr>
                              <w:t xml:space="preserve">correct value that rounds to </w:t>
                            </w:r>
                            <m:oMath>
                              <m:r>
                                <w:rPr>
                                  <w:rFonts w:hAnsi="Cambria Math" w:ascii="Cambria Math"/>
                                  <w:color w:val="003366"/>
                                </w:rPr>
                                <m:t>8 100</m:t>
                              </m:r>
                            </m:oMath>
                          </w:p>
                        </w:tc>
                      </w:tr>
                    </w:tbl>
                    <w:p w:rsidRDefault="00E43233" w:rsidR="00E43233" w:rsidP="00192696" w14:paraId="19160914" w14:textId="77777777">
                      <w:pPr>
                        <w:pStyle w:val="Part"/>
                      </w:pPr>
                    </w:p>
                  </w:txbxContent>
                </v:textbox>
              </v:shape>
            </w:pict>
          </mc:Fallback>
        </mc:AlternateContent>
      </w:r>
    </w:p>
    <w:p w:rsidRDefault="001A765B" w:rsidR="001A765B" w14:paraId="1DD58F5E" w14:textId="1DC03DC1">
      <w:pPr>
        <w:spacing w:line="259" w:after="160" w:lineRule="auto"/>
        <w:contextualSpacing w:val="0"/>
        <w:rPr>
          <w:b/>
          <w:szCs w:val="24"/>
          <w:lang w:val="en-US"/>
        </w:rPr>
      </w:pPr>
      <w:r>
        <w:br w:type="page"/>
      </w:r>
    </w:p>
    <w:p w:rsidRDefault="001A765B" w:rsidR="001A765B" w:rsidP="001A765B" w14:paraId="730DE8F5" w14:textId="536A35F6">
      <w:pPr>
        <w:pStyle w:val="QNum"/>
      </w:pPr>
      <w:r>
        <w:lastRenderedPageBreak/>
        <w:t>Question 19</w:t>
      </w:r>
      <w:r>
        <w:tab/>
        <w:t>(7 marks)</w:t>
      </w:r>
    </w:p>
    <w:p w:rsidRDefault="001A765B" w:rsidR="001A765B" w:rsidP="00192696" w14:paraId="0326CB6B" w14:textId="77777777">
      <w:r>
        <w:t xml:space="preserve">A company took out a business loan of </w:t>
      </w:r>
      <m:oMath>
        <m:r>
          <w:rPr>
            <w:rFonts w:hAnsi="Cambria Math" w:ascii="Cambria Math"/>
          </w:rPr>
          <m:t>$125 000</m:t>
        </m:r>
      </m:oMath>
      <w:r>
        <w:t xml:space="preserve"> at an interest rate of </w:t>
      </w:r>
      <m:oMath>
        <m:r>
          <w:rPr>
            <w:rFonts w:hAnsi="Cambria Math" w:ascii="Cambria Math"/>
          </w:rPr>
          <m:t>8.76%</m:t>
        </m:r>
      </m:oMath>
      <w:r>
        <w:t xml:space="preserve"> per annum and made monthly repayments of </w:t>
      </w:r>
      <m:oMath>
        <m:r>
          <w:rPr>
            <w:rFonts w:hAnsi="Cambria Math" w:ascii="Cambria Math"/>
          </w:rPr>
          <m:t>$5 700</m:t>
        </m:r>
      </m:oMath>
      <w:r>
        <w:t>. The first few rows of a spr</w:t>
      </w:r>
      <w:sdt>
        <w:sdtPr>
          <w:tag w:val="goog_rdk_0"/>
        </w:sdtPr>
        <w:sdtContent>
          <w:commentRangeStart w:id="0"/>
        </w:sdtContent>
      </w:sdt>
      <w:r>
        <w:t>eadsheet use</w:t>
      </w:r>
      <w:commentRangeEnd w:id="0"/>
      <w:r>
        <w:rPr>
          <w:rStyle w:val="CommentReference"/>
        </w:rPr>
        <w:commentReference w:id="0"/>
      </w:r>
      <w:r>
        <w:t>d by the company to track the loan balance is shown below.</w:t>
      </w:r>
    </w:p>
    <w:p w:rsidRDefault="001A765B" w:rsidR="001A765B" w:rsidP="00192696" w14:paraId="02566F83" w14:textId="77777777"/>
    <w:tbl>
      <w:tblPr>
        <w:tblStyle w:val="TableGrid"/>
        <w:tblW w:w="0" w:type="auto"/>
        <w:tblLook w:firstRow="1" w:firstColumn="1" w:noHBand="0" w:val="04A0" w:lastRow="0" w:lastColumn="0" w:noVBand="1"/>
      </w:tblPr>
      <w:tblGrid>
        <w:gridCol w:w="1891"/>
        <w:gridCol w:w="1891"/>
        <w:gridCol w:w="1892"/>
        <w:gridCol w:w="1892"/>
        <w:gridCol w:w="1892"/>
      </w:tblGrid>
      <w:tr w:rsidTr="00192696" w:rsidR="001A765B" w14:paraId="3EC5B551" w14:textId="77777777">
        <w:trPr>
          <w:trHeight w:val="567"/>
        </w:trPr>
        <w:tc>
          <w:tcPr>
            <w:tcW w:w="1891" w:type="dxa"/>
            <w:vAlign w:val="center"/>
          </w:tcPr>
          <w:p w:rsidRDefault="001A765B" w:rsidR="001A765B" w:rsidP="00192696" w14:paraId="4900AB71" w14:textId="77777777">
            <w:pPr>
              <w:jc w:val="center"/>
            </w:pPr>
            <w:r>
              <w:t xml:space="preserve">Month, </w:t>
            </w:r>
            <m:oMath>
              <m:r>
                <w:rPr>
                  <w:rFonts w:hAnsi="Cambria Math" w:ascii="Cambria Math"/>
                </w:rPr>
                <m:t>n</m:t>
              </m:r>
            </m:oMath>
          </w:p>
        </w:tc>
        <w:tc>
          <w:tcPr>
            <w:tcW w:w="1891" w:type="dxa"/>
            <w:vAlign w:val="center"/>
          </w:tcPr>
          <w:p w:rsidRDefault="001A765B" w:rsidR="001A765B" w:rsidP="00192696" w14:paraId="39BDD707" w14:textId="77777777">
            <w:pPr>
              <w:jc w:val="center"/>
            </w:pPr>
            <w:r>
              <w:t xml:space="preserve">Balance at start of month </w:t>
            </w:r>
            <m:oMath>
              <m:r>
                <w:rPr>
                  <w:rFonts w:hAnsi="Cambria Math" w:ascii="Cambria Math"/>
                </w:rPr>
                <m:t>n</m:t>
              </m:r>
            </m:oMath>
          </w:p>
        </w:tc>
        <w:tc>
          <w:tcPr>
            <w:tcW w:w="1892" w:type="dxa"/>
            <w:vAlign w:val="center"/>
          </w:tcPr>
          <w:p w:rsidRDefault="001A765B" w:rsidR="001A765B" w:rsidP="00192696" w14:paraId="42EEF698" w14:textId="77777777">
            <w:pPr>
              <w:jc w:val="center"/>
            </w:pPr>
            <w:r>
              <w:t>Interest</w:t>
            </w:r>
          </w:p>
        </w:tc>
        <w:tc>
          <w:tcPr>
            <w:tcW w:w="1892" w:type="dxa"/>
            <w:vAlign w:val="center"/>
          </w:tcPr>
          <w:p w:rsidRDefault="001A765B" w:rsidR="001A765B" w:rsidP="00192696" w14:paraId="6476F0E5" w14:textId="77777777">
            <w:pPr>
              <w:jc w:val="center"/>
            </w:pPr>
            <w:r>
              <w:t>Repayment</w:t>
            </w:r>
          </w:p>
        </w:tc>
        <w:tc>
          <w:tcPr>
            <w:tcW w:w="1892" w:type="dxa"/>
            <w:vAlign w:val="center"/>
          </w:tcPr>
          <w:p w:rsidRDefault="001A765B" w:rsidR="001A765B" w:rsidP="00192696" w14:paraId="42046C90" w14:textId="77777777">
            <w:pPr>
              <w:jc w:val="center"/>
            </w:pPr>
            <w:r>
              <w:t>Balance carried forward</w:t>
            </w:r>
          </w:p>
        </w:tc>
      </w:tr>
      <w:tr w:rsidTr="00192696" w:rsidR="001A765B" w14:paraId="730076D4" w14:textId="77777777">
        <w:trPr>
          <w:trHeight w:val="283"/>
        </w:trPr>
        <w:tc>
          <w:tcPr>
            <w:tcW w:w="1891" w:type="dxa"/>
            <w:vAlign w:val="center"/>
          </w:tcPr>
          <w:p w:rsidRPr="005F1885" w:rsidRDefault="001A765B" w:rsidR="001A765B" w:rsidP="00192696" w14:paraId="41C9B892" w14:textId="77777777">
            <w:pPr>
              <w:jc w:val="center"/>
              <w:rPr>
                <w:rFonts w:hAnsi="Cambria Math" w:ascii="Cambria Math"/>
                <w:oMath/>
              </w:rPr>
            </w:pPr>
            <m:oMathPara>
              <m:oMath>
                <m:r>
                  <w:rPr>
                    <w:rFonts w:hAnsi="Cambria Math" w:ascii="Cambria Math"/>
                  </w:rPr>
                  <m:t>1</m:t>
                </m:r>
              </m:oMath>
            </m:oMathPara>
          </w:p>
        </w:tc>
        <w:tc>
          <w:tcPr>
            <w:tcW w:w="1891" w:type="dxa"/>
            <w:vAlign w:val="center"/>
          </w:tcPr>
          <w:p w:rsidRPr="005F1885" w:rsidRDefault="001A765B" w:rsidR="001A765B" w:rsidP="00192696" w14:paraId="72BA9233" w14:textId="77777777">
            <w:pPr>
              <w:jc w:val="center"/>
              <w:rPr>
                <w:rFonts w:hAnsi="Cambria Math" w:ascii="Cambria Math"/>
                <w:oMath/>
              </w:rPr>
            </w:pPr>
            <m:oMathPara>
              <m:oMath>
                <m:r>
                  <w:rPr>
                    <w:rFonts w:hAnsi="Cambria Math" w:ascii="Cambria Math"/>
                  </w:rPr>
                  <m:t>125 000.00</m:t>
                </m:r>
              </m:oMath>
            </m:oMathPara>
          </w:p>
        </w:tc>
        <w:tc>
          <w:tcPr>
            <w:tcW w:w="1892" w:type="dxa"/>
            <w:vAlign w:val="center"/>
          </w:tcPr>
          <w:p w:rsidRPr="005F1885" w:rsidRDefault="001A765B" w:rsidR="001A765B" w:rsidP="00192696" w14:paraId="7A87B492" w14:textId="77777777">
            <w:pPr>
              <w:jc w:val="center"/>
              <w:rPr>
                <w:rFonts w:hAnsi="Cambria Math" w:ascii="Cambria Math"/>
                <w:oMath/>
              </w:rPr>
            </w:pPr>
            <m:oMathPara>
              <m:oMath>
                <m:r>
                  <w:rPr>
                    <w:rFonts w:hAnsi="Cambria Math" w:ascii="Cambria Math"/>
                  </w:rPr>
                  <m:t>912.50</m:t>
                </m:r>
              </m:oMath>
            </m:oMathPara>
          </w:p>
        </w:tc>
        <w:tc>
          <w:tcPr>
            <w:tcW w:w="1892" w:type="dxa"/>
            <w:vAlign w:val="center"/>
          </w:tcPr>
          <w:p w:rsidRPr="005F1885" w:rsidRDefault="001A765B" w:rsidR="001A765B" w:rsidP="00192696" w14:paraId="43274398" w14:textId="77777777">
            <w:pPr>
              <w:jc w:val="center"/>
              <w:rPr>
                <w:rFonts w:hAnsi="Cambria Math" w:ascii="Cambria Math"/>
                <w:oMath/>
              </w:rPr>
            </w:pPr>
            <m:oMathPara>
              <m:oMath>
                <m:r>
                  <w:rPr>
                    <w:rFonts w:hAnsi="Cambria Math" w:ascii="Cambria Math"/>
                  </w:rPr>
                  <m:t>5 700.00</m:t>
                </m:r>
              </m:oMath>
            </m:oMathPara>
          </w:p>
        </w:tc>
        <w:tc>
          <w:tcPr>
            <w:tcW w:w="1892" w:type="dxa"/>
            <w:vAlign w:val="center"/>
          </w:tcPr>
          <w:p w:rsidRPr="005F1885" w:rsidRDefault="001A765B" w:rsidR="001A765B" w:rsidP="00192696" w14:paraId="5458F01D" w14:textId="77777777">
            <w:pPr>
              <w:jc w:val="center"/>
              <w:rPr>
                <w:rFonts w:hAnsi="Cambria Math" w:ascii="Cambria Math"/>
                <w:oMath/>
              </w:rPr>
            </w:pPr>
            <m:oMathPara>
              <m:oMath>
                <m:r>
                  <w:rPr>
                    <w:rFonts w:hAnsi="Cambria Math" w:ascii="Cambria Math"/>
                  </w:rPr>
                  <m:t>120 212.50</m:t>
                </m:r>
              </m:oMath>
            </m:oMathPara>
          </w:p>
        </w:tc>
      </w:tr>
      <w:tr w:rsidTr="00192696" w:rsidR="001A765B" w14:paraId="1DBE751A" w14:textId="77777777">
        <w:trPr>
          <w:trHeight w:val="283"/>
        </w:trPr>
        <w:tc>
          <w:tcPr>
            <w:tcW w:w="1891" w:type="dxa"/>
            <w:vAlign w:val="center"/>
          </w:tcPr>
          <w:p w:rsidRPr="005F1885" w:rsidRDefault="001A765B" w:rsidR="001A765B" w:rsidP="00192696" w14:paraId="73DB8B3D" w14:textId="77777777">
            <w:pPr>
              <w:jc w:val="center"/>
              <w:rPr>
                <w:rFonts w:hAnsi="Cambria Math" w:ascii="Cambria Math"/>
                <w:oMath/>
              </w:rPr>
            </w:pPr>
            <m:oMathPara>
              <m:oMath>
                <m:r>
                  <w:rPr>
                    <w:rFonts w:hAnsi="Cambria Math" w:ascii="Cambria Math"/>
                  </w:rPr>
                  <m:t>2</m:t>
                </m:r>
              </m:oMath>
            </m:oMathPara>
          </w:p>
        </w:tc>
        <w:tc>
          <w:tcPr>
            <w:tcW w:w="1891" w:type="dxa"/>
            <w:vAlign w:val="center"/>
          </w:tcPr>
          <w:p w:rsidRPr="005F1885" w:rsidRDefault="001A765B" w:rsidR="001A765B" w:rsidP="00192696" w14:paraId="4879967A" w14:textId="77777777">
            <w:pPr>
              <w:jc w:val="center"/>
              <w:rPr>
                <w:rFonts w:hAnsi="Cambria Math" w:ascii="Cambria Math"/>
                <w:oMath/>
              </w:rPr>
            </w:pPr>
            <m:oMathPara>
              <m:oMath>
                <m:r>
                  <w:rPr>
                    <w:rFonts w:hAnsi="Cambria Math" w:ascii="Cambria Math"/>
                  </w:rPr>
                  <m:t>120 212.50</m:t>
                </m:r>
              </m:oMath>
            </m:oMathPara>
          </w:p>
        </w:tc>
        <w:tc>
          <w:tcPr>
            <w:tcW w:w="1892" w:type="dxa"/>
            <w:vAlign w:val="center"/>
          </w:tcPr>
          <w:p w:rsidRPr="005F1885" w:rsidRDefault="001A765B" w:rsidR="001A765B" w:rsidP="00192696" w14:paraId="7B8E8EC6" w14:textId="77777777">
            <w:pPr>
              <w:jc w:val="center"/>
              <w:rPr>
                <w:rFonts w:hAnsi="Cambria Math" w:ascii="Cambria Math"/>
                <w:oMath/>
              </w:rPr>
            </w:pPr>
            <m:oMathPara>
              <m:oMath>
                <m:r>
                  <w:rPr>
                    <w:rFonts w:hAnsi="Cambria Math" w:ascii="Cambria Math"/>
                  </w:rPr>
                  <m:t>877.55</m:t>
                </m:r>
              </m:oMath>
            </m:oMathPara>
          </w:p>
        </w:tc>
        <w:tc>
          <w:tcPr>
            <w:tcW w:w="1892" w:type="dxa"/>
            <w:vAlign w:val="center"/>
          </w:tcPr>
          <w:p w:rsidRPr="005F1885" w:rsidRDefault="001A765B" w:rsidR="001A765B" w:rsidP="00192696" w14:paraId="27083492" w14:textId="77777777">
            <w:pPr>
              <w:jc w:val="center"/>
              <w:rPr>
                <w:rFonts w:hAnsi="Cambria Math" w:ascii="Cambria Math"/>
                <w:oMath/>
              </w:rPr>
            </w:pPr>
            <m:oMathPara>
              <m:oMath>
                <m:r>
                  <w:rPr>
                    <w:rFonts w:hAnsi="Cambria Math" w:ascii="Cambria Math"/>
                  </w:rPr>
                  <m:t>5 700.00</m:t>
                </m:r>
              </m:oMath>
            </m:oMathPara>
          </w:p>
        </w:tc>
        <w:tc>
          <w:tcPr>
            <w:tcW w:w="1892" w:type="dxa"/>
            <w:vAlign w:val="center"/>
          </w:tcPr>
          <w:p w:rsidRPr="005F1885" w:rsidRDefault="001A765B" w:rsidR="001A765B" w:rsidP="00192696" w14:paraId="00D59B96" w14:textId="77777777">
            <w:pPr>
              <w:jc w:val="center"/>
              <w:rPr>
                <w:rFonts w:hAnsi="Cambria Math" w:ascii="Cambria Math"/>
                <w:oMath/>
              </w:rPr>
            </w:pPr>
            <m:oMathPara>
              <m:oMath>
                <m:r>
                  <w:rPr>
                    <w:rFonts w:hAnsi="Cambria Math" w:ascii="Cambria Math"/>
                  </w:rPr>
                  <m:t>115 390.05</m:t>
                </m:r>
              </m:oMath>
            </m:oMathPara>
          </w:p>
        </w:tc>
      </w:tr>
      <w:tr w:rsidTr="00192696" w:rsidR="001A765B" w14:paraId="63BD0F6C" w14:textId="77777777">
        <w:trPr>
          <w:trHeight w:val="283"/>
        </w:trPr>
        <w:tc>
          <w:tcPr>
            <w:tcW w:w="1891" w:type="dxa"/>
            <w:vAlign w:val="center"/>
          </w:tcPr>
          <w:p w:rsidRPr="005F1885" w:rsidRDefault="001A765B" w:rsidR="001A765B" w:rsidP="00192696" w14:paraId="2E9F3559" w14:textId="77777777">
            <w:pPr>
              <w:jc w:val="center"/>
              <w:rPr>
                <w:rFonts w:hAnsi="Cambria Math" w:ascii="Cambria Math"/>
                <w:oMath/>
              </w:rPr>
            </w:pPr>
            <m:oMathPara>
              <m:oMath>
                <m:r>
                  <w:rPr>
                    <w:rFonts w:hAnsi="Cambria Math" w:ascii="Cambria Math"/>
                  </w:rPr>
                  <m:t>3</m:t>
                </m:r>
              </m:oMath>
            </m:oMathPara>
          </w:p>
        </w:tc>
        <w:tc>
          <w:tcPr>
            <w:tcW w:w="1891" w:type="dxa"/>
            <w:vAlign w:val="center"/>
          </w:tcPr>
          <w:p w:rsidRPr="005F1885" w:rsidRDefault="001A765B" w:rsidR="001A765B" w:rsidP="00192696" w14:paraId="2CCE6093" w14:textId="77777777">
            <w:pPr>
              <w:jc w:val="center"/>
              <w:rPr>
                <w:rFonts w:hAnsi="Cambria Math" w:ascii="Cambria Math"/>
                <w:oMath/>
              </w:rPr>
            </w:pPr>
            <m:oMathPara>
              <m:oMath>
                <m:r>
                  <w:rPr>
                    <w:rFonts w:hAnsi="Cambria Math" w:ascii="Cambria Math"/>
                  </w:rPr>
                  <m:t>115 390.05</m:t>
                </m:r>
              </m:oMath>
            </m:oMathPara>
          </w:p>
        </w:tc>
        <w:tc>
          <w:tcPr>
            <w:tcW w:w="1892" w:type="dxa"/>
            <w:vAlign w:val="center"/>
          </w:tcPr>
          <w:p w:rsidRPr="005F1885" w:rsidRDefault="001A765B" w:rsidR="001A765B" w:rsidP="00192696" w14:paraId="045BC34E" w14:textId="77777777">
            <w:pPr>
              <w:jc w:val="center"/>
              <w:rPr>
                <w:rFonts w:hAnsi="Cambria Math" w:ascii="Cambria Math"/>
                <w:oMath/>
              </w:rPr>
            </w:pPr>
            <m:oMathPara>
              <m:oMath>
                <m:r>
                  <w:rPr>
                    <w:rFonts w:eastAsiaTheme="minorEastAsia" w:hAnsi="Cambria Math" w:ascii="Cambria Math"/>
                  </w:rPr>
                  <m:t>A</m:t>
                </m:r>
              </m:oMath>
            </m:oMathPara>
          </w:p>
        </w:tc>
        <w:tc>
          <w:tcPr>
            <w:tcW w:w="1892" w:type="dxa"/>
            <w:vAlign w:val="center"/>
          </w:tcPr>
          <w:p w:rsidRPr="005F1885" w:rsidRDefault="001A765B" w:rsidR="001A765B" w:rsidP="00192696" w14:paraId="4F6045A3" w14:textId="77777777">
            <w:pPr>
              <w:jc w:val="center"/>
              <w:rPr>
                <w:rFonts w:hAnsi="Cambria Math" w:ascii="Cambria Math"/>
                <w:oMath/>
              </w:rPr>
            </w:pPr>
            <m:oMathPara>
              <m:oMath>
                <m:r>
                  <w:rPr>
                    <w:rFonts w:hAnsi="Cambria Math" w:ascii="Cambria Math"/>
                  </w:rPr>
                  <m:t>5 700.00</m:t>
                </m:r>
              </m:oMath>
            </m:oMathPara>
          </w:p>
        </w:tc>
        <w:tc>
          <w:tcPr>
            <w:tcW w:w="1892" w:type="dxa"/>
            <w:vAlign w:val="center"/>
          </w:tcPr>
          <w:p w:rsidRPr="005F1885" w:rsidRDefault="001A765B" w:rsidR="001A765B" w:rsidP="00192696" w14:paraId="3B5C6C8C" w14:textId="77777777">
            <w:pPr>
              <w:jc w:val="center"/>
              <w:rPr>
                <w:rFonts w:hAnsi="Cambria Math" w:ascii="Cambria Math"/>
                <w:oMath/>
              </w:rPr>
            </w:pPr>
            <m:oMathPara>
              <m:oMath>
                <m:r>
                  <w:rPr>
                    <w:rFonts w:eastAsiaTheme="minorEastAsia" w:hAnsi="Cambria Math" w:ascii="Cambria Math"/>
                  </w:rPr>
                  <m:t>B</m:t>
                </m:r>
              </m:oMath>
            </m:oMathPara>
          </w:p>
        </w:tc>
      </w:tr>
    </w:tbl>
    <w:p w:rsidRDefault="001A765B" w:rsidR="001A765B" w:rsidP="00192696" w14:paraId="670596E5" w14:textId="77777777"/>
    <w:p w:rsidRDefault="001A765B" w:rsidR="001A765B" w:rsidP="00192696" w14:paraId="5C7AC846" w14:textId="77777777">
      <w:pPr>
        <w:pStyle w:val="Parta"/>
        <w:rPr>
          <w:rFonts w:eastAsiaTheme="minorEastAsia"/>
        </w:rPr>
      </w:pPr>
      <w:r>
        <w:t>(a)</w:t>
      </w:r>
      <w:r>
        <w:tab/>
        <w:t xml:space="preserve">Determine the value of </w:t>
      </w:r>
      <m:oMath>
        <m:r>
          <w:rPr>
            <w:rFonts w:hAnsi="Cambria Math" w:ascii="Cambria Math"/>
          </w:rPr>
          <m:t>A</m:t>
        </m:r>
      </m:oMath>
      <w:r>
        <w:rPr>
          <w:rFonts w:eastAsiaTheme="minorEastAsia"/>
        </w:rPr>
        <w:t xml:space="preserve"> and the value of </w:t>
      </w:r>
      <m:oMath>
        <m:r>
          <w:rPr>
            <w:rFonts w:eastAsiaTheme="minorEastAsia" w:hAnsi="Cambria Math" w:ascii="Cambria Math"/>
          </w:rPr>
          <m:t>B</m:t>
        </m:r>
      </m:oMath>
      <w:r>
        <w:rPr>
          <w:rFonts w:eastAsiaTheme="minorEastAsia"/>
        </w:rPr>
        <w:t xml:space="preserve"> in the spreadsheet.</w:t>
      </w:r>
      <w:r>
        <w:rPr>
          <w:rFonts w:eastAsiaTheme="minorEastAsia"/>
        </w:rPr>
        <w:tab/>
        <w:t>(</w:t>
      </w:r>
      <w:r>
        <w:rPr>
          <w:rFonts w:eastAsiaTheme="minorEastAsia"/>
        </w:rPr>
        <w:t>2</w:t>
      </w:r>
      <w:r>
        <w:rPr>
          <w:rFonts w:eastAsiaTheme="minorEastAsia"/>
        </w:rPr>
        <w:t xml:space="preserve"> marks)</w:t>
      </w:r>
    </w:p>
    <w:p w:rsidRDefault="001A765B" w:rsidR="001A765B" w:rsidP="00192696" w14:paraId="6D6213A6" w14:textId="77777777">
      <w:pPr>
        <w:pStyle w:val="Parta"/>
        <w:rPr>
          <w:rFonts w:eastAsiaTheme="minorEastAsia"/>
        </w:rPr>
      </w:pPr>
      <w:r>
        <w:rPr>
          <w:noProof/>
          <w:lang w:eastAsia="en-AU"/>
        </w:rPr>
        <mc:AlternateContent>
          <mc:Choice Requires="wps">
            <w:drawing>
              <wp:anchor simplePos="0" distL="114300" behindDoc="0" allowOverlap="1" relativeHeight="251712512" layoutInCell="1" wp14:anchorId="1D1B9945" distT="0" locked="0" distB="0" distR="114300" wp14:editId="46D3A696">
                <wp:simplePos x="0" y="0"/>
                <wp:positionH relativeFrom="column">
                  <wp:posOffset>1229360</wp:posOffset>
                </wp:positionH>
                <wp:positionV relativeFrom="paragraph">
                  <wp:posOffset>27940</wp:posOffset>
                </wp:positionV>
                <wp:extent cx="3352800" cy="1428750"/>
                <wp:effectExtent r="19050" b="19050" t="0" l="0"/>
                <wp:wrapNone/>
                <wp:docPr name="Text Box 46" id="46"/>
                <wp:cNvGraphicFramePr/>
                <a:graphic xmlns:a="http://schemas.openxmlformats.org/drawingml/2006/main">
                  <a:graphicData uri="http://schemas.microsoft.com/office/word/2010/wordprocessingShape">
                    <wps:wsp>
                      <wps:cNvSpPr txBox="1"/>
                      <wps:spPr>
                        <a:xfrm>
                          <a:off x="0" y="0"/>
                          <a:ext cx="3352800" cy="14287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5266"/>
                            </w:tblGrid>
                            <w:tr w:rsidRPr="00C250AC" w:rsidTr="00192696" w:rsidR="00E43233" w14:paraId="043FB0C9" w14:textId="77777777">
                              <w:trPr>
                                <w:trHeight w:val="255" w:hRule="exact"/>
                              </w:trPr>
                              <w:tc>
                                <w:tcPr>
                                  <w:tcW w:w="5000" w:type="pct"/>
                                  <w:shd w:val="clear" w:color="auto" w:fill="D9E2F3"/>
                                </w:tcPr>
                                <w:p w:rsidRPr="00C250AC" w:rsidRDefault="00E43233" w:rsidR="00E43233" w:rsidP="00192696" w14:paraId="51D21A16" w14:textId="77777777">
                                  <w:pPr>
                                    <w:pStyle w:val="Part"/>
                                    <w:jc w:val="center"/>
                                    <w:rPr>
                                      <w:b/>
                                      <w:color w:val="2F5597"/>
                                    </w:rPr>
                                  </w:pPr>
                                  <w:r w:rsidRPr="00C250AC">
                                    <w:rPr>
                                      <w:b/>
                                      <w:color w:val="2F5597"/>
                                    </w:rPr>
                                    <w:t>Solution</w:t>
                                  </w:r>
                                </w:p>
                              </w:tc>
                            </w:tr>
                            <w:tr w:rsidRPr="00C250AC" w:rsidTr="00192696" w:rsidR="00E43233" w14:paraId="74870489" w14:textId="77777777">
                              <w:tc>
                                <w:tcPr>
                                  <w:tcW w:w="5000" w:type="pct"/>
                                  <w:tcBorders>
                                    <w:bottom w:val="single" w:sz="4" w:color="auto" w:space="0"/>
                                  </w:tcBorders>
                                </w:tcPr>
                                <w:p w:rsidRPr="00593BEF" w:rsidRDefault="00E43233" w:rsidR="00E43233" w:rsidP="00192696" w14:paraId="1A6DCCFD" w14:textId="77777777">
                                  <w:pPr>
                                    <w:pStyle w:val="Parts"/>
                                    <w:rPr>
                                      <w:rFonts w:eastAsiaTheme="minorEastAsia"/>
                                      <w:color w:val="003366"/>
                                    </w:rPr>
                                  </w:pPr>
                                  <m:oMathPara>
                                    <m:oMath>
                                      <m:r>
                                        <w:rPr>
                                          <w:rFonts w:hAnsi="Cambria Math" w:ascii="Cambria Math"/>
                                          <w:color w:val="003366"/>
                                        </w:rPr>
                                        <m:t>A=115 390.05×0.0876÷12=842.35</m:t>
                                      </m:r>
                                    </m:oMath>
                                  </m:oMathPara>
                                </w:p>
                                <w:p w:rsidRDefault="00E43233" w:rsidR="00E43233" w:rsidP="00192696" w14:paraId="015DC1B5" w14:textId="77777777">
                                  <w:pPr>
                                    <w:pStyle w:val="Parts"/>
                                    <w:rPr>
                                      <w:rFonts w:eastAsiaTheme="minorEastAsia"/>
                                      <w:color w:val="003366"/>
                                    </w:rPr>
                                  </w:pPr>
                                </w:p>
                                <w:p w:rsidRPr="002D3F01" w:rsidRDefault="00E43233" w:rsidR="00E43233" w:rsidP="00192696" w14:paraId="04DCEE49" w14:textId="77777777">
                                  <w:pPr>
                                    <w:pStyle w:val="Parts"/>
                                    <w:rPr>
                                      <w:rFonts w:eastAsiaTheme="minorEastAsia"/>
                                      <w:color w:val="003366"/>
                                    </w:rPr>
                                  </w:pPr>
                                  <m:oMathPara>
                                    <m:oMath>
                                      <m:r>
                                        <w:rPr>
                                          <w:rFonts w:hAnsi="Cambria Math" w:ascii="Cambria Math"/>
                                          <w:color w:val="003366"/>
                                        </w:rPr>
                                        <m:t>B=115 390.05+842.35-5700=110 532.40</m:t>
                                      </m:r>
                                    </m:oMath>
                                  </m:oMathPara>
                                </w:p>
                                <w:p w:rsidRPr="00C250AC" w:rsidRDefault="00E43233" w:rsidR="00E43233" w:rsidP="00192696" w14:paraId="2AAE1C78" w14:textId="77777777">
                                  <w:pPr>
                                    <w:pStyle w:val="Parts"/>
                                    <w:rPr>
                                      <w:color w:val="003366"/>
                                    </w:rPr>
                                  </w:pPr>
                                </w:p>
                              </w:tc>
                            </w:tr>
                            <w:tr w:rsidRPr="00C250AC" w:rsidTr="00192696" w:rsidR="00E43233" w14:paraId="1639D9EF" w14:textId="77777777">
                              <w:trPr>
                                <w:trHeight w:val="255" w:hRule="exact"/>
                              </w:trPr>
                              <w:tc>
                                <w:tcPr>
                                  <w:tcW w:w="5000" w:type="pct"/>
                                  <w:shd w:val="clear" w:color="auto" w:fill="D9E2F3"/>
                                </w:tcPr>
                                <w:p w:rsidRPr="00C250AC" w:rsidRDefault="00E43233" w:rsidR="00E43233" w:rsidP="00192696" w14:paraId="7AC5ED9F" w14:textId="77777777">
                                  <w:pPr>
                                    <w:pStyle w:val="Part"/>
                                    <w:jc w:val="center"/>
                                    <w:rPr>
                                      <w:b/>
                                      <w:color w:val="2F5597"/>
                                    </w:rPr>
                                  </w:pPr>
                                  <w:r w:rsidRPr="00C250AC">
                                    <w:rPr>
                                      <w:b/>
                                      <w:color w:val="2F5597"/>
                                    </w:rPr>
                                    <w:t>Specific behaviours</w:t>
                                  </w:r>
                                </w:p>
                              </w:tc>
                            </w:tr>
                            <w:tr w:rsidRPr="00C250AC" w:rsidTr="00192696" w:rsidR="00E43233" w14:paraId="1293AAD1" w14:textId="77777777">
                              <w:tc>
                                <w:tcPr>
                                  <w:tcW w:w="5000" w:type="pct"/>
                                </w:tcPr>
                                <w:p w:rsidRDefault="00E43233" w:rsidR="00E43233" w:rsidP="00192696" w14:paraId="446A7253" w14:textId="77777777">
                                  <w:pPr>
                                    <w:pStyle w:val="Parts"/>
                                    <w:rPr>
                                      <w:rFonts w:eastAsiaTheme="minorEastAsia"/>
                                      <w:color w:val="003366"/>
                                    </w:rPr>
                                  </w:pPr>
                                  <w:r w:rsidRPr="00C250AC">
                                    <w:rPr>
                                      <w:color w:val="003366"/>
                                    </w:rPr>
                                    <w:sym w:char="F0FC" w:font="Wingdings"/>
                                  </w:r>
                                  <w:r w:rsidRPr="00C250AC">
                                    <w:rPr>
                                      <w:color w:val="003366"/>
                                    </w:rPr>
                                    <w:t xml:space="preserve"> </w:t>
                                  </w:r>
                                  <w:r>
                                    <w:rPr>
                                      <w:color w:val="003366"/>
                                    </w:rPr>
                                    <w:t xml:space="preserve">value of </w:t>
                                  </w:r>
                                  <m:oMath>
                                    <m:r>
                                      <w:rPr>
                                        <w:rFonts w:hAnsi="Cambria Math" w:ascii="Cambria Math"/>
                                        <w:color w:val="003366"/>
                                      </w:rPr>
                                      <m:t>A</m:t>
                                    </m:r>
                                  </m:oMath>
                                </w:p>
                                <w:p w:rsidRPr="00C250AC" w:rsidRDefault="00E43233" w:rsidR="00E43233" w:rsidP="00192696" w14:paraId="42B0C573" w14:textId="77777777">
                                  <w:pPr>
                                    <w:pStyle w:val="Parts"/>
                                    <w:rPr>
                                      <w:color w:val="003366"/>
                                    </w:rPr>
                                  </w:pPr>
                                  <w:r>
                                    <w:rPr>
                                      <w:rFonts w:eastAsiaTheme="minorEastAsia" w:hAnsi="Wingdings" w:ascii="Wingdings"/>
                                      <w:color w:val="003366"/>
                                    </w:rPr>
                                    <w:t>ü</w:t>
                                  </w:r>
                                  <w:r>
                                    <w:rPr>
                                      <w:rFonts w:eastAsiaTheme="minorEastAsia"/>
                                      <w:color w:val="003366"/>
                                    </w:rPr>
                                    <w:t xml:space="preserve"> value of </w:t>
                                  </w:r>
                                  <m:oMath>
                                    <m:r>
                                      <w:rPr>
                                        <w:rFonts w:eastAsiaTheme="minorEastAsia" w:hAnsi="Cambria Math" w:ascii="Cambria Math"/>
                                        <w:color w:val="003366"/>
                                      </w:rPr>
                                      <m:t>B</m:t>
                                    </m:r>
                                  </m:oMath>
                                </w:p>
                              </w:tc>
                            </w:tr>
                          </w:tbl>
                          <w:p w:rsidRDefault="00E43233" w:rsidR="00E43233" w:rsidP="00192696" w14:paraId="460CC5D4"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1D1B9945" strokeweight=".5pt" style="position:absolute;left:0;text-align:left;margin-left:96.8pt;margin-top:2.2pt;width:264pt;height:1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6yTw3RgIAAIUEAAAOAAAAZHJzL2Uyb0RvYy54bWysVE1v2zAMvQ/YfxB0X5ykbRYYdYqsRYYB RVsgLXpWZLk2IIuapMTOfv2e5Lgtup2G5aBQJMWP90hfXvWtZgflfEOm4LPJlDNlJJWNeSn40+Pm y5IzH4QphSajCn5Unl+tPn+67Gyu5lSTLpVjCGJ83tmC1yHYPMu8rFUr/ISsMjBW5FoRcHUvWelE h+itzubT6SLryJXWkVTeQ3szGPkqxa8qJcN9VXkVmC44agvpdOncxTNbXYr8xQlbN/JUhviHKlrR GCR9DXUjgmB71/wRqm2kI09VmEhqM6qqRqrUA7qZTT90s62FVakXgOPtK0z+/4WVd4cHx5qy4OcL zoxowdGj6gP7Rj2DCvh01udw21o4hh568DzqPZSx7b5ybfxHQwx2IH18RTdGk1CenV3Ml1OYJGyz 8/ny60XCP3t7bp0P3xW1LAoFd6AvoSoOtz6gFLiOLjGboU2jdaJQG9YVfHGGkNHiSTdlNKbL0V9r xw4CM4DRKanjTAsfoCz4Jv1iPwj+7hlu2kAZux+6jFLod/2AVio9qnZUHoGMo2G2vJWbBtXfIsGD cBgmdIwFCfc4Kk2okk4SZzW5X3/TR39wDCtnHYaz4P7nXjiFun8YsB8neRTcKOxGwezba0KvM6ye lUnEAxf0KFaO2mfszTpmgUkYiVwFD6N4HYYVwd5JtV4nJ8yrFeHWbK2MoSOwkYvH/lk4eyIsgOs7 GsdW5B94G3wH5tb7QFWTSH1D8YQ3Zj3RcdrLuEzv78nr7eux+g0AAP//AwBQSwMEFAAGAAgAAAAh AMGo6PDdAAAACQEAAA8AAABkcnMvZG93bnJldi54bWxMj8FOwzAQRO9I/IO1SNyo3RAVEuJUAQmQ kHqgRZzdZIkD8Tqy3Tb8PcsJjk8zmn1brWc3iiOGOHjSsFwoEEit7wbqNbztHq9uQcRkqDOjJ9Tw jRHW9flZZcrOn+gVj9vUCx6hWBoNNqWplDK2Fp2JCz8hcfbhgzOJMfSyC+bE426UmVIr6cxAfMGa CR8stl/bg9OgXuQu2CJ8WnyyTaPe6X6jnrW+vJibOxAJ5/RXhl99Voeanfb+QF0UI3NxveKqhjwH wflNtmTea8iyIgdZV/L/B/UPAAAA//8DAFBLAQItABQABgAIAAAAIQC2gziS/gAAAOEBAAATAAAA AAAAAAAAAAAAAAAAAABbQ29udGVudF9UeXBlc10ueG1sUEsBAi0AFAAGAAgAAAAhADj9If/WAAAA lAEAAAsAAAAAAAAAAAAAAAAALwEAAF9yZWxzLy5yZWxzUEsBAi0AFAAGAAgAAAAhALrJPDdGAgAA hQQAAA4AAAAAAAAAAAAAAAAALgIAAGRycy9lMm9Eb2MueG1sUEsBAi0AFAAGAAgAAAAhAMGo6PDd AAAACQEAAA8AAAAAAAAAAAAAAAAAoAQAAGRycy9kb3ducmV2LnhtbFBLBQYAAAAABAAEAPMAAACq BQAAAAA= " filled="f" id="Text Box 46" type="#_x0000_t202" o:spid="_x0000_s1066">
                <v:textbox inset="0,0,0,0">
                  <w:txbxContent>
                    <w:tbl>
                      <w:tblPr>
                        <w:tblStyle w:val="TableGrid"/>
                        <w:tblW w:w="4991" w:type="pct"/>
                        <w:tblLook w:firstRow="1" w:firstColumn="1" w:noHBand="0" w:val="04A0" w:lastRow="0" w:lastColumn="0" w:noVBand="1"/>
                      </w:tblPr>
                      <w:tblGrid>
                        <w:gridCol w:w="5266"/>
                      </w:tblGrid>
                      <w:tr w:rsidRPr="00C250AC" w:rsidTr="00192696" w:rsidR="00E43233" w14:paraId="043FB0C9" w14:textId="77777777">
                        <w:trPr>
                          <w:trHeight w:val="255" w:hRule="exact"/>
                        </w:trPr>
                        <w:tc>
                          <w:tcPr>
                            <w:tcW w:w="5000" w:type="pct"/>
                            <w:shd w:val="clear" w:color="auto" w:fill="D9E2F3"/>
                          </w:tcPr>
                          <w:p w:rsidRPr="00C250AC" w:rsidRDefault="00E43233" w:rsidR="00E43233" w:rsidP="00192696" w14:paraId="51D21A16" w14:textId="77777777">
                            <w:pPr>
                              <w:pStyle w:val="Part"/>
                              <w:jc w:val="center"/>
                              <w:rPr>
                                <w:b/>
                                <w:color w:val="2F5597"/>
                              </w:rPr>
                            </w:pPr>
                            <w:r w:rsidRPr="00C250AC">
                              <w:rPr>
                                <w:b/>
                                <w:color w:val="2F5597"/>
                              </w:rPr>
                              <w:t>Solution</w:t>
                            </w:r>
                          </w:p>
                        </w:tc>
                      </w:tr>
                      <w:tr w:rsidRPr="00C250AC" w:rsidTr="00192696" w:rsidR="00E43233" w14:paraId="74870489" w14:textId="77777777">
                        <w:tc>
                          <w:tcPr>
                            <w:tcW w:w="5000" w:type="pct"/>
                            <w:tcBorders>
                              <w:bottom w:val="single" w:sz="4" w:color="auto" w:space="0"/>
                            </w:tcBorders>
                          </w:tcPr>
                          <w:p w:rsidRPr="00593BEF" w:rsidRDefault="00E43233" w:rsidR="00E43233" w:rsidP="00192696" w14:paraId="1A6DCCFD" w14:textId="77777777">
                            <w:pPr>
                              <w:pStyle w:val="Parts"/>
                              <w:rPr>
                                <w:rFonts w:eastAsiaTheme="minorEastAsia"/>
                                <w:color w:val="003366"/>
                              </w:rPr>
                            </w:pPr>
                            <m:oMathPara>
                              <m:oMath>
                                <m:r>
                                  <w:rPr>
                                    <w:rFonts w:hAnsi="Cambria Math" w:ascii="Cambria Math"/>
                                    <w:color w:val="003366"/>
                                  </w:rPr>
                                  <m:t>A=115 390.05×0.0876÷12=842.35</m:t>
                                </m:r>
                              </m:oMath>
                            </m:oMathPara>
                          </w:p>
                          <w:p w:rsidRDefault="00E43233" w:rsidR="00E43233" w:rsidP="00192696" w14:paraId="015DC1B5" w14:textId="77777777">
                            <w:pPr>
                              <w:pStyle w:val="Parts"/>
                              <w:rPr>
                                <w:rFonts w:eastAsiaTheme="minorEastAsia"/>
                                <w:color w:val="003366"/>
                              </w:rPr>
                            </w:pPr>
                          </w:p>
                          <w:p w:rsidRPr="002D3F01" w:rsidRDefault="00E43233" w:rsidR="00E43233" w:rsidP="00192696" w14:paraId="04DCEE49" w14:textId="77777777">
                            <w:pPr>
                              <w:pStyle w:val="Parts"/>
                              <w:rPr>
                                <w:rFonts w:eastAsiaTheme="minorEastAsia"/>
                                <w:color w:val="003366"/>
                              </w:rPr>
                            </w:pPr>
                            <m:oMathPara>
                              <m:oMath>
                                <m:r>
                                  <w:rPr>
                                    <w:rFonts w:hAnsi="Cambria Math" w:ascii="Cambria Math"/>
                                    <w:color w:val="003366"/>
                                  </w:rPr>
                                  <m:t>B=115 390.05+842.35-5700=110 532.40</m:t>
                                </m:r>
                              </m:oMath>
                            </m:oMathPara>
                          </w:p>
                          <w:p w:rsidRPr="00C250AC" w:rsidRDefault="00E43233" w:rsidR="00E43233" w:rsidP="00192696" w14:paraId="2AAE1C78" w14:textId="77777777">
                            <w:pPr>
                              <w:pStyle w:val="Parts"/>
                              <w:rPr>
                                <w:color w:val="003366"/>
                              </w:rPr>
                            </w:pPr>
                          </w:p>
                        </w:tc>
                      </w:tr>
                      <w:tr w:rsidRPr="00C250AC" w:rsidTr="00192696" w:rsidR="00E43233" w14:paraId="1639D9EF" w14:textId="77777777">
                        <w:trPr>
                          <w:trHeight w:val="255" w:hRule="exact"/>
                        </w:trPr>
                        <w:tc>
                          <w:tcPr>
                            <w:tcW w:w="5000" w:type="pct"/>
                            <w:shd w:val="clear" w:color="auto" w:fill="D9E2F3"/>
                          </w:tcPr>
                          <w:p w:rsidRPr="00C250AC" w:rsidRDefault="00E43233" w:rsidR="00E43233" w:rsidP="00192696" w14:paraId="7AC5ED9F" w14:textId="77777777">
                            <w:pPr>
                              <w:pStyle w:val="Part"/>
                              <w:jc w:val="center"/>
                              <w:rPr>
                                <w:b/>
                                <w:color w:val="2F5597"/>
                              </w:rPr>
                            </w:pPr>
                            <w:r w:rsidRPr="00C250AC">
                              <w:rPr>
                                <w:b/>
                                <w:color w:val="2F5597"/>
                              </w:rPr>
                              <w:t>Specific behaviours</w:t>
                            </w:r>
                          </w:p>
                        </w:tc>
                      </w:tr>
                      <w:tr w:rsidRPr="00C250AC" w:rsidTr="00192696" w:rsidR="00E43233" w14:paraId="1293AAD1" w14:textId="77777777">
                        <w:tc>
                          <w:tcPr>
                            <w:tcW w:w="5000" w:type="pct"/>
                          </w:tcPr>
                          <w:p w:rsidRDefault="00E43233" w:rsidR="00E43233" w:rsidP="00192696" w14:paraId="446A7253" w14:textId="77777777">
                            <w:pPr>
                              <w:pStyle w:val="Parts"/>
                              <w:rPr>
                                <w:rFonts w:eastAsiaTheme="minorEastAsia"/>
                                <w:color w:val="003366"/>
                              </w:rPr>
                            </w:pPr>
                            <w:r w:rsidRPr="00C250AC">
                              <w:rPr>
                                <w:color w:val="003366"/>
                              </w:rPr>
                              <w:sym w:char="F0FC" w:font="Wingdings"/>
                            </w:r>
                            <w:r w:rsidRPr="00C250AC">
                              <w:rPr>
                                <w:color w:val="003366"/>
                              </w:rPr>
                              <w:t xml:space="preserve"> </w:t>
                            </w:r>
                            <w:r>
                              <w:rPr>
                                <w:color w:val="003366"/>
                              </w:rPr>
                              <w:t xml:space="preserve">value of </w:t>
                            </w:r>
                            <m:oMath>
                              <m:r>
                                <w:rPr>
                                  <w:rFonts w:hAnsi="Cambria Math" w:ascii="Cambria Math"/>
                                  <w:color w:val="003366"/>
                                </w:rPr>
                                <m:t>A</m:t>
                              </m:r>
                            </m:oMath>
                          </w:p>
                          <w:p w:rsidRPr="00C250AC" w:rsidRDefault="00E43233" w:rsidR="00E43233" w:rsidP="00192696" w14:paraId="42B0C573" w14:textId="77777777">
                            <w:pPr>
                              <w:pStyle w:val="Parts"/>
                              <w:rPr>
                                <w:color w:val="003366"/>
                              </w:rPr>
                            </w:pPr>
                            <w:r>
                              <w:rPr>
                                <w:rFonts w:eastAsiaTheme="minorEastAsia" w:hAnsi="Wingdings" w:ascii="Wingdings"/>
                                <w:color w:val="003366"/>
                              </w:rPr>
                              <w:t>ü</w:t>
                            </w:r>
                            <w:r>
                              <w:rPr>
                                <w:rFonts w:eastAsiaTheme="minorEastAsia"/>
                                <w:color w:val="003366"/>
                              </w:rPr>
                              <w:t xml:space="preserve"> value of </w:t>
                            </w:r>
                            <m:oMath>
                              <m:r>
                                <w:rPr>
                                  <w:rFonts w:eastAsiaTheme="minorEastAsia" w:hAnsi="Cambria Math" w:ascii="Cambria Math"/>
                                  <w:color w:val="003366"/>
                                </w:rPr>
                                <m:t>B</m:t>
                              </m:r>
                            </m:oMath>
                          </w:p>
                        </w:tc>
                      </w:tr>
                    </w:tbl>
                    <w:p w:rsidRDefault="00E43233" w:rsidR="00E43233" w:rsidP="00192696" w14:paraId="460CC5D4" w14:textId="77777777">
                      <w:pPr>
                        <w:pStyle w:val="Part"/>
                      </w:pPr>
                    </w:p>
                  </w:txbxContent>
                </v:textbox>
              </v:shape>
            </w:pict>
          </mc:Fallback>
        </mc:AlternateContent>
      </w:r>
    </w:p>
    <w:p w:rsidRDefault="001A765B" w:rsidR="001A765B" w:rsidP="00192696" w14:paraId="6698A88F" w14:textId="77777777">
      <w:pPr>
        <w:pStyle w:val="Parta"/>
        <w:rPr>
          <w:rFonts w:eastAsiaTheme="minorEastAsia"/>
        </w:rPr>
      </w:pPr>
    </w:p>
    <w:p w:rsidRDefault="001A765B" w:rsidR="001A765B" w:rsidP="00192696" w14:paraId="09876D77" w14:textId="77777777">
      <w:pPr>
        <w:pStyle w:val="Parta"/>
        <w:rPr>
          <w:rFonts w:eastAsiaTheme="minorEastAsia"/>
        </w:rPr>
      </w:pPr>
    </w:p>
    <w:p w:rsidRDefault="001A765B" w:rsidR="001A765B" w:rsidP="00192696" w14:paraId="2B7F16D8" w14:textId="77777777">
      <w:pPr>
        <w:pStyle w:val="Parta"/>
        <w:rPr>
          <w:rFonts w:eastAsiaTheme="minorEastAsia"/>
        </w:rPr>
      </w:pPr>
    </w:p>
    <w:p w:rsidRDefault="001A765B" w:rsidR="001A765B" w:rsidP="00192696" w14:paraId="459C212E" w14:textId="77777777">
      <w:pPr>
        <w:pStyle w:val="Parta"/>
        <w:rPr>
          <w:rFonts w:eastAsiaTheme="minorEastAsia"/>
        </w:rPr>
      </w:pPr>
    </w:p>
    <w:p w:rsidRDefault="001A765B" w:rsidR="001A765B" w:rsidP="00192696" w14:paraId="11B1AAD8" w14:textId="77777777">
      <w:pPr>
        <w:pStyle w:val="Parta"/>
        <w:rPr>
          <w:rFonts w:eastAsiaTheme="minorEastAsia"/>
        </w:rPr>
      </w:pPr>
    </w:p>
    <w:p w:rsidRDefault="001A765B" w:rsidR="001A765B" w:rsidP="00192696" w14:paraId="67F3DEBB" w14:textId="77777777">
      <w:pPr>
        <w:pStyle w:val="Parta"/>
        <w:rPr>
          <w:rFonts w:eastAsiaTheme="minorEastAsia"/>
        </w:rPr>
      </w:pPr>
    </w:p>
    <w:p w:rsidRDefault="001A765B" w:rsidR="001A765B" w:rsidP="00192696" w14:paraId="11B4A9F7" w14:textId="77777777">
      <w:pPr>
        <w:pStyle w:val="Parta"/>
        <w:rPr>
          <w:rFonts w:eastAsiaTheme="minorEastAsia"/>
        </w:rPr>
      </w:pPr>
    </w:p>
    <w:p w:rsidRDefault="001A765B" w:rsidR="001A765B" w:rsidP="00192696" w14:paraId="5AE93023" w14:textId="77777777">
      <w:pPr>
        <w:pStyle w:val="Parta"/>
        <w:rPr>
          <w:rFonts w:eastAsiaTheme="minorEastAsia"/>
        </w:rPr>
      </w:pPr>
    </w:p>
    <w:p w:rsidRDefault="001A765B" w:rsidR="001A765B" w:rsidP="00192696" w14:paraId="3EE88C87" w14:textId="77777777">
      <w:pPr>
        <w:pStyle w:val="Parta"/>
        <w:rPr>
          <w:rFonts w:eastAsiaTheme="minorEastAsia"/>
        </w:rPr>
      </w:pPr>
    </w:p>
    <w:p w:rsidRDefault="001A765B" w:rsidR="001A765B" w:rsidP="00192696" w14:paraId="7A63DA66" w14:textId="77777777">
      <w:pPr>
        <w:pStyle w:val="Part"/>
      </w:pPr>
      <w:r>
        <w:t xml:space="preserve">A recurrence relation of the form </w:t>
      </w:r>
      <m:oMath>
        <m:sSub>
          <m:sSubPr>
            <m:ctrlPr>
              <w:rPr>
                <w:rFonts w:hAnsi="Cambria Math" w:ascii="Cambria Math"/>
                <w:i/>
              </w:rPr>
            </m:ctrlPr>
          </m:sSubPr>
          <m:e>
            <m:r>
              <w:rPr>
                <w:rFonts w:hAnsi="Cambria Math" w:ascii="Cambria Math"/>
              </w:rPr>
              <m:t>T</m:t>
            </m:r>
          </m:e>
          <m:sub>
            <m:r>
              <w:rPr>
                <w:rFonts w:hAnsi="Cambria Math" w:ascii="Cambria Math"/>
              </w:rPr>
              <m:t>n+1</m:t>
            </m:r>
          </m:sub>
        </m:sSub>
        <m:r>
          <w:rPr>
            <w:rFonts w:hAnsi="Cambria Math" w:ascii="Cambria Math"/>
          </w:rPr>
          <m:t>=r</m:t>
        </m:r>
        <m:sSub>
          <m:sSubPr>
            <m:ctrlPr>
              <w:rPr>
                <w:rFonts w:hAnsi="Cambria Math" w:ascii="Cambria Math"/>
                <w:i/>
              </w:rPr>
            </m:ctrlPr>
          </m:sSubPr>
          <m:e>
            <m:r>
              <w:rPr>
                <w:rFonts w:hAnsi="Cambria Math" w:ascii="Cambria Math"/>
              </w:rPr>
              <m:t>T</m:t>
            </m:r>
          </m:e>
          <m:sub>
            <m:r>
              <w:rPr>
                <w:rFonts w:hAnsi="Cambria Math" w:ascii="Cambria Math"/>
              </w:rPr>
              <m:t>n</m:t>
            </m:r>
          </m:sub>
        </m:sSub>
        <m:r>
          <w:rPr>
            <w:rFonts w:hAnsi="Cambria Math" w:ascii="Cambria Math"/>
          </w:rPr>
          <m:t xml:space="preserve">-d,  </m:t>
        </m:r>
        <m:sSub>
          <m:sSubPr>
            <m:ctrlPr>
              <w:rPr>
                <w:rFonts w:hAnsi="Cambria Math" w:ascii="Cambria Math"/>
                <w:i/>
              </w:rPr>
            </m:ctrlPr>
          </m:sSubPr>
          <m:e>
            <m:r>
              <w:rPr>
                <w:rFonts w:hAnsi="Cambria Math" w:ascii="Cambria Math"/>
              </w:rPr>
              <m:t>T</m:t>
            </m:r>
          </m:e>
          <m:sub>
            <m:r>
              <w:rPr>
                <w:rFonts w:hAnsi="Cambria Math" w:ascii="Cambria Math"/>
              </w:rPr>
              <m:t>1</m:t>
            </m:r>
          </m:sub>
        </m:sSub>
        <m:r>
          <w:rPr>
            <w:rFonts w:hAnsi="Cambria Math" w:ascii="Cambria Math"/>
          </w:rPr>
          <m:t>=a</m:t>
        </m:r>
      </m:oMath>
      <w:r>
        <w:t xml:space="preserve"> can be used to model the balance of the loan at the start of month </w:t>
      </w:r>
      <m:oMath>
        <m:r>
          <w:rPr>
            <w:rFonts w:hAnsi="Cambria Math" w:ascii="Cambria Math"/>
          </w:rPr>
          <m:t>n</m:t>
        </m:r>
      </m:oMath>
      <w:r>
        <w:t>.</w:t>
      </w:r>
    </w:p>
    <w:p w:rsidRDefault="001A765B" w:rsidR="001A765B" w:rsidP="00192696" w14:paraId="63BE8692" w14:textId="77777777">
      <w:pPr>
        <w:pStyle w:val="Parta"/>
        <w:rPr>
          <w:rFonts w:eastAsiaTheme="minorEastAsia"/>
        </w:rPr>
      </w:pPr>
    </w:p>
    <w:p w:rsidRDefault="001A765B" w:rsidR="001A765B" w:rsidP="00192696" w14:paraId="1F3D7146" w14:textId="77777777">
      <w:pPr>
        <w:pStyle w:val="Parta"/>
        <w:rPr>
          <w:rFonts w:eastAsiaTheme="minorEastAsia"/>
        </w:rPr>
      </w:pPr>
      <w:r>
        <w:rPr>
          <w:noProof/>
          <w:lang w:eastAsia="en-AU"/>
        </w:rPr>
        <mc:AlternateContent>
          <mc:Choice Requires="wps">
            <w:drawing>
              <wp:anchor simplePos="0" distL="114300" behindDoc="0" allowOverlap="1" relativeHeight="251713536" layoutInCell="1" wp14:anchorId="40AA9D03" distT="0" locked="0" distB="0" distR="114300" wp14:editId="66F174FB">
                <wp:simplePos x="0" y="0"/>
                <wp:positionH relativeFrom="column">
                  <wp:posOffset>1400810</wp:posOffset>
                </wp:positionH>
                <wp:positionV relativeFrom="paragraph">
                  <wp:posOffset>163829</wp:posOffset>
                </wp:positionV>
                <wp:extent cx="2895600" cy="1628775"/>
                <wp:effectExtent r="19050" b="28575" t="0" l="0"/>
                <wp:wrapNone/>
                <wp:docPr name="Text Box 47" id="47"/>
                <wp:cNvGraphicFramePr/>
                <a:graphic xmlns:a="http://schemas.openxmlformats.org/drawingml/2006/main">
                  <a:graphicData uri="http://schemas.microsoft.com/office/word/2010/wordprocessingShape">
                    <wps:wsp>
                      <wps:cNvSpPr txBox="1"/>
                      <wps:spPr>
                        <a:xfrm>
                          <a:off x="0" y="0"/>
                          <a:ext cx="2895600" cy="1628775"/>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4547"/>
                            </w:tblGrid>
                            <w:tr w:rsidRPr="00C250AC" w:rsidTr="00192696" w:rsidR="00E43233" w14:paraId="18D8045B" w14:textId="77777777">
                              <w:trPr>
                                <w:trHeight w:val="255" w:hRule="exact"/>
                              </w:trPr>
                              <w:tc>
                                <w:tcPr>
                                  <w:tcW w:w="5000" w:type="pct"/>
                                  <w:shd w:val="clear" w:color="auto" w:fill="D9E2F3"/>
                                </w:tcPr>
                                <w:p w:rsidRPr="00C250AC" w:rsidRDefault="00E43233" w:rsidR="00E43233" w:rsidP="00192696" w14:paraId="0226780C" w14:textId="77777777">
                                  <w:pPr>
                                    <w:pStyle w:val="Part"/>
                                    <w:jc w:val="center"/>
                                    <w:rPr>
                                      <w:b/>
                                      <w:color w:val="2F5597"/>
                                    </w:rPr>
                                  </w:pPr>
                                  <w:r w:rsidRPr="00C250AC">
                                    <w:rPr>
                                      <w:b/>
                                      <w:color w:val="2F5597"/>
                                    </w:rPr>
                                    <w:t>Solution</w:t>
                                  </w:r>
                                </w:p>
                              </w:tc>
                            </w:tr>
                            <w:tr w:rsidRPr="00C250AC" w:rsidTr="00192696" w:rsidR="00E43233" w14:paraId="050768DA" w14:textId="77777777">
                              <w:tc>
                                <w:tcPr>
                                  <w:tcW w:w="5000" w:type="pct"/>
                                  <w:tcBorders>
                                    <w:bottom w:val="single" w:sz="4" w:color="auto" w:space="0"/>
                                  </w:tcBorders>
                                </w:tcPr>
                                <w:p w:rsidRPr="00593BEF" w:rsidRDefault="00E43233" w:rsidR="00E43233" w:rsidP="00192696" w14:paraId="322BE00B" w14:textId="4C60EF2C">
                                  <w:pPr>
                                    <w:pStyle w:val="Parts"/>
                                    <w:rPr>
                                      <w:rFonts w:eastAsiaTheme="minorEastAsia"/>
                                      <w:color w:val="003366"/>
                                    </w:rPr>
                                  </w:pPr>
                                  <m:oMathPara>
                                    <m:oMath>
                                      <m:r>
                                        <w:rPr>
                                          <w:rFonts w:hAnsi="Cambria Math" w:ascii="Cambria Math"/>
                                          <w:color w:val="003366"/>
                                        </w:rPr>
                                        <m:t>r=</m:t>
                                      </m:r>
                                      <m:d>
                                        <m:dPr>
                                          <m:ctrlPr>
                                            <w:rPr>
                                              <w:rFonts w:hAnsi="Cambria Math" w:ascii="Cambria Math"/>
                                              <w:i/>
                                              <w:color w:val="003366"/>
                                            </w:rPr>
                                          </m:ctrlPr>
                                        </m:dPr>
                                        <m:e>
                                          <m:r>
                                            <w:rPr>
                                              <w:rFonts w:hAnsi="Cambria Math" w:ascii="Cambria Math"/>
                                              <w:color w:val="003366"/>
                                            </w:rPr>
                                            <m:t>1+</m:t>
                                          </m:r>
                                          <m:f>
                                            <m:fPr>
                                              <m:ctrlPr>
                                                <w:rPr>
                                                  <w:rFonts w:hAnsi="Cambria Math" w:ascii="Cambria Math"/>
                                                  <w:i/>
                                                  <w:color w:val="003366"/>
                                                </w:rPr>
                                              </m:ctrlPr>
                                            </m:fPr>
                                            <m:num>
                                              <m:r>
                                                <w:rPr>
                                                  <w:rFonts w:hAnsi="Cambria Math" w:ascii="Cambria Math"/>
                                                  <w:color w:val="003366"/>
                                                </w:rPr>
                                                <m:t>0.0876</m:t>
                                              </m:r>
                                            </m:num>
                                            <m:den>
                                              <m:r>
                                                <w:rPr>
                                                  <w:rFonts w:hAnsi="Cambria Math" w:ascii="Cambria Math"/>
                                                  <w:color w:val="003366"/>
                                                </w:rPr>
                                                <m:t>12</m:t>
                                              </m:r>
                                            </m:den>
                                          </m:f>
                                        </m:e>
                                      </m:d>
                                      <m:r>
                                        <w:rPr>
                                          <w:rFonts w:hAnsi="Cambria Math" w:ascii="Cambria Math"/>
                                          <w:color w:val="003366"/>
                                        </w:rPr>
                                        <m:t>=1.0073</m:t>
                                      </m:r>
                                    </m:oMath>
                                  </m:oMathPara>
                                </w:p>
                                <w:p w:rsidRPr="00593BEF" w:rsidRDefault="00E43233" w:rsidR="00E43233" w:rsidP="00192696" w14:paraId="583ECD54" w14:textId="77777777">
                                  <w:pPr>
                                    <w:pStyle w:val="Parts"/>
                                    <w:rPr>
                                      <w:rFonts w:eastAsiaTheme="minorEastAsia"/>
                                      <w:color w:val="003366"/>
                                    </w:rPr>
                                  </w:pPr>
                                </w:p>
                                <w:p w:rsidRPr="00593BEF" w:rsidRDefault="00E43233" w:rsidR="00E43233" w:rsidP="00192696" w14:paraId="7C57E65B" w14:textId="77777777">
                                  <w:pPr>
                                    <w:pStyle w:val="Parts"/>
                                    <w:rPr>
                                      <w:rFonts w:eastAsiaTheme="minorEastAsia"/>
                                      <w:color w:val="003366"/>
                                    </w:rPr>
                                  </w:pPr>
                                  <m:oMathPara>
                                    <m:oMath>
                                      <m:r>
                                        <w:rPr>
                                          <w:rFonts w:eastAsiaTheme="minorEastAsia" w:hAnsi="Cambria Math" w:ascii="Cambria Math"/>
                                          <w:color w:val="003366"/>
                                        </w:rPr>
                                        <m:t>d=5 700,  a=125 000</m:t>
                                      </m:r>
                                    </m:oMath>
                                  </m:oMathPara>
                                </w:p>
                                <w:p w:rsidRPr="00593BEF" w:rsidRDefault="00E43233" w:rsidR="00E43233" w:rsidP="00192696" w14:paraId="532D1EE7" w14:textId="77777777">
                                  <w:pPr>
                                    <w:pStyle w:val="Parts"/>
                                    <w:rPr>
                                      <w:rFonts w:eastAsiaTheme="minorEastAsia"/>
                                      <w:color w:val="003366"/>
                                    </w:rPr>
                                  </w:pPr>
                                </w:p>
                              </w:tc>
                            </w:tr>
                            <w:tr w:rsidRPr="00C250AC" w:rsidTr="00192696" w:rsidR="00E43233" w14:paraId="37489C03" w14:textId="77777777">
                              <w:trPr>
                                <w:trHeight w:val="255" w:hRule="exact"/>
                              </w:trPr>
                              <w:tc>
                                <w:tcPr>
                                  <w:tcW w:w="5000" w:type="pct"/>
                                  <w:shd w:val="clear" w:color="auto" w:fill="D9E2F3"/>
                                </w:tcPr>
                                <w:p w:rsidRPr="00C250AC" w:rsidRDefault="00E43233" w:rsidR="00E43233" w:rsidP="00192696" w14:paraId="084E1A03" w14:textId="77777777">
                                  <w:pPr>
                                    <w:pStyle w:val="Part"/>
                                    <w:jc w:val="center"/>
                                    <w:rPr>
                                      <w:b/>
                                      <w:color w:val="2F5597"/>
                                    </w:rPr>
                                  </w:pPr>
                                  <w:r w:rsidRPr="00C250AC">
                                    <w:rPr>
                                      <w:b/>
                                      <w:color w:val="2F5597"/>
                                    </w:rPr>
                                    <w:t>Specific behaviours</w:t>
                                  </w:r>
                                </w:p>
                              </w:tc>
                            </w:tr>
                            <w:tr w:rsidRPr="00C250AC" w:rsidTr="00192696" w:rsidR="00E43233" w14:paraId="4502E7D6" w14:textId="77777777">
                              <w:tc>
                                <w:tcPr>
                                  <w:tcW w:w="5000" w:type="pct"/>
                                </w:tcPr>
                                <w:p w:rsidRDefault="00E43233" w:rsidR="00E43233" w:rsidP="00192696" w14:paraId="7795FE65" w14:textId="77777777">
                                  <w:pPr>
                                    <w:pStyle w:val="Parts"/>
                                    <w:rPr>
                                      <w:rFonts w:eastAsiaTheme="minorEastAsia"/>
                                      <w:color w:val="003366"/>
                                    </w:rPr>
                                  </w:pPr>
                                  <w:r w:rsidRPr="00C250AC">
                                    <w:rPr>
                                      <w:color w:val="003366"/>
                                    </w:rPr>
                                    <w:sym w:char="F0FC" w:font="Wingdings"/>
                                  </w:r>
                                  <w:r w:rsidRPr="00C250AC">
                                    <w:rPr>
                                      <w:color w:val="003366"/>
                                    </w:rPr>
                                    <w:t xml:space="preserve"> </w:t>
                                  </w:r>
                                  <w:r>
                                    <w:rPr>
                                      <w:color w:val="003366"/>
                                    </w:rPr>
                                    <w:t xml:space="preserve">value of </w:t>
                                  </w:r>
                                  <m:oMath>
                                    <m:r>
                                      <w:rPr>
                                        <w:rFonts w:hAnsi="Cambria Math" w:ascii="Cambria Math"/>
                                        <w:color w:val="003366"/>
                                      </w:rPr>
                                      <m:t>r</m:t>
                                    </m:r>
                                  </m:oMath>
                                  <w:r>
                                    <w:rPr>
                                      <w:rFonts w:eastAsiaTheme="minorEastAsia"/>
                                      <w:color w:val="003366"/>
                                    </w:rPr>
                                    <w:t xml:space="preserve"> (to at least </w:t>
                                  </w:r>
                                  <m:oMath>
                                    <m:r>
                                      <w:rPr>
                                        <w:rFonts w:eastAsiaTheme="minorEastAsia" w:hAnsi="Cambria Math" w:ascii="Cambria Math"/>
                                        <w:color w:val="003366"/>
                                      </w:rPr>
                                      <m:t>5</m:t>
                                    </m:r>
                                  </m:oMath>
                                  <w:r>
                                    <w:rPr>
                                      <w:rFonts w:eastAsiaTheme="minorEastAsia"/>
                                      <w:color w:val="003366"/>
                                    </w:rPr>
                                    <w:t xml:space="preserve"> dp)</w:t>
                                  </w:r>
                                </w:p>
                                <w:p w:rsidRPr="00C250AC" w:rsidRDefault="00E43233" w:rsidR="00E43233" w:rsidP="00192696" w14:paraId="504D6AB1" w14:textId="77777777">
                                  <w:pPr>
                                    <w:pStyle w:val="Parts"/>
                                    <w:rPr>
                                      <w:color w:val="003366"/>
                                    </w:rPr>
                                  </w:pPr>
                                  <w:r>
                                    <w:rPr>
                                      <w:rFonts w:eastAsiaTheme="minorEastAsia" w:hAnsi="Wingdings" w:ascii="Wingdings"/>
                                      <w:color w:val="003366"/>
                                    </w:rPr>
                                    <w:t>ü</w:t>
                                  </w:r>
                                  <w:r>
                                    <w:rPr>
                                      <w:rFonts w:eastAsiaTheme="minorEastAsia"/>
                                      <w:color w:val="003366"/>
                                    </w:rPr>
                                    <w:t xml:space="preserve"> value of </w:t>
                                  </w:r>
                                  <m:oMath>
                                    <m:r>
                                      <w:rPr>
                                        <w:rFonts w:eastAsiaTheme="minorEastAsia" w:hAnsi="Cambria Math" w:ascii="Cambria Math"/>
                                        <w:color w:val="003366"/>
                                      </w:rPr>
                                      <m:t>d</m:t>
                                    </m:r>
                                  </m:oMath>
                                  <w:r>
                                    <w:rPr>
                                      <w:rFonts w:eastAsiaTheme="minorEastAsia"/>
                                      <w:color w:val="003366"/>
                                    </w:rPr>
                                    <w:t xml:space="preserve"> and value of </w:t>
                                  </w:r>
                                  <m:oMath>
                                    <m:r>
                                      <w:rPr>
                                        <w:rFonts w:eastAsiaTheme="minorEastAsia" w:hAnsi="Cambria Math" w:ascii="Cambria Math"/>
                                        <w:color w:val="003366"/>
                                      </w:rPr>
                                      <m:t>a</m:t>
                                    </m:r>
                                  </m:oMath>
                                </w:p>
                              </w:tc>
                            </w:tr>
                          </w:tbl>
                          <w:p w:rsidRDefault="00E43233" w:rsidR="00E43233" w:rsidP="00192696" w14:paraId="1B84C6EC"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40AA9D03" strokeweight=".5pt" style="position:absolute;left:0;text-align:left;margin-left:110.3pt;margin-top:12.9pt;width:228pt;height:128.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bvRyRwIAAIUEAAAOAAAAZHJzL2Uyb0RvYy54bWysVN9v2jAQfp+0/8Hy+xpgK7SIUDEqpkmo rVSmPhvHgUiOz7MNCfvr99khtOr2NC0PzuXufD++7y6zu7bW7Kicr8jkfHg14EwZSUVldjn/sVl9 uuHMB2EKocmonJ+U53fzjx9mjZ2qEe1JF8oxBDF+2tic70Ow0yzzcq9q4a/IKgNjSa4WAZ9ulxVO NIhe62w0GIyzhlxhHUnlPbT3nZHPU/yyVDI8lqVXgemco7aQTpfObTyz+UxMd07YfSXPZYh/qKIW lUHSS6h7EQQ7uOqPUHUlHXkqw5WkOqOyrKRKPaCb4eBdN897YVXqBeB4e4HJ/7+w8uH45FhV5PzL hDMjanC0UW1gX6llUAGfxvop3J4tHEMLPXju9R7K2HZbujq+0RCDHUifLujGaBLK0c3t9XgAk4Rt OB7dTCbXMU72et06H74pqlkUcu5AX0JVHNc+dK69S8xmaFVpnSjUhjU5H3++HqQLnnRVRGN08ye/ 1I4dBWYAo1NQw5kWPkCZ81V6znW8uYaqtEFxsfuuyyiFdtt2aF0g2FJxAjKOutnyVq4qVL9Ggifh MEzoGAsSHnGUmlAlnSXO9uR+/U0f/cExrJw1GM6c+58H4RTq/m7AfpzkXnC9sO0Fc6iXhF6HWD0r k4gLLuheLB3VL9ibRcwCkzASuXIeenEZuhXB3km1WCQnzKsVYW2erYyhI7CRi037Ipw9ExbA9QP1 Yyum73jrfDvmFodAZZVIjcB2KJ7xxqynsTjvZVymt9/J6/XvMf8NAAD//wMAUEsDBBQABgAIAAAA IQBFxU9G3QAAAAoBAAAPAAAAZHJzL2Rvd25yZXYueG1sTI9BT8MwDIXvSPyHyEjcWEIRZZSmU0EC JKQd2BDnrDFNoXGqJNvKv8ec4GY/Pz1/r17NfhQHjGkIpOFyoUAgdcEO1Gt42z5eLEGkbMiaMRBq +MYEq+b0pDaVDUd6xcMm94JDKFVGg8t5qqRMnUNv0iJMSHz7CNGbzGvspY3myOF+lIVSpfRmIP7g zIQPDruvzd5rUC9yG91t/HT45NpWvdP9Wj1rfX42t3cgMs75zwy/+IwODTPtwp5sEqOGolAlW3m4 5gpsKG9KFnYsLIsrkE0t/1dofgAAAP//AwBQSwECLQAUAAYACAAAACEAtoM4kv4AAADhAQAAEwAA AAAAAAAAAAAAAAAAAAAAW0NvbnRlbnRfVHlwZXNdLnhtbFBLAQItABQABgAIAAAAIQA4/SH/1gAA AJQBAAALAAAAAAAAAAAAAAAAAC8BAABfcmVscy8ucmVsc1BLAQItABQABgAIAAAAIQDYbvRyRwIA AIUEAAAOAAAAAAAAAAAAAAAAAC4CAABkcnMvZTJvRG9jLnhtbFBLAQItABQABgAIAAAAIQBFxU9G 3QAAAAoBAAAPAAAAAAAAAAAAAAAAAKEEAABkcnMvZG93bnJldi54bWxQSwUGAAAAAAQABADzAAAA qwUAAAAA " filled="f" id="Text Box 47" type="#_x0000_t202" o:spid="_x0000_s1067">
                <v:textbox inset="0,0,0,0">
                  <w:txbxContent>
                    <w:tbl>
                      <w:tblPr>
                        <w:tblStyle w:val="TableGrid"/>
                        <w:tblW w:w="4991" w:type="pct"/>
                        <w:tblLook w:firstRow="1" w:firstColumn="1" w:noHBand="0" w:val="04A0" w:lastRow="0" w:lastColumn="0" w:noVBand="1"/>
                      </w:tblPr>
                      <w:tblGrid>
                        <w:gridCol w:w="4547"/>
                      </w:tblGrid>
                      <w:tr w:rsidRPr="00C250AC" w:rsidTr="00192696" w:rsidR="00E43233" w14:paraId="18D8045B" w14:textId="77777777">
                        <w:trPr>
                          <w:trHeight w:val="255" w:hRule="exact"/>
                        </w:trPr>
                        <w:tc>
                          <w:tcPr>
                            <w:tcW w:w="5000" w:type="pct"/>
                            <w:shd w:val="clear" w:color="auto" w:fill="D9E2F3"/>
                          </w:tcPr>
                          <w:p w:rsidRPr="00C250AC" w:rsidRDefault="00E43233" w:rsidR="00E43233" w:rsidP="00192696" w14:paraId="0226780C" w14:textId="77777777">
                            <w:pPr>
                              <w:pStyle w:val="Part"/>
                              <w:jc w:val="center"/>
                              <w:rPr>
                                <w:b/>
                                <w:color w:val="2F5597"/>
                              </w:rPr>
                            </w:pPr>
                            <w:r w:rsidRPr="00C250AC">
                              <w:rPr>
                                <w:b/>
                                <w:color w:val="2F5597"/>
                              </w:rPr>
                              <w:t>Solution</w:t>
                            </w:r>
                          </w:p>
                        </w:tc>
                      </w:tr>
                      <w:tr w:rsidRPr="00C250AC" w:rsidTr="00192696" w:rsidR="00E43233" w14:paraId="050768DA" w14:textId="77777777">
                        <w:tc>
                          <w:tcPr>
                            <w:tcW w:w="5000" w:type="pct"/>
                            <w:tcBorders>
                              <w:bottom w:val="single" w:sz="4" w:color="auto" w:space="0"/>
                            </w:tcBorders>
                          </w:tcPr>
                          <w:p w:rsidRPr="00593BEF" w:rsidRDefault="00E43233" w:rsidR="00E43233" w:rsidP="00192696" w14:paraId="322BE00B" w14:textId="4C60EF2C">
                            <w:pPr>
                              <w:pStyle w:val="Parts"/>
                              <w:rPr>
                                <w:rFonts w:eastAsiaTheme="minorEastAsia"/>
                                <w:color w:val="003366"/>
                              </w:rPr>
                            </w:pPr>
                            <m:oMathPara>
                              <m:oMath>
                                <m:r>
                                  <w:rPr>
                                    <w:rFonts w:hAnsi="Cambria Math" w:ascii="Cambria Math"/>
                                    <w:color w:val="003366"/>
                                  </w:rPr>
                                  <m:t>r=</m:t>
                                </m:r>
                                <m:d>
                                  <m:dPr>
                                    <m:ctrlPr>
                                      <w:rPr>
                                        <w:rFonts w:hAnsi="Cambria Math" w:ascii="Cambria Math"/>
                                        <w:i/>
                                        <w:color w:val="003366"/>
                                      </w:rPr>
                                    </m:ctrlPr>
                                  </m:dPr>
                                  <m:e>
                                    <m:r>
                                      <w:rPr>
                                        <w:rFonts w:hAnsi="Cambria Math" w:ascii="Cambria Math"/>
                                        <w:color w:val="003366"/>
                                      </w:rPr>
                                      <m:t>1+</m:t>
                                    </m:r>
                                    <m:f>
                                      <m:fPr>
                                        <m:ctrlPr>
                                          <w:rPr>
                                            <w:rFonts w:hAnsi="Cambria Math" w:ascii="Cambria Math"/>
                                            <w:i/>
                                            <w:color w:val="003366"/>
                                          </w:rPr>
                                        </m:ctrlPr>
                                      </m:fPr>
                                      <m:num>
                                        <m:r>
                                          <w:rPr>
                                            <w:rFonts w:hAnsi="Cambria Math" w:ascii="Cambria Math"/>
                                            <w:color w:val="003366"/>
                                          </w:rPr>
                                          <m:t>0.0876</m:t>
                                        </m:r>
                                      </m:num>
                                      <m:den>
                                        <m:r>
                                          <w:rPr>
                                            <w:rFonts w:hAnsi="Cambria Math" w:ascii="Cambria Math"/>
                                            <w:color w:val="003366"/>
                                          </w:rPr>
                                          <m:t>12</m:t>
                                        </m:r>
                                      </m:den>
                                    </m:f>
                                  </m:e>
                                </m:d>
                                <m:r>
                                  <w:rPr>
                                    <w:rFonts w:hAnsi="Cambria Math" w:ascii="Cambria Math"/>
                                    <w:color w:val="003366"/>
                                  </w:rPr>
                                  <m:t>=1.0073</m:t>
                                </m:r>
                              </m:oMath>
                            </m:oMathPara>
                          </w:p>
                          <w:p w:rsidRPr="00593BEF" w:rsidRDefault="00E43233" w:rsidR="00E43233" w:rsidP="00192696" w14:paraId="583ECD54" w14:textId="77777777">
                            <w:pPr>
                              <w:pStyle w:val="Parts"/>
                              <w:rPr>
                                <w:rFonts w:eastAsiaTheme="minorEastAsia"/>
                                <w:color w:val="003366"/>
                              </w:rPr>
                            </w:pPr>
                          </w:p>
                          <w:p w:rsidRPr="00593BEF" w:rsidRDefault="00E43233" w:rsidR="00E43233" w:rsidP="00192696" w14:paraId="7C57E65B" w14:textId="77777777">
                            <w:pPr>
                              <w:pStyle w:val="Parts"/>
                              <w:rPr>
                                <w:rFonts w:eastAsiaTheme="minorEastAsia"/>
                                <w:color w:val="003366"/>
                              </w:rPr>
                            </w:pPr>
                            <m:oMathPara>
                              <m:oMath>
                                <m:r>
                                  <w:rPr>
                                    <w:rFonts w:eastAsiaTheme="minorEastAsia" w:hAnsi="Cambria Math" w:ascii="Cambria Math"/>
                                    <w:color w:val="003366"/>
                                  </w:rPr>
                                  <m:t>d=5 700,  a=125 000</m:t>
                                </m:r>
                              </m:oMath>
                            </m:oMathPara>
                          </w:p>
                          <w:p w:rsidRPr="00593BEF" w:rsidRDefault="00E43233" w:rsidR="00E43233" w:rsidP="00192696" w14:paraId="532D1EE7" w14:textId="77777777">
                            <w:pPr>
                              <w:pStyle w:val="Parts"/>
                              <w:rPr>
                                <w:rFonts w:eastAsiaTheme="minorEastAsia"/>
                                <w:color w:val="003366"/>
                              </w:rPr>
                            </w:pPr>
                          </w:p>
                        </w:tc>
                      </w:tr>
                      <w:tr w:rsidRPr="00C250AC" w:rsidTr="00192696" w:rsidR="00E43233" w14:paraId="37489C03" w14:textId="77777777">
                        <w:trPr>
                          <w:trHeight w:val="255" w:hRule="exact"/>
                        </w:trPr>
                        <w:tc>
                          <w:tcPr>
                            <w:tcW w:w="5000" w:type="pct"/>
                            <w:shd w:val="clear" w:color="auto" w:fill="D9E2F3"/>
                          </w:tcPr>
                          <w:p w:rsidRPr="00C250AC" w:rsidRDefault="00E43233" w:rsidR="00E43233" w:rsidP="00192696" w14:paraId="084E1A03" w14:textId="77777777">
                            <w:pPr>
                              <w:pStyle w:val="Part"/>
                              <w:jc w:val="center"/>
                              <w:rPr>
                                <w:b/>
                                <w:color w:val="2F5597"/>
                              </w:rPr>
                            </w:pPr>
                            <w:r w:rsidRPr="00C250AC">
                              <w:rPr>
                                <w:b/>
                                <w:color w:val="2F5597"/>
                              </w:rPr>
                              <w:t>Specific behaviours</w:t>
                            </w:r>
                          </w:p>
                        </w:tc>
                      </w:tr>
                      <w:tr w:rsidRPr="00C250AC" w:rsidTr="00192696" w:rsidR="00E43233" w14:paraId="4502E7D6" w14:textId="77777777">
                        <w:tc>
                          <w:tcPr>
                            <w:tcW w:w="5000" w:type="pct"/>
                          </w:tcPr>
                          <w:p w:rsidRDefault="00E43233" w:rsidR="00E43233" w:rsidP="00192696" w14:paraId="7795FE65" w14:textId="77777777">
                            <w:pPr>
                              <w:pStyle w:val="Parts"/>
                              <w:rPr>
                                <w:rFonts w:eastAsiaTheme="minorEastAsia"/>
                                <w:color w:val="003366"/>
                              </w:rPr>
                            </w:pPr>
                            <w:r w:rsidRPr="00C250AC">
                              <w:rPr>
                                <w:color w:val="003366"/>
                              </w:rPr>
                              <w:sym w:char="F0FC" w:font="Wingdings"/>
                            </w:r>
                            <w:r w:rsidRPr="00C250AC">
                              <w:rPr>
                                <w:color w:val="003366"/>
                              </w:rPr>
                              <w:t xml:space="preserve"> </w:t>
                            </w:r>
                            <w:r>
                              <w:rPr>
                                <w:color w:val="003366"/>
                              </w:rPr>
                              <w:t xml:space="preserve">value of </w:t>
                            </w:r>
                            <m:oMath>
                              <m:r>
                                <w:rPr>
                                  <w:rFonts w:hAnsi="Cambria Math" w:ascii="Cambria Math"/>
                                  <w:color w:val="003366"/>
                                </w:rPr>
                                <m:t>r</m:t>
                              </m:r>
                            </m:oMath>
                            <w:r>
                              <w:rPr>
                                <w:rFonts w:eastAsiaTheme="minorEastAsia"/>
                                <w:color w:val="003366"/>
                              </w:rPr>
                              <w:t xml:space="preserve"> (to at least </w:t>
                            </w:r>
                            <m:oMath>
                              <m:r>
                                <w:rPr>
                                  <w:rFonts w:eastAsiaTheme="minorEastAsia" w:hAnsi="Cambria Math" w:ascii="Cambria Math"/>
                                  <w:color w:val="003366"/>
                                </w:rPr>
                                <m:t>5</m:t>
                              </m:r>
                            </m:oMath>
                            <w:r>
                              <w:rPr>
                                <w:rFonts w:eastAsiaTheme="minorEastAsia"/>
                                <w:color w:val="003366"/>
                              </w:rPr>
                              <w:t xml:space="preserve"> dp)</w:t>
                            </w:r>
                          </w:p>
                          <w:p w:rsidRPr="00C250AC" w:rsidRDefault="00E43233" w:rsidR="00E43233" w:rsidP="00192696" w14:paraId="504D6AB1" w14:textId="77777777">
                            <w:pPr>
                              <w:pStyle w:val="Parts"/>
                              <w:rPr>
                                <w:color w:val="003366"/>
                              </w:rPr>
                            </w:pPr>
                            <w:r>
                              <w:rPr>
                                <w:rFonts w:eastAsiaTheme="minorEastAsia" w:hAnsi="Wingdings" w:ascii="Wingdings"/>
                                <w:color w:val="003366"/>
                              </w:rPr>
                              <w:t>ü</w:t>
                            </w:r>
                            <w:r>
                              <w:rPr>
                                <w:rFonts w:eastAsiaTheme="minorEastAsia"/>
                                <w:color w:val="003366"/>
                              </w:rPr>
                              <w:t xml:space="preserve"> value of </w:t>
                            </w:r>
                            <m:oMath>
                              <m:r>
                                <w:rPr>
                                  <w:rFonts w:eastAsiaTheme="minorEastAsia" w:hAnsi="Cambria Math" w:ascii="Cambria Math"/>
                                  <w:color w:val="003366"/>
                                </w:rPr>
                                <m:t>d</m:t>
                              </m:r>
                            </m:oMath>
                            <w:r>
                              <w:rPr>
                                <w:rFonts w:eastAsiaTheme="minorEastAsia"/>
                                <w:color w:val="003366"/>
                              </w:rPr>
                              <w:t xml:space="preserve"> and value of </w:t>
                            </w:r>
                            <m:oMath>
                              <m:r>
                                <w:rPr>
                                  <w:rFonts w:eastAsiaTheme="minorEastAsia" w:hAnsi="Cambria Math" w:ascii="Cambria Math"/>
                                  <w:color w:val="003366"/>
                                </w:rPr>
                                <m:t>a</m:t>
                              </m:r>
                            </m:oMath>
                          </w:p>
                        </w:tc>
                      </w:tr>
                    </w:tbl>
                    <w:p w:rsidRDefault="00E43233" w:rsidR="00E43233" w:rsidP="00192696" w14:paraId="1B84C6EC" w14:textId="77777777">
                      <w:pPr>
                        <w:pStyle w:val="Part"/>
                      </w:pPr>
                    </w:p>
                  </w:txbxContent>
                </v:textbox>
              </v:shape>
            </w:pict>
          </mc:Fallback>
        </mc:AlternateContent>
      </w:r>
      <w:r>
        <w:rPr>
          <w:rFonts w:eastAsiaTheme="minorEastAsia"/>
        </w:rPr>
        <w:t>(b)</w:t>
      </w:r>
      <w:r>
        <w:rPr>
          <w:rFonts w:eastAsiaTheme="minorEastAsia"/>
        </w:rPr>
        <w:tab/>
        <w:t xml:space="preserve">Determine the value of each of the constants </w:t>
      </w:r>
      <m:oMath>
        <m:r>
          <w:rPr>
            <w:rFonts w:eastAsiaTheme="minorEastAsia" w:hAnsi="Cambria Math" w:ascii="Cambria Math"/>
          </w:rPr>
          <m:t>r, d</m:t>
        </m:r>
      </m:oMath>
      <w:r>
        <w:rPr>
          <w:rFonts w:eastAsiaTheme="minorEastAsia"/>
        </w:rPr>
        <w:t xml:space="preserve"> and </w:t>
      </w:r>
      <m:oMath>
        <m:r>
          <w:rPr>
            <w:rFonts w:eastAsiaTheme="minorEastAsia" w:hAnsi="Cambria Math" w:ascii="Cambria Math"/>
          </w:rPr>
          <m:t>a</m:t>
        </m:r>
      </m:oMath>
      <w:r>
        <w:rPr>
          <w:rFonts w:eastAsiaTheme="minorEastAsia"/>
        </w:rPr>
        <w:t xml:space="preserve"> in the recurrence </w:t>
      </w:r>
      <w:r>
        <w:rPr>
          <w:rFonts w:eastAsiaTheme="minorEastAsia"/>
        </w:rPr>
        <w:t>relation</w:t>
      </w:r>
      <w:r>
        <w:rPr>
          <w:rFonts w:eastAsiaTheme="minorEastAsia"/>
        </w:rPr>
        <w:t>.</w:t>
      </w:r>
    </w:p>
    <w:p w:rsidRDefault="001A765B" w:rsidR="001A765B" w:rsidP="00192696" w14:paraId="132F42EE" w14:textId="77777777">
      <w:pPr>
        <w:pStyle w:val="Parta"/>
        <w:rPr>
          <w:rFonts w:eastAsiaTheme="minorEastAsia"/>
        </w:rPr>
      </w:pPr>
      <w:r>
        <w:rPr>
          <w:rFonts w:eastAsiaTheme="minorEastAsia"/>
        </w:rPr>
        <w:tab/>
      </w:r>
      <w:r>
        <w:rPr>
          <w:rFonts w:eastAsiaTheme="minorEastAsia"/>
        </w:rPr>
        <w:tab/>
        <w:t>(2 marks)</w:t>
      </w:r>
    </w:p>
    <w:p w:rsidRDefault="001A765B" w:rsidR="001A765B" w:rsidP="00192696" w14:paraId="1727564B" w14:textId="77777777">
      <w:pPr>
        <w:pStyle w:val="Parta"/>
        <w:rPr>
          <w:rFonts w:eastAsiaTheme="minorEastAsia"/>
        </w:rPr>
      </w:pPr>
    </w:p>
    <w:p w:rsidRDefault="001A765B" w:rsidR="001A765B" w:rsidP="00192696" w14:paraId="5B2626B4" w14:textId="77777777">
      <w:pPr>
        <w:pStyle w:val="Parta"/>
        <w:rPr>
          <w:rFonts w:eastAsiaTheme="minorEastAsia"/>
        </w:rPr>
      </w:pPr>
    </w:p>
    <w:p w:rsidRDefault="001A765B" w:rsidR="001A765B" w:rsidP="00192696" w14:paraId="61A7AEB7" w14:textId="77777777">
      <w:pPr>
        <w:pStyle w:val="Parta"/>
        <w:rPr>
          <w:rFonts w:eastAsiaTheme="minorEastAsia"/>
        </w:rPr>
      </w:pPr>
    </w:p>
    <w:p w:rsidRDefault="001A765B" w:rsidR="001A765B" w:rsidP="00192696" w14:paraId="78E68ED3" w14:textId="77777777">
      <w:pPr>
        <w:pStyle w:val="Parta"/>
        <w:rPr>
          <w:rFonts w:eastAsiaTheme="minorEastAsia"/>
        </w:rPr>
      </w:pPr>
    </w:p>
    <w:p w:rsidRDefault="001A765B" w:rsidR="001A765B" w:rsidP="00192696" w14:paraId="40022785" w14:textId="77777777">
      <w:pPr>
        <w:pStyle w:val="Parta"/>
        <w:rPr>
          <w:rFonts w:eastAsiaTheme="minorEastAsia"/>
        </w:rPr>
      </w:pPr>
    </w:p>
    <w:p w:rsidRDefault="001A765B" w:rsidR="001A765B" w:rsidP="00192696" w14:paraId="2DB2DE54" w14:textId="77777777">
      <w:pPr>
        <w:pStyle w:val="Parta"/>
        <w:rPr>
          <w:rFonts w:eastAsiaTheme="minorEastAsia"/>
        </w:rPr>
      </w:pPr>
    </w:p>
    <w:p w:rsidRDefault="001A765B" w:rsidR="001A765B" w:rsidP="00192696" w14:paraId="4207FB28" w14:textId="45FD07BD">
      <w:pPr>
        <w:pStyle w:val="Parta"/>
        <w:rPr>
          <w:rFonts w:eastAsiaTheme="minorEastAsia"/>
        </w:rPr>
      </w:pPr>
    </w:p>
    <w:p w:rsidRDefault="005853F6" w:rsidR="005853F6" w:rsidP="00192696" w14:paraId="171EA7FE" w14:textId="1AAC985D">
      <w:pPr>
        <w:pStyle w:val="Parta"/>
        <w:rPr>
          <w:rFonts w:eastAsiaTheme="minorEastAsia"/>
        </w:rPr>
      </w:pPr>
    </w:p>
    <w:p w:rsidRDefault="001A765B" w:rsidR="001A765B" w:rsidP="00192696" w14:paraId="473B01AD" w14:textId="77777777">
      <w:pPr>
        <w:pStyle w:val="Parta"/>
        <w:rPr>
          <w:rFonts w:eastAsiaTheme="minorEastAsia"/>
        </w:rPr>
      </w:pPr>
    </w:p>
    <w:p w:rsidRDefault="001A765B" w:rsidR="001A765B" w:rsidP="00192696" w14:paraId="3DBC2303" w14:textId="77777777">
      <w:pPr>
        <w:pStyle w:val="Parta"/>
        <w:rPr>
          <w:rFonts w:eastAsiaTheme="minorEastAsia"/>
        </w:rPr>
      </w:pPr>
      <w:r>
        <w:rPr>
          <w:rFonts w:eastAsiaTheme="minorEastAsia"/>
        </w:rPr>
        <w:t>(c)</w:t>
      </w:r>
      <w:r>
        <w:rPr>
          <w:rFonts w:eastAsiaTheme="minorEastAsia"/>
        </w:rPr>
        <w:tab/>
        <w:t>Using a financial calculator, or otherwi</w:t>
      </w:r>
      <w:commentRangeEnd w:id="2"/>
      <w:r>
        <w:rPr>
          <w:rStyle w:val="CommentReference"/>
        </w:rPr>
        <w:commentReference w:id="2"/>
      </w:r>
      <w:sdt>
        <w:sdtPr>
          <w:tag w:val="goog_rdk_2"/>
        </w:sdtPr>
        <w:sdtContent>
          <w:commentRangeStart w:id="2"/>
        </w:sdtContent>
      </w:sdt>
      <w:r>
        <w:rPr>
          <w:rFonts w:eastAsiaTheme="minorEastAsia"/>
        </w:rPr>
        <w:t>se, state</w:t>
      </w:r>
    </w:p>
    <w:p w:rsidRDefault="001A765B" w:rsidR="001A765B" w:rsidP="00192696" w14:paraId="759809C5" w14:textId="77777777">
      <w:pPr>
        <w:pStyle w:val="Parta"/>
        <w:rPr>
          <w:rFonts w:eastAsiaTheme="minorEastAsia"/>
        </w:rPr>
      </w:pPr>
    </w:p>
    <w:p w:rsidRDefault="001A765B" w:rsidR="001A765B" w:rsidP="00192696" w14:paraId="64BBC90B" w14:textId="77777777">
      <w:pPr>
        <w:pStyle w:val="Partai"/>
        <w:rPr>
          <w:rFonts w:eastAsiaTheme="minorEastAsia"/>
        </w:rPr>
      </w:pPr>
      <w:r>
        <w:rPr>
          <w:noProof/>
          <w:lang w:eastAsia="en-AU"/>
        </w:rPr>
        <mc:AlternateContent>
          <mc:Choice Requires="wps">
            <w:drawing>
              <wp:anchor simplePos="0" distL="114300" behindDoc="0" allowOverlap="1" relativeHeight="251714560" layoutInCell="1" wp14:anchorId="468A6460" distT="0" locked="0" distB="0" distR="114300" wp14:editId="46399104">
                <wp:simplePos x="0" y="0"/>
                <wp:positionH relativeFrom="column">
                  <wp:posOffset>2061210</wp:posOffset>
                </wp:positionH>
                <wp:positionV relativeFrom="paragraph">
                  <wp:posOffset>163195</wp:posOffset>
                </wp:positionV>
                <wp:extent cx="1974850" cy="736600"/>
                <wp:effectExtent r="25400" b="25400" t="0" l="0"/>
                <wp:wrapNone/>
                <wp:docPr name="Text Box 48" id="48"/>
                <wp:cNvGraphicFramePr/>
                <a:graphic xmlns:a="http://schemas.openxmlformats.org/drawingml/2006/main">
                  <a:graphicData uri="http://schemas.microsoft.com/office/word/2010/wordprocessingShape">
                    <wps:wsp>
                      <wps:cNvSpPr txBox="1"/>
                      <wps:spPr>
                        <a:xfrm>
                          <a:off x="0" y="0"/>
                          <a:ext cx="1974850" cy="7366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3099"/>
                            </w:tblGrid>
                            <w:tr w:rsidRPr="00C250AC" w:rsidTr="00192696" w:rsidR="00E43233" w14:paraId="4EEB5A22" w14:textId="77777777">
                              <w:trPr>
                                <w:trHeight w:val="255" w:hRule="exact"/>
                              </w:trPr>
                              <w:tc>
                                <w:tcPr>
                                  <w:tcW w:w="5000" w:type="pct"/>
                                  <w:shd w:val="clear" w:color="auto" w:fill="D9E2F3"/>
                                </w:tcPr>
                                <w:p w:rsidRPr="00C250AC" w:rsidRDefault="00E43233" w:rsidR="00E43233" w:rsidP="00192696" w14:paraId="7E3B95B6" w14:textId="77777777">
                                  <w:pPr>
                                    <w:pStyle w:val="Part"/>
                                    <w:jc w:val="center"/>
                                    <w:rPr>
                                      <w:b/>
                                      <w:color w:val="2F5597"/>
                                    </w:rPr>
                                  </w:pPr>
                                  <w:r w:rsidRPr="00C250AC">
                                    <w:rPr>
                                      <w:b/>
                                      <w:color w:val="2F5597"/>
                                    </w:rPr>
                                    <w:t>Solution</w:t>
                                  </w:r>
                                </w:p>
                              </w:tc>
                            </w:tr>
                            <w:tr w:rsidRPr="00C250AC" w:rsidTr="00192696" w:rsidR="00E43233" w14:paraId="77B8495E" w14:textId="77777777">
                              <w:tc>
                                <w:tcPr>
                                  <w:tcW w:w="5000" w:type="pct"/>
                                  <w:tcBorders>
                                    <w:bottom w:val="single" w:sz="4" w:color="auto" w:space="0"/>
                                  </w:tcBorders>
                                </w:tcPr>
                                <w:p w:rsidRPr="00C250AC" w:rsidRDefault="00E43233" w:rsidR="00E43233" w:rsidP="00192696" w14:paraId="35ED9D4C" w14:textId="77777777">
                                  <w:pPr>
                                    <w:pStyle w:val="Parts"/>
                                    <w:rPr>
                                      <w:color w:val="003366"/>
                                    </w:rPr>
                                  </w:pPr>
                                  <m:oMathPara>
                                    <m:oMath>
                                      <m:r>
                                        <w:rPr>
                                          <w:rFonts w:hAnsi="Cambria Math" w:ascii="Cambria Math"/>
                                          <w:color w:val="003366"/>
                                        </w:rPr>
                                        <m:t>$80 632.68</m:t>
                                      </m:r>
                                    </m:oMath>
                                  </m:oMathPara>
                                </w:p>
                              </w:tc>
                            </w:tr>
                            <w:tr w:rsidRPr="00C250AC" w:rsidTr="00192696" w:rsidR="00E43233" w14:paraId="7D0DE5F9" w14:textId="77777777">
                              <w:trPr>
                                <w:trHeight w:val="255" w:hRule="exact"/>
                              </w:trPr>
                              <w:tc>
                                <w:tcPr>
                                  <w:tcW w:w="5000" w:type="pct"/>
                                  <w:shd w:val="clear" w:color="auto" w:fill="D9E2F3"/>
                                </w:tcPr>
                                <w:p w:rsidRPr="00C250AC" w:rsidRDefault="00E43233" w:rsidR="00E43233" w:rsidP="00192696" w14:paraId="73E39667" w14:textId="77777777">
                                  <w:pPr>
                                    <w:pStyle w:val="Part"/>
                                    <w:jc w:val="center"/>
                                    <w:rPr>
                                      <w:b/>
                                      <w:color w:val="2F5597"/>
                                    </w:rPr>
                                  </w:pPr>
                                  <w:r w:rsidRPr="00C250AC">
                                    <w:rPr>
                                      <w:b/>
                                      <w:color w:val="2F5597"/>
                                    </w:rPr>
                                    <w:t>Specific behaviours</w:t>
                                  </w:r>
                                </w:p>
                              </w:tc>
                            </w:tr>
                            <w:tr w:rsidRPr="00C250AC" w:rsidTr="00192696" w:rsidR="00E43233" w14:paraId="42C830D0" w14:textId="77777777">
                              <w:tc>
                                <w:tcPr>
                                  <w:tcW w:w="5000" w:type="pct"/>
                                </w:tcPr>
                                <w:p w:rsidRPr="00C250AC" w:rsidRDefault="00E43233" w:rsidR="00E43233" w:rsidP="00192696" w14:paraId="193C8BB4" w14:textId="77777777">
                                  <w:pPr>
                                    <w:pStyle w:val="Parts"/>
                                    <w:rPr>
                                      <w:color w:val="003366"/>
                                    </w:rPr>
                                  </w:pPr>
                                  <w:r w:rsidRPr="00C250AC">
                                    <w:rPr>
                                      <w:color w:val="003366"/>
                                    </w:rPr>
                                    <w:sym w:char="F0FC" w:font="Wingdings"/>
                                  </w:r>
                                  <w:r w:rsidRPr="00C250AC">
                                    <w:rPr>
                                      <w:color w:val="003366"/>
                                    </w:rPr>
                                    <w:t xml:space="preserve"> </w:t>
                                  </w:r>
                                  <w:r>
                                    <w:rPr>
                                      <w:color w:val="003366"/>
                                    </w:rPr>
                                    <w:t>correct value</w:t>
                                  </w:r>
                                </w:p>
                              </w:tc>
                            </w:tr>
                          </w:tbl>
                          <w:p w:rsidRDefault="00E43233" w:rsidR="00E43233" w:rsidP="00192696" w14:paraId="15056CCA"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468A6460" strokeweight=".5pt" style="position:absolute;left:0;text-align:left;margin-left:162.3pt;margin-top:12.85pt;width:155.5pt;height:5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YRdVbRQIAAIQEAAAOAAAAZHJzL2Uyb0RvYy54bWysVE1vGjEQvVfqf7B8LwskJSliiSgRVaUo iQRVzsbrhZW8Htc27NJf32cvS6K0p6oczHhmPB/vzezsrq01OyrnKzI5Hw2GnCkjqajMLuc/NqtP t5z5IEwhNBmV85Py/G7+8cOssVM1pj3pQjmGIMZPG5vzfQh2mmVe7lUt/ICsMjCW5GoRcHW7rHCi QfRaZ+PhcJI15ArrSCrvob3vjHye4pelkuGpLL0KTOcctYV0unRu45nNZ2K6c8LuK3kuQ/xDFbWo DJJeQt2LINjBVX+EqivpyFMZBpLqjMqykir1gG5Gw3fdrPfCqtQLwPH2ApP/f2Hl4/HZsarI+TWY MqIGRxvVBvaVWgYV8Gmsn8JtbeEYWujBc6/3UMa229LV8R8NMdiB9OmCbowm46MvN9e3n2GSsN1c TSbDBH/2+to6H74pqlkUcu7AXgJVHB98QCVw7V1iMkOrSuvEoDasyfnkCuGjxZOuimhMl5NfaseO AiOAySmo4UwLH6DM+Sr9YjsI/uYZbtpAGZvvmoxSaLdtB9a4R2BLxQnAOOpGy1u5qlD9AxI8C4dZ QsPYj/CEo9SEKukscbYn9+tv+ugPimHlrMFs5tz/PAinUPd3A/LjIPeC64VtL5hDvST0OsLmWZlE PHBB92LpqH7B2ixiFpiEkciV89CLy9BtCNZOqsUiOWFcrQgPZm1lDB2BjVxs2hfh7JmwAKofqZ9a MX3HW+fbMbc4BCqrRGoEtkPxjDdGPdFxXsu4S2/vyev14zH/DQAA//8DAFBLAwQUAAYACAAAACEA 3IIEq94AAAAKAQAADwAAAGRycy9kb3ducmV2LnhtbEyPwU7DMAyG70i8Q2QkbixZt3VQmk4FCZCQ OLAhzllrmkLjVEm2lbfHnOBo+9Pv7y83kxvEEUPsPWmYzxQIpMa3PXUa3nYPV9cgYjLUmsETavjG CJvq/Kw0RetP9IrHbeoEh1AsjAab0lhIGRuLzsSZH5H49uGDM4nH0Mk2mBOHu0FmSuXSmZ74gzUj 3ltsvrYHp0E9y12wN+HT4qOta/VOdy/qSevLi6m+BZFwSn8w/OqzOlTstPcHaqMYNCyyZc6ohmy1 BsFAvljxYs/kcr4GWZXyf4XqBwAA//8DAFBLAQItABQABgAIAAAAIQC2gziS/gAAAOEBAAATAAAA AAAAAAAAAAAAAAAAAABbQ29udGVudF9UeXBlc10ueG1sUEsBAi0AFAAGAAgAAAAhADj9If/WAAAA lAEAAAsAAAAAAAAAAAAAAAAALwEAAF9yZWxzLy5yZWxzUEsBAi0AFAAGAAgAAAAhAJhF1VtFAgAA hAQAAA4AAAAAAAAAAAAAAAAALgIAAGRycy9lMm9Eb2MueG1sUEsBAi0AFAAGAAgAAAAhANyCBKve AAAACgEAAA8AAAAAAAAAAAAAAAAAnwQAAGRycy9kb3ducmV2LnhtbFBLBQYAAAAABAAEAPMAAACq BQAAAAA= " filled="f" id="Text Box 48" type="#_x0000_t202" o:spid="_x0000_s1068">
                <v:textbox inset="0,0,0,0">
                  <w:txbxContent>
                    <w:tbl>
                      <w:tblPr>
                        <w:tblStyle w:val="TableGrid"/>
                        <w:tblW w:w="4991" w:type="pct"/>
                        <w:tblLook w:firstRow="1" w:firstColumn="1" w:noHBand="0" w:val="04A0" w:lastRow="0" w:lastColumn="0" w:noVBand="1"/>
                      </w:tblPr>
                      <w:tblGrid>
                        <w:gridCol w:w="3099"/>
                      </w:tblGrid>
                      <w:tr w:rsidRPr="00C250AC" w:rsidTr="00192696" w:rsidR="00E43233" w14:paraId="4EEB5A22" w14:textId="77777777">
                        <w:trPr>
                          <w:trHeight w:val="255" w:hRule="exact"/>
                        </w:trPr>
                        <w:tc>
                          <w:tcPr>
                            <w:tcW w:w="5000" w:type="pct"/>
                            <w:shd w:val="clear" w:color="auto" w:fill="D9E2F3"/>
                          </w:tcPr>
                          <w:p w:rsidRPr="00C250AC" w:rsidRDefault="00E43233" w:rsidR="00E43233" w:rsidP="00192696" w14:paraId="7E3B95B6" w14:textId="77777777">
                            <w:pPr>
                              <w:pStyle w:val="Part"/>
                              <w:jc w:val="center"/>
                              <w:rPr>
                                <w:b/>
                                <w:color w:val="2F5597"/>
                              </w:rPr>
                            </w:pPr>
                            <w:r w:rsidRPr="00C250AC">
                              <w:rPr>
                                <w:b/>
                                <w:color w:val="2F5597"/>
                              </w:rPr>
                              <w:t>Solution</w:t>
                            </w:r>
                          </w:p>
                        </w:tc>
                      </w:tr>
                      <w:tr w:rsidRPr="00C250AC" w:rsidTr="00192696" w:rsidR="00E43233" w14:paraId="77B8495E" w14:textId="77777777">
                        <w:tc>
                          <w:tcPr>
                            <w:tcW w:w="5000" w:type="pct"/>
                            <w:tcBorders>
                              <w:bottom w:val="single" w:sz="4" w:color="auto" w:space="0"/>
                            </w:tcBorders>
                          </w:tcPr>
                          <w:p w:rsidRPr="00C250AC" w:rsidRDefault="00E43233" w:rsidR="00E43233" w:rsidP="00192696" w14:paraId="35ED9D4C" w14:textId="77777777">
                            <w:pPr>
                              <w:pStyle w:val="Parts"/>
                              <w:rPr>
                                <w:color w:val="003366"/>
                              </w:rPr>
                            </w:pPr>
                            <m:oMathPara>
                              <m:oMath>
                                <m:r>
                                  <w:rPr>
                                    <w:rFonts w:hAnsi="Cambria Math" w:ascii="Cambria Math"/>
                                    <w:color w:val="003366"/>
                                  </w:rPr>
                                  <m:t>$80 632.68</m:t>
                                </m:r>
                              </m:oMath>
                            </m:oMathPara>
                          </w:p>
                        </w:tc>
                      </w:tr>
                      <w:tr w:rsidRPr="00C250AC" w:rsidTr="00192696" w:rsidR="00E43233" w14:paraId="7D0DE5F9" w14:textId="77777777">
                        <w:trPr>
                          <w:trHeight w:val="255" w:hRule="exact"/>
                        </w:trPr>
                        <w:tc>
                          <w:tcPr>
                            <w:tcW w:w="5000" w:type="pct"/>
                            <w:shd w:val="clear" w:color="auto" w:fill="D9E2F3"/>
                          </w:tcPr>
                          <w:p w:rsidRPr="00C250AC" w:rsidRDefault="00E43233" w:rsidR="00E43233" w:rsidP="00192696" w14:paraId="73E39667" w14:textId="77777777">
                            <w:pPr>
                              <w:pStyle w:val="Part"/>
                              <w:jc w:val="center"/>
                              <w:rPr>
                                <w:b/>
                                <w:color w:val="2F5597"/>
                              </w:rPr>
                            </w:pPr>
                            <w:r w:rsidRPr="00C250AC">
                              <w:rPr>
                                <w:b/>
                                <w:color w:val="2F5597"/>
                              </w:rPr>
                              <w:t>Specific behaviours</w:t>
                            </w:r>
                          </w:p>
                        </w:tc>
                      </w:tr>
                      <w:tr w:rsidRPr="00C250AC" w:rsidTr="00192696" w:rsidR="00E43233" w14:paraId="42C830D0" w14:textId="77777777">
                        <w:tc>
                          <w:tcPr>
                            <w:tcW w:w="5000" w:type="pct"/>
                          </w:tcPr>
                          <w:p w:rsidRPr="00C250AC" w:rsidRDefault="00E43233" w:rsidR="00E43233" w:rsidP="00192696" w14:paraId="193C8BB4" w14:textId="77777777">
                            <w:pPr>
                              <w:pStyle w:val="Parts"/>
                              <w:rPr>
                                <w:color w:val="003366"/>
                              </w:rPr>
                            </w:pPr>
                            <w:r w:rsidRPr="00C250AC">
                              <w:rPr>
                                <w:color w:val="003366"/>
                              </w:rPr>
                              <w:sym w:char="F0FC" w:font="Wingdings"/>
                            </w:r>
                            <w:r w:rsidRPr="00C250AC">
                              <w:rPr>
                                <w:color w:val="003366"/>
                              </w:rPr>
                              <w:t xml:space="preserve"> </w:t>
                            </w:r>
                            <w:r>
                              <w:rPr>
                                <w:color w:val="003366"/>
                              </w:rPr>
                              <w:t>correct value</w:t>
                            </w:r>
                          </w:p>
                        </w:tc>
                      </w:tr>
                    </w:tbl>
                    <w:p w:rsidRDefault="00E43233" w:rsidR="00E43233" w:rsidP="00192696" w14:paraId="15056CCA" w14:textId="77777777">
                      <w:pPr>
                        <w:pStyle w:val="Part"/>
                      </w:pPr>
                    </w:p>
                  </w:txbxContent>
                </v:textbox>
              </v:shape>
            </w:pict>
          </mc:Fallback>
        </mc:AlternateContent>
      </w:r>
      <w:r>
        <w:t>(i)</w:t>
      </w:r>
      <w:r>
        <w:tab/>
        <w:t xml:space="preserve">the balance of the loan after </w:t>
      </w:r>
      <m:oMath>
        <m:r>
          <w:rPr>
            <w:rFonts w:hAnsi="Cambria Math" w:ascii="Cambria Math"/>
          </w:rPr>
          <m:t>9</m:t>
        </m:r>
      </m:oMath>
      <w:r>
        <w:rPr>
          <w:rFonts w:eastAsiaTheme="minorEastAsia"/>
        </w:rPr>
        <w:t xml:space="preserve"> repayments.</w:t>
      </w:r>
      <w:r>
        <w:rPr>
          <w:rFonts w:eastAsiaTheme="minorEastAsia"/>
        </w:rPr>
        <w:tab/>
        <w:t>(1 mark)</w:t>
      </w:r>
    </w:p>
    <w:p w:rsidRDefault="001A765B" w:rsidR="001A765B" w:rsidP="00192696" w14:paraId="131C9C37" w14:textId="77777777">
      <w:pPr>
        <w:pStyle w:val="Partai"/>
        <w:rPr>
          <w:rFonts w:eastAsiaTheme="minorEastAsia"/>
        </w:rPr>
      </w:pPr>
    </w:p>
    <w:p w:rsidRDefault="001A765B" w:rsidR="001A765B" w:rsidP="00192696" w14:paraId="4BA1AF10" w14:textId="77777777">
      <w:pPr>
        <w:pStyle w:val="Partai"/>
        <w:rPr>
          <w:rFonts w:eastAsiaTheme="minorEastAsia"/>
        </w:rPr>
      </w:pPr>
    </w:p>
    <w:p w:rsidRDefault="001A765B" w:rsidR="001A765B" w:rsidP="00192696" w14:paraId="14C5E4CA" w14:textId="77777777">
      <w:pPr>
        <w:pStyle w:val="Partai"/>
        <w:rPr>
          <w:rFonts w:eastAsiaTheme="minorEastAsia"/>
        </w:rPr>
      </w:pPr>
    </w:p>
    <w:p w:rsidRDefault="001A765B" w:rsidR="001A765B" w:rsidP="00192696" w14:paraId="06E6C30C" w14:textId="77777777">
      <w:pPr>
        <w:pStyle w:val="Partai"/>
        <w:rPr>
          <w:rFonts w:eastAsiaTheme="minorEastAsia"/>
        </w:rPr>
      </w:pPr>
    </w:p>
    <w:p w:rsidRDefault="001A765B" w:rsidR="001A765B" w:rsidP="00192696" w14:paraId="5DD55689" w14:textId="77777777">
      <w:pPr>
        <w:pStyle w:val="Partai"/>
        <w:rPr>
          <w:rFonts w:eastAsiaTheme="minorEastAsia"/>
        </w:rPr>
      </w:pPr>
    </w:p>
    <w:p w:rsidRDefault="001A765B" w:rsidR="001A765B" w:rsidP="00192696" w14:paraId="5C65A1EE" w14:textId="77777777">
      <w:pPr>
        <w:pStyle w:val="Partai"/>
        <w:rPr>
          <w:rFonts w:eastAsiaTheme="minorEastAsia"/>
        </w:rPr>
      </w:pPr>
      <w:r>
        <w:rPr>
          <w:rFonts w:eastAsiaTheme="minorEastAsia"/>
        </w:rPr>
        <w:t>(ii)</w:t>
      </w:r>
      <w:r>
        <w:rPr>
          <w:rFonts w:eastAsiaTheme="minorEastAsia"/>
        </w:rPr>
        <w:tab/>
        <w:t>the number of repayments required to repay the loan.</w:t>
      </w:r>
      <w:r>
        <w:rPr>
          <w:rFonts w:eastAsiaTheme="minorEastAsia"/>
        </w:rPr>
        <w:tab/>
        <w:t>(1 mark)</w:t>
      </w:r>
    </w:p>
    <w:p w:rsidRDefault="001A765B" w:rsidR="001A765B" w:rsidP="00192696" w14:paraId="42021156" w14:textId="77777777">
      <w:pPr>
        <w:pStyle w:val="Partai"/>
        <w:rPr>
          <w:rFonts w:eastAsiaTheme="minorEastAsia"/>
        </w:rPr>
      </w:pPr>
      <w:r>
        <w:rPr>
          <w:noProof/>
          <w:lang w:eastAsia="en-AU"/>
        </w:rPr>
        <mc:AlternateContent>
          <mc:Choice Requires="wps">
            <w:drawing>
              <wp:anchor simplePos="0" distL="114300" behindDoc="0" allowOverlap="1" relativeHeight="251715584" layoutInCell="1" wp14:anchorId="297D0DA3" distT="0" locked="0" distB="0" distR="114300" wp14:editId="3D80EF1F">
                <wp:simplePos x="0" y="0"/>
                <wp:positionH relativeFrom="column">
                  <wp:posOffset>2063750</wp:posOffset>
                </wp:positionH>
                <wp:positionV relativeFrom="paragraph">
                  <wp:posOffset>22225</wp:posOffset>
                </wp:positionV>
                <wp:extent cx="1974850" cy="736600"/>
                <wp:effectExtent r="25400" b="25400" t="0" l="0"/>
                <wp:wrapNone/>
                <wp:docPr name="Text Box 49" id="49"/>
                <wp:cNvGraphicFramePr/>
                <a:graphic xmlns:a="http://schemas.openxmlformats.org/drawingml/2006/main">
                  <a:graphicData uri="http://schemas.microsoft.com/office/word/2010/wordprocessingShape">
                    <wps:wsp>
                      <wps:cNvSpPr txBox="1"/>
                      <wps:spPr>
                        <a:xfrm>
                          <a:off x="0" y="0"/>
                          <a:ext cx="1974850" cy="7366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3099"/>
                            </w:tblGrid>
                            <w:tr w:rsidRPr="00C250AC" w:rsidTr="00192696" w:rsidR="00E43233" w14:paraId="1F9DF74C" w14:textId="77777777">
                              <w:trPr>
                                <w:trHeight w:val="255" w:hRule="exact"/>
                              </w:trPr>
                              <w:tc>
                                <w:tcPr>
                                  <w:tcW w:w="5000" w:type="pct"/>
                                  <w:shd w:val="clear" w:color="auto" w:fill="D9E2F3"/>
                                </w:tcPr>
                                <w:p w:rsidRPr="00C250AC" w:rsidRDefault="00E43233" w:rsidR="00E43233" w:rsidP="00192696" w14:paraId="70023451" w14:textId="77777777">
                                  <w:pPr>
                                    <w:pStyle w:val="Part"/>
                                    <w:jc w:val="center"/>
                                    <w:rPr>
                                      <w:b/>
                                      <w:color w:val="2F5597"/>
                                    </w:rPr>
                                  </w:pPr>
                                  <w:r w:rsidRPr="00C250AC">
                                    <w:rPr>
                                      <w:b/>
                                      <w:color w:val="2F5597"/>
                                    </w:rPr>
                                    <w:t>Solution</w:t>
                                  </w:r>
                                </w:p>
                              </w:tc>
                            </w:tr>
                            <w:tr w:rsidRPr="00C250AC" w:rsidTr="00192696" w:rsidR="00E43233" w14:paraId="42B61AFE" w14:textId="77777777">
                              <w:tc>
                                <w:tcPr>
                                  <w:tcW w:w="5000" w:type="pct"/>
                                  <w:tcBorders>
                                    <w:bottom w:val="single" w:sz="4" w:color="auto" w:space="0"/>
                                  </w:tcBorders>
                                </w:tcPr>
                                <w:p w:rsidRPr="00C250AC" w:rsidRDefault="00E43233" w:rsidR="00E43233" w:rsidP="00192696" w14:paraId="0A24D96F" w14:textId="77777777">
                                  <w:pPr>
                                    <w:pStyle w:val="Parts"/>
                                    <w:jc w:val="center"/>
                                    <w:rPr>
                                      <w:color w:val="003366"/>
                                    </w:rPr>
                                  </w:pPr>
                                  <m:oMath>
                                    <m:r>
                                      <w:rPr>
                                        <w:rFonts w:hAnsi="Cambria Math" w:ascii="Cambria Math"/>
                                        <w:color w:val="003366"/>
                                      </w:rPr>
                                      <m:t>24</m:t>
                                    </m:r>
                                  </m:oMath>
                                  <w:r>
                                    <w:rPr>
                                      <w:rFonts w:eastAsiaTheme="minorEastAsia"/>
                                      <w:color w:val="003366"/>
                                    </w:rPr>
                                    <w:t xml:space="preserve"> months.</w:t>
                                  </w:r>
                                </w:p>
                              </w:tc>
                            </w:tr>
                            <w:tr w:rsidRPr="00C250AC" w:rsidTr="00192696" w:rsidR="00E43233" w14:paraId="405F39E7" w14:textId="77777777">
                              <w:trPr>
                                <w:trHeight w:val="255" w:hRule="exact"/>
                              </w:trPr>
                              <w:tc>
                                <w:tcPr>
                                  <w:tcW w:w="5000" w:type="pct"/>
                                  <w:shd w:val="clear" w:color="auto" w:fill="D9E2F3"/>
                                </w:tcPr>
                                <w:p w:rsidRPr="00C250AC" w:rsidRDefault="00E43233" w:rsidR="00E43233" w:rsidP="00192696" w14:paraId="5F36476E" w14:textId="77777777">
                                  <w:pPr>
                                    <w:pStyle w:val="Part"/>
                                    <w:jc w:val="center"/>
                                    <w:rPr>
                                      <w:b/>
                                      <w:color w:val="2F5597"/>
                                    </w:rPr>
                                  </w:pPr>
                                  <w:r w:rsidRPr="00C250AC">
                                    <w:rPr>
                                      <w:b/>
                                      <w:color w:val="2F5597"/>
                                    </w:rPr>
                                    <w:t>Specific behaviours</w:t>
                                  </w:r>
                                </w:p>
                              </w:tc>
                            </w:tr>
                            <w:tr w:rsidRPr="00C250AC" w:rsidTr="00192696" w:rsidR="00E43233" w14:paraId="63D43833" w14:textId="77777777">
                              <w:tc>
                                <w:tcPr>
                                  <w:tcW w:w="5000" w:type="pct"/>
                                </w:tcPr>
                                <w:p w:rsidRPr="00C250AC" w:rsidRDefault="00E43233" w:rsidR="00E43233" w:rsidP="00192696" w14:paraId="203D1ED3" w14:textId="77777777">
                                  <w:pPr>
                                    <w:pStyle w:val="Parts"/>
                                    <w:rPr>
                                      <w:color w:val="003366"/>
                                    </w:rPr>
                                  </w:pPr>
                                  <w:r w:rsidRPr="00C250AC">
                                    <w:rPr>
                                      <w:color w:val="003366"/>
                                    </w:rPr>
                                    <w:sym w:char="F0FC" w:font="Wingdings"/>
                                  </w:r>
                                  <w:r w:rsidRPr="00C250AC">
                                    <w:rPr>
                                      <w:color w:val="003366"/>
                                    </w:rPr>
                                    <w:t xml:space="preserve"> </w:t>
                                  </w:r>
                                  <w:r>
                                    <w:rPr>
                                      <w:color w:val="003366"/>
                                    </w:rPr>
                                    <w:t>correct value</w:t>
                                  </w:r>
                                </w:p>
                              </w:tc>
                            </w:tr>
                          </w:tbl>
                          <w:p w:rsidRDefault="00E43233" w:rsidR="00E43233" w:rsidP="00192696" w14:paraId="5F7CFB87"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297D0DA3" strokeweight=".5pt" style="position:absolute;left:0;text-align:left;margin-left:162.5pt;margin-top:1.75pt;width:155.5pt;height:5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W48BRgIAAIQEAAAOAAAAZHJzL2Uyb0RvYy54bWysVE1vGjEQvVfqf7B8LwshJQliiSgRVSWU REqinI3XCyt5Pa5t2KW/vs9elkRpT1U5mPHMeD7em9nZbVtrdlDOV2RyPhoMOVNGUlGZbc5fnldf rjnzQZhCaDIq50fl+e3886dZY6fqgnakC+UYghg/bWzOdyHYaZZ5uVO18AOyysBYkqtFwNVts8KJ BtFrnV0Mh5OsIVdYR1J5D+1dZ+TzFL8slQwPZelVYDrnqC2k06VzE89sPhPTrRN2V8lTGeIfqqhF ZZD0HOpOBMH2rvojVF1JR57KMJBUZ1SWlVSpB3QzGn7o5mknrEq9ABxvzzD5/xdW3h8eHauKnF/e cGZEDY6eVRvYN2oZVMCnsX4KtycLx9BCD557vYcytt2Wro7/aIjBDqSPZ3RjNBkf3VxdXn+FScJ2 NZ5Mhgn+7O21dT58V1SzKOTcgb0EqjisfUAlcO1dYjJDq0rrxKA2rMn5ZIzw0eJJV0U0psvRL7Vj B4ERwOQU1HCmhQ9Q5nyVfrEdBH/3DDdtoIzNd01GKbSbtgNr3COwoeIIYBx1o+WtXFWofo0Ej8Jh ltAw9iM84Cg1oUo6SZztyP36mz76g2JYOWswmzn3P/fCKdT9w4D8OMi94Hph0wtmXy8JvY6weVYm EQ9c0L1YOqpfsTaLmAUmYSRy5Tz04jJ0G4K1k2qxSE4YVyvC2jxZGUNHYCMXz+2rcPZEWADV99RP rZh+4K3z7Zhb7AOVVSI1AtuheMIbo57oOK1l3KX39+T19vGY/wYAAP//AwBQSwMEFAAGAAgAAAAh ACDn+a/dAAAACQEAAA8AAABkcnMvZG93bnJldi54bWxMj8FOwzAQRO9I/IO1SNyo3VaJaIhTBSRA QuLQFnF2k22cEq8j223D37Oc4LajGc2+KdeTG8QZQ+w9aZjPFAikxrc9dRo+ds939yBiMtSawRNq +MYI6+r6qjRF6y+0wfM2dYJLKBZGg01pLKSMjUVn4syPSOwdfHAmsQydbIO5cLkb5EKpXDrTE3+w ZsQni83X9uQ0qDe5C3YVjhZfbF2rT3p8V69a395M9QOIhFP6C8MvPqNDxUx7f6I2ikHDcpHxlsRH BoL9fJmz3nNwvspAVqX8v6D6AQAA//8DAFBLAQItABQABgAIAAAAIQC2gziS/gAAAOEBAAATAAAA AAAAAAAAAAAAAAAAAABbQ29udGVudF9UeXBlc10ueG1sUEsBAi0AFAAGAAgAAAAhADj9If/WAAAA lAEAAAsAAAAAAAAAAAAAAAAALwEAAF9yZWxzLy5yZWxzUEsBAi0AFAAGAAgAAAAhAN5bjwFGAgAA hAQAAA4AAAAAAAAAAAAAAAAALgIAAGRycy9lMm9Eb2MueG1sUEsBAi0AFAAGAAgAAAAhACDn+a/d AAAACQEAAA8AAAAAAAAAAAAAAAAAoAQAAGRycy9kb3ducmV2LnhtbFBLBQYAAAAABAAEAPMAAACq BQAAAAA= " filled="f" id="Text Box 49" type="#_x0000_t202" o:spid="_x0000_s1069">
                <v:textbox inset="0,0,0,0">
                  <w:txbxContent>
                    <w:tbl>
                      <w:tblPr>
                        <w:tblStyle w:val="TableGrid"/>
                        <w:tblW w:w="4991" w:type="pct"/>
                        <w:tblLook w:firstRow="1" w:firstColumn="1" w:noHBand="0" w:val="04A0" w:lastRow="0" w:lastColumn="0" w:noVBand="1"/>
                      </w:tblPr>
                      <w:tblGrid>
                        <w:gridCol w:w="3099"/>
                      </w:tblGrid>
                      <w:tr w:rsidRPr="00C250AC" w:rsidTr="00192696" w:rsidR="00E43233" w14:paraId="1F9DF74C" w14:textId="77777777">
                        <w:trPr>
                          <w:trHeight w:val="255" w:hRule="exact"/>
                        </w:trPr>
                        <w:tc>
                          <w:tcPr>
                            <w:tcW w:w="5000" w:type="pct"/>
                            <w:shd w:val="clear" w:color="auto" w:fill="D9E2F3"/>
                          </w:tcPr>
                          <w:p w:rsidRPr="00C250AC" w:rsidRDefault="00E43233" w:rsidR="00E43233" w:rsidP="00192696" w14:paraId="70023451" w14:textId="77777777">
                            <w:pPr>
                              <w:pStyle w:val="Part"/>
                              <w:jc w:val="center"/>
                              <w:rPr>
                                <w:b/>
                                <w:color w:val="2F5597"/>
                              </w:rPr>
                            </w:pPr>
                            <w:r w:rsidRPr="00C250AC">
                              <w:rPr>
                                <w:b/>
                                <w:color w:val="2F5597"/>
                              </w:rPr>
                              <w:t>Solution</w:t>
                            </w:r>
                          </w:p>
                        </w:tc>
                      </w:tr>
                      <w:tr w:rsidRPr="00C250AC" w:rsidTr="00192696" w:rsidR="00E43233" w14:paraId="42B61AFE" w14:textId="77777777">
                        <w:tc>
                          <w:tcPr>
                            <w:tcW w:w="5000" w:type="pct"/>
                            <w:tcBorders>
                              <w:bottom w:val="single" w:sz="4" w:color="auto" w:space="0"/>
                            </w:tcBorders>
                          </w:tcPr>
                          <w:p w:rsidRPr="00C250AC" w:rsidRDefault="00E43233" w:rsidR="00E43233" w:rsidP="00192696" w14:paraId="0A24D96F" w14:textId="77777777">
                            <w:pPr>
                              <w:pStyle w:val="Parts"/>
                              <w:jc w:val="center"/>
                              <w:rPr>
                                <w:color w:val="003366"/>
                              </w:rPr>
                            </w:pPr>
                            <m:oMath>
                              <m:r>
                                <w:rPr>
                                  <w:rFonts w:hAnsi="Cambria Math" w:ascii="Cambria Math"/>
                                  <w:color w:val="003366"/>
                                </w:rPr>
                                <m:t>24</m:t>
                              </m:r>
                            </m:oMath>
                            <w:r>
                              <w:rPr>
                                <w:rFonts w:eastAsiaTheme="minorEastAsia"/>
                                <w:color w:val="003366"/>
                              </w:rPr>
                              <w:t xml:space="preserve"> months.</w:t>
                            </w:r>
                          </w:p>
                        </w:tc>
                      </w:tr>
                      <w:tr w:rsidRPr="00C250AC" w:rsidTr="00192696" w:rsidR="00E43233" w14:paraId="405F39E7" w14:textId="77777777">
                        <w:trPr>
                          <w:trHeight w:val="255" w:hRule="exact"/>
                        </w:trPr>
                        <w:tc>
                          <w:tcPr>
                            <w:tcW w:w="5000" w:type="pct"/>
                            <w:shd w:val="clear" w:color="auto" w:fill="D9E2F3"/>
                          </w:tcPr>
                          <w:p w:rsidRPr="00C250AC" w:rsidRDefault="00E43233" w:rsidR="00E43233" w:rsidP="00192696" w14:paraId="5F36476E" w14:textId="77777777">
                            <w:pPr>
                              <w:pStyle w:val="Part"/>
                              <w:jc w:val="center"/>
                              <w:rPr>
                                <w:b/>
                                <w:color w:val="2F5597"/>
                              </w:rPr>
                            </w:pPr>
                            <w:r w:rsidRPr="00C250AC">
                              <w:rPr>
                                <w:b/>
                                <w:color w:val="2F5597"/>
                              </w:rPr>
                              <w:t>Specific behaviours</w:t>
                            </w:r>
                          </w:p>
                        </w:tc>
                      </w:tr>
                      <w:tr w:rsidRPr="00C250AC" w:rsidTr="00192696" w:rsidR="00E43233" w14:paraId="63D43833" w14:textId="77777777">
                        <w:tc>
                          <w:tcPr>
                            <w:tcW w:w="5000" w:type="pct"/>
                          </w:tcPr>
                          <w:p w:rsidRPr="00C250AC" w:rsidRDefault="00E43233" w:rsidR="00E43233" w:rsidP="00192696" w14:paraId="203D1ED3" w14:textId="77777777">
                            <w:pPr>
                              <w:pStyle w:val="Parts"/>
                              <w:rPr>
                                <w:color w:val="003366"/>
                              </w:rPr>
                            </w:pPr>
                            <w:r w:rsidRPr="00C250AC">
                              <w:rPr>
                                <w:color w:val="003366"/>
                              </w:rPr>
                              <w:sym w:char="F0FC" w:font="Wingdings"/>
                            </w:r>
                            <w:r w:rsidRPr="00C250AC">
                              <w:rPr>
                                <w:color w:val="003366"/>
                              </w:rPr>
                              <w:t xml:space="preserve"> </w:t>
                            </w:r>
                            <w:r>
                              <w:rPr>
                                <w:color w:val="003366"/>
                              </w:rPr>
                              <w:t>correct value</w:t>
                            </w:r>
                          </w:p>
                        </w:tc>
                      </w:tr>
                    </w:tbl>
                    <w:p w:rsidRDefault="00E43233" w:rsidR="00E43233" w:rsidP="00192696" w14:paraId="5F7CFB87" w14:textId="77777777">
                      <w:pPr>
                        <w:pStyle w:val="Part"/>
                      </w:pPr>
                    </w:p>
                  </w:txbxContent>
                </v:textbox>
              </v:shape>
            </w:pict>
          </mc:Fallback>
        </mc:AlternateContent>
      </w:r>
    </w:p>
    <w:p w:rsidRDefault="001A765B" w:rsidR="001A765B" w:rsidP="00192696" w14:paraId="645FDCF8" w14:textId="77777777">
      <w:pPr>
        <w:pStyle w:val="Partai"/>
        <w:rPr>
          <w:rFonts w:eastAsiaTheme="minorEastAsia"/>
        </w:rPr>
      </w:pPr>
    </w:p>
    <w:p w:rsidRDefault="001A765B" w:rsidR="001A765B" w:rsidP="00192696" w14:paraId="4CACEFEF" w14:textId="77777777">
      <w:pPr>
        <w:pStyle w:val="Partai"/>
        <w:rPr>
          <w:rFonts w:eastAsiaTheme="minorEastAsia"/>
        </w:rPr>
      </w:pPr>
    </w:p>
    <w:p w:rsidRDefault="001A765B" w:rsidR="001A765B" w:rsidP="00192696" w14:paraId="217D7580" w14:textId="77777777">
      <w:pPr>
        <w:pStyle w:val="Partai"/>
        <w:rPr>
          <w:rFonts w:eastAsiaTheme="minorEastAsia"/>
        </w:rPr>
      </w:pPr>
    </w:p>
    <w:p w:rsidRDefault="001A765B" w:rsidR="001A765B" w:rsidP="00192696" w14:paraId="65116286" w14:textId="77777777">
      <w:pPr>
        <w:pStyle w:val="Partai"/>
        <w:rPr>
          <w:rFonts w:eastAsiaTheme="minorEastAsia"/>
        </w:rPr>
      </w:pPr>
    </w:p>
    <w:p w:rsidRDefault="001A765B" w:rsidR="001A765B" w:rsidP="00192696" w14:paraId="66FDA344" w14:textId="77777777">
      <w:pPr>
        <w:pStyle w:val="Partai"/>
      </w:pPr>
      <w:r>
        <w:rPr>
          <w:rFonts w:eastAsiaTheme="minorEastAsia"/>
        </w:rPr>
        <w:t>(iii)</w:t>
      </w:r>
      <w:r>
        <w:rPr>
          <w:rFonts w:eastAsiaTheme="minorEastAsia"/>
        </w:rPr>
        <w:tab/>
        <w:t xml:space="preserve">the minimum monthly repayment for the full amount of the loan to be repaid at the same interest rate in </w:t>
      </w:r>
      <m:oMath>
        <m:r>
          <w:rPr>
            <w:rFonts w:eastAsiaTheme="minorEastAsia" w:hAnsi="Cambria Math" w:ascii="Cambria Math"/>
          </w:rPr>
          <m:t>12</m:t>
        </m:r>
      </m:oMath>
      <w:r>
        <w:rPr>
          <w:rFonts w:eastAsiaTheme="minorEastAsia"/>
        </w:rPr>
        <w:t xml:space="preserve"> equal repayments.</w:t>
      </w:r>
      <w:r>
        <w:rPr>
          <w:rFonts w:eastAsiaTheme="minorEastAsia"/>
        </w:rPr>
        <w:tab/>
        <w:t>(1 mark)</w:t>
      </w:r>
    </w:p>
    <w:p w:rsidRDefault="001A765B" w:rsidR="001A765B" w:rsidP="00192696" w14:paraId="2B6D59D2" w14:textId="77777777">
      <w:r>
        <w:rPr>
          <w:noProof/>
          <w:lang w:eastAsia="en-AU"/>
        </w:rPr>
        <mc:AlternateContent>
          <mc:Choice Requires="wps">
            <w:drawing>
              <wp:anchor simplePos="0" distL="114300" behindDoc="0" allowOverlap="1" relativeHeight="251716608" layoutInCell="1" wp14:anchorId="166247FD" distT="0" locked="0" distB="0" distR="114300" wp14:editId="53707293">
                <wp:simplePos x="0" y="0"/>
                <wp:positionH relativeFrom="column">
                  <wp:posOffset>2063750</wp:posOffset>
                </wp:positionH>
                <wp:positionV relativeFrom="paragraph">
                  <wp:posOffset>26035</wp:posOffset>
                </wp:positionV>
                <wp:extent cx="1974850" cy="736600"/>
                <wp:effectExtent r="25400" b="25400" t="0" l="0"/>
                <wp:wrapNone/>
                <wp:docPr name="Text Box 50" id="50"/>
                <wp:cNvGraphicFramePr/>
                <a:graphic xmlns:a="http://schemas.openxmlformats.org/drawingml/2006/main">
                  <a:graphicData uri="http://schemas.microsoft.com/office/word/2010/wordprocessingShape">
                    <wps:wsp>
                      <wps:cNvSpPr txBox="1"/>
                      <wps:spPr>
                        <a:xfrm>
                          <a:off x="0" y="0"/>
                          <a:ext cx="1974850" cy="7366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3099"/>
                            </w:tblGrid>
                            <w:tr w:rsidRPr="00C250AC" w:rsidTr="00192696" w:rsidR="00E43233" w14:paraId="366C4002" w14:textId="77777777">
                              <w:trPr>
                                <w:trHeight w:val="255" w:hRule="exact"/>
                              </w:trPr>
                              <w:tc>
                                <w:tcPr>
                                  <w:tcW w:w="5000" w:type="pct"/>
                                  <w:shd w:val="clear" w:color="auto" w:fill="D9E2F3"/>
                                </w:tcPr>
                                <w:p w:rsidRPr="00C250AC" w:rsidRDefault="00E43233" w:rsidR="00E43233" w:rsidP="00192696" w14:paraId="67AB6C72" w14:textId="77777777">
                                  <w:pPr>
                                    <w:pStyle w:val="Part"/>
                                    <w:jc w:val="center"/>
                                    <w:rPr>
                                      <w:b/>
                                      <w:color w:val="2F5597"/>
                                    </w:rPr>
                                  </w:pPr>
                                  <w:r w:rsidRPr="00C250AC">
                                    <w:rPr>
                                      <w:b/>
                                      <w:color w:val="2F5597"/>
                                    </w:rPr>
                                    <w:t>Solution</w:t>
                                  </w:r>
                                </w:p>
                              </w:tc>
                            </w:tr>
                            <w:tr w:rsidRPr="00C250AC" w:rsidTr="00192696" w:rsidR="00E43233" w14:paraId="4961139F" w14:textId="77777777">
                              <w:tc>
                                <w:tcPr>
                                  <w:tcW w:w="5000" w:type="pct"/>
                                  <w:tcBorders>
                                    <w:bottom w:val="single" w:sz="4" w:color="auto" w:space="0"/>
                                  </w:tcBorders>
                                </w:tcPr>
                                <w:p w:rsidRPr="00C250AC" w:rsidRDefault="00E43233" w:rsidR="00E43233" w:rsidP="00192696" w14:paraId="71E06A76" w14:textId="77777777">
                                  <w:pPr>
                                    <w:pStyle w:val="Parts"/>
                                    <w:rPr>
                                      <w:color w:val="003366"/>
                                    </w:rPr>
                                  </w:pPr>
                                  <m:oMathPara>
                                    <m:oMath>
                                      <m:r>
                                        <w:rPr>
                                          <w:rFonts w:hAnsi="Cambria Math" w:ascii="Cambria Math"/>
                                          <w:color w:val="003366"/>
                                        </w:rPr>
                                        <m:t>$10 917.53</m:t>
                                      </m:r>
                                    </m:oMath>
                                  </m:oMathPara>
                                </w:p>
                              </w:tc>
                            </w:tr>
                            <w:tr w:rsidRPr="00C250AC" w:rsidTr="00192696" w:rsidR="00E43233" w14:paraId="60B98EB7" w14:textId="77777777">
                              <w:trPr>
                                <w:trHeight w:val="255" w:hRule="exact"/>
                              </w:trPr>
                              <w:tc>
                                <w:tcPr>
                                  <w:tcW w:w="5000" w:type="pct"/>
                                  <w:shd w:val="clear" w:color="auto" w:fill="D9E2F3"/>
                                </w:tcPr>
                                <w:p w:rsidRPr="00C250AC" w:rsidRDefault="00E43233" w:rsidR="00E43233" w:rsidP="00192696" w14:paraId="2C3AA430" w14:textId="77777777">
                                  <w:pPr>
                                    <w:pStyle w:val="Part"/>
                                    <w:jc w:val="center"/>
                                    <w:rPr>
                                      <w:b/>
                                      <w:color w:val="2F5597"/>
                                    </w:rPr>
                                  </w:pPr>
                                  <w:r w:rsidRPr="00C250AC">
                                    <w:rPr>
                                      <w:b/>
                                      <w:color w:val="2F5597"/>
                                    </w:rPr>
                                    <w:t>Specific behaviours</w:t>
                                  </w:r>
                                </w:p>
                              </w:tc>
                            </w:tr>
                            <w:tr w:rsidRPr="00C250AC" w:rsidTr="00192696" w:rsidR="00E43233" w14:paraId="58599CC8" w14:textId="77777777">
                              <w:tc>
                                <w:tcPr>
                                  <w:tcW w:w="5000" w:type="pct"/>
                                </w:tcPr>
                                <w:p w:rsidRPr="00C250AC" w:rsidRDefault="00E43233" w:rsidR="00E43233" w:rsidP="00192696" w14:paraId="49A4F50C" w14:textId="77777777">
                                  <w:pPr>
                                    <w:pStyle w:val="Parts"/>
                                    <w:rPr>
                                      <w:color w:val="003366"/>
                                    </w:rPr>
                                  </w:pPr>
                                  <w:r w:rsidRPr="00C250AC">
                                    <w:rPr>
                                      <w:color w:val="003366"/>
                                    </w:rPr>
                                    <w:sym w:char="F0FC" w:font="Wingdings"/>
                                  </w:r>
                                  <w:r w:rsidRPr="00C250AC">
                                    <w:rPr>
                                      <w:color w:val="003366"/>
                                    </w:rPr>
                                    <w:t xml:space="preserve"> </w:t>
                                  </w:r>
                                  <w:r>
                                    <w:rPr>
                                      <w:color w:val="003366"/>
                                    </w:rPr>
                                    <w:t>correct value</w:t>
                                  </w:r>
                                </w:p>
                              </w:tc>
                            </w:tr>
                          </w:tbl>
                          <w:p w:rsidRDefault="00E43233" w:rsidR="00E43233" w:rsidP="00192696" w14:paraId="00E0932E"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166247FD" strokeweight=".5pt" style="position:absolute;margin-left:162.5pt;margin-top:2.05pt;width:155.5pt;height:5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f2bNRQIAAIQEAAAOAAAAZHJzL2Uyb0RvYy54bWysVE1vGjEQvVfqf7B8LwsJJSliiSgRVaUo iQRVzsbrhZW8Htc27NJf32cvS6K0p6oczHhm/Objzezsrq01OyrnKzI5Hw2GnCkjqajMLuc/NqtP t5z5IEwhNBmV85Py/G7+8cOssVN1RXvShXIMIMZPG5vzfQh2mmVe7lUt/ICsMjCW5GoRcHW7rHCi AXqts6vhcJI15ArrSCrvob3vjHye8MtSyfBUll4FpnOO3EI6XTq38czmMzHdOWH3lTynIf4hi1pU BkEvUPciCHZw1R9QdSUdeSrDQFKdUVlWUqUaUM1o+K6a9V5YlWpBc7y9tMn/P1j5eHx2rCpy/hnt MaIGRxvVBvaVWgYV+tNYP4Xb2sIxtNCD517voYxlt6Wr4z8KYrAD6nTpbkST8dGXm/FtjCJhu7me TIYJPnt9bZ0P3xTVLAo5d2AvNVUcH3xAJnDtXWIwQ6tK68SgNqzJ+eQa8NHiSVdFNKbLyS+1Y0eB EcDkFNRwpoUPUOZ8lX6xHIC/eYabNlDG4rsioxTabZuaNR73HdhScUJjHHWj5a1cVcj+AQGehcMs oWDsR3jCUWpClnSWONuT+/U3ffQHxbBy1mA2c+5/HoRTyPu7AfmADL3gemHbC+ZQLwm1jrB5ViYR D1zQvVg6ql+wNosYBSZhJGLlPPTiMnQbgrWTarFIThhXK8KDWVsZoWNjIxeb9kU4eyYsgOpH6qdW TN/x1vl2zC0OgcoqkRob23Xx3G+MeqLjvJZxl97ek9frx2P+GwAA//8DAFBLAwQUAAYACAAAACEA Ri44vd0AAAAJAQAADwAAAGRycy9kb3ducmV2LnhtbEyPwU7DMBBE70j8g7VI3KidFCKaxqkCEiAh caBFnN1kiQPxOrLdNvw9ywmOoxnNvKk2sxvFEUMcPGnIFgoEUuu7gXoNb7uHq1sQMRnqzOgJNXxj hE19flaZsvMnesXjNvWCSyiWRoNNaSqljK1FZ+LCT0jsffjgTGIZetkFc+JyN8pcqUI6MxAvWDPh vcX2a3twGtSz3AW7Cp8WH23TqHe6e1FPWl9ezM0aRMI5/YXhF5/RoWamvT9QF8WoYZnf8Jek4ToD wX6xLFjvOZirDGRdyf8P6h8AAAD//wMAUEsBAi0AFAAGAAgAAAAhALaDOJL+AAAA4QEAABMAAAAA AAAAAAAAAAAAAAAAAFtDb250ZW50X1R5cGVzXS54bWxQSwECLQAUAAYACAAAACEAOP0h/9YAAACU AQAACwAAAAAAAAAAAAAAAAAvAQAAX3JlbHMvLnJlbHNQSwECLQAUAAYACAAAACEAjn9mzUUCAACE BAAADgAAAAAAAAAAAAAAAAAuAgAAZHJzL2Uyb0RvYy54bWxQSwECLQAUAAYACAAAACEARi44vd0A AAAJAQAADwAAAAAAAAAAAAAAAACfBAAAZHJzL2Rvd25yZXYueG1sUEsFBgAAAAAEAAQA8wAAAKkF AAAAAA== " filled="f" id="Text Box 50" type="#_x0000_t202" o:spid="_x0000_s1070">
                <v:textbox inset="0,0,0,0">
                  <w:txbxContent>
                    <w:tbl>
                      <w:tblPr>
                        <w:tblStyle w:val="TableGrid"/>
                        <w:tblW w:w="4991" w:type="pct"/>
                        <w:tblLook w:firstRow="1" w:firstColumn="1" w:noHBand="0" w:val="04A0" w:lastRow="0" w:lastColumn="0" w:noVBand="1"/>
                      </w:tblPr>
                      <w:tblGrid>
                        <w:gridCol w:w="3099"/>
                      </w:tblGrid>
                      <w:tr w:rsidRPr="00C250AC" w:rsidTr="00192696" w:rsidR="00E43233" w14:paraId="366C4002" w14:textId="77777777">
                        <w:trPr>
                          <w:trHeight w:val="255" w:hRule="exact"/>
                        </w:trPr>
                        <w:tc>
                          <w:tcPr>
                            <w:tcW w:w="5000" w:type="pct"/>
                            <w:shd w:val="clear" w:color="auto" w:fill="D9E2F3"/>
                          </w:tcPr>
                          <w:p w:rsidRPr="00C250AC" w:rsidRDefault="00E43233" w:rsidR="00E43233" w:rsidP="00192696" w14:paraId="67AB6C72" w14:textId="77777777">
                            <w:pPr>
                              <w:pStyle w:val="Part"/>
                              <w:jc w:val="center"/>
                              <w:rPr>
                                <w:b/>
                                <w:color w:val="2F5597"/>
                              </w:rPr>
                            </w:pPr>
                            <w:r w:rsidRPr="00C250AC">
                              <w:rPr>
                                <w:b/>
                                <w:color w:val="2F5597"/>
                              </w:rPr>
                              <w:t>Solution</w:t>
                            </w:r>
                          </w:p>
                        </w:tc>
                      </w:tr>
                      <w:tr w:rsidRPr="00C250AC" w:rsidTr="00192696" w:rsidR="00E43233" w14:paraId="4961139F" w14:textId="77777777">
                        <w:tc>
                          <w:tcPr>
                            <w:tcW w:w="5000" w:type="pct"/>
                            <w:tcBorders>
                              <w:bottom w:val="single" w:sz="4" w:color="auto" w:space="0"/>
                            </w:tcBorders>
                          </w:tcPr>
                          <w:p w:rsidRPr="00C250AC" w:rsidRDefault="00E43233" w:rsidR="00E43233" w:rsidP="00192696" w14:paraId="71E06A76" w14:textId="77777777">
                            <w:pPr>
                              <w:pStyle w:val="Parts"/>
                              <w:rPr>
                                <w:color w:val="003366"/>
                              </w:rPr>
                            </w:pPr>
                            <m:oMathPara>
                              <m:oMath>
                                <m:r>
                                  <w:rPr>
                                    <w:rFonts w:hAnsi="Cambria Math" w:ascii="Cambria Math"/>
                                    <w:color w:val="003366"/>
                                  </w:rPr>
                                  <m:t>$10 917.53</m:t>
                                </m:r>
                              </m:oMath>
                            </m:oMathPara>
                          </w:p>
                        </w:tc>
                      </w:tr>
                      <w:tr w:rsidRPr="00C250AC" w:rsidTr="00192696" w:rsidR="00E43233" w14:paraId="60B98EB7" w14:textId="77777777">
                        <w:trPr>
                          <w:trHeight w:val="255" w:hRule="exact"/>
                        </w:trPr>
                        <w:tc>
                          <w:tcPr>
                            <w:tcW w:w="5000" w:type="pct"/>
                            <w:shd w:val="clear" w:color="auto" w:fill="D9E2F3"/>
                          </w:tcPr>
                          <w:p w:rsidRPr="00C250AC" w:rsidRDefault="00E43233" w:rsidR="00E43233" w:rsidP="00192696" w14:paraId="2C3AA430" w14:textId="77777777">
                            <w:pPr>
                              <w:pStyle w:val="Part"/>
                              <w:jc w:val="center"/>
                              <w:rPr>
                                <w:b/>
                                <w:color w:val="2F5597"/>
                              </w:rPr>
                            </w:pPr>
                            <w:r w:rsidRPr="00C250AC">
                              <w:rPr>
                                <w:b/>
                                <w:color w:val="2F5597"/>
                              </w:rPr>
                              <w:t>Specific behaviours</w:t>
                            </w:r>
                          </w:p>
                        </w:tc>
                      </w:tr>
                      <w:tr w:rsidRPr="00C250AC" w:rsidTr="00192696" w:rsidR="00E43233" w14:paraId="58599CC8" w14:textId="77777777">
                        <w:tc>
                          <w:tcPr>
                            <w:tcW w:w="5000" w:type="pct"/>
                          </w:tcPr>
                          <w:p w:rsidRPr="00C250AC" w:rsidRDefault="00E43233" w:rsidR="00E43233" w:rsidP="00192696" w14:paraId="49A4F50C" w14:textId="77777777">
                            <w:pPr>
                              <w:pStyle w:val="Parts"/>
                              <w:rPr>
                                <w:color w:val="003366"/>
                              </w:rPr>
                            </w:pPr>
                            <w:r w:rsidRPr="00C250AC">
                              <w:rPr>
                                <w:color w:val="003366"/>
                              </w:rPr>
                              <w:sym w:char="F0FC" w:font="Wingdings"/>
                            </w:r>
                            <w:r w:rsidRPr="00C250AC">
                              <w:rPr>
                                <w:color w:val="003366"/>
                              </w:rPr>
                              <w:t xml:space="preserve"> </w:t>
                            </w:r>
                            <w:r>
                              <w:rPr>
                                <w:color w:val="003366"/>
                              </w:rPr>
                              <w:t>correct value</w:t>
                            </w:r>
                          </w:p>
                        </w:tc>
                      </w:tr>
                    </w:tbl>
                    <w:p w:rsidRDefault="00E43233" w:rsidR="00E43233" w:rsidP="00192696" w14:paraId="00E0932E" w14:textId="77777777">
                      <w:pPr>
                        <w:pStyle w:val="Part"/>
                      </w:pPr>
                    </w:p>
                  </w:txbxContent>
                </v:textbox>
              </v:shape>
            </w:pict>
          </mc:Fallback>
        </mc:AlternateContent>
      </w:r>
    </w:p>
    <w:p w:rsidRDefault="001A765B" w:rsidR="001A765B" w14:paraId="2CA4F609" w14:textId="3710391C">
      <w:pPr>
        <w:spacing w:line="259" w:after="160" w:lineRule="auto"/>
        <w:contextualSpacing w:val="0"/>
        <w:rPr>
          <w:b/>
          <w:szCs w:val="24"/>
          <w:lang w:val="en-US"/>
        </w:rPr>
      </w:pPr>
      <w:r>
        <w:br w:type="page"/>
      </w:r>
    </w:p>
    <w:p w:rsidRDefault="001A765B" w:rsidR="001A765B" w:rsidP="001A765B" w14:paraId="046BC6B6" w14:textId="4F332812">
      <w:pPr>
        <w:pStyle w:val="QNum"/>
      </w:pPr>
      <w:r>
        <w:lastRenderedPageBreak/>
        <w:t>Question 20</w:t>
      </w:r>
      <w:r>
        <w:tab/>
        <w:t>(7 marks)</w:t>
      </w:r>
    </w:p>
    <w:p w:rsidRDefault="001A765B" w:rsidR="001A765B" w:rsidP="00192696" w14:paraId="1184B25E" w14:textId="77777777">
      <w:r>
        <w:t xml:space="preserve">Some consecutive terms of sequence </w:t>
      </w:r>
      <m:oMath>
        <m:r>
          <w:rPr>
            <w:rFonts w:hAnsi="Cambria Math" w:ascii="Cambria Math"/>
          </w:rPr>
          <m:t>A</m:t>
        </m:r>
      </m:oMath>
      <w:r>
        <w:t xml:space="preserve"> are shown in the following table.</w:t>
      </w:r>
    </w:p>
    <w:p w:rsidRDefault="001A765B" w:rsidR="001A765B" w:rsidP="00192696" w14:paraId="2ABB71C1" w14:textId="77777777"/>
    <w:tbl>
      <w:tblPr>
        <w:tblStyle w:val="TableGrid"/>
        <w:tblW w:w="0" w:type="auto"/>
        <w:tblInd w:w="1244" w:type="dxa"/>
        <w:tblLook w:firstRow="1" w:firstColumn="1" w:noHBand="0" w:val="04A0" w:lastRow="0" w:lastColumn="0" w:noVBand="1"/>
      </w:tblPr>
      <w:tblGrid>
        <w:gridCol w:w="1134"/>
        <w:gridCol w:w="1134"/>
        <w:gridCol w:w="1134"/>
        <w:gridCol w:w="1134"/>
        <w:gridCol w:w="1134"/>
        <w:gridCol w:w="1134"/>
      </w:tblGrid>
      <w:tr w:rsidTr="00192696" w:rsidR="001A765B" w14:paraId="4F772674" w14:textId="77777777">
        <w:trPr>
          <w:trHeight w:val="340"/>
        </w:trPr>
        <w:tc>
          <w:tcPr>
            <w:tcW w:w="1134" w:type="dxa"/>
            <w:vAlign w:val="center"/>
          </w:tcPr>
          <w:p w:rsidRDefault="001A765B" w:rsidR="001A765B" w:rsidP="00192696" w14:paraId="7407B607" w14:textId="77777777">
            <w:pPr>
              <w:jc w:val="center"/>
            </w:pPr>
            <m:oMathPara>
              <m:oMath>
                <m:r>
                  <w:rPr>
                    <w:rFonts w:hAnsi="Cambria Math" w:ascii="Cambria Math"/>
                  </w:rPr>
                  <m:t>n</m:t>
                </m:r>
              </m:oMath>
            </m:oMathPara>
          </w:p>
        </w:tc>
        <w:tc>
          <w:tcPr>
            <w:tcW w:w="1134" w:type="dxa"/>
            <w:vAlign w:val="center"/>
          </w:tcPr>
          <w:p w:rsidRPr="005F1805" w:rsidRDefault="001A765B" w:rsidR="001A765B" w:rsidP="00192696" w14:paraId="66DF1E3B" w14:textId="77777777">
            <w:pPr>
              <w:jc w:val="center"/>
              <w:rPr>
                <w:rFonts w:hAnsi="Cambria Math" w:ascii="Cambria Math"/>
                <w:oMath/>
              </w:rPr>
            </w:pPr>
            <m:oMathPara>
              <m:oMath>
                <m:r>
                  <w:rPr>
                    <w:rFonts w:hAnsi="Cambria Math" w:ascii="Cambria Math"/>
                  </w:rPr>
                  <m:t>4</m:t>
                </m:r>
              </m:oMath>
            </m:oMathPara>
          </w:p>
        </w:tc>
        <w:tc>
          <w:tcPr>
            <w:tcW w:w="1134" w:type="dxa"/>
            <w:vAlign w:val="center"/>
          </w:tcPr>
          <w:p w:rsidRPr="005F1805" w:rsidRDefault="001A765B" w:rsidR="001A765B" w:rsidP="00192696" w14:paraId="1897A8A9" w14:textId="77777777">
            <w:pPr>
              <w:jc w:val="center"/>
              <w:rPr>
                <w:rFonts w:hAnsi="Cambria Math" w:ascii="Cambria Math"/>
                <w:oMath/>
              </w:rPr>
            </w:pPr>
            <m:oMathPara>
              <m:oMath>
                <m:r>
                  <w:rPr>
                    <w:rFonts w:hAnsi="Cambria Math" w:ascii="Cambria Math"/>
                  </w:rPr>
                  <m:t>5</m:t>
                </m:r>
              </m:oMath>
            </m:oMathPara>
          </w:p>
        </w:tc>
        <w:tc>
          <w:tcPr>
            <w:tcW w:w="1134" w:type="dxa"/>
            <w:vAlign w:val="center"/>
          </w:tcPr>
          <w:p w:rsidRPr="005F1805" w:rsidRDefault="001A765B" w:rsidR="001A765B" w:rsidP="00192696" w14:paraId="0D2E0C1A" w14:textId="77777777">
            <w:pPr>
              <w:jc w:val="center"/>
              <w:rPr>
                <w:rFonts w:hAnsi="Cambria Math" w:ascii="Cambria Math"/>
                <w:oMath/>
              </w:rPr>
            </w:pPr>
            <m:oMathPara>
              <m:oMath>
                <m:r>
                  <w:rPr>
                    <w:rFonts w:hAnsi="Cambria Math" w:ascii="Cambria Math"/>
                  </w:rPr>
                  <m:t>6</m:t>
                </m:r>
              </m:oMath>
            </m:oMathPara>
          </w:p>
        </w:tc>
        <w:tc>
          <w:tcPr>
            <w:tcW w:w="1134" w:type="dxa"/>
            <w:vAlign w:val="center"/>
          </w:tcPr>
          <w:p w:rsidRPr="005F1805" w:rsidRDefault="001A765B" w:rsidR="001A765B" w:rsidP="00192696" w14:paraId="3A92F778" w14:textId="77777777">
            <w:pPr>
              <w:jc w:val="center"/>
              <w:rPr>
                <w:rFonts w:hAnsi="Cambria Math" w:ascii="Cambria Math"/>
                <w:oMath/>
              </w:rPr>
            </w:pPr>
            <m:oMathPara>
              <m:oMath>
                <m:r>
                  <w:rPr>
                    <w:rFonts w:hAnsi="Cambria Math" w:ascii="Cambria Math"/>
                  </w:rPr>
                  <m:t>7</m:t>
                </m:r>
              </m:oMath>
            </m:oMathPara>
          </w:p>
        </w:tc>
        <w:tc>
          <w:tcPr>
            <w:tcW w:w="1134" w:type="dxa"/>
            <w:vAlign w:val="center"/>
          </w:tcPr>
          <w:p w:rsidRPr="005F1805" w:rsidRDefault="001A765B" w:rsidR="001A765B" w:rsidP="00192696" w14:paraId="332C8F03" w14:textId="77777777">
            <w:pPr>
              <w:jc w:val="center"/>
              <w:rPr>
                <w:rFonts w:hAnsi="Cambria Math" w:ascii="Cambria Math"/>
                <w:oMath/>
              </w:rPr>
            </w:pPr>
            <m:oMathPara>
              <m:oMath>
                <m:r>
                  <w:rPr>
                    <w:rFonts w:hAnsi="Cambria Math" w:ascii="Cambria Math"/>
                  </w:rPr>
                  <m:t>8</m:t>
                </m:r>
              </m:oMath>
            </m:oMathPara>
          </w:p>
        </w:tc>
      </w:tr>
      <w:tr w:rsidTr="00192696" w:rsidR="001A765B" w14:paraId="0FA6F3D2" w14:textId="77777777">
        <w:trPr>
          <w:trHeight w:val="340"/>
        </w:trPr>
        <w:tc>
          <w:tcPr>
            <w:tcW w:w="1134" w:type="dxa"/>
            <w:vAlign w:val="center"/>
          </w:tcPr>
          <w:p w:rsidRDefault="00040B54" w:rsidR="001A765B" w:rsidP="00192696" w14:paraId="290B0B1B" w14:textId="77777777">
            <w:pPr>
              <w:jc w:val="center"/>
            </w:pPr>
            <m:oMathPara>
              <m:oMath>
                <m:sSub>
                  <m:sSubPr>
                    <m:ctrlPr>
                      <w:rPr>
                        <w:rFonts w:hAnsi="Cambria Math" w:ascii="Cambria Math"/>
                        <w:i/>
                      </w:rPr>
                    </m:ctrlPr>
                  </m:sSubPr>
                  <m:e>
                    <m:r>
                      <w:rPr>
                        <w:rFonts w:hAnsi="Cambria Math" w:ascii="Cambria Math"/>
                      </w:rPr>
                      <m:t>A</m:t>
                    </m:r>
                  </m:e>
                  <m:sub>
                    <m:r>
                      <w:rPr>
                        <w:rFonts w:hAnsi="Cambria Math" w:ascii="Cambria Math"/>
                      </w:rPr>
                      <m:t>n</m:t>
                    </m:r>
                  </m:sub>
                </m:sSub>
              </m:oMath>
            </m:oMathPara>
          </w:p>
        </w:tc>
        <w:tc>
          <w:tcPr>
            <w:tcW w:w="1134" w:type="dxa"/>
            <w:vAlign w:val="center"/>
          </w:tcPr>
          <w:p w:rsidRPr="005F1805" w:rsidRDefault="001A765B" w:rsidR="001A765B" w:rsidP="00192696" w14:paraId="27B5D1EB" w14:textId="77777777">
            <w:pPr>
              <w:jc w:val="center"/>
              <w:rPr>
                <w:rFonts w:hAnsi="Cambria Math" w:ascii="Cambria Math"/>
                <w:oMath/>
              </w:rPr>
            </w:pPr>
            <m:oMathPara>
              <m:oMath>
                <m:r>
                  <w:rPr>
                    <w:rFonts w:hAnsi="Cambria Math" w:ascii="Cambria Math"/>
                  </w:rPr>
                  <m:t>55</m:t>
                </m:r>
              </m:oMath>
            </m:oMathPara>
          </w:p>
        </w:tc>
        <w:tc>
          <w:tcPr>
            <w:tcW w:w="1134" w:type="dxa"/>
            <w:vAlign w:val="center"/>
          </w:tcPr>
          <w:p w:rsidRPr="005F1805" w:rsidRDefault="001A765B" w:rsidR="001A765B" w:rsidP="00192696" w14:paraId="0542E650" w14:textId="77777777">
            <w:pPr>
              <w:jc w:val="center"/>
              <w:rPr>
                <w:rFonts w:hAnsi="Cambria Math" w:ascii="Cambria Math"/>
                <w:oMath/>
              </w:rPr>
            </w:pPr>
            <m:oMathPara>
              <m:oMath>
                <m:r>
                  <w:rPr>
                    <w:rFonts w:hAnsi="Cambria Math" w:ascii="Cambria Math"/>
                  </w:rPr>
                  <m:t>49</m:t>
                </m:r>
              </m:oMath>
            </m:oMathPara>
          </w:p>
        </w:tc>
        <w:tc>
          <w:tcPr>
            <w:tcW w:w="1134" w:type="dxa"/>
            <w:vAlign w:val="center"/>
          </w:tcPr>
          <w:p w:rsidRPr="005F1805" w:rsidRDefault="001A765B" w:rsidR="001A765B" w:rsidP="00192696" w14:paraId="728A388B" w14:textId="77777777">
            <w:pPr>
              <w:jc w:val="center"/>
              <w:rPr>
                <w:rFonts w:hAnsi="Cambria Math" w:ascii="Cambria Math"/>
                <w:oMath/>
              </w:rPr>
            </w:pPr>
            <m:oMathPara>
              <m:oMath>
                <m:r>
                  <w:rPr>
                    <w:rFonts w:hAnsi="Cambria Math" w:ascii="Cambria Math"/>
                  </w:rPr>
                  <m:t>43</m:t>
                </m:r>
              </m:oMath>
            </m:oMathPara>
          </w:p>
        </w:tc>
        <w:tc>
          <w:tcPr>
            <w:tcW w:w="1134" w:type="dxa"/>
            <w:vAlign w:val="center"/>
          </w:tcPr>
          <w:p w:rsidRPr="005F1805" w:rsidRDefault="001A765B" w:rsidR="001A765B" w:rsidP="00192696" w14:paraId="3BA81027" w14:textId="77777777">
            <w:pPr>
              <w:jc w:val="center"/>
              <w:rPr>
                <w:rFonts w:hAnsi="Cambria Math" w:ascii="Cambria Math"/>
                <w:oMath/>
              </w:rPr>
            </w:pPr>
            <m:oMathPara>
              <m:oMath>
                <m:r>
                  <w:rPr>
                    <w:rFonts w:hAnsi="Cambria Math" w:ascii="Cambria Math"/>
                  </w:rPr>
                  <m:t>37</m:t>
                </m:r>
              </m:oMath>
            </m:oMathPara>
          </w:p>
        </w:tc>
        <w:tc>
          <w:tcPr>
            <w:tcW w:w="1134" w:type="dxa"/>
            <w:vAlign w:val="center"/>
          </w:tcPr>
          <w:p w:rsidRPr="005F1805" w:rsidRDefault="001A765B" w:rsidR="001A765B" w:rsidP="00192696" w14:paraId="3980721F" w14:textId="77777777">
            <w:pPr>
              <w:jc w:val="center"/>
              <w:rPr>
                <w:rFonts w:hAnsi="Cambria Math" w:ascii="Cambria Math"/>
                <w:oMath/>
              </w:rPr>
            </w:pPr>
            <m:oMathPara>
              <m:oMath>
                <m:r>
                  <w:rPr>
                    <w:rFonts w:hAnsi="Cambria Math" w:ascii="Cambria Math"/>
                  </w:rPr>
                  <m:t>31</m:t>
                </m:r>
              </m:oMath>
            </m:oMathPara>
          </w:p>
        </w:tc>
      </w:tr>
    </w:tbl>
    <w:p w:rsidRDefault="001A765B" w:rsidR="001A765B" w:rsidP="00192696" w14:paraId="12E469A0" w14:textId="77777777"/>
    <w:p w:rsidRDefault="001A765B" w:rsidR="001A765B" w:rsidP="00192696" w14:paraId="5FB4EAA7" w14:textId="77777777">
      <w:pPr>
        <w:pStyle w:val="Parta"/>
      </w:pPr>
    </w:p>
    <w:p w:rsidRDefault="001A765B" w:rsidR="001A765B" w:rsidP="00192696" w14:paraId="3A9AE61B" w14:textId="77777777">
      <w:pPr>
        <w:pStyle w:val="Parta"/>
      </w:pPr>
    </w:p>
    <w:p w:rsidRDefault="001A765B" w:rsidR="001A765B" w:rsidP="00192696" w14:paraId="637A60B0" w14:textId="77777777">
      <w:pPr>
        <w:pStyle w:val="Parta"/>
      </w:pPr>
      <w:r>
        <w:rPr>
          <w:noProof/>
          <w:lang w:eastAsia="en-AU"/>
        </w:rPr>
        <mc:AlternateContent>
          <mc:Choice Requires="wps">
            <w:drawing>
              <wp:anchor simplePos="0" distL="114300" behindDoc="0" allowOverlap="1" relativeHeight="251720704" layoutInCell="1" wp14:anchorId="396FD9EF" distT="0" locked="0" distB="0" distR="114300" wp14:editId="130867C4">
                <wp:simplePos x="0" y="0"/>
                <wp:positionH relativeFrom="column">
                  <wp:posOffset>1654810</wp:posOffset>
                </wp:positionH>
                <wp:positionV relativeFrom="paragraph">
                  <wp:posOffset>224155</wp:posOffset>
                </wp:positionV>
                <wp:extent cx="2501900" cy="1447800"/>
                <wp:effectExtent r="12700" b="19050" t="0" l="0"/>
                <wp:wrapNone/>
                <wp:docPr name="Text Box 51" id="51"/>
                <wp:cNvGraphicFramePr/>
                <a:graphic xmlns:a="http://schemas.openxmlformats.org/drawingml/2006/main">
                  <a:graphicData uri="http://schemas.microsoft.com/office/word/2010/wordprocessingShape">
                    <wps:wsp>
                      <wps:cNvSpPr txBox="1"/>
                      <wps:spPr>
                        <a:xfrm>
                          <a:off x="0" y="0"/>
                          <a:ext cx="2501900" cy="14478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3928"/>
                            </w:tblGrid>
                            <w:tr w:rsidRPr="00C250AC" w:rsidTr="00192696" w:rsidR="00E43233" w14:paraId="14534111" w14:textId="77777777">
                              <w:trPr>
                                <w:trHeight w:val="255" w:hRule="exact"/>
                              </w:trPr>
                              <w:tc>
                                <w:tcPr>
                                  <w:tcW w:w="5000" w:type="pct"/>
                                  <w:shd w:val="clear" w:color="auto" w:fill="D9E2F3"/>
                                </w:tcPr>
                                <w:p w:rsidRPr="00C250AC" w:rsidRDefault="00E43233" w:rsidR="00E43233" w:rsidP="00192696" w14:paraId="21E975A7" w14:textId="77777777">
                                  <w:pPr>
                                    <w:pStyle w:val="Part"/>
                                    <w:jc w:val="center"/>
                                    <w:rPr>
                                      <w:b/>
                                      <w:color w:val="2F5597"/>
                                    </w:rPr>
                                  </w:pPr>
                                  <w:r w:rsidRPr="00C250AC">
                                    <w:rPr>
                                      <w:b/>
                                      <w:color w:val="2F5597"/>
                                    </w:rPr>
                                    <w:t>Solution</w:t>
                                  </w:r>
                                </w:p>
                              </w:tc>
                            </w:tr>
                            <w:tr w:rsidRPr="00C250AC" w:rsidTr="00192696" w:rsidR="00E43233" w14:paraId="3D8D87DE" w14:textId="77777777">
                              <w:tc>
                                <w:tcPr>
                                  <w:tcW w:w="5000" w:type="pct"/>
                                  <w:tcBorders>
                                    <w:bottom w:val="single" w:sz="4" w:color="auto" w:space="0"/>
                                  </w:tcBorders>
                                </w:tcPr>
                                <w:p w:rsidRDefault="00E43233" w:rsidR="00E43233" w:rsidP="00192696" w14:paraId="58F3E1E5" w14:textId="77777777">
                                  <w:pPr>
                                    <w:pStyle w:val="Parts"/>
                                    <w:jc w:val="center"/>
                                    <w:rPr>
                                      <w:color w:val="003366"/>
                                    </w:rPr>
                                  </w:pPr>
                                  <w:r>
                                    <w:rPr>
                                      <w:color w:val="003366"/>
                                    </w:rPr>
                                    <w:t>Arithmetic sequence.</w:t>
                                  </w:r>
                                </w:p>
                                <w:p w:rsidRDefault="00E43233" w:rsidR="00E43233" w:rsidP="00192696" w14:paraId="1F2DFB4A" w14:textId="77777777">
                                  <w:pPr>
                                    <w:pStyle w:val="Parts"/>
                                    <w:rPr>
                                      <w:color w:val="003366"/>
                                    </w:rPr>
                                  </w:pPr>
                                </w:p>
                                <w:p w:rsidRPr="005F1805" w:rsidRDefault="00E43233" w:rsidR="00E43233" w:rsidP="00192696" w14:paraId="420E0B57" w14:textId="77777777">
                                  <w:pPr>
                                    <w:pStyle w:val="Parts"/>
                                    <w:rPr>
                                      <w:rFonts w:eastAsiaTheme="minorEastAsia"/>
                                      <w:color w:val="003366"/>
                                    </w:rPr>
                                  </w:pPr>
                                  <m:oMathPara>
                                    <m:oMath>
                                      <m:r>
                                        <w:rPr>
                                          <w:rFonts w:hAnsi="Cambria Math" w:ascii="Cambria Math"/>
                                          <w:color w:val="003366"/>
                                        </w:rPr>
                                        <m:t>55=a+3</m:t>
                                      </m:r>
                                      <m:d>
                                        <m:dPr>
                                          <m:ctrlPr>
                                            <w:rPr>
                                              <w:rFonts w:hAnsi="Cambria Math" w:ascii="Cambria Math"/>
                                              <w:i/>
                                              <w:color w:val="003366"/>
                                            </w:rPr>
                                          </m:ctrlPr>
                                        </m:dPr>
                                        <m:e>
                                          <m:r>
                                            <w:rPr>
                                              <w:rFonts w:hAnsi="Cambria Math" w:ascii="Cambria Math"/>
                                              <w:color w:val="003366"/>
                                            </w:rPr>
                                            <m:t>-6</m:t>
                                          </m:r>
                                        </m:e>
                                      </m:d>
                                      <m:r>
                                        <w:rPr>
                                          <w:rFonts w:hAnsi="Cambria Math" w:ascii="Cambria Math"/>
                                          <w:color w:val="003366"/>
                                        </w:rPr>
                                        <m:t>⇒a=</m:t>
                                      </m:r>
                                      <m:sSub>
                                        <m:sSubPr>
                                          <m:ctrlPr>
                                            <w:rPr>
                                              <w:rFonts w:hAnsi="Cambria Math" w:ascii="Cambria Math"/>
                                              <w:i/>
                                              <w:color w:val="003366"/>
                                            </w:rPr>
                                          </m:ctrlPr>
                                        </m:sSubPr>
                                        <m:e>
                                          <m:r>
                                            <w:rPr>
                                              <w:rFonts w:hAnsi="Cambria Math" w:ascii="Cambria Math"/>
                                              <w:color w:val="003366"/>
                                            </w:rPr>
                                            <m:t>A</m:t>
                                          </m:r>
                                        </m:e>
                                        <m:sub>
                                          <m:r>
                                            <w:rPr>
                                              <w:rFonts w:hAnsi="Cambria Math" w:ascii="Cambria Math"/>
                                              <w:color w:val="003366"/>
                                            </w:rPr>
                                            <m:t>1</m:t>
                                          </m:r>
                                        </m:sub>
                                      </m:sSub>
                                      <m:r>
                                        <w:rPr>
                                          <w:rFonts w:hAnsi="Cambria Math" w:ascii="Cambria Math"/>
                                          <w:color w:val="003366"/>
                                        </w:rPr>
                                        <m:t>=73</m:t>
                                      </m:r>
                                    </m:oMath>
                                  </m:oMathPara>
                                </w:p>
                                <w:p w:rsidRPr="005F1805" w:rsidRDefault="00E43233" w:rsidR="00E43233" w:rsidP="00192696" w14:paraId="2FD5F10F" w14:textId="77777777">
                                  <w:pPr>
                                    <w:pStyle w:val="Parts"/>
                                    <w:rPr>
                                      <w:rFonts w:eastAsiaTheme="minorEastAsia"/>
                                      <w:color w:val="003366"/>
                                    </w:rPr>
                                  </w:pPr>
                                </w:p>
                              </w:tc>
                            </w:tr>
                            <w:tr w:rsidRPr="00C250AC" w:rsidTr="00192696" w:rsidR="00E43233" w14:paraId="5D5ACF5D" w14:textId="77777777">
                              <w:trPr>
                                <w:trHeight w:val="255" w:hRule="exact"/>
                              </w:trPr>
                              <w:tc>
                                <w:tcPr>
                                  <w:tcW w:w="5000" w:type="pct"/>
                                  <w:shd w:val="clear" w:color="auto" w:fill="D9E2F3"/>
                                </w:tcPr>
                                <w:p w:rsidRPr="00C250AC" w:rsidRDefault="00E43233" w:rsidR="00E43233" w:rsidP="00192696" w14:paraId="79A22B0F" w14:textId="77777777">
                                  <w:pPr>
                                    <w:pStyle w:val="Part"/>
                                    <w:jc w:val="center"/>
                                    <w:rPr>
                                      <w:b/>
                                      <w:color w:val="2F5597"/>
                                    </w:rPr>
                                  </w:pPr>
                                  <w:r w:rsidRPr="00C250AC">
                                    <w:rPr>
                                      <w:b/>
                                      <w:color w:val="2F5597"/>
                                    </w:rPr>
                                    <w:t>Specific behaviours</w:t>
                                  </w:r>
                                </w:p>
                              </w:tc>
                            </w:tr>
                            <w:tr w:rsidRPr="00C250AC" w:rsidTr="00192696" w:rsidR="00E43233" w14:paraId="4C018D8A" w14:textId="77777777">
                              <w:tc>
                                <w:tcPr>
                                  <w:tcW w:w="5000" w:type="pct"/>
                                </w:tcPr>
                                <w:p w:rsidRDefault="00E43233" w:rsidR="00E43233" w:rsidP="00192696" w14:paraId="7FD218CB" w14:textId="77777777">
                                  <w:pPr>
                                    <w:pStyle w:val="Parts"/>
                                    <w:rPr>
                                      <w:color w:val="003366"/>
                                    </w:rPr>
                                  </w:pPr>
                                  <w:r w:rsidRPr="00C250AC">
                                    <w:rPr>
                                      <w:color w:val="003366"/>
                                    </w:rPr>
                                    <w:sym w:char="F0FC" w:font="Wingdings"/>
                                  </w:r>
                                  <w:r w:rsidRPr="00C250AC">
                                    <w:rPr>
                                      <w:color w:val="003366"/>
                                    </w:rPr>
                                    <w:t xml:space="preserve"> </w:t>
                                  </w:r>
                                  <w:r>
                                    <w:rPr>
                                      <w:color w:val="003366"/>
                                    </w:rPr>
                                    <w:t>name of sequence</w:t>
                                  </w:r>
                                </w:p>
                                <w:p w:rsidRPr="00C250AC" w:rsidRDefault="00E43233" w:rsidR="00E43233" w:rsidP="00192696" w14:paraId="3A0E272C" w14:textId="77777777">
                                  <w:pPr>
                                    <w:pStyle w:val="Parts"/>
                                    <w:rPr>
                                      <w:color w:val="003366"/>
                                    </w:rPr>
                                  </w:pPr>
                                  <w:r>
                                    <w:rPr>
                                      <w:rFonts w:hAnsi="Wingdings" w:ascii="Wingdings"/>
                                      <w:color w:val="003366"/>
                                    </w:rPr>
                                    <w:t>ü</w:t>
                                  </w:r>
                                  <w:r>
                                    <w:rPr>
                                      <w:color w:val="003366"/>
                                    </w:rPr>
                                    <w:t xml:space="preserve"> first term</w:t>
                                  </w:r>
                                </w:p>
                              </w:tc>
                            </w:tr>
                          </w:tbl>
                          <w:p w:rsidRDefault="00E43233" w:rsidR="00E43233" w:rsidP="00192696" w14:paraId="729FB6B4"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396FD9EF" strokeweight=".5pt" style="position:absolute;left:0;text-align:left;margin-left:130.3pt;margin-top:17.65pt;width:197pt;height:11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mv1RwIAAIUEAAAOAAAAZHJzL2Uyb0RvYy54bWysVN9v2jAQfp+0/8Hy+5rAoGsRoWJUTJOq tlI79dk4DkRyfJ5tSNhfv88OoVW3p2k8mPPd+X58313mN12j2UE5X5Mp+Ogi50wZSWVttgX/8bz+ dMWZD8KUQpNRBT8qz28WHz/MWztTY9qRLpVjCGL8rLUF34VgZ1nm5U41wl+QVQbGilwjAq5um5VO tIje6Gyc55dZS660jqTyHtrb3sgXKX5VKRkeqsqrwHTBUVtIp0vnJp7ZYi5mWyfsrpanMsQ/VNGI 2iDpOdStCILtXf1HqKaWjjxV4UJSk1FV1VKlHtDNKH/XzdNOWJV6ATjenmHy/y+svD88OlaXBZ+O ODOiAUfPqgvsK3UMKuDTWj+D25OFY+igB8+D3kMZ2+4q18R/NMRgB9LHM7oxmoRyPM1H1zlMErbR ZPLlChfEz16fW+fDN0UNi0LBHehLqIrDnQ+96+ASsxla11onCrVhbcEvP0/z9MCTrstojG7+6Ffa sYPADGB0Smo508IHKAu+Tr9THW+eoSptUFzsvu8ySqHbdAmtyXSAYEPlEcg46mfLW7muUf0dEjwK h2FCx1iQ8ICj0oQq6SRxtiP362/66A+OYeWsxXAW3P/cC6dQ93cD9uMkD4IbhM0gmH2zIvQKQlFN EvHABT2IlaPmBXuzjFlgEkYiV8HDIK5CvyLYO6mWy+SEebUi3JknK2PoCGzk4rl7Ec6eCAvg+p6G sRWzd7z1vj1zy32gqk6kRmB7FE94Y9bTWJz2Mi7T23vyev16LH4DAAD//wMAUEsDBBQABgAIAAAA IQCJNPL43QAAAAoBAAAPAAAAZHJzL2Rvd25yZXYueG1sTI/BTsMwDIbvSLxDZCRuLGFlFStNp4IE SEg7sKGds9Y0hcapkmwrb493gqP9f/r9uVxNbhBHDLH3pOF2pkAgNb7tqdPwsX2+uQcRk6HWDJ5Q ww9GWFWXF6UpWn+idzxuUie4hGJhNNiUxkLK2Fh0Js78iMTZpw/OJB5DJ9tgTlzuBjlXKpfO9MQX rBnxyWLzvTk4DepNboNdhi+LL7au1Y4e1+pV6+urqX4AkXBKfzCc9VkdKnba+wO1UQwa5rnKGdWQ LTIQDOSLO17sz0mWgaxK+f+F6hcAAP//AwBQSwECLQAUAAYACAAAACEAtoM4kv4AAADhAQAAEwAA AAAAAAAAAAAAAAAAAAAAW0NvbnRlbnRfVHlwZXNdLnhtbFBLAQItABQABgAIAAAAIQA4/SH/1gAA AJQBAAALAAAAAAAAAAAAAAAAAC8BAABfcmVscy8ucmVsc1BLAQItABQABgAIAAAAIQB/Kmv1RwIA AIUEAAAOAAAAAAAAAAAAAAAAAC4CAABkcnMvZTJvRG9jLnhtbFBLAQItABQABgAIAAAAIQCJNPL4 3QAAAAoBAAAPAAAAAAAAAAAAAAAAAKEEAABkcnMvZG93bnJldi54bWxQSwUGAAAAAAQABADzAAAA qwUAAAAA " filled="f" id="Text Box 51" type="#_x0000_t202" o:spid="_x0000_s1071">
                <v:textbox inset="0,0,0,0">
                  <w:txbxContent>
                    <w:tbl>
                      <w:tblPr>
                        <w:tblStyle w:val="TableGrid"/>
                        <w:tblW w:w="4991" w:type="pct"/>
                        <w:tblLook w:firstRow="1" w:firstColumn="1" w:noHBand="0" w:val="04A0" w:lastRow="0" w:lastColumn="0" w:noVBand="1"/>
                      </w:tblPr>
                      <w:tblGrid>
                        <w:gridCol w:w="3928"/>
                      </w:tblGrid>
                      <w:tr w:rsidRPr="00C250AC" w:rsidTr="00192696" w:rsidR="00E43233" w14:paraId="14534111" w14:textId="77777777">
                        <w:trPr>
                          <w:trHeight w:val="255" w:hRule="exact"/>
                        </w:trPr>
                        <w:tc>
                          <w:tcPr>
                            <w:tcW w:w="5000" w:type="pct"/>
                            <w:shd w:val="clear" w:color="auto" w:fill="D9E2F3"/>
                          </w:tcPr>
                          <w:p w:rsidRPr="00C250AC" w:rsidRDefault="00E43233" w:rsidR="00E43233" w:rsidP="00192696" w14:paraId="21E975A7" w14:textId="77777777">
                            <w:pPr>
                              <w:pStyle w:val="Part"/>
                              <w:jc w:val="center"/>
                              <w:rPr>
                                <w:b/>
                                <w:color w:val="2F5597"/>
                              </w:rPr>
                            </w:pPr>
                            <w:r w:rsidRPr="00C250AC">
                              <w:rPr>
                                <w:b/>
                                <w:color w:val="2F5597"/>
                              </w:rPr>
                              <w:t>Solution</w:t>
                            </w:r>
                          </w:p>
                        </w:tc>
                      </w:tr>
                      <w:tr w:rsidRPr="00C250AC" w:rsidTr="00192696" w:rsidR="00E43233" w14:paraId="3D8D87DE" w14:textId="77777777">
                        <w:tc>
                          <w:tcPr>
                            <w:tcW w:w="5000" w:type="pct"/>
                            <w:tcBorders>
                              <w:bottom w:val="single" w:sz="4" w:color="auto" w:space="0"/>
                            </w:tcBorders>
                          </w:tcPr>
                          <w:p w:rsidRDefault="00E43233" w:rsidR="00E43233" w:rsidP="00192696" w14:paraId="58F3E1E5" w14:textId="77777777">
                            <w:pPr>
                              <w:pStyle w:val="Parts"/>
                              <w:jc w:val="center"/>
                              <w:rPr>
                                <w:color w:val="003366"/>
                              </w:rPr>
                            </w:pPr>
                            <w:r>
                              <w:rPr>
                                <w:color w:val="003366"/>
                              </w:rPr>
                              <w:t>Arithmetic sequence.</w:t>
                            </w:r>
                          </w:p>
                          <w:p w:rsidRDefault="00E43233" w:rsidR="00E43233" w:rsidP="00192696" w14:paraId="1F2DFB4A" w14:textId="77777777">
                            <w:pPr>
                              <w:pStyle w:val="Parts"/>
                              <w:rPr>
                                <w:color w:val="003366"/>
                              </w:rPr>
                            </w:pPr>
                          </w:p>
                          <w:p w:rsidRPr="005F1805" w:rsidRDefault="00E43233" w:rsidR="00E43233" w:rsidP="00192696" w14:paraId="420E0B57" w14:textId="77777777">
                            <w:pPr>
                              <w:pStyle w:val="Parts"/>
                              <w:rPr>
                                <w:rFonts w:eastAsiaTheme="minorEastAsia"/>
                                <w:color w:val="003366"/>
                              </w:rPr>
                            </w:pPr>
                            <m:oMathPara>
                              <m:oMath>
                                <m:r>
                                  <w:rPr>
                                    <w:rFonts w:hAnsi="Cambria Math" w:ascii="Cambria Math"/>
                                    <w:color w:val="003366"/>
                                  </w:rPr>
                                  <m:t>55=a+3</m:t>
                                </m:r>
                                <m:d>
                                  <m:dPr>
                                    <m:ctrlPr>
                                      <w:rPr>
                                        <w:rFonts w:hAnsi="Cambria Math" w:ascii="Cambria Math"/>
                                        <w:i/>
                                        <w:color w:val="003366"/>
                                      </w:rPr>
                                    </m:ctrlPr>
                                  </m:dPr>
                                  <m:e>
                                    <m:r>
                                      <w:rPr>
                                        <w:rFonts w:hAnsi="Cambria Math" w:ascii="Cambria Math"/>
                                        <w:color w:val="003366"/>
                                      </w:rPr>
                                      <m:t>-6</m:t>
                                    </m:r>
                                  </m:e>
                                </m:d>
                                <m:r>
                                  <w:rPr>
                                    <w:rFonts w:hAnsi="Cambria Math" w:ascii="Cambria Math"/>
                                    <w:color w:val="003366"/>
                                  </w:rPr>
                                  <m:t>⇒a=</m:t>
                                </m:r>
                                <m:sSub>
                                  <m:sSubPr>
                                    <m:ctrlPr>
                                      <w:rPr>
                                        <w:rFonts w:hAnsi="Cambria Math" w:ascii="Cambria Math"/>
                                        <w:i/>
                                        <w:color w:val="003366"/>
                                      </w:rPr>
                                    </m:ctrlPr>
                                  </m:sSubPr>
                                  <m:e>
                                    <m:r>
                                      <w:rPr>
                                        <w:rFonts w:hAnsi="Cambria Math" w:ascii="Cambria Math"/>
                                        <w:color w:val="003366"/>
                                      </w:rPr>
                                      <m:t>A</m:t>
                                    </m:r>
                                  </m:e>
                                  <m:sub>
                                    <m:r>
                                      <w:rPr>
                                        <w:rFonts w:hAnsi="Cambria Math" w:ascii="Cambria Math"/>
                                        <w:color w:val="003366"/>
                                      </w:rPr>
                                      <m:t>1</m:t>
                                    </m:r>
                                  </m:sub>
                                </m:sSub>
                                <m:r>
                                  <w:rPr>
                                    <w:rFonts w:hAnsi="Cambria Math" w:ascii="Cambria Math"/>
                                    <w:color w:val="003366"/>
                                  </w:rPr>
                                  <m:t>=73</m:t>
                                </m:r>
                              </m:oMath>
                            </m:oMathPara>
                          </w:p>
                          <w:p w:rsidRPr="005F1805" w:rsidRDefault="00E43233" w:rsidR="00E43233" w:rsidP="00192696" w14:paraId="2FD5F10F" w14:textId="77777777">
                            <w:pPr>
                              <w:pStyle w:val="Parts"/>
                              <w:rPr>
                                <w:rFonts w:eastAsiaTheme="minorEastAsia"/>
                                <w:color w:val="003366"/>
                              </w:rPr>
                            </w:pPr>
                          </w:p>
                        </w:tc>
                      </w:tr>
                      <w:tr w:rsidRPr="00C250AC" w:rsidTr="00192696" w:rsidR="00E43233" w14:paraId="5D5ACF5D" w14:textId="77777777">
                        <w:trPr>
                          <w:trHeight w:val="255" w:hRule="exact"/>
                        </w:trPr>
                        <w:tc>
                          <w:tcPr>
                            <w:tcW w:w="5000" w:type="pct"/>
                            <w:shd w:val="clear" w:color="auto" w:fill="D9E2F3"/>
                          </w:tcPr>
                          <w:p w:rsidRPr="00C250AC" w:rsidRDefault="00E43233" w:rsidR="00E43233" w:rsidP="00192696" w14:paraId="79A22B0F" w14:textId="77777777">
                            <w:pPr>
                              <w:pStyle w:val="Part"/>
                              <w:jc w:val="center"/>
                              <w:rPr>
                                <w:b/>
                                <w:color w:val="2F5597"/>
                              </w:rPr>
                            </w:pPr>
                            <w:r w:rsidRPr="00C250AC">
                              <w:rPr>
                                <w:b/>
                                <w:color w:val="2F5597"/>
                              </w:rPr>
                              <w:t>Specific behaviours</w:t>
                            </w:r>
                          </w:p>
                        </w:tc>
                      </w:tr>
                      <w:tr w:rsidRPr="00C250AC" w:rsidTr="00192696" w:rsidR="00E43233" w14:paraId="4C018D8A" w14:textId="77777777">
                        <w:tc>
                          <w:tcPr>
                            <w:tcW w:w="5000" w:type="pct"/>
                          </w:tcPr>
                          <w:p w:rsidRDefault="00E43233" w:rsidR="00E43233" w:rsidP="00192696" w14:paraId="7FD218CB" w14:textId="77777777">
                            <w:pPr>
                              <w:pStyle w:val="Parts"/>
                              <w:rPr>
                                <w:color w:val="003366"/>
                              </w:rPr>
                            </w:pPr>
                            <w:r w:rsidRPr="00C250AC">
                              <w:rPr>
                                <w:color w:val="003366"/>
                              </w:rPr>
                              <w:sym w:char="F0FC" w:font="Wingdings"/>
                            </w:r>
                            <w:r w:rsidRPr="00C250AC">
                              <w:rPr>
                                <w:color w:val="003366"/>
                              </w:rPr>
                              <w:t xml:space="preserve"> </w:t>
                            </w:r>
                            <w:r>
                              <w:rPr>
                                <w:color w:val="003366"/>
                              </w:rPr>
                              <w:t>name of sequence</w:t>
                            </w:r>
                          </w:p>
                          <w:p w:rsidRPr="00C250AC" w:rsidRDefault="00E43233" w:rsidR="00E43233" w:rsidP="00192696" w14:paraId="3A0E272C" w14:textId="77777777">
                            <w:pPr>
                              <w:pStyle w:val="Parts"/>
                              <w:rPr>
                                <w:color w:val="003366"/>
                              </w:rPr>
                            </w:pPr>
                            <w:r>
                              <w:rPr>
                                <w:rFonts w:hAnsi="Wingdings" w:ascii="Wingdings"/>
                                <w:color w:val="003366"/>
                              </w:rPr>
                              <w:t>ü</w:t>
                            </w:r>
                            <w:r>
                              <w:rPr>
                                <w:color w:val="003366"/>
                              </w:rPr>
                              <w:t xml:space="preserve"> first term</w:t>
                            </w:r>
                          </w:p>
                        </w:tc>
                      </w:tr>
                    </w:tbl>
                    <w:p w:rsidRDefault="00E43233" w:rsidR="00E43233" w:rsidP="00192696" w14:paraId="729FB6B4" w14:textId="77777777">
                      <w:pPr>
                        <w:pStyle w:val="Part"/>
                      </w:pPr>
                    </w:p>
                  </w:txbxContent>
                </v:textbox>
              </v:shape>
            </w:pict>
          </mc:Fallback>
        </mc:AlternateContent>
      </w:r>
      <w:r>
        <w:t>(a)</w:t>
      </w:r>
      <w:r>
        <w:tab/>
        <w:t xml:space="preserve">State the name given to this type of sequence and determine </w:t>
      </w:r>
      <m:oMath>
        <m:sSub>
          <m:sSubPr>
            <m:ctrlPr>
              <w:rPr>
                <w:rFonts w:hAnsi="Cambria Math" w:ascii="Cambria Math"/>
                <w:i/>
              </w:rPr>
            </m:ctrlPr>
          </m:sSubPr>
          <m:e>
            <m:r>
              <w:rPr>
                <w:rFonts w:hAnsi="Cambria Math" w:ascii="Cambria Math"/>
              </w:rPr>
              <m:t>A</m:t>
            </m:r>
          </m:e>
          <m:sub>
            <m:r>
              <w:rPr>
                <w:rFonts w:hAnsi="Cambria Math" w:ascii="Cambria Math"/>
              </w:rPr>
              <m:t>1</m:t>
            </m:r>
          </m:sub>
        </m:sSub>
      </m:oMath>
      <w:r>
        <w:rPr>
          <w:rFonts w:eastAsiaTheme="minorEastAsia"/>
        </w:rPr>
        <w:t>, the first term of the sequence.</w:t>
      </w:r>
      <w:r>
        <w:tab/>
        <w:t>(2 marks)</w:t>
      </w:r>
    </w:p>
    <w:p w:rsidRDefault="001A765B" w:rsidR="001A765B" w:rsidP="00192696" w14:paraId="68DC39B2" w14:textId="77777777">
      <w:pPr>
        <w:pStyle w:val="Parta"/>
      </w:pPr>
    </w:p>
    <w:p w:rsidRDefault="001A765B" w:rsidR="001A765B" w:rsidP="00192696" w14:paraId="639E41DF" w14:textId="77777777">
      <w:pPr>
        <w:pStyle w:val="Parta"/>
      </w:pPr>
    </w:p>
    <w:p w:rsidRDefault="001A765B" w:rsidR="001A765B" w:rsidP="00192696" w14:paraId="4951EA8B" w14:textId="77777777">
      <w:pPr>
        <w:pStyle w:val="Parta"/>
      </w:pPr>
    </w:p>
    <w:p w:rsidRDefault="001A765B" w:rsidR="001A765B" w:rsidP="00192696" w14:paraId="669FAADD" w14:textId="77777777">
      <w:pPr>
        <w:pStyle w:val="Parta"/>
      </w:pPr>
    </w:p>
    <w:p w:rsidRDefault="001A765B" w:rsidR="001A765B" w:rsidP="00192696" w14:paraId="166ACE5C" w14:textId="77777777">
      <w:pPr>
        <w:pStyle w:val="Parta"/>
      </w:pPr>
    </w:p>
    <w:p w:rsidRDefault="001A765B" w:rsidR="001A765B" w:rsidP="00192696" w14:paraId="1A7B4C62" w14:textId="77777777">
      <w:pPr>
        <w:pStyle w:val="Parta"/>
      </w:pPr>
    </w:p>
    <w:p w:rsidRDefault="001A765B" w:rsidR="001A765B" w:rsidP="00192696" w14:paraId="072DFE7B" w14:textId="77777777">
      <w:pPr>
        <w:pStyle w:val="Parta"/>
      </w:pPr>
    </w:p>
    <w:p w:rsidRDefault="001A765B" w:rsidR="001A765B" w:rsidP="00192696" w14:paraId="0A8874FA" w14:textId="77777777">
      <w:pPr>
        <w:pStyle w:val="Parta"/>
      </w:pPr>
    </w:p>
    <w:p w:rsidRDefault="001A765B" w:rsidR="001A765B" w:rsidP="00192696" w14:paraId="2FFC4874" w14:textId="77777777">
      <w:pPr>
        <w:pStyle w:val="Parta"/>
      </w:pPr>
    </w:p>
    <w:p w:rsidRDefault="001A765B" w:rsidR="001A765B" w:rsidP="00192696" w14:paraId="7C74555E" w14:textId="77777777">
      <w:pPr>
        <w:pStyle w:val="Parta"/>
        <w:rPr>
          <w:rFonts w:eastAsiaTheme="minorEastAsia"/>
        </w:rPr>
      </w:pPr>
      <w:r>
        <w:t>(b)</w:t>
      </w:r>
      <w:r>
        <w:tab/>
        <w:t xml:space="preserve">Determine a rule fo</w:t>
      </w:r>
      <w:sdt>
        <w:sdtPr>
          <w:tag w:val="goog_rdk_3"/>
        </w:sdtPr>
        <w:sdtContent>
          <w:commentRangeStart w:id="3"/>
        </w:sdtContent>
      </w:sdt>
      <w:r>
        <w:t xml:space="preserve">r</w:t>
      </w:r>
      <w:commentRangeEnd w:id="3"/>
      <w:r>
        <w:rPr>
          <w:rStyle w:val="CommentReference"/>
        </w:rPr>
        <w:commentReference w:id="3"/>
      </w:r>
      <w:r>
        <w:t xml:space="preserve"> the </w:t>
      </w:r>
      <m:oMath>
        <m:sSup>
          <m:sSupPr>
            <m:ctrlPr>
              <w:rPr>
                <w:rFonts w:hAnsi="Cambria Math" w:ascii="Cambria Math"/>
                <w:i/>
              </w:rPr>
            </m:ctrlPr>
          </m:sSupPr>
          <m:e>
            <m:r>
              <w:rPr>
                <w:rFonts w:hAnsi="Cambria Math" w:ascii="Cambria Math"/>
              </w:rPr>
              <m:t>n</m:t>
            </m:r>
          </m:e>
          <m:sup>
            <m:r>
              <m:rPr>
                <m:sty m:val="p"/>
              </m:rPr>
              <w:rPr>
                <w:rFonts w:hAnsi="Cambria Math" w:ascii="Cambria Math"/>
              </w:rPr>
              <m:t>th</m:t>
            </m:r>
          </m:sup>
        </m:sSup>
      </m:oMath>
      <w:r>
        <w:rPr>
          <w:rFonts w:eastAsiaTheme="minorEastAsia"/>
        </w:rPr>
        <w:t xml:space="preserve"> term of sequence </w:t>
      </w:r>
      <m:oMath>
        <m:r>
          <w:rPr>
            <w:rFonts w:eastAsiaTheme="minorEastAsia" w:hAnsi="Cambria Math" w:ascii="Cambria Math"/>
          </w:rPr>
          <m:t>A</m:t>
        </m:r>
      </m:oMath>
      <w:r>
        <w:rPr>
          <w:rFonts w:eastAsiaTheme="minorEastAsia"/>
        </w:rPr>
        <w:t xml:space="preserve"> in the form </w:t>
      </w:r>
      <m:oMath>
        <m:sSub>
          <m:sSubPr>
            <m:ctrlPr>
              <w:rPr>
                <w:rFonts w:eastAsiaTheme="minorEastAsia" w:hAnsi="Cambria Math" w:ascii="Cambria Math"/>
                <w:i/>
              </w:rPr>
            </m:ctrlPr>
          </m:sSubPr>
          <m:e>
            <m:r>
              <w:rPr>
                <w:rFonts w:eastAsiaTheme="minorEastAsia" w:hAnsi="Cambria Math" w:ascii="Cambria Math"/>
              </w:rPr>
              <m:t>A</m:t>
            </m:r>
          </m:e>
          <m:sub>
            <m:r>
              <w:rPr>
                <w:rFonts w:eastAsiaTheme="minorEastAsia" w:hAnsi="Cambria Math" w:ascii="Cambria Math"/>
              </w:rPr>
              <m:t>n</m:t>
            </m:r>
          </m:sub>
        </m:sSub>
        <m:r>
          <w:rPr>
            <w:rFonts w:eastAsiaTheme="minorEastAsia" w:hAnsi="Cambria Math" w:ascii="Cambria Math"/>
          </w:rPr>
          <m:t>=m×n+c</m:t>
        </m:r>
      </m:oMath>
      <w:r>
        <w:rPr>
          <w:rFonts w:eastAsiaTheme="minorEastAsia"/>
        </w:rPr>
        <w:t xml:space="preserve">, where </w:t>
      </w:r>
      <m:oMath>
        <m:r>
          <w:rPr>
            <w:rFonts w:eastAsiaTheme="minorEastAsia" w:hAnsi="Cambria Math" w:ascii="Cambria Math"/>
          </w:rPr>
          <m:t>m</m:t>
        </m:r>
      </m:oMath>
      <w:r>
        <w:rPr>
          <w:rFonts w:eastAsiaTheme="minorEastAsia"/>
        </w:rPr>
        <w:t xml:space="preserve"> and </w:t>
      </w:r>
      <m:oMath>
        <m:r>
          <w:rPr>
            <w:rFonts w:eastAsiaTheme="minorEastAsia" w:hAnsi="Cambria Math" w:ascii="Cambria Math"/>
          </w:rPr>
          <m:t>c</m:t>
        </m:r>
      </m:oMath>
      <w:r>
        <w:rPr>
          <w:rFonts w:eastAsiaTheme="minorEastAsia"/>
        </w:rPr>
        <w:t xml:space="preserve"> are both constants.</w:t>
      </w:r>
      <w:r>
        <w:rPr>
          <w:rFonts w:eastAsiaTheme="minorEastAsia"/>
        </w:rPr>
        <w:tab/>
        <w:t xml:space="preserve">(2 </w:t>
      </w:r>
      <w:r>
        <w:rPr>
          <w:rFonts w:eastAsiaTheme="minorEastAsia"/>
        </w:rPr>
        <w:t>marks</w:t>
      </w:r>
      <w:r>
        <w:rPr>
          <w:rFonts w:eastAsiaTheme="minorEastAsia"/>
        </w:rPr>
        <w:t>)</w:t>
      </w:r>
    </w:p>
    <w:p w:rsidRDefault="001A765B" w:rsidR="001A765B" w:rsidP="00192696" w14:paraId="15FBDF14" w14:textId="77777777">
      <w:pPr>
        <w:pStyle w:val="Parta"/>
        <w:rPr>
          <w:rFonts w:eastAsiaTheme="minorEastAsia"/>
        </w:rPr>
      </w:pPr>
      <w:r>
        <w:rPr>
          <w:noProof/>
          <w:lang w:eastAsia="en-AU"/>
        </w:rPr>
        <mc:AlternateContent>
          <mc:Choice Requires="wps">
            <w:drawing>
              <wp:anchor simplePos="0" distL="114300" behindDoc="0" allowOverlap="1" relativeHeight="251719680" layoutInCell="1" wp14:anchorId="448177AF" distT="0" locked="0" distB="0" distR="114300" wp14:editId="35D9583B">
                <wp:simplePos x="0" y="0"/>
                <wp:positionH relativeFrom="column">
                  <wp:posOffset>1553210</wp:posOffset>
                </wp:positionH>
                <wp:positionV relativeFrom="paragraph">
                  <wp:posOffset>39370</wp:posOffset>
                </wp:positionV>
                <wp:extent cx="2774950" cy="1441450"/>
                <wp:effectExtent r="25400" b="25400" t="0" l="0"/>
                <wp:wrapNone/>
                <wp:docPr name="Text Box 52" id="52"/>
                <wp:cNvGraphicFramePr/>
                <a:graphic xmlns:a="http://schemas.openxmlformats.org/drawingml/2006/main">
                  <a:graphicData uri="http://schemas.microsoft.com/office/word/2010/wordprocessingShape">
                    <wps:wsp>
                      <wps:cNvSpPr txBox="1"/>
                      <wps:spPr>
                        <a:xfrm>
                          <a:off x="0" y="0"/>
                          <a:ext cx="2774950" cy="14414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4357"/>
                            </w:tblGrid>
                            <w:tr w:rsidRPr="00C250AC" w:rsidTr="00192696" w:rsidR="00E43233" w14:paraId="57757CA1" w14:textId="77777777">
                              <w:trPr>
                                <w:trHeight w:val="255" w:hRule="exact"/>
                              </w:trPr>
                              <w:tc>
                                <w:tcPr>
                                  <w:tcW w:w="5000" w:type="pct"/>
                                  <w:shd w:val="clear" w:color="auto" w:fill="D9E2F3"/>
                                </w:tcPr>
                                <w:p w:rsidRPr="00C250AC" w:rsidRDefault="00E43233" w:rsidR="00E43233" w:rsidP="00192696" w14:paraId="19D33A6F" w14:textId="77777777">
                                  <w:pPr>
                                    <w:pStyle w:val="Part"/>
                                    <w:jc w:val="center"/>
                                    <w:rPr>
                                      <w:b/>
                                      <w:color w:val="2F5597"/>
                                    </w:rPr>
                                  </w:pPr>
                                  <w:r w:rsidRPr="00C250AC">
                                    <w:rPr>
                                      <w:b/>
                                      <w:color w:val="2F5597"/>
                                    </w:rPr>
                                    <w:t>Solution</w:t>
                                  </w:r>
                                </w:p>
                              </w:tc>
                            </w:tr>
                            <w:tr w:rsidRPr="00C250AC" w:rsidTr="00192696" w:rsidR="00E43233" w14:paraId="036682FA" w14:textId="77777777">
                              <w:tc>
                                <w:tcPr>
                                  <w:tcW w:w="5000" w:type="pct"/>
                                  <w:tcBorders>
                                    <w:bottom w:val="single" w:sz="4" w:color="auto" w:space="0"/>
                                  </w:tcBorders>
                                </w:tcPr>
                                <w:p w:rsidRPr="005065A2" w:rsidRDefault="00040B54" w:rsidR="00E43233" w:rsidP="00192696" w14:paraId="513B1131"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A</m:t>
                                          </m:r>
                                        </m:e>
                                        <m:sub>
                                          <m:r>
                                            <w:rPr>
                                              <w:rFonts w:hAnsi="Cambria Math" w:ascii="Cambria Math"/>
                                              <w:color w:val="003366"/>
                                            </w:rPr>
                                            <m:t>n</m:t>
                                          </m:r>
                                        </m:sub>
                                      </m:sSub>
                                      <m:r>
                                        <m:rPr>
                                          <m:aln/>
                                        </m:rPr>
                                        <w:rPr>
                                          <w:rFonts w:hAnsi="Cambria Math" w:ascii="Cambria Math"/>
                                          <w:color w:val="003366"/>
                                        </w:rPr>
                                        <m:t>=73+</m:t>
                                      </m:r>
                                      <m:d>
                                        <m:dPr>
                                          <m:ctrlPr>
                                            <w:rPr>
                                              <w:rFonts w:hAnsi="Cambria Math" w:ascii="Cambria Math"/>
                                              <w:i/>
                                              <w:color w:val="003366"/>
                                            </w:rPr>
                                          </m:ctrlPr>
                                        </m:dPr>
                                        <m:e>
                                          <m:r>
                                            <w:rPr>
                                              <w:rFonts w:hAnsi="Cambria Math" w:ascii="Cambria Math"/>
                                              <w:color w:val="003366"/>
                                            </w:rPr>
                                            <m:t>n-1</m:t>
                                          </m:r>
                                        </m:e>
                                      </m:d>
                                      <m:d>
                                        <m:dPr>
                                          <m:ctrlPr>
                                            <w:rPr>
                                              <w:rFonts w:hAnsi="Cambria Math" w:ascii="Cambria Math"/>
                                              <w:i/>
                                              <w:color w:val="003366"/>
                                            </w:rPr>
                                          </m:ctrlPr>
                                        </m:dPr>
                                        <m:e>
                                          <m:r>
                                            <w:rPr>
                                              <w:rFonts w:hAnsi="Cambria Math" w:ascii="Cambria Math"/>
                                              <w:color w:val="003366"/>
                                            </w:rPr>
                                            <m:t>-6</m:t>
                                          </m:r>
                                        </m:e>
                                      </m:d>
                                      <m:r>
                                        <m:rPr>
                                          <m:sty m:val="p"/>
                                        </m:rPr>
                                        <w:rPr>
                                          <w:rFonts w:eastAsiaTheme="minorEastAsia"/>
                                          <w:color w:val="003366"/>
                                        </w:rPr>
                                        <w:br/>
                                      </m:r>
                                    </m:oMath>
                                    <m:oMath>
                                      <m:r>
                                        <m:rPr>
                                          <m:aln/>
                                        </m:rPr>
                                        <w:rPr>
                                          <w:rFonts w:eastAsiaTheme="minorEastAsia" w:hAnsi="Cambria Math" w:ascii="Cambria Math"/>
                                          <w:color w:val="003366"/>
                                        </w:rPr>
                                        <m:t>=73-6n+6</m:t>
                                      </m:r>
                                      <m:r>
                                        <m:rPr>
                                          <m:sty m:val="p"/>
                                        </m:rPr>
                                        <w:rPr>
                                          <w:rFonts w:eastAsiaTheme="minorEastAsia"/>
                                          <w:color w:val="003366"/>
                                        </w:rPr>
                                        <w:br/>
                                      </m:r>
                                    </m:oMath>
                                    <m:oMath>
                                      <m:r>
                                        <m:rPr>
                                          <m:aln/>
                                        </m:rPr>
                                        <w:rPr>
                                          <w:rFonts w:eastAsiaTheme="minorEastAsia" w:hAnsi="Cambria Math" w:ascii="Cambria Math"/>
                                          <w:color w:val="003366"/>
                                        </w:rPr>
                                        <m:t>=-6n+79</m:t>
                                      </m:r>
                                    </m:oMath>
                                  </m:oMathPara>
                                </w:p>
                                <w:p w:rsidRPr="005065A2" w:rsidRDefault="00E43233" w:rsidR="00E43233" w:rsidP="00192696" w14:paraId="620F636F" w14:textId="77777777">
                                  <w:pPr>
                                    <w:pStyle w:val="Parts"/>
                                    <w:rPr>
                                      <w:rFonts w:eastAsiaTheme="minorEastAsia"/>
                                      <w:color w:val="003366"/>
                                    </w:rPr>
                                  </w:pPr>
                                </w:p>
                              </w:tc>
                            </w:tr>
                            <w:tr w:rsidRPr="00C250AC" w:rsidTr="00192696" w:rsidR="00E43233" w14:paraId="46AA41C8" w14:textId="77777777">
                              <w:trPr>
                                <w:trHeight w:val="255" w:hRule="exact"/>
                              </w:trPr>
                              <w:tc>
                                <w:tcPr>
                                  <w:tcW w:w="5000" w:type="pct"/>
                                  <w:shd w:val="clear" w:color="auto" w:fill="D9E2F3"/>
                                </w:tcPr>
                                <w:p w:rsidRPr="00C250AC" w:rsidRDefault="00E43233" w:rsidR="00E43233" w:rsidP="00192696" w14:paraId="0EBB68A5" w14:textId="77777777">
                                  <w:pPr>
                                    <w:pStyle w:val="Part"/>
                                    <w:jc w:val="center"/>
                                    <w:rPr>
                                      <w:b/>
                                      <w:color w:val="2F5597"/>
                                    </w:rPr>
                                  </w:pPr>
                                  <w:r w:rsidRPr="00C250AC">
                                    <w:rPr>
                                      <w:b/>
                                      <w:color w:val="2F5597"/>
                                    </w:rPr>
                                    <w:t>Specific behaviours</w:t>
                                  </w:r>
                                </w:p>
                              </w:tc>
                            </w:tr>
                            <w:tr w:rsidRPr="00C250AC" w:rsidTr="00192696" w:rsidR="00E43233" w14:paraId="5C9C9025" w14:textId="77777777">
                              <w:tc>
                                <w:tcPr>
                                  <w:tcW w:w="5000" w:type="pct"/>
                                </w:tcPr>
                                <w:p w:rsidRDefault="00E43233" w:rsidR="00E43233" w:rsidP="00192696" w14:paraId="0CAA6635" w14:textId="77777777">
                                  <w:pPr>
                                    <w:pStyle w:val="Parts"/>
                                    <w:rPr>
                                      <w:color w:val="003366"/>
                                    </w:rPr>
                                  </w:pPr>
                                  <w:r w:rsidRPr="00C250AC">
                                    <w:rPr>
                                      <w:color w:val="003366"/>
                                    </w:rPr>
                                    <w:sym w:char="F0FC" w:font="Wingdings"/>
                                  </w:r>
                                  <w:r w:rsidRPr="00C250AC">
                                    <w:rPr>
                                      <w:color w:val="003366"/>
                                    </w:rPr>
                                    <w:t xml:space="preserve"> </w:t>
                                  </w:r>
                                  <w:r>
                                    <w:rPr>
                                      <w:color w:val="003366"/>
                                    </w:rPr>
                                    <w:t>uses rule on formula sheet</w:t>
                                  </w:r>
                                </w:p>
                                <w:p w:rsidRPr="00C250AC" w:rsidRDefault="00E43233" w:rsidR="00E43233" w:rsidP="00192696" w14:paraId="001FBCD9" w14:textId="77777777">
                                  <w:pPr>
                                    <w:pStyle w:val="Parts"/>
                                    <w:rPr>
                                      <w:color w:val="003366"/>
                                    </w:rPr>
                                  </w:pPr>
                                  <w:r>
                                    <w:rPr>
                                      <w:rFonts w:hAnsi="Wingdings" w:ascii="Wingdings"/>
                                      <w:color w:val="003366"/>
                                    </w:rPr>
                                    <w:t>ü</w:t>
                                  </w:r>
                                  <w:r>
                                    <w:rPr>
                                      <w:color w:val="003366"/>
                                    </w:rPr>
                                    <w:t xml:space="preserve"> simplifies and states in required form</w:t>
                                  </w:r>
                                </w:p>
                              </w:tc>
                            </w:tr>
                          </w:tbl>
                          <w:p w:rsidRDefault="00E43233" w:rsidR="00E43233" w:rsidP="00192696" w14:paraId="7D52C7F0"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448177AF" strokeweight=".5pt" style="position:absolute;left:0;text-align:left;margin-left:122.3pt;margin-top:3.1pt;width:218.5pt;height:1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M4MTRwIAAIUEAAAOAAAAZHJzL2Uyb0RvYy54bWysVN9v2jAQfp+0/8Hy+xpglHaIULFWTJNQ W4lOfTaOQyI5Ps82JOyv32eHtFW3p2k8mPPd+X58310WN12j2VE5X5PJ+fhixJkykora7HP+42n9 6ZozH4QphCajcn5Snt8sP35YtHauJlSRLpRjCGL8vLU5r0Kw8yzzslKN8BdklYGxJNeIgKvbZ4UT LaI3OpuMRrOsJVdYR1J5D+1db+TLFL8slQwPZelVYDrnqC2k06VzF89suRDzvRO2quW5DPEPVTSi Nkj6EupOBMEOrv4jVFNLR57KcCGpyagsa6lSD+hmPHrXzbYSVqVeAI63LzD5/xdW3h8fHauLnF9O ODOiAUdPqgvsK3UMKuDTWj+H29bCMXTQg+dB76GMbXela+I/GmKwA+nTC7oxmoRycnU1/XIJk4Rt PJ2Op7ggfvb63DofvilqWBRy7kBfQlUcNz70roNLzGZoXWudKNSGtTmffUbIaPGk6yIa0+Xkb7Vj R4EZwOgU1HKmhQ9Q5nydfuc63jxDVdqguNh932WUQrfrElrT2QDBjooTkHHUz5a3cl2j+g0SPAqH YULHWJDwgKPUhCrpLHFWkfv1N330B8ewctZiOHPufx6EU6j7uwH7cZIHwQ3CbhDMobkl9DrG6lmZ RDxwQQ9i6ah5xt6sYhaYhJHIlfMwiLehXxHsnVSrVXLCvFoRNmZrZQwdgY1cPHXPwtkzYQFc39Mw tmL+jrfet2dudQhU1onUCGyP4hlvzHoai/NexmV6e09er1+P5W8AAAD//wMAUEsDBBQABgAIAAAA IQC62LLr3QAAAAkBAAAPAAAAZHJzL2Rvd25yZXYueG1sTI/BTsMwEETvSPyDtUjcqN20ikoapwpI gITEgRZxdpNtHIjXke224e9ZTvQ4eqPZt+VmcoM4YYi9Jw3zmQKB1Pi2p07Dx+7pbgUiJkOtGTyh hh+MsKmur0pTtP5M73japk7wCMXCaLApjYWUsbHoTJz5EYnZwQdnEsfQyTaYM4+7QWZK5dKZnviC NSM+Wmy+t0enQb3KXbD34cvis61r9UkPb+pF69ubqV6DSDil/zL86bM6VOy090dqoxg0ZMtlzlUN eQaCeb6ac94zWCwykFUpLz+ofgEAAP//AwBQSwECLQAUAAYACAAAACEAtoM4kv4AAADhAQAAEwAA AAAAAAAAAAAAAAAAAAAAW0NvbnRlbnRfVHlwZXNdLnhtbFBLAQItABQABgAIAAAAIQA4/SH/1gAA AJQBAAALAAAAAAAAAAAAAAAAAC8BAABfcmVscy8ucmVsc1BLAQItABQABgAIAAAAIQCaM4MTRwIA AIUEAAAOAAAAAAAAAAAAAAAAAC4CAABkcnMvZTJvRG9jLnhtbFBLAQItABQABgAIAAAAIQC62LLr 3QAAAAkBAAAPAAAAAAAAAAAAAAAAAKEEAABkcnMvZG93bnJldi54bWxQSwUGAAAAAAQABADzAAAA qwUAAAAA " filled="f" id="Text Box 52" type="#_x0000_t202" o:spid="_x0000_s1072">
                <v:textbox inset="0,0,0,0">
                  <w:txbxContent>
                    <w:tbl>
                      <w:tblPr>
                        <w:tblStyle w:val="TableGrid"/>
                        <w:tblW w:w="4991" w:type="pct"/>
                        <w:tblLook w:firstRow="1" w:firstColumn="1" w:noHBand="0" w:val="04A0" w:lastRow="0" w:lastColumn="0" w:noVBand="1"/>
                      </w:tblPr>
                      <w:tblGrid>
                        <w:gridCol w:w="4357"/>
                      </w:tblGrid>
                      <w:tr w:rsidRPr="00C250AC" w:rsidTr="00192696" w:rsidR="00E43233" w14:paraId="57757CA1" w14:textId="77777777">
                        <w:trPr>
                          <w:trHeight w:val="255" w:hRule="exact"/>
                        </w:trPr>
                        <w:tc>
                          <w:tcPr>
                            <w:tcW w:w="5000" w:type="pct"/>
                            <w:shd w:val="clear" w:color="auto" w:fill="D9E2F3"/>
                          </w:tcPr>
                          <w:p w:rsidRPr="00C250AC" w:rsidRDefault="00E43233" w:rsidR="00E43233" w:rsidP="00192696" w14:paraId="19D33A6F" w14:textId="77777777">
                            <w:pPr>
                              <w:pStyle w:val="Part"/>
                              <w:jc w:val="center"/>
                              <w:rPr>
                                <w:b/>
                                <w:color w:val="2F5597"/>
                              </w:rPr>
                            </w:pPr>
                            <w:r w:rsidRPr="00C250AC">
                              <w:rPr>
                                <w:b/>
                                <w:color w:val="2F5597"/>
                              </w:rPr>
                              <w:t>Solution</w:t>
                            </w:r>
                          </w:p>
                        </w:tc>
                      </w:tr>
                      <w:tr w:rsidRPr="00C250AC" w:rsidTr="00192696" w:rsidR="00E43233" w14:paraId="036682FA" w14:textId="77777777">
                        <w:tc>
                          <w:tcPr>
                            <w:tcW w:w="5000" w:type="pct"/>
                            <w:tcBorders>
                              <w:bottom w:val="single" w:sz="4" w:color="auto" w:space="0"/>
                            </w:tcBorders>
                          </w:tcPr>
                          <w:p w:rsidRPr="005065A2" w:rsidRDefault="00040B54" w:rsidR="00E43233" w:rsidP="00192696" w14:paraId="513B1131"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A</m:t>
                                    </m:r>
                                  </m:e>
                                  <m:sub>
                                    <m:r>
                                      <w:rPr>
                                        <w:rFonts w:hAnsi="Cambria Math" w:ascii="Cambria Math"/>
                                        <w:color w:val="003366"/>
                                      </w:rPr>
                                      <m:t>n</m:t>
                                    </m:r>
                                  </m:sub>
                                </m:sSub>
                                <m:r>
                                  <m:rPr>
                                    <m:aln/>
                                  </m:rPr>
                                  <w:rPr>
                                    <w:rFonts w:hAnsi="Cambria Math" w:ascii="Cambria Math"/>
                                    <w:color w:val="003366"/>
                                  </w:rPr>
                                  <m:t>=73+</m:t>
                                </m:r>
                                <m:d>
                                  <m:dPr>
                                    <m:ctrlPr>
                                      <w:rPr>
                                        <w:rFonts w:hAnsi="Cambria Math" w:ascii="Cambria Math"/>
                                        <w:i/>
                                        <w:color w:val="003366"/>
                                      </w:rPr>
                                    </m:ctrlPr>
                                  </m:dPr>
                                  <m:e>
                                    <m:r>
                                      <w:rPr>
                                        <w:rFonts w:hAnsi="Cambria Math" w:ascii="Cambria Math"/>
                                        <w:color w:val="003366"/>
                                      </w:rPr>
                                      <m:t>n-1</m:t>
                                    </m:r>
                                  </m:e>
                                </m:d>
                                <m:d>
                                  <m:dPr>
                                    <m:ctrlPr>
                                      <w:rPr>
                                        <w:rFonts w:hAnsi="Cambria Math" w:ascii="Cambria Math"/>
                                        <w:i/>
                                        <w:color w:val="003366"/>
                                      </w:rPr>
                                    </m:ctrlPr>
                                  </m:dPr>
                                  <m:e>
                                    <m:r>
                                      <w:rPr>
                                        <w:rFonts w:hAnsi="Cambria Math" w:ascii="Cambria Math"/>
                                        <w:color w:val="003366"/>
                                      </w:rPr>
                                      <m:t>-6</m:t>
                                    </m:r>
                                  </m:e>
                                </m:d>
                                <m:r>
                                  <m:rPr>
                                    <m:sty m:val="p"/>
                                  </m:rPr>
                                  <w:rPr>
                                    <w:rFonts w:eastAsiaTheme="minorEastAsia"/>
                                    <w:color w:val="003366"/>
                                  </w:rPr>
                                  <w:br/>
                                </m:r>
                              </m:oMath>
                              <m:oMath>
                                <m:r>
                                  <m:rPr>
                                    <m:aln/>
                                  </m:rPr>
                                  <w:rPr>
                                    <w:rFonts w:eastAsiaTheme="minorEastAsia" w:hAnsi="Cambria Math" w:ascii="Cambria Math"/>
                                    <w:color w:val="003366"/>
                                  </w:rPr>
                                  <m:t>=73-6n+6</m:t>
                                </m:r>
                                <m:r>
                                  <m:rPr>
                                    <m:sty m:val="p"/>
                                  </m:rPr>
                                  <w:rPr>
                                    <w:rFonts w:eastAsiaTheme="minorEastAsia"/>
                                    <w:color w:val="003366"/>
                                  </w:rPr>
                                  <w:br/>
                                </m:r>
                              </m:oMath>
                              <m:oMath>
                                <m:r>
                                  <m:rPr>
                                    <m:aln/>
                                  </m:rPr>
                                  <w:rPr>
                                    <w:rFonts w:eastAsiaTheme="minorEastAsia" w:hAnsi="Cambria Math" w:ascii="Cambria Math"/>
                                    <w:color w:val="003366"/>
                                  </w:rPr>
                                  <m:t>=-6n+79</m:t>
                                </m:r>
                              </m:oMath>
                            </m:oMathPara>
                          </w:p>
                          <w:p w:rsidRPr="005065A2" w:rsidRDefault="00E43233" w:rsidR="00E43233" w:rsidP="00192696" w14:paraId="620F636F" w14:textId="77777777">
                            <w:pPr>
                              <w:pStyle w:val="Parts"/>
                              <w:rPr>
                                <w:rFonts w:eastAsiaTheme="minorEastAsia"/>
                                <w:color w:val="003366"/>
                              </w:rPr>
                            </w:pPr>
                          </w:p>
                        </w:tc>
                      </w:tr>
                      <w:tr w:rsidRPr="00C250AC" w:rsidTr="00192696" w:rsidR="00E43233" w14:paraId="46AA41C8" w14:textId="77777777">
                        <w:trPr>
                          <w:trHeight w:val="255" w:hRule="exact"/>
                        </w:trPr>
                        <w:tc>
                          <w:tcPr>
                            <w:tcW w:w="5000" w:type="pct"/>
                            <w:shd w:val="clear" w:color="auto" w:fill="D9E2F3"/>
                          </w:tcPr>
                          <w:p w:rsidRPr="00C250AC" w:rsidRDefault="00E43233" w:rsidR="00E43233" w:rsidP="00192696" w14:paraId="0EBB68A5" w14:textId="77777777">
                            <w:pPr>
                              <w:pStyle w:val="Part"/>
                              <w:jc w:val="center"/>
                              <w:rPr>
                                <w:b/>
                                <w:color w:val="2F5597"/>
                              </w:rPr>
                            </w:pPr>
                            <w:r w:rsidRPr="00C250AC">
                              <w:rPr>
                                <w:b/>
                                <w:color w:val="2F5597"/>
                              </w:rPr>
                              <w:t>Specific behaviours</w:t>
                            </w:r>
                          </w:p>
                        </w:tc>
                      </w:tr>
                      <w:tr w:rsidRPr="00C250AC" w:rsidTr="00192696" w:rsidR="00E43233" w14:paraId="5C9C9025" w14:textId="77777777">
                        <w:tc>
                          <w:tcPr>
                            <w:tcW w:w="5000" w:type="pct"/>
                          </w:tcPr>
                          <w:p w:rsidRDefault="00E43233" w:rsidR="00E43233" w:rsidP="00192696" w14:paraId="0CAA6635" w14:textId="77777777">
                            <w:pPr>
                              <w:pStyle w:val="Parts"/>
                              <w:rPr>
                                <w:color w:val="003366"/>
                              </w:rPr>
                            </w:pPr>
                            <w:r w:rsidRPr="00C250AC">
                              <w:rPr>
                                <w:color w:val="003366"/>
                              </w:rPr>
                              <w:sym w:char="F0FC" w:font="Wingdings"/>
                            </w:r>
                            <w:r w:rsidRPr="00C250AC">
                              <w:rPr>
                                <w:color w:val="003366"/>
                              </w:rPr>
                              <w:t xml:space="preserve"> </w:t>
                            </w:r>
                            <w:r>
                              <w:rPr>
                                <w:color w:val="003366"/>
                              </w:rPr>
                              <w:t>uses rule on formula sheet</w:t>
                            </w:r>
                          </w:p>
                          <w:p w:rsidRPr="00C250AC" w:rsidRDefault="00E43233" w:rsidR="00E43233" w:rsidP="00192696" w14:paraId="001FBCD9" w14:textId="77777777">
                            <w:pPr>
                              <w:pStyle w:val="Parts"/>
                              <w:rPr>
                                <w:color w:val="003366"/>
                              </w:rPr>
                            </w:pPr>
                            <w:r>
                              <w:rPr>
                                <w:rFonts w:hAnsi="Wingdings" w:ascii="Wingdings"/>
                                <w:color w:val="003366"/>
                              </w:rPr>
                              <w:t>ü</w:t>
                            </w:r>
                            <w:r>
                              <w:rPr>
                                <w:color w:val="003366"/>
                              </w:rPr>
                              <w:t xml:space="preserve"> simplifies and states in required form</w:t>
                            </w:r>
                          </w:p>
                        </w:tc>
                      </w:tr>
                    </w:tbl>
                    <w:p w:rsidRDefault="00E43233" w:rsidR="00E43233" w:rsidP="00192696" w14:paraId="7D52C7F0" w14:textId="77777777">
                      <w:pPr>
                        <w:pStyle w:val="Part"/>
                      </w:pPr>
                    </w:p>
                  </w:txbxContent>
                </v:textbox>
              </v:shape>
            </w:pict>
          </mc:Fallback>
        </mc:AlternateContent>
      </w:r>
    </w:p>
    <w:p w:rsidRDefault="001A765B" w:rsidR="001A765B" w:rsidP="00192696" w14:paraId="7AA9B357" w14:textId="77777777">
      <w:pPr>
        <w:pStyle w:val="Parta"/>
        <w:rPr>
          <w:rFonts w:eastAsiaTheme="minorEastAsia"/>
        </w:rPr>
      </w:pPr>
    </w:p>
    <w:p w:rsidRDefault="001A765B" w:rsidR="001A765B" w:rsidP="00192696" w14:paraId="5B520FD5" w14:textId="77777777">
      <w:pPr>
        <w:pStyle w:val="Parta"/>
        <w:rPr>
          <w:rFonts w:eastAsiaTheme="minorEastAsia"/>
        </w:rPr>
      </w:pPr>
    </w:p>
    <w:p w:rsidRDefault="001A765B" w:rsidR="001A765B" w:rsidP="00192696" w14:paraId="763648B3" w14:textId="77777777">
      <w:pPr>
        <w:pStyle w:val="Parta"/>
        <w:rPr>
          <w:rFonts w:eastAsiaTheme="minorEastAsia"/>
        </w:rPr>
      </w:pPr>
    </w:p>
    <w:p w:rsidRDefault="001A765B" w:rsidR="001A765B" w:rsidP="00192696" w14:paraId="1B8FF191" w14:textId="77777777">
      <w:pPr>
        <w:pStyle w:val="Parta"/>
        <w:rPr>
          <w:rFonts w:eastAsiaTheme="minorEastAsia"/>
        </w:rPr>
      </w:pPr>
    </w:p>
    <w:p w:rsidRDefault="001A765B" w:rsidR="001A765B" w:rsidP="00192696" w14:paraId="7C3308EF" w14:textId="77777777">
      <w:pPr>
        <w:pStyle w:val="Parta"/>
        <w:rPr>
          <w:rFonts w:eastAsiaTheme="minorEastAsia"/>
        </w:rPr>
      </w:pPr>
    </w:p>
    <w:p w:rsidRDefault="001A765B" w:rsidR="001A765B" w:rsidP="00192696" w14:paraId="4CEAC10B" w14:textId="77777777">
      <w:pPr>
        <w:pStyle w:val="Parta"/>
        <w:rPr>
          <w:rFonts w:eastAsiaTheme="minorEastAsia"/>
        </w:rPr>
      </w:pPr>
    </w:p>
    <w:p w:rsidRDefault="001A765B" w:rsidR="001A765B" w:rsidP="00192696" w14:paraId="64FCA586" w14:textId="77777777">
      <w:pPr>
        <w:pStyle w:val="Parta"/>
        <w:rPr>
          <w:rFonts w:eastAsiaTheme="minorEastAsia"/>
        </w:rPr>
      </w:pPr>
    </w:p>
    <w:p w:rsidRDefault="001A765B" w:rsidR="001A765B" w:rsidP="00192696" w14:paraId="4B670069" w14:textId="77777777">
      <w:pPr>
        <w:pStyle w:val="Parta"/>
        <w:rPr>
          <w:rFonts w:eastAsiaTheme="minorEastAsia"/>
        </w:rPr>
      </w:pPr>
    </w:p>
    <w:p w:rsidRDefault="001A765B" w:rsidR="001A765B" w:rsidP="00192696" w14:paraId="4987AA37" w14:textId="77777777">
      <w:pPr>
        <w:pStyle w:val="Parta"/>
        <w:rPr>
          <w:rFonts w:eastAsiaTheme="minorEastAsia"/>
        </w:rPr>
      </w:pPr>
    </w:p>
    <w:p w:rsidRDefault="001A765B" w:rsidR="001A765B" w:rsidP="00192696" w14:paraId="7499D34C" w14:textId="77777777">
      <w:pPr>
        <w:pStyle w:val="Part"/>
      </w:pPr>
      <w:r>
        <w:t xml:space="preserve">The </w:t>
      </w:r>
      <m:oMath>
        <m:sSup>
          <m:sSupPr>
            <m:ctrlPr>
              <w:rPr>
                <w:rFonts w:hAnsi="Cambria Math" w:ascii="Cambria Math"/>
                <w:i/>
              </w:rPr>
            </m:ctrlPr>
          </m:sSupPr>
          <m:e>
            <m:r>
              <w:rPr>
                <w:rFonts w:hAnsi="Cambria Math" w:ascii="Cambria Math"/>
              </w:rPr>
              <m:t>n</m:t>
            </m:r>
          </m:e>
          <m:sup>
            <m:r>
              <m:rPr>
                <m:sty m:val="p"/>
              </m:rPr>
              <w:rPr>
                <w:rFonts w:hAnsi="Cambria Math" w:ascii="Cambria Math"/>
              </w:rPr>
              <m:t>th</m:t>
            </m:r>
          </m:sup>
        </m:sSup>
      </m:oMath>
      <w:r>
        <w:t xml:space="preserve"> term of another sequence that has a constant difference is </w:t>
      </w:r>
      <m:oMath>
        <m:sSub>
          <m:sSubPr>
            <m:ctrlPr>
              <w:rPr>
                <w:rFonts w:hAnsi="Cambria Math" w:ascii="Cambria Math"/>
                <w:i/>
              </w:rPr>
            </m:ctrlPr>
          </m:sSubPr>
          <m:e>
            <m:r>
              <w:rPr>
                <w:rFonts w:hAnsi="Cambria Math" w:ascii="Cambria Math"/>
              </w:rPr>
              <m:t>B</m:t>
            </m:r>
          </m:e>
          <m:sub>
            <m:r>
              <w:rPr>
                <w:rFonts w:hAnsi="Cambria Math" w:ascii="Cambria Math"/>
              </w:rPr>
              <m:t>n</m:t>
            </m:r>
          </m:sub>
        </m:sSub>
      </m:oMath>
      <w:r>
        <w:t xml:space="preserve">, so that </w:t>
      </w:r>
      <m:oMath>
        <m:sSub>
          <m:sSubPr>
            <m:ctrlPr>
              <w:rPr>
                <w:rFonts w:hAnsi="Cambria Math" w:ascii="Cambria Math"/>
                <w:i/>
              </w:rPr>
            </m:ctrlPr>
          </m:sSubPr>
          <m:e>
            <m:r>
              <w:rPr>
                <w:rFonts w:hAnsi="Cambria Math" w:ascii="Cambria Math"/>
              </w:rPr>
              <m:t>B</m:t>
            </m:r>
          </m:e>
          <m:sub>
            <m:r>
              <w:rPr>
                <w:rFonts w:hAnsi="Cambria Math" w:ascii="Cambria Math"/>
              </w:rPr>
              <m:t>4</m:t>
            </m:r>
          </m:sub>
        </m:sSub>
        <m:r>
          <w:rPr>
            <w:rFonts w:hAnsi="Cambria Math" w:ascii="Cambria Math"/>
          </w:rPr>
          <m:t>=</m:t>
        </m:r>
        <m:sSub>
          <m:sSubPr>
            <m:ctrlPr>
              <w:rPr>
                <w:rFonts w:hAnsi="Cambria Math" w:ascii="Cambria Math"/>
                <w:i/>
              </w:rPr>
            </m:ctrlPr>
          </m:sSubPr>
          <m:e>
            <m:r>
              <w:rPr>
                <w:rFonts w:hAnsi="Cambria Math" w:ascii="Cambria Math"/>
              </w:rPr>
              <m:t>A</m:t>
            </m:r>
          </m:e>
          <m:sub>
            <m:r>
              <w:rPr>
                <w:rFonts w:hAnsi="Cambria Math" w:ascii="Cambria Math"/>
              </w:rPr>
              <m:t>17</m:t>
            </m:r>
          </m:sub>
        </m:sSub>
      </m:oMath>
      <w:r>
        <w:br/>
        <w:t xml:space="preserve">and </w:t>
      </w:r>
      <m:oMath>
        <m:sSub>
          <m:sSubPr>
            <m:ctrlPr>
              <w:rPr>
                <w:rFonts w:hAnsi="Cambria Math" w:ascii="Cambria Math"/>
                <w:i/>
              </w:rPr>
            </m:ctrlPr>
          </m:sSubPr>
          <m:e>
            <m:r>
              <w:rPr>
                <w:rFonts w:hAnsi="Cambria Math" w:ascii="Cambria Math"/>
              </w:rPr>
              <m:t>B</m:t>
            </m:r>
          </m:e>
          <m:sub>
            <m:r>
              <w:rPr>
                <w:rFonts w:hAnsi="Cambria Math" w:ascii="Cambria Math"/>
              </w:rPr>
              <m:t>10</m:t>
            </m:r>
          </m:sub>
        </m:sSub>
        <m:r>
          <w:rPr>
            <w:rFonts w:hAnsi="Cambria Math" w:ascii="Cambria Math"/>
          </w:rPr>
          <m:t>=</m:t>
        </m:r>
        <m:sSub>
          <m:sSubPr>
            <m:ctrlPr>
              <w:rPr>
                <w:rFonts w:hAnsi="Cambria Math" w:ascii="Cambria Math"/>
                <w:i/>
              </w:rPr>
            </m:ctrlPr>
          </m:sSubPr>
          <m:e>
            <m:r>
              <w:rPr>
                <w:rFonts w:hAnsi="Cambria Math" w:ascii="Cambria Math"/>
              </w:rPr>
              <m:t>A</m:t>
            </m:r>
          </m:e>
          <m:sub>
            <m:r>
              <w:rPr>
                <w:rFonts w:hAnsi="Cambria Math" w:ascii="Cambria Math"/>
              </w:rPr>
              <m:t>12</m:t>
            </m:r>
          </m:sub>
        </m:sSub>
      </m:oMath>
      <w:r>
        <w:t>.</w:t>
      </w:r>
    </w:p>
    <w:p w:rsidRDefault="001A765B" w:rsidR="001A765B" w:rsidP="00192696" w14:paraId="4C4C0A36" w14:textId="77777777">
      <w:pPr>
        <w:pStyle w:val="Parta"/>
        <w:rPr>
          <w:rFonts w:eastAsiaTheme="minorEastAsia"/>
        </w:rPr>
      </w:pPr>
    </w:p>
    <w:p w:rsidRDefault="001A765B" w:rsidR="001A765B" w:rsidP="00192696" w14:paraId="1C30A059" w14:textId="32C41FD4">
      <w:pPr>
        <w:pStyle w:val="Parta"/>
      </w:pPr>
      <w:r>
        <w:rPr>
          <w:rFonts w:eastAsiaTheme="minorEastAsia"/>
        </w:rPr>
        <w:t>(c)</w:t>
      </w:r>
      <w:r>
        <w:rPr>
          <w:rFonts w:eastAsiaTheme="minorEastAsia"/>
        </w:rPr>
        <w:tab/>
        <w:t xml:space="preserve">Determine </w:t>
      </w:r>
      <m:oMath>
        <m:sSub>
          <m:sSubPr>
            <m:ctrlPr>
              <w:rPr>
                <w:rFonts w:eastAsiaTheme="minorEastAsia" w:hAnsi="Cambria Math" w:ascii="Cambria Math"/>
                <w:i/>
              </w:rPr>
            </m:ctrlPr>
          </m:sSubPr>
          <m:e>
            <m:r>
              <w:rPr>
                <w:rFonts w:eastAsiaTheme="minorEastAsia" w:hAnsi="Cambria Math" w:ascii="Cambria Math"/>
              </w:rPr>
              <m:t>B</m:t>
            </m:r>
          </m:e>
          <m:sub>
            <m:r>
              <w:rPr>
                <w:rFonts w:eastAsiaTheme="minorEastAsia" w:hAnsi="Cambria Math" w:ascii="Cambria Math"/>
              </w:rPr>
              <m:t>14</m:t>
            </m:r>
          </m:sub>
        </m:sSub>
      </m:oMath>
      <w:r>
        <w:rPr>
          <w:rFonts w:eastAsiaTheme="minorEastAsia"/>
        </w:rPr>
        <w:t xml:space="preserve">.(3 marks) </w:t>
      </w:r>
    </w:p>
    <w:p w:rsidRDefault="001A765B" w:rsidR="001A765B" w:rsidP="00192696" w14:paraId="10842AEF" w14:textId="77777777">
      <w:r>
        <w:rPr>
          <w:noProof/>
          <w:lang w:eastAsia="en-AU"/>
        </w:rPr>
        <mc:AlternateContent>
          <mc:Choice Requires="wps">
            <w:drawing>
              <wp:anchor simplePos="0" distL="114300" behindDoc="0" allowOverlap="1" relativeHeight="251718656" layoutInCell="1" wp14:anchorId="6E1A993C" distT="0" locked="0" distB="0" distR="114300" wp14:editId="0D758FC8">
                <wp:simplePos x="0" y="0"/>
                <wp:positionH relativeFrom="column">
                  <wp:posOffset>1508760</wp:posOffset>
                </wp:positionH>
                <wp:positionV relativeFrom="paragraph">
                  <wp:posOffset>67310</wp:posOffset>
                </wp:positionV>
                <wp:extent cx="2870200" cy="2006600"/>
                <wp:effectExtent r="25400" b="12700" t="0" l="0"/>
                <wp:wrapNone/>
                <wp:docPr name="Text Box 53" id="53"/>
                <wp:cNvGraphicFramePr/>
                <a:graphic xmlns:a="http://schemas.openxmlformats.org/drawingml/2006/main">
                  <a:graphicData uri="http://schemas.microsoft.com/office/word/2010/wordprocessingShape">
                    <wps:wsp>
                      <wps:cNvSpPr txBox="1"/>
                      <wps:spPr>
                        <a:xfrm>
                          <a:off x="0" y="0"/>
                          <a:ext cx="2870200" cy="20066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4507"/>
                            </w:tblGrid>
                            <w:tr w:rsidRPr="00C250AC" w:rsidTr="00192696" w:rsidR="00E43233" w14:paraId="1ACF5373" w14:textId="77777777">
                              <w:trPr>
                                <w:trHeight w:val="255" w:hRule="exact"/>
                              </w:trPr>
                              <w:tc>
                                <w:tcPr>
                                  <w:tcW w:w="5000" w:type="pct"/>
                                  <w:shd w:val="clear" w:color="auto" w:fill="D9E2F3"/>
                                </w:tcPr>
                                <w:p w:rsidRPr="00C250AC" w:rsidRDefault="00E43233" w:rsidR="00E43233" w:rsidP="00192696" w14:paraId="38F7F06D" w14:textId="77777777">
                                  <w:pPr>
                                    <w:pStyle w:val="Part"/>
                                    <w:jc w:val="center"/>
                                    <w:rPr>
                                      <w:b/>
                                      <w:color w:val="2F5597"/>
                                    </w:rPr>
                                  </w:pPr>
                                  <w:r w:rsidRPr="00C250AC">
                                    <w:rPr>
                                      <w:b/>
                                      <w:color w:val="2F5597"/>
                                    </w:rPr>
                                    <w:t>Solution</w:t>
                                  </w:r>
                                </w:p>
                              </w:tc>
                            </w:tr>
                            <w:tr w:rsidRPr="00C250AC" w:rsidTr="00192696" w:rsidR="00E43233" w14:paraId="49A03DA3" w14:textId="77777777">
                              <w:tc>
                                <w:tcPr>
                                  <w:tcW w:w="5000" w:type="pct"/>
                                  <w:tcBorders>
                                    <w:bottom w:val="single" w:sz="4" w:color="auto" w:space="0"/>
                                  </w:tcBorders>
                                </w:tcPr>
                                <w:p w:rsidRPr="00292BD1" w:rsidRDefault="00040B54" w:rsidR="00E43233" w:rsidP="00192696" w14:paraId="1EC1320E"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B</m:t>
                                          </m:r>
                                        </m:e>
                                        <m:sub>
                                          <m:r>
                                            <w:rPr>
                                              <w:rFonts w:hAnsi="Cambria Math" w:ascii="Cambria Math"/>
                                              <w:color w:val="003366"/>
                                            </w:rPr>
                                            <m:t>4</m:t>
                                          </m:r>
                                        </m:sub>
                                      </m:sSub>
                                      <m:r>
                                        <w:rPr>
                                          <w:rFonts w:hAnsi="Cambria Math" w:ascii="Cambria Math"/>
                                          <w:color w:val="003366"/>
                                        </w:rPr>
                                        <m:t>=</m:t>
                                      </m:r>
                                      <m:sSub>
                                        <m:sSubPr>
                                          <m:ctrlPr>
                                            <w:rPr>
                                              <w:rFonts w:hAnsi="Cambria Math" w:ascii="Cambria Math"/>
                                              <w:i/>
                                              <w:color w:val="003366"/>
                                            </w:rPr>
                                          </m:ctrlPr>
                                        </m:sSubPr>
                                        <m:e>
                                          <m:r>
                                            <w:rPr>
                                              <w:rFonts w:hAnsi="Cambria Math" w:ascii="Cambria Math"/>
                                              <w:color w:val="003366"/>
                                            </w:rPr>
                                            <m:t>A</m:t>
                                          </m:r>
                                        </m:e>
                                        <m:sub>
                                          <m:r>
                                            <w:rPr>
                                              <w:rFonts w:hAnsi="Cambria Math" w:ascii="Cambria Math"/>
                                              <w:color w:val="003366"/>
                                            </w:rPr>
                                            <m:t>17</m:t>
                                          </m:r>
                                        </m:sub>
                                      </m:sSub>
                                      <m:r>
                                        <w:rPr>
                                          <w:rFonts w:hAnsi="Cambria Math" w:ascii="Cambria Math"/>
                                          <w:color w:val="003366"/>
                                        </w:rPr>
                                        <m:t xml:space="preserve">=-23,  </m:t>
                                      </m:r>
                                      <m:sSub>
                                        <m:sSubPr>
                                          <m:ctrlPr>
                                            <w:rPr>
                                              <w:rFonts w:hAnsi="Cambria Math" w:ascii="Cambria Math"/>
                                              <w:i/>
                                              <w:color w:val="003366"/>
                                            </w:rPr>
                                          </m:ctrlPr>
                                        </m:sSubPr>
                                        <m:e>
                                          <m:r>
                                            <w:rPr>
                                              <w:rFonts w:hAnsi="Cambria Math" w:ascii="Cambria Math"/>
                                              <w:color w:val="003366"/>
                                            </w:rPr>
                                            <m:t>B</m:t>
                                          </m:r>
                                        </m:e>
                                        <m:sub>
                                          <m:r>
                                            <w:rPr>
                                              <w:rFonts w:hAnsi="Cambria Math" w:ascii="Cambria Math"/>
                                              <w:color w:val="003366"/>
                                            </w:rPr>
                                            <m:t>10</m:t>
                                          </m:r>
                                        </m:sub>
                                      </m:sSub>
                                      <m:r>
                                        <w:rPr>
                                          <w:rFonts w:hAnsi="Cambria Math" w:ascii="Cambria Math"/>
                                          <w:color w:val="003366"/>
                                        </w:rPr>
                                        <m:t>=</m:t>
                                      </m:r>
                                      <m:sSub>
                                        <m:sSubPr>
                                          <m:ctrlPr>
                                            <w:rPr>
                                              <w:rFonts w:hAnsi="Cambria Math" w:ascii="Cambria Math"/>
                                              <w:i/>
                                              <w:color w:val="003366"/>
                                            </w:rPr>
                                          </m:ctrlPr>
                                        </m:sSubPr>
                                        <m:e>
                                          <m:r>
                                            <w:rPr>
                                              <w:rFonts w:hAnsi="Cambria Math" w:ascii="Cambria Math"/>
                                              <w:color w:val="003366"/>
                                            </w:rPr>
                                            <m:t>A</m:t>
                                          </m:r>
                                        </m:e>
                                        <m:sub>
                                          <m:r>
                                            <w:rPr>
                                              <w:rFonts w:hAnsi="Cambria Math" w:ascii="Cambria Math"/>
                                              <w:color w:val="003366"/>
                                            </w:rPr>
                                            <m:t>12</m:t>
                                          </m:r>
                                        </m:sub>
                                      </m:sSub>
                                      <m:r>
                                        <w:rPr>
                                          <w:rFonts w:hAnsi="Cambria Math" w:ascii="Cambria Math"/>
                                          <w:color w:val="003366"/>
                                        </w:rPr>
                                        <m:t>=7</m:t>
                                      </m:r>
                                    </m:oMath>
                                  </m:oMathPara>
                                </w:p>
                                <w:p w:rsidRDefault="00E43233" w:rsidR="00E43233" w:rsidP="00192696" w14:paraId="74A9FD4D" w14:textId="77777777">
                                  <w:pPr>
                                    <w:pStyle w:val="Parts"/>
                                    <w:rPr>
                                      <w:rFonts w:eastAsiaTheme="minorEastAsia"/>
                                      <w:color w:val="003366"/>
                                    </w:rPr>
                                  </w:pPr>
                                </w:p>
                                <w:p w:rsidRPr="00292BD1" w:rsidRDefault="00E43233" w:rsidR="00E43233" w:rsidP="00192696" w14:paraId="38677859" w14:textId="77777777">
                                  <w:pPr>
                                    <w:pStyle w:val="Parts"/>
                                    <w:rPr>
                                      <w:rFonts w:eastAsiaTheme="minorEastAsia"/>
                                      <w:color w:val="003366"/>
                                    </w:rPr>
                                  </w:pPr>
                                  <m:oMathPara>
                                    <m:oMath>
                                      <m:r>
                                        <w:rPr>
                                          <w:rFonts w:eastAsiaTheme="minorEastAsia" w:hAnsi="Cambria Math" w:ascii="Cambria Math"/>
                                          <w:color w:val="003366"/>
                                        </w:rPr>
                                        <m:t>6d=7-</m:t>
                                      </m:r>
                                      <m:d>
                                        <m:dPr>
                                          <m:ctrlPr>
                                            <w:rPr>
                                              <w:rFonts w:eastAsiaTheme="minorEastAsia" w:hAnsi="Cambria Math" w:ascii="Cambria Math"/>
                                              <w:i/>
                                              <w:color w:val="003366"/>
                                            </w:rPr>
                                          </m:ctrlPr>
                                        </m:dPr>
                                        <m:e>
                                          <m:r>
                                            <w:rPr>
                                              <w:rFonts w:eastAsiaTheme="minorEastAsia" w:hAnsi="Cambria Math" w:ascii="Cambria Math"/>
                                              <w:color w:val="003366"/>
                                            </w:rPr>
                                            <m:t>-23</m:t>
                                          </m:r>
                                        </m:e>
                                      </m:d>
                                      <m:r>
                                        <w:rPr>
                                          <w:rFonts w:eastAsiaTheme="minorEastAsia" w:hAnsi="Cambria Math" w:ascii="Cambria Math"/>
                                          <w:color w:val="003366"/>
                                        </w:rPr>
                                        <m:t>=30⇒d=5</m:t>
                                      </m:r>
                                    </m:oMath>
                                  </m:oMathPara>
                                </w:p>
                                <w:p w:rsidRDefault="00E43233" w:rsidR="00E43233" w:rsidP="00192696" w14:paraId="7480AE18" w14:textId="77777777">
                                  <w:pPr>
                                    <w:pStyle w:val="Parts"/>
                                    <w:rPr>
                                      <w:rFonts w:eastAsiaTheme="minorEastAsia"/>
                                      <w:color w:val="003366"/>
                                    </w:rPr>
                                  </w:pPr>
                                </w:p>
                                <w:p w:rsidRPr="00292BD1" w:rsidRDefault="00040B54" w:rsidR="00E43233" w:rsidP="00192696" w14:paraId="07A3BEAA" w14:textId="77777777">
                                  <w:pPr>
                                    <w:pStyle w:val="Parts"/>
                                    <w:rPr>
                                      <w:rFonts w:eastAsiaTheme="minorEastAsia"/>
                                      <w:color w:val="003366"/>
                                    </w:rPr>
                                  </w:pPr>
                                  <m:oMathPara>
                                    <m:oMath>
                                      <m:sSub>
                                        <m:sSubPr>
                                          <m:ctrlPr>
                                            <w:rPr>
                                              <w:rFonts w:eastAsiaTheme="minorEastAsia" w:hAnsi="Cambria Math" w:ascii="Cambria Math"/>
                                              <w:i/>
                                              <w:color w:val="003366"/>
                                            </w:rPr>
                                          </m:ctrlPr>
                                        </m:sSubPr>
                                        <m:e>
                                          <m:r>
                                            <w:rPr>
                                              <w:rFonts w:eastAsiaTheme="minorEastAsia" w:hAnsi="Cambria Math" w:ascii="Cambria Math"/>
                                              <w:color w:val="003366"/>
                                            </w:rPr>
                                            <m:t>B</m:t>
                                          </m:r>
                                        </m:e>
                                        <m:sub>
                                          <m:r>
                                            <w:rPr>
                                              <w:rFonts w:eastAsiaTheme="minorEastAsia" w:hAnsi="Cambria Math" w:ascii="Cambria Math"/>
                                              <w:color w:val="003366"/>
                                            </w:rPr>
                                            <m:t>14</m:t>
                                          </m:r>
                                        </m:sub>
                                      </m:sSub>
                                      <m:r>
                                        <w:rPr>
                                          <w:rFonts w:eastAsiaTheme="minorEastAsia" w:hAnsi="Cambria Math" w:ascii="Cambria Math"/>
                                          <w:color w:val="003366"/>
                                        </w:rPr>
                                        <m:t>=</m:t>
                                      </m:r>
                                      <m:sSub>
                                        <m:sSubPr>
                                          <m:ctrlPr>
                                            <w:rPr>
                                              <w:rFonts w:eastAsiaTheme="minorEastAsia" w:hAnsi="Cambria Math" w:ascii="Cambria Math"/>
                                              <w:i/>
                                              <w:color w:val="003366"/>
                                            </w:rPr>
                                          </m:ctrlPr>
                                        </m:sSubPr>
                                        <m:e>
                                          <m:r>
                                            <w:rPr>
                                              <w:rFonts w:eastAsiaTheme="minorEastAsia" w:hAnsi="Cambria Math" w:ascii="Cambria Math"/>
                                              <w:color w:val="003366"/>
                                            </w:rPr>
                                            <m:t>B</m:t>
                                          </m:r>
                                        </m:e>
                                        <m:sub>
                                          <m:r>
                                            <w:rPr>
                                              <w:rFonts w:eastAsiaTheme="minorEastAsia" w:hAnsi="Cambria Math" w:ascii="Cambria Math"/>
                                              <w:color w:val="003366"/>
                                            </w:rPr>
                                            <m:t>10</m:t>
                                          </m:r>
                                        </m:sub>
                                      </m:sSub>
                                      <m:r>
                                        <w:rPr>
                                          <w:rFonts w:eastAsiaTheme="minorEastAsia" w:hAnsi="Cambria Math" w:ascii="Cambria Math"/>
                                          <w:color w:val="003366"/>
                                        </w:rPr>
                                        <m:t>+4d=7+4</m:t>
                                      </m:r>
                                      <m:d>
                                        <m:dPr>
                                          <m:ctrlPr>
                                            <w:rPr>
                                              <w:rFonts w:eastAsiaTheme="minorEastAsia" w:hAnsi="Cambria Math" w:ascii="Cambria Math"/>
                                              <w:i/>
                                              <w:color w:val="003366"/>
                                            </w:rPr>
                                          </m:ctrlPr>
                                        </m:dPr>
                                        <m:e>
                                          <m:r>
                                            <w:rPr>
                                              <w:rFonts w:eastAsiaTheme="minorEastAsia" w:hAnsi="Cambria Math" w:ascii="Cambria Math"/>
                                              <w:color w:val="003366"/>
                                            </w:rPr>
                                            <m:t>5</m:t>
                                          </m:r>
                                        </m:e>
                                      </m:d>
                                      <m:r>
                                        <w:rPr>
                                          <w:rFonts w:eastAsiaTheme="minorEastAsia" w:hAnsi="Cambria Math" w:ascii="Cambria Math"/>
                                          <w:color w:val="003366"/>
                                        </w:rPr>
                                        <m:t>=27</m:t>
                                      </m:r>
                                    </m:oMath>
                                  </m:oMathPara>
                                </w:p>
                                <w:p w:rsidRPr="00292BD1" w:rsidRDefault="00E43233" w:rsidR="00E43233" w:rsidP="00192696" w14:paraId="2FD6419F" w14:textId="77777777">
                                  <w:pPr>
                                    <w:pStyle w:val="Parts"/>
                                    <w:rPr>
                                      <w:rFonts w:eastAsiaTheme="minorEastAsia"/>
                                      <w:color w:val="003366"/>
                                    </w:rPr>
                                  </w:pPr>
                                </w:p>
                              </w:tc>
                            </w:tr>
                            <w:tr w:rsidRPr="00C250AC" w:rsidTr="00192696" w:rsidR="00E43233" w14:paraId="211342B5" w14:textId="77777777">
                              <w:trPr>
                                <w:trHeight w:val="255" w:hRule="exact"/>
                              </w:trPr>
                              <w:tc>
                                <w:tcPr>
                                  <w:tcW w:w="5000" w:type="pct"/>
                                  <w:shd w:val="clear" w:color="auto" w:fill="D9E2F3"/>
                                </w:tcPr>
                                <w:p w:rsidRPr="00C250AC" w:rsidRDefault="00E43233" w:rsidR="00E43233" w:rsidP="00192696" w14:paraId="23697DFE" w14:textId="77777777">
                                  <w:pPr>
                                    <w:pStyle w:val="Part"/>
                                    <w:jc w:val="center"/>
                                    <w:rPr>
                                      <w:b/>
                                      <w:color w:val="2F5597"/>
                                    </w:rPr>
                                  </w:pPr>
                                  <w:r w:rsidRPr="00C250AC">
                                    <w:rPr>
                                      <w:b/>
                                      <w:color w:val="2F5597"/>
                                    </w:rPr>
                                    <w:t>Specific behaviours</w:t>
                                  </w:r>
                                </w:p>
                              </w:tc>
                            </w:tr>
                            <w:tr w:rsidRPr="00C250AC" w:rsidTr="00192696" w:rsidR="00E43233" w14:paraId="6619564E" w14:textId="77777777">
                              <w:tc>
                                <w:tcPr>
                                  <w:tcW w:w="5000" w:type="pct"/>
                                </w:tcPr>
                                <w:p w:rsidRDefault="00E43233" w:rsidR="00E43233" w:rsidP="00192696" w14:paraId="7AF2CD87" w14:textId="77777777">
                                  <w:pPr>
                                    <w:pStyle w:val="Parts"/>
                                    <w:rPr>
                                      <w:rFonts w:eastAsiaTheme="minorEastAsia"/>
                                      <w:color w:val="003366"/>
                                    </w:rPr>
                                  </w:pPr>
                                  <w:r w:rsidRPr="00C250AC">
                                    <w:rPr>
                                      <w:color w:val="003366"/>
                                    </w:rPr>
                                    <w:sym w:char="F0FC" w:font="Wingdings"/>
                                  </w:r>
                                  <w:r w:rsidRPr="00C250AC">
                                    <w:rPr>
                                      <w:color w:val="003366"/>
                                    </w:rPr>
                                    <w:t xml:space="preserve"> </w:t>
                                  </w:r>
                                  <w:r>
                                    <w:rPr>
                                      <w:color w:val="003366"/>
                                    </w:rPr>
                                    <w:t xml:space="preserve">two values of sequence </w:t>
                                  </w:r>
                                  <m:oMath>
                                    <m:r>
                                      <w:rPr>
                                        <w:rFonts w:hAnsi="Cambria Math" w:ascii="Cambria Math"/>
                                        <w:color w:val="003366"/>
                                      </w:rPr>
                                      <m:t>B</m:t>
                                    </m:r>
                                  </m:oMath>
                                </w:p>
                                <w:p w:rsidRDefault="00E43233" w:rsidR="00E43233" w:rsidP="00192696" w14:paraId="4FC3A196" w14:textId="77777777">
                                  <w:pPr>
                                    <w:pStyle w:val="Parts"/>
                                    <w:rPr>
                                      <w:rFonts w:eastAsiaTheme="minorEastAsia"/>
                                      <w:color w:val="003366"/>
                                    </w:rPr>
                                  </w:pPr>
                                  <w:r>
                                    <w:rPr>
                                      <w:rFonts w:hAnsi="Wingdings" w:ascii="Wingdings"/>
                                      <w:color w:val="003366"/>
                                    </w:rPr>
                                    <w:t>ü</w:t>
                                  </w:r>
                                  <w:r>
                                    <w:rPr>
                                      <w:color w:val="003366"/>
                                    </w:rPr>
                                    <w:t xml:space="preserve"> common difference </w:t>
                                  </w:r>
                                  <m:oMath>
                                    <m:r>
                                      <w:rPr>
                                        <w:rFonts w:hAnsi="Cambria Math" w:ascii="Cambria Math"/>
                                        <w:color w:val="003366"/>
                                      </w:rPr>
                                      <m:t>d</m:t>
                                    </m:r>
                                  </m:oMath>
                                </w:p>
                                <w:p w:rsidRPr="00C250AC" w:rsidRDefault="00E43233" w:rsidR="00E43233" w:rsidP="00192696" w14:paraId="1F1AE6EA" w14:textId="77777777">
                                  <w:pPr>
                                    <w:pStyle w:val="Parts"/>
                                    <w:rPr>
                                      <w:color w:val="003366"/>
                                    </w:rPr>
                                  </w:pPr>
                                  <w:r>
                                    <w:rPr>
                                      <w:rFonts w:eastAsiaTheme="minorEastAsia" w:hAnsi="Wingdings" w:ascii="Wingdings"/>
                                      <w:color w:val="003366"/>
                                    </w:rPr>
                                    <w:t>ü</w:t>
                                  </w:r>
                                  <w:r>
                                    <w:rPr>
                                      <w:rFonts w:eastAsiaTheme="minorEastAsia"/>
                                      <w:color w:val="003366"/>
                                    </w:rPr>
                                    <w:t xml:space="preserve"> correct term</w:t>
                                  </w:r>
                                </w:p>
                              </w:tc>
                            </w:tr>
                          </w:tbl>
                          <w:p w:rsidRDefault="00E43233" w:rsidR="00E43233" w:rsidP="00192696" w14:paraId="7510CA1F"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6E1A993C" strokeweight=".5pt" style="position:absolute;margin-left:118.8pt;margin-top:5.3pt;width:226pt;height:15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9f2J3RQIAAIUEAAAOAAAAZHJzL2Uyb0RvYy54bWysVE1vGjEQvVfqf7B8LwukIRFiiSgRVSWU RIIoZ+P1wkpej2sbdumv77OXTaK0p6oczHhmPB/vzezsrq01OynnKzI5Hw2GnCkjqajMPufP29WX W858EKYQmozK+Vl5fjf//GnW2Kka04F0oRxDEOOnjc35IQQ7zTIvD6oWfkBWGRhLcrUIuLp9VjjR IHqts/FwOMkacoV1JJX30N53Rj5P8ctSyfBYll4FpnOO2kI6XTp38czmMzHdO2EPlbyUIf6hilpU BklfQ92LINjRVX+EqivpyFMZBpLqjMqykir1gG5Gww/dbA7CqtQLwPH2FSb//8LKh9OTY1WR8+sr zoyowdFWtYF9o5ZBBXwa66dw21g4hhZ68NzrPZSx7bZ0dfxHQwx2IH1+RTdGk1COb2+GoIwzCVvk boIL4mdvz63z4buimkUh5w70JVTFae1D59q7xGyGVpXWiUJtWJPzydX1MD3wpKsiGqObP/ulduwk MAMYnYIazrTwAcqcr9LvUse7Z6hKGxQXu++6jFJod21C6+tND8GOijOQcdTNlrdyVaH6NRI8CYdh QsdYkPCIo9SEKukicXYg9+tv+ugPjmHlrMFw5tz/PAqnUPcPA/bjJPeC64VdL5hjvST0OsLqWZlE PHBB92LpqH7B3ixiFpiEkciV89CLy9CtCPZOqsUiOWFerQhrs7Eyho7ARi627Ytw9kJYANcP1I+t mH7grfPtmFscA5VVIjUC26F4wRuznsbispdxmd7fk9fb12P+GwAA//8DAFBLAwQUAAYACAAAACEA erRrkd0AAAAKAQAADwAAAGRycy9kb3ducmV2LnhtbEyPQU/DMAyF70j8h8hI3FhCJ5WtNJ0KEiAh cWBDnLPGNIXGqZJsK/8ec4KTbb2n5+/Vm9mP4ogxDYE0XC8UCKQu2IF6DW+7h6sViJQNWTMGQg3f mGDTnJ/VprLhRK943OZecAilymhwOU+VlKlz6E1ahAmJtY8Qvcl8xl7aaE4c7kdZKFVKbwbiD85M eO+w+9oevAb1LHfRreOnw0fXtuqd7l7Uk9aXF3N7CyLjnP/M8IvP6NAw0z4cyCYxaiiWNyVbWVA8 2VCu1rzsNSyLsgTZ1PJ/heYHAAD//wMAUEsBAi0AFAAGAAgAAAAhALaDOJL+AAAA4QEAABMAAAAA AAAAAAAAAAAAAAAAAFtDb250ZW50X1R5cGVzXS54bWxQSwECLQAUAAYACAAAACEAOP0h/9YAAACU AQAACwAAAAAAAAAAAAAAAAAvAQAAX3JlbHMvLnJlbHNQSwECLQAUAAYACAAAACEAPX9id0UCAACF BAAADgAAAAAAAAAAAAAAAAAuAgAAZHJzL2Uyb0RvYy54bWxQSwECLQAUAAYACAAAACEAerRrkd0A AAAKAQAADwAAAAAAAAAAAAAAAACfBAAAZHJzL2Rvd25yZXYueG1sUEsFBgAAAAAEAAQA8wAAAKkF AAAAAA== " filled="f" id="Text Box 53" type="#_x0000_t202" o:spid="_x0000_s1073">
                <v:textbox inset="0,0,0,0">
                  <w:txbxContent>
                    <w:tbl>
                      <w:tblPr>
                        <w:tblStyle w:val="TableGrid"/>
                        <w:tblW w:w="4991" w:type="pct"/>
                        <w:tblLook w:firstRow="1" w:firstColumn="1" w:noHBand="0" w:val="04A0" w:lastRow="0" w:lastColumn="0" w:noVBand="1"/>
                      </w:tblPr>
                      <w:tblGrid>
                        <w:gridCol w:w="4507"/>
                      </w:tblGrid>
                      <w:tr w:rsidRPr="00C250AC" w:rsidTr="00192696" w:rsidR="00E43233" w14:paraId="1ACF5373" w14:textId="77777777">
                        <w:trPr>
                          <w:trHeight w:val="255" w:hRule="exact"/>
                        </w:trPr>
                        <w:tc>
                          <w:tcPr>
                            <w:tcW w:w="5000" w:type="pct"/>
                            <w:shd w:val="clear" w:color="auto" w:fill="D9E2F3"/>
                          </w:tcPr>
                          <w:p w:rsidRPr="00C250AC" w:rsidRDefault="00E43233" w:rsidR="00E43233" w:rsidP="00192696" w14:paraId="38F7F06D" w14:textId="77777777">
                            <w:pPr>
                              <w:pStyle w:val="Part"/>
                              <w:jc w:val="center"/>
                              <w:rPr>
                                <w:b/>
                                <w:color w:val="2F5597"/>
                              </w:rPr>
                            </w:pPr>
                            <w:r w:rsidRPr="00C250AC">
                              <w:rPr>
                                <w:b/>
                                <w:color w:val="2F5597"/>
                              </w:rPr>
                              <w:t>Solution</w:t>
                            </w:r>
                          </w:p>
                        </w:tc>
                      </w:tr>
                      <w:tr w:rsidRPr="00C250AC" w:rsidTr="00192696" w:rsidR="00E43233" w14:paraId="49A03DA3" w14:textId="77777777">
                        <w:tc>
                          <w:tcPr>
                            <w:tcW w:w="5000" w:type="pct"/>
                            <w:tcBorders>
                              <w:bottom w:val="single" w:sz="4" w:color="auto" w:space="0"/>
                            </w:tcBorders>
                          </w:tcPr>
                          <w:p w:rsidRPr="00292BD1" w:rsidRDefault="00040B54" w:rsidR="00E43233" w:rsidP="00192696" w14:paraId="1EC1320E"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B</m:t>
                                    </m:r>
                                  </m:e>
                                  <m:sub>
                                    <m:r>
                                      <w:rPr>
                                        <w:rFonts w:hAnsi="Cambria Math" w:ascii="Cambria Math"/>
                                        <w:color w:val="003366"/>
                                      </w:rPr>
                                      <m:t>4</m:t>
                                    </m:r>
                                  </m:sub>
                                </m:sSub>
                                <m:r>
                                  <w:rPr>
                                    <w:rFonts w:hAnsi="Cambria Math" w:ascii="Cambria Math"/>
                                    <w:color w:val="003366"/>
                                  </w:rPr>
                                  <m:t>=</m:t>
                                </m:r>
                                <m:sSub>
                                  <m:sSubPr>
                                    <m:ctrlPr>
                                      <w:rPr>
                                        <w:rFonts w:hAnsi="Cambria Math" w:ascii="Cambria Math"/>
                                        <w:i/>
                                        <w:color w:val="003366"/>
                                      </w:rPr>
                                    </m:ctrlPr>
                                  </m:sSubPr>
                                  <m:e>
                                    <m:r>
                                      <w:rPr>
                                        <w:rFonts w:hAnsi="Cambria Math" w:ascii="Cambria Math"/>
                                        <w:color w:val="003366"/>
                                      </w:rPr>
                                      <m:t>A</m:t>
                                    </m:r>
                                  </m:e>
                                  <m:sub>
                                    <m:r>
                                      <w:rPr>
                                        <w:rFonts w:hAnsi="Cambria Math" w:ascii="Cambria Math"/>
                                        <w:color w:val="003366"/>
                                      </w:rPr>
                                      <m:t>17</m:t>
                                    </m:r>
                                  </m:sub>
                                </m:sSub>
                                <m:r>
                                  <w:rPr>
                                    <w:rFonts w:hAnsi="Cambria Math" w:ascii="Cambria Math"/>
                                    <w:color w:val="003366"/>
                                  </w:rPr>
                                  <m:t xml:space="preserve">=-23,  </m:t>
                                </m:r>
                                <m:sSub>
                                  <m:sSubPr>
                                    <m:ctrlPr>
                                      <w:rPr>
                                        <w:rFonts w:hAnsi="Cambria Math" w:ascii="Cambria Math"/>
                                        <w:i/>
                                        <w:color w:val="003366"/>
                                      </w:rPr>
                                    </m:ctrlPr>
                                  </m:sSubPr>
                                  <m:e>
                                    <m:r>
                                      <w:rPr>
                                        <w:rFonts w:hAnsi="Cambria Math" w:ascii="Cambria Math"/>
                                        <w:color w:val="003366"/>
                                      </w:rPr>
                                      <m:t>B</m:t>
                                    </m:r>
                                  </m:e>
                                  <m:sub>
                                    <m:r>
                                      <w:rPr>
                                        <w:rFonts w:hAnsi="Cambria Math" w:ascii="Cambria Math"/>
                                        <w:color w:val="003366"/>
                                      </w:rPr>
                                      <m:t>10</m:t>
                                    </m:r>
                                  </m:sub>
                                </m:sSub>
                                <m:r>
                                  <w:rPr>
                                    <w:rFonts w:hAnsi="Cambria Math" w:ascii="Cambria Math"/>
                                    <w:color w:val="003366"/>
                                  </w:rPr>
                                  <m:t>=</m:t>
                                </m:r>
                                <m:sSub>
                                  <m:sSubPr>
                                    <m:ctrlPr>
                                      <w:rPr>
                                        <w:rFonts w:hAnsi="Cambria Math" w:ascii="Cambria Math"/>
                                        <w:i/>
                                        <w:color w:val="003366"/>
                                      </w:rPr>
                                    </m:ctrlPr>
                                  </m:sSubPr>
                                  <m:e>
                                    <m:r>
                                      <w:rPr>
                                        <w:rFonts w:hAnsi="Cambria Math" w:ascii="Cambria Math"/>
                                        <w:color w:val="003366"/>
                                      </w:rPr>
                                      <m:t>A</m:t>
                                    </m:r>
                                  </m:e>
                                  <m:sub>
                                    <m:r>
                                      <w:rPr>
                                        <w:rFonts w:hAnsi="Cambria Math" w:ascii="Cambria Math"/>
                                        <w:color w:val="003366"/>
                                      </w:rPr>
                                      <m:t>12</m:t>
                                    </m:r>
                                  </m:sub>
                                </m:sSub>
                                <m:r>
                                  <w:rPr>
                                    <w:rFonts w:hAnsi="Cambria Math" w:ascii="Cambria Math"/>
                                    <w:color w:val="003366"/>
                                  </w:rPr>
                                  <m:t>=7</m:t>
                                </m:r>
                              </m:oMath>
                            </m:oMathPara>
                          </w:p>
                          <w:p w:rsidRDefault="00E43233" w:rsidR="00E43233" w:rsidP="00192696" w14:paraId="74A9FD4D" w14:textId="77777777">
                            <w:pPr>
                              <w:pStyle w:val="Parts"/>
                              <w:rPr>
                                <w:rFonts w:eastAsiaTheme="minorEastAsia"/>
                                <w:color w:val="003366"/>
                              </w:rPr>
                            </w:pPr>
                          </w:p>
                          <w:p w:rsidRPr="00292BD1" w:rsidRDefault="00E43233" w:rsidR="00E43233" w:rsidP="00192696" w14:paraId="38677859" w14:textId="77777777">
                            <w:pPr>
                              <w:pStyle w:val="Parts"/>
                              <w:rPr>
                                <w:rFonts w:eastAsiaTheme="minorEastAsia"/>
                                <w:color w:val="003366"/>
                              </w:rPr>
                            </w:pPr>
                            <m:oMathPara>
                              <m:oMath>
                                <m:r>
                                  <w:rPr>
                                    <w:rFonts w:eastAsiaTheme="minorEastAsia" w:hAnsi="Cambria Math" w:ascii="Cambria Math"/>
                                    <w:color w:val="003366"/>
                                  </w:rPr>
                                  <m:t>6d=7-</m:t>
                                </m:r>
                                <m:d>
                                  <m:dPr>
                                    <m:ctrlPr>
                                      <w:rPr>
                                        <w:rFonts w:eastAsiaTheme="minorEastAsia" w:hAnsi="Cambria Math" w:ascii="Cambria Math"/>
                                        <w:i/>
                                        <w:color w:val="003366"/>
                                      </w:rPr>
                                    </m:ctrlPr>
                                  </m:dPr>
                                  <m:e>
                                    <m:r>
                                      <w:rPr>
                                        <w:rFonts w:eastAsiaTheme="minorEastAsia" w:hAnsi="Cambria Math" w:ascii="Cambria Math"/>
                                        <w:color w:val="003366"/>
                                      </w:rPr>
                                      <m:t>-23</m:t>
                                    </m:r>
                                  </m:e>
                                </m:d>
                                <m:r>
                                  <w:rPr>
                                    <w:rFonts w:eastAsiaTheme="minorEastAsia" w:hAnsi="Cambria Math" w:ascii="Cambria Math"/>
                                    <w:color w:val="003366"/>
                                  </w:rPr>
                                  <m:t>=30⇒d=5</m:t>
                                </m:r>
                              </m:oMath>
                            </m:oMathPara>
                          </w:p>
                          <w:p w:rsidRDefault="00E43233" w:rsidR="00E43233" w:rsidP="00192696" w14:paraId="7480AE18" w14:textId="77777777">
                            <w:pPr>
                              <w:pStyle w:val="Parts"/>
                              <w:rPr>
                                <w:rFonts w:eastAsiaTheme="minorEastAsia"/>
                                <w:color w:val="003366"/>
                              </w:rPr>
                            </w:pPr>
                          </w:p>
                          <w:p w:rsidRPr="00292BD1" w:rsidRDefault="00040B54" w:rsidR="00E43233" w:rsidP="00192696" w14:paraId="07A3BEAA" w14:textId="77777777">
                            <w:pPr>
                              <w:pStyle w:val="Parts"/>
                              <w:rPr>
                                <w:rFonts w:eastAsiaTheme="minorEastAsia"/>
                                <w:color w:val="003366"/>
                              </w:rPr>
                            </w:pPr>
                            <m:oMathPara>
                              <m:oMath>
                                <m:sSub>
                                  <m:sSubPr>
                                    <m:ctrlPr>
                                      <w:rPr>
                                        <w:rFonts w:eastAsiaTheme="minorEastAsia" w:hAnsi="Cambria Math" w:ascii="Cambria Math"/>
                                        <w:i/>
                                        <w:color w:val="003366"/>
                                      </w:rPr>
                                    </m:ctrlPr>
                                  </m:sSubPr>
                                  <m:e>
                                    <m:r>
                                      <w:rPr>
                                        <w:rFonts w:eastAsiaTheme="minorEastAsia" w:hAnsi="Cambria Math" w:ascii="Cambria Math"/>
                                        <w:color w:val="003366"/>
                                      </w:rPr>
                                      <m:t>B</m:t>
                                    </m:r>
                                  </m:e>
                                  <m:sub>
                                    <m:r>
                                      <w:rPr>
                                        <w:rFonts w:eastAsiaTheme="minorEastAsia" w:hAnsi="Cambria Math" w:ascii="Cambria Math"/>
                                        <w:color w:val="003366"/>
                                      </w:rPr>
                                      <m:t>14</m:t>
                                    </m:r>
                                  </m:sub>
                                </m:sSub>
                                <m:r>
                                  <w:rPr>
                                    <w:rFonts w:eastAsiaTheme="minorEastAsia" w:hAnsi="Cambria Math" w:ascii="Cambria Math"/>
                                    <w:color w:val="003366"/>
                                  </w:rPr>
                                  <m:t>=</m:t>
                                </m:r>
                                <m:sSub>
                                  <m:sSubPr>
                                    <m:ctrlPr>
                                      <w:rPr>
                                        <w:rFonts w:eastAsiaTheme="minorEastAsia" w:hAnsi="Cambria Math" w:ascii="Cambria Math"/>
                                        <w:i/>
                                        <w:color w:val="003366"/>
                                      </w:rPr>
                                    </m:ctrlPr>
                                  </m:sSubPr>
                                  <m:e>
                                    <m:r>
                                      <w:rPr>
                                        <w:rFonts w:eastAsiaTheme="minorEastAsia" w:hAnsi="Cambria Math" w:ascii="Cambria Math"/>
                                        <w:color w:val="003366"/>
                                      </w:rPr>
                                      <m:t>B</m:t>
                                    </m:r>
                                  </m:e>
                                  <m:sub>
                                    <m:r>
                                      <w:rPr>
                                        <w:rFonts w:eastAsiaTheme="minorEastAsia" w:hAnsi="Cambria Math" w:ascii="Cambria Math"/>
                                        <w:color w:val="003366"/>
                                      </w:rPr>
                                      <m:t>10</m:t>
                                    </m:r>
                                  </m:sub>
                                </m:sSub>
                                <m:r>
                                  <w:rPr>
                                    <w:rFonts w:eastAsiaTheme="minorEastAsia" w:hAnsi="Cambria Math" w:ascii="Cambria Math"/>
                                    <w:color w:val="003366"/>
                                  </w:rPr>
                                  <m:t>+4d=7+4</m:t>
                                </m:r>
                                <m:d>
                                  <m:dPr>
                                    <m:ctrlPr>
                                      <w:rPr>
                                        <w:rFonts w:eastAsiaTheme="minorEastAsia" w:hAnsi="Cambria Math" w:ascii="Cambria Math"/>
                                        <w:i/>
                                        <w:color w:val="003366"/>
                                      </w:rPr>
                                    </m:ctrlPr>
                                  </m:dPr>
                                  <m:e>
                                    <m:r>
                                      <w:rPr>
                                        <w:rFonts w:eastAsiaTheme="minorEastAsia" w:hAnsi="Cambria Math" w:ascii="Cambria Math"/>
                                        <w:color w:val="003366"/>
                                      </w:rPr>
                                      <m:t>5</m:t>
                                    </m:r>
                                  </m:e>
                                </m:d>
                                <m:r>
                                  <w:rPr>
                                    <w:rFonts w:eastAsiaTheme="minorEastAsia" w:hAnsi="Cambria Math" w:ascii="Cambria Math"/>
                                    <w:color w:val="003366"/>
                                  </w:rPr>
                                  <m:t>=27</m:t>
                                </m:r>
                              </m:oMath>
                            </m:oMathPara>
                          </w:p>
                          <w:p w:rsidRPr="00292BD1" w:rsidRDefault="00E43233" w:rsidR="00E43233" w:rsidP="00192696" w14:paraId="2FD6419F" w14:textId="77777777">
                            <w:pPr>
                              <w:pStyle w:val="Parts"/>
                              <w:rPr>
                                <w:rFonts w:eastAsiaTheme="minorEastAsia"/>
                                <w:color w:val="003366"/>
                              </w:rPr>
                            </w:pPr>
                          </w:p>
                        </w:tc>
                      </w:tr>
                      <w:tr w:rsidRPr="00C250AC" w:rsidTr="00192696" w:rsidR="00E43233" w14:paraId="211342B5" w14:textId="77777777">
                        <w:trPr>
                          <w:trHeight w:val="255" w:hRule="exact"/>
                        </w:trPr>
                        <w:tc>
                          <w:tcPr>
                            <w:tcW w:w="5000" w:type="pct"/>
                            <w:shd w:val="clear" w:color="auto" w:fill="D9E2F3"/>
                          </w:tcPr>
                          <w:p w:rsidRPr="00C250AC" w:rsidRDefault="00E43233" w:rsidR="00E43233" w:rsidP="00192696" w14:paraId="23697DFE" w14:textId="77777777">
                            <w:pPr>
                              <w:pStyle w:val="Part"/>
                              <w:jc w:val="center"/>
                              <w:rPr>
                                <w:b/>
                                <w:color w:val="2F5597"/>
                              </w:rPr>
                            </w:pPr>
                            <w:r w:rsidRPr="00C250AC">
                              <w:rPr>
                                <w:b/>
                                <w:color w:val="2F5597"/>
                              </w:rPr>
                              <w:t>Specific behaviours</w:t>
                            </w:r>
                          </w:p>
                        </w:tc>
                      </w:tr>
                      <w:tr w:rsidRPr="00C250AC" w:rsidTr="00192696" w:rsidR="00E43233" w14:paraId="6619564E" w14:textId="77777777">
                        <w:tc>
                          <w:tcPr>
                            <w:tcW w:w="5000" w:type="pct"/>
                          </w:tcPr>
                          <w:p w:rsidRDefault="00E43233" w:rsidR="00E43233" w:rsidP="00192696" w14:paraId="7AF2CD87" w14:textId="77777777">
                            <w:pPr>
                              <w:pStyle w:val="Parts"/>
                              <w:rPr>
                                <w:rFonts w:eastAsiaTheme="minorEastAsia"/>
                                <w:color w:val="003366"/>
                              </w:rPr>
                            </w:pPr>
                            <w:r w:rsidRPr="00C250AC">
                              <w:rPr>
                                <w:color w:val="003366"/>
                              </w:rPr>
                              <w:sym w:char="F0FC" w:font="Wingdings"/>
                            </w:r>
                            <w:r w:rsidRPr="00C250AC">
                              <w:rPr>
                                <w:color w:val="003366"/>
                              </w:rPr>
                              <w:t xml:space="preserve"> </w:t>
                            </w:r>
                            <w:r>
                              <w:rPr>
                                <w:color w:val="003366"/>
                              </w:rPr>
                              <w:t xml:space="preserve">two values of sequence </w:t>
                            </w:r>
                            <m:oMath>
                              <m:r>
                                <w:rPr>
                                  <w:rFonts w:hAnsi="Cambria Math" w:ascii="Cambria Math"/>
                                  <w:color w:val="003366"/>
                                </w:rPr>
                                <m:t>B</m:t>
                              </m:r>
                            </m:oMath>
                          </w:p>
                          <w:p w:rsidRDefault="00E43233" w:rsidR="00E43233" w:rsidP="00192696" w14:paraId="4FC3A196" w14:textId="77777777">
                            <w:pPr>
                              <w:pStyle w:val="Parts"/>
                              <w:rPr>
                                <w:rFonts w:eastAsiaTheme="minorEastAsia"/>
                                <w:color w:val="003366"/>
                              </w:rPr>
                            </w:pPr>
                            <w:r>
                              <w:rPr>
                                <w:rFonts w:hAnsi="Wingdings" w:ascii="Wingdings"/>
                                <w:color w:val="003366"/>
                              </w:rPr>
                              <w:t>ü</w:t>
                            </w:r>
                            <w:r>
                              <w:rPr>
                                <w:color w:val="003366"/>
                              </w:rPr>
                              <w:t xml:space="preserve"> common difference </w:t>
                            </w:r>
                            <m:oMath>
                              <m:r>
                                <w:rPr>
                                  <w:rFonts w:hAnsi="Cambria Math" w:ascii="Cambria Math"/>
                                  <w:color w:val="003366"/>
                                </w:rPr>
                                <m:t>d</m:t>
                              </m:r>
                            </m:oMath>
                          </w:p>
                          <w:p w:rsidRPr="00C250AC" w:rsidRDefault="00E43233" w:rsidR="00E43233" w:rsidP="00192696" w14:paraId="1F1AE6EA" w14:textId="77777777">
                            <w:pPr>
                              <w:pStyle w:val="Parts"/>
                              <w:rPr>
                                <w:color w:val="003366"/>
                              </w:rPr>
                            </w:pPr>
                            <w:r>
                              <w:rPr>
                                <w:rFonts w:eastAsiaTheme="minorEastAsia" w:hAnsi="Wingdings" w:ascii="Wingdings"/>
                                <w:color w:val="003366"/>
                              </w:rPr>
                              <w:t>ü</w:t>
                            </w:r>
                            <w:r>
                              <w:rPr>
                                <w:rFonts w:eastAsiaTheme="minorEastAsia"/>
                                <w:color w:val="003366"/>
                              </w:rPr>
                              <w:t xml:space="preserve"> correct term</w:t>
                            </w:r>
                          </w:p>
                        </w:tc>
                      </w:tr>
                    </w:tbl>
                    <w:p w:rsidRDefault="00E43233" w:rsidR="00E43233" w:rsidP="00192696" w14:paraId="7510CA1F" w14:textId="77777777">
                      <w:pPr>
                        <w:pStyle w:val="Part"/>
                      </w:pPr>
                    </w:p>
                  </w:txbxContent>
                </v:textbox>
              </v:shape>
            </w:pict>
          </mc:Fallback>
        </mc:AlternateContent>
      </w:r>
    </w:p>
    <w:p w:rsidRDefault="001A765B" w:rsidR="001A765B" w:rsidP="001A765B" w14:paraId="4888A2CF" w14:textId="77777777">
      <w:pPr>
        <w:pStyle w:val="QNum"/>
        <w:sectPr w:rsidR="001A765B" w:rsidSect="00DF3BCC">
          <w:headerReference r:id="rId18" w:type="even"/>
          <w:headerReference r:id="rId19" w:type="default"/>
          <w:footerReference r:id="rId20" w:type="even"/>
          <w:footerReference r:id="rId21" w:type="default"/>
          <w:pgSz w:code="9" w:w="11906" w:h="16838"/>
          <w:pgMar w:gutter="0" w:bottom="851" w:left="1304" w:footer="567" w:top="1247" w:right="1134" w:header="737"/>
          <w:cols w:space="708"/>
          <w:titlePg/>
          <w:docGrid w:linePitch="360"/>
        </w:sectPr>
      </w:pPr>
    </w:p>
    <w:p w:rsidRDefault="001A765B" w:rsidR="001A765B" w:rsidP="001A765B" w14:paraId="78950730" w14:textId="2D3623EF">
      <w:pPr>
        <w:pStyle w:val="QNum"/>
      </w:pPr>
      <w:r>
        <w:lastRenderedPageBreak/>
        <w:t>Question 21</w:t>
      </w:r>
      <w:r>
        <w:tab/>
        <w:t>(7 marks)</w:t>
      </w:r>
    </w:p>
    <w:p w:rsidRDefault="001A765B" w:rsidR="001A765B" w:rsidP="00192696" w14:paraId="5363B467" w14:textId="77777777">
      <w:pPr>
        <w:rPr>
          <w:rFonts w:eastAsiaTheme="minorEastAsia"/>
        </w:rPr>
      </w:pPr>
      <w:r>
        <w:t xml:space="preserve">The </w:t>
      </w:r>
      <w:sdt>
        <w:sdtPr>
          <w:tag w:val="goog_rdk_16"/>
        </w:sdtPr>
        <w:sdtContent>
          <w:commentRangeStart w:id="16"/>
        </w:sdtContent>
      </w:sdt>
      <w:r>
        <w:t xml:space="preserve">balance o</w:t>
      </w:r>
      <w:commentRangeEnd w:id="16"/>
      <w:r>
        <w:rPr>
          <w:rStyle w:val="CommentReference"/>
        </w:rPr>
        <w:commentReference w:id="16"/>
      </w:r>
      <w:r>
        <w:t xml:space="preserve">f a savings account </w:t>
      </w:r>
      <m:oMath>
        <m:sSub>
          <m:sSubPr>
            <m:ctrlPr>
              <w:rPr>
                <w:rFonts w:hAnsi="Cambria Math" w:ascii="Cambria Math"/>
                <w:i/>
              </w:rPr>
            </m:ctrlPr>
          </m:sSubPr>
          <m:e>
            <m:r>
              <w:rPr>
                <w:rFonts w:hAnsi="Cambria Math" w:ascii="Cambria Math"/>
              </w:rPr>
              <m:t>A</m:t>
            </m:r>
          </m:e>
          <m:sub>
            <m:r>
              <w:rPr>
                <w:rFonts w:hAnsi="Cambria Math" w:ascii="Cambria Math"/>
              </w:rPr>
              <m:t>n</m:t>
            </m:r>
          </m:sub>
        </m:sSub>
      </m:oMath>
      <w:r>
        <w:t xml:space="preserve"> after </w:t>
      </w:r>
      <m:oMath>
        <m:r>
          <w:rPr>
            <w:rFonts w:hAnsi="Cambria Math" w:ascii="Cambria Math"/>
          </w:rPr>
          <m:t>n</m:t>
        </m:r>
      </m:oMath>
      <w:r>
        <w:rPr>
          <w:rFonts w:eastAsiaTheme="minorEastAsia"/>
        </w:rPr>
        <w:t xml:space="preserve"> monthly deposits have been made </w:t>
      </w:r>
      <w:r>
        <w:t xml:space="preserve">can be modelled by </w:t>
      </w:r>
      <m:oMath>
        <m:sSub>
          <m:sSubPr>
            <m:ctrlPr>
              <w:rPr>
                <w:rFonts w:hAnsi="Cambria Math" w:ascii="Cambria Math"/>
                <w:i/>
              </w:rPr>
            </m:ctrlPr>
          </m:sSubPr>
          <m:e>
            <m:r>
              <w:rPr>
                <w:rFonts w:hAnsi="Cambria Math" w:ascii="Cambria Math"/>
              </w:rPr>
              <m:t>A</m:t>
            </m:r>
          </m:e>
          <m:sub>
            <m:r>
              <w:rPr>
                <w:rFonts w:hAnsi="Cambria Math" w:ascii="Cambria Math"/>
              </w:rPr>
              <m:t>n+1</m:t>
            </m:r>
          </m:sub>
        </m:sSub>
        <m:r>
          <w:rPr>
            <w:rFonts w:hAnsi="Cambria Math" w:ascii="Cambria Math"/>
          </w:rPr>
          <m:t>=1.015</m:t>
        </m:r>
        <m:sSub>
          <m:sSubPr>
            <m:ctrlPr>
              <w:rPr>
                <w:rFonts w:hAnsi="Cambria Math" w:ascii="Cambria Math"/>
                <w:i/>
              </w:rPr>
            </m:ctrlPr>
          </m:sSubPr>
          <m:e>
            <m:r>
              <w:rPr>
                <w:rFonts w:hAnsi="Cambria Math" w:ascii="Cambria Math"/>
              </w:rPr>
              <m:t>A</m:t>
            </m:r>
          </m:e>
          <m:sub>
            <m:r>
              <w:rPr>
                <w:rFonts w:hAnsi="Cambria Math" w:ascii="Cambria Math"/>
              </w:rPr>
              <m:t>n</m:t>
            </m:r>
          </m:sub>
        </m:sSub>
        <m:r>
          <w:rPr>
            <w:rFonts w:eastAsiaTheme="minorEastAsia" w:hAnsi="Cambria Math" w:ascii="Cambria Math"/>
          </w:rPr>
          <m:t xml:space="preserve">+200,  </m:t>
        </m:r>
        <m:sSub>
          <m:sSubPr>
            <m:ctrlPr>
              <w:rPr>
                <w:rFonts w:eastAsiaTheme="minorEastAsia" w:hAnsi="Cambria Math" w:ascii="Cambria Math"/>
                <w:i/>
              </w:rPr>
            </m:ctrlPr>
          </m:sSubPr>
          <m:e>
            <m:r>
              <w:rPr>
                <w:rFonts w:eastAsiaTheme="minorEastAsia" w:hAnsi="Cambria Math" w:ascii="Cambria Math"/>
              </w:rPr>
              <m:t>A</m:t>
            </m:r>
          </m:e>
          <m:sub>
            <m:r>
              <w:rPr>
                <w:rFonts w:eastAsiaTheme="minorEastAsia" w:hAnsi="Cambria Math" w:ascii="Cambria Math"/>
              </w:rPr>
              <m:t>0</m:t>
            </m:r>
          </m:sub>
        </m:sSub>
        <m:r>
          <w:rPr>
            <w:rFonts w:eastAsiaTheme="minorEastAsia" w:hAnsi="Cambria Math" w:ascii="Cambria Math"/>
          </w:rPr>
          <m:t>=2 400</m:t>
        </m:r>
      </m:oMath>
      <w:r>
        <w:rPr>
          <w:rFonts w:eastAsiaTheme="minorEastAsia"/>
        </w:rPr>
        <w:t>.</w:t>
      </w:r>
    </w:p>
    <w:p w:rsidRDefault="001A765B" w:rsidR="001A765B" w:rsidP="00192696" w14:paraId="330CBF17" w14:textId="77777777">
      <w:pPr>
        <w:rPr>
          <w:rFonts w:eastAsiaTheme="minorEastAsia"/>
        </w:rPr>
      </w:pPr>
    </w:p>
    <w:p w:rsidRDefault="001A765B" w:rsidR="001A765B" w:rsidP="00192696" w14:paraId="0B0BAFDF" w14:textId="77777777">
      <w:pPr>
        <w:pStyle w:val="Parta"/>
      </w:pPr>
      <w:r>
        <w:t>(a)</w:t>
      </w:r>
      <w:r>
        <w:tab/>
        <w:t>Determine</w:t>
      </w:r>
    </w:p>
    <w:p w:rsidRDefault="001A765B" w:rsidR="001A765B" w:rsidP="00192696" w14:paraId="5A66C1AC" w14:textId="77777777">
      <w:pPr>
        <w:pStyle w:val="Parta"/>
      </w:pPr>
    </w:p>
    <w:p w:rsidRDefault="001A765B" w:rsidR="001A765B" w:rsidP="00192696" w14:paraId="3320BE26" w14:textId="77777777">
      <w:pPr>
        <w:pStyle w:val="Partai"/>
      </w:pPr>
      <w:r>
        <w:t>(i)</w:t>
      </w:r>
      <w:r>
        <w:tab/>
        <w:t>the amount deposited each month.</w:t>
      </w:r>
      <w:r>
        <w:tab/>
        <w:t>(1 mark)</w:t>
      </w:r>
    </w:p>
    <w:p w:rsidRDefault="001A765B" w:rsidR="001A765B" w:rsidP="00192696" w14:paraId="0A2B8968" w14:textId="77777777">
      <w:pPr>
        <w:pStyle w:val="Partai"/>
      </w:pPr>
      <w:r>
        <w:rPr>
          <w:noProof/>
          <w:lang w:eastAsia="en-AU"/>
        </w:rPr>
        <mc:AlternateContent>
          <mc:Choice Requires="wps">
            <w:drawing>
              <wp:anchor simplePos="0" distL="114300" behindDoc="0" allowOverlap="1" relativeHeight="251724800" layoutInCell="1" wp14:anchorId="5E002446" distT="0" locked="0" distB="0" distR="114300" wp14:editId="467C8352">
                <wp:simplePos x="0" y="0"/>
                <wp:positionH relativeFrom="column">
                  <wp:posOffset>1959610</wp:posOffset>
                </wp:positionH>
                <wp:positionV relativeFrom="paragraph">
                  <wp:posOffset>22225</wp:posOffset>
                </wp:positionV>
                <wp:extent cx="2044700" cy="730250"/>
                <wp:effectExtent r="12700" b="12700" t="0" l="0"/>
                <wp:wrapNone/>
                <wp:docPr name="Text Box 54" id="54"/>
                <wp:cNvGraphicFramePr/>
                <a:graphic xmlns:a="http://schemas.openxmlformats.org/drawingml/2006/main">
                  <a:graphicData uri="http://schemas.microsoft.com/office/word/2010/wordprocessingShape">
                    <wps:wsp>
                      <wps:cNvSpPr txBox="1"/>
                      <wps:spPr>
                        <a:xfrm>
                          <a:off x="0" y="0"/>
                          <a:ext cx="2044700" cy="7302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3209"/>
                            </w:tblGrid>
                            <w:tr w:rsidRPr="00C250AC" w:rsidTr="00192696" w:rsidR="00E43233" w14:paraId="40A94E1F" w14:textId="77777777">
                              <w:trPr>
                                <w:trHeight w:val="255" w:hRule="exact"/>
                              </w:trPr>
                              <w:tc>
                                <w:tcPr>
                                  <w:tcW w:w="5000" w:type="pct"/>
                                  <w:shd w:val="clear" w:color="auto" w:fill="D9E2F3"/>
                                </w:tcPr>
                                <w:p w:rsidRPr="00C250AC" w:rsidRDefault="00E43233" w:rsidR="00E43233" w:rsidP="00192696" w14:paraId="4A372593" w14:textId="77777777">
                                  <w:pPr>
                                    <w:pStyle w:val="Part"/>
                                    <w:jc w:val="center"/>
                                    <w:rPr>
                                      <w:b/>
                                      <w:color w:val="2F5597"/>
                                    </w:rPr>
                                  </w:pPr>
                                  <w:r w:rsidRPr="00C250AC">
                                    <w:rPr>
                                      <w:b/>
                                      <w:color w:val="2F5597"/>
                                    </w:rPr>
                                    <w:t>Solution</w:t>
                                  </w:r>
                                </w:p>
                              </w:tc>
                            </w:tr>
                            <w:tr w:rsidRPr="00C250AC" w:rsidTr="00192696" w:rsidR="00E43233" w14:paraId="7D9F2590" w14:textId="77777777">
                              <w:tc>
                                <w:tcPr>
                                  <w:tcW w:w="5000" w:type="pct"/>
                                  <w:tcBorders>
                                    <w:bottom w:val="single" w:sz="4" w:color="auto" w:space="0"/>
                                  </w:tcBorders>
                                </w:tcPr>
                                <w:p w:rsidRPr="00C250AC" w:rsidRDefault="00E43233" w:rsidR="00E43233" w:rsidP="00192696" w14:paraId="3A26CD4F" w14:textId="77777777">
                                  <w:pPr>
                                    <w:pStyle w:val="Parts"/>
                                    <w:rPr>
                                      <w:color w:val="003366"/>
                                    </w:rPr>
                                  </w:pPr>
                                  <m:oMathPara>
                                    <m:oMath>
                                      <m:r>
                                        <w:rPr>
                                          <w:rFonts w:hAnsi="Cambria Math" w:ascii="Cambria Math"/>
                                          <w:color w:val="003366"/>
                                        </w:rPr>
                                        <m:t>$200</m:t>
                                      </m:r>
                                    </m:oMath>
                                  </m:oMathPara>
                                </w:p>
                              </w:tc>
                            </w:tr>
                            <w:tr w:rsidRPr="00C250AC" w:rsidTr="00192696" w:rsidR="00E43233" w14:paraId="54D92018" w14:textId="77777777">
                              <w:trPr>
                                <w:trHeight w:val="255" w:hRule="exact"/>
                              </w:trPr>
                              <w:tc>
                                <w:tcPr>
                                  <w:tcW w:w="5000" w:type="pct"/>
                                  <w:shd w:val="clear" w:color="auto" w:fill="D9E2F3"/>
                                </w:tcPr>
                                <w:p w:rsidRPr="00C250AC" w:rsidRDefault="00E43233" w:rsidR="00E43233" w:rsidP="00192696" w14:paraId="5D710BA8" w14:textId="77777777">
                                  <w:pPr>
                                    <w:pStyle w:val="Part"/>
                                    <w:jc w:val="center"/>
                                    <w:rPr>
                                      <w:b/>
                                      <w:color w:val="2F5597"/>
                                    </w:rPr>
                                  </w:pPr>
                                  <w:r w:rsidRPr="00C250AC">
                                    <w:rPr>
                                      <w:b/>
                                      <w:color w:val="2F5597"/>
                                    </w:rPr>
                                    <w:t>Specific behaviours</w:t>
                                  </w:r>
                                </w:p>
                              </w:tc>
                            </w:tr>
                            <w:tr w:rsidRPr="00C250AC" w:rsidTr="00192696" w:rsidR="00E43233" w14:paraId="2E3591B2" w14:textId="77777777">
                              <w:tc>
                                <w:tcPr>
                                  <w:tcW w:w="5000" w:type="pct"/>
                                </w:tcPr>
                                <w:p w:rsidRPr="00C250AC" w:rsidRDefault="00E43233" w:rsidR="00E43233" w:rsidP="00192696" w14:paraId="28B1206C" w14:textId="77777777">
                                  <w:pPr>
                                    <w:pStyle w:val="Parts"/>
                                    <w:rPr>
                                      <w:color w:val="003366"/>
                                    </w:rPr>
                                  </w:pPr>
                                  <w:r w:rsidRPr="00C250AC">
                                    <w:rPr>
                                      <w:color w:val="003366"/>
                                    </w:rPr>
                                    <w:sym w:char="F0FC" w:font="Wingdings"/>
                                  </w:r>
                                  <w:r w:rsidRPr="00C250AC">
                                    <w:rPr>
                                      <w:color w:val="003366"/>
                                    </w:rPr>
                                    <w:t xml:space="preserve"> </w:t>
                                  </w:r>
                                  <w:r>
                                    <w:rPr>
                                      <w:color w:val="003366"/>
                                    </w:rPr>
                                    <w:t>correct amount</w:t>
                                  </w:r>
                                </w:p>
                              </w:tc>
                            </w:tr>
                          </w:tbl>
                          <w:p w:rsidRDefault="00E43233" w:rsidR="00E43233" w:rsidP="00192696" w14:paraId="582337EC"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5E002446" strokeweight=".5pt" style="position:absolute;left:0;text-align:left;margin-left:154.3pt;margin-top:1.75pt;width:161pt;height: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9Z6pFRwIAAIQEAAAOAAAAZHJzL2Uyb0RvYy54bWysVE1v2zAMvQ/YfxB0X+ym6QeCOEWWIsOA oC3QDD0rspwYkEVNUmJnv35PctwW3U7DclAokuLHe6Rnd12j2VE5X5Mp+MUo50wZSWVtdgX/sVl9 ueXMB2FKocmogp+U53fzz59mrZ2qMe1Jl8oxBDF+2tqC70Ow0yzzcq8a4UdklYGxIteIgKvbZaUT LaI3Ohvn+XXWkiutI6m8h/a+N/J5il9VSobHqvIqMF1w1BbS6dK5jWc2n4npzgm7r+W5DPEPVTSi Nkj6GupeBMEOrv4jVFNLR56qMJLUZFRVtVSpB3RzkX/o5nkvrEq9ABxvX2Hy/y+sfDg+OVaXBb+a cGZEA442qgvsK3UMKuDTWj+F27OFY+igB8+D3kMZ2+4q18R/NMRgB9KnV3RjNAnlOJ9MbnKYJGw3 l/n4KsGfvb22zodvihoWhYI7sJdAFce1D6gEroNLTGZoVWudGNSGtQW/vkTIaPGk6zIa0+Xkl9qx o8AIYHJKajnTwgcoC75Kv9gOgr97hps2UMbm+yajFLptl8Ca3A4IbKk8ARhH/Wh5K1c1ql8jwZNw mCU0jP0IjzgqTaiSzhJne3K//qaP/qAYVs5azGbB/c+DcAp1fzcgPw7yILhB2A6COTRLQq8X2Dwr k4gHLuhBrBw1L1ibRcwCkzASuQoeBnEZ+g3B2km1WCQnjKsVYW2erYyhI7CRi033Ipw9ExZA9QMN UyumH3jrfXvmFodAVZ1IjcD2KJ7xxqgnOs5rGXfp/T15vX085r8BAAD//wMAUEsDBBQABgAIAAAA IQDDdpsB3AAAAAkBAAAPAAAAZHJzL2Rvd25yZXYueG1sTI/BTsMwEETvSPyDtUjcqF2qRiHEqQIS ICFxoEWc3XiJA/E6st02/D3LCW47mqfZmXoz+1EcMaYhkIblQoFA6oIdqNfwtnu4KkGkbMiaMRBq +MYEm+b8rDaVDSd6xeM294JDKFVGg8t5qqRMnUNv0iJMSOx9hOhNZhl7aaM5cbgf5bVShfRmIP7g zIT3Druv7cFrUM9yF91N/HT46NpWvdPdi3rS+vJibm9BZJzzHwy/9bk6NNxpHw5kkxg1rFRZMMrH GgT7xUqx3jO4LNcgm1r+X9D8AAAA//8DAFBLAQItABQABgAIAAAAIQC2gziS/gAAAOEBAAATAAAA AAAAAAAAAAAAAAAAAABbQ29udGVudF9UeXBlc10ueG1sUEsBAi0AFAAGAAgAAAAhADj9If/WAAAA lAEAAAsAAAAAAAAAAAAAAAAALwEAAF9yZWxzLy5yZWxzUEsBAi0AFAAGAAgAAAAhAH1nqkVHAgAA hAQAAA4AAAAAAAAAAAAAAAAALgIAAGRycy9lMm9Eb2MueG1sUEsBAi0AFAAGAAgAAAAhAMN2mwHc AAAACQEAAA8AAAAAAAAAAAAAAAAAoQQAAGRycy9kb3ducmV2LnhtbFBLBQYAAAAABAAEAPMAAACq BQAAAAA= " filled="f" id="Text Box 54" type="#_x0000_t202" o:spid="_x0000_s1074">
                <v:textbox inset="0,0,0,0">
                  <w:txbxContent>
                    <w:tbl>
                      <w:tblPr>
                        <w:tblStyle w:val="TableGrid"/>
                        <w:tblW w:w="4991" w:type="pct"/>
                        <w:tblLook w:firstRow="1" w:firstColumn="1" w:noHBand="0" w:val="04A0" w:lastRow="0" w:lastColumn="0" w:noVBand="1"/>
                      </w:tblPr>
                      <w:tblGrid>
                        <w:gridCol w:w="3209"/>
                      </w:tblGrid>
                      <w:tr w:rsidRPr="00C250AC" w:rsidTr="00192696" w:rsidR="00E43233" w14:paraId="40A94E1F" w14:textId="77777777">
                        <w:trPr>
                          <w:trHeight w:val="255" w:hRule="exact"/>
                        </w:trPr>
                        <w:tc>
                          <w:tcPr>
                            <w:tcW w:w="5000" w:type="pct"/>
                            <w:shd w:val="clear" w:color="auto" w:fill="D9E2F3"/>
                          </w:tcPr>
                          <w:p w:rsidRPr="00C250AC" w:rsidRDefault="00E43233" w:rsidR="00E43233" w:rsidP="00192696" w14:paraId="4A372593" w14:textId="77777777">
                            <w:pPr>
                              <w:pStyle w:val="Part"/>
                              <w:jc w:val="center"/>
                              <w:rPr>
                                <w:b/>
                                <w:color w:val="2F5597"/>
                              </w:rPr>
                            </w:pPr>
                            <w:r w:rsidRPr="00C250AC">
                              <w:rPr>
                                <w:b/>
                                <w:color w:val="2F5597"/>
                              </w:rPr>
                              <w:t>Solution</w:t>
                            </w:r>
                          </w:p>
                        </w:tc>
                      </w:tr>
                      <w:tr w:rsidRPr="00C250AC" w:rsidTr="00192696" w:rsidR="00E43233" w14:paraId="7D9F2590" w14:textId="77777777">
                        <w:tc>
                          <w:tcPr>
                            <w:tcW w:w="5000" w:type="pct"/>
                            <w:tcBorders>
                              <w:bottom w:val="single" w:sz="4" w:color="auto" w:space="0"/>
                            </w:tcBorders>
                          </w:tcPr>
                          <w:p w:rsidRPr="00C250AC" w:rsidRDefault="00E43233" w:rsidR="00E43233" w:rsidP="00192696" w14:paraId="3A26CD4F" w14:textId="77777777">
                            <w:pPr>
                              <w:pStyle w:val="Parts"/>
                              <w:rPr>
                                <w:color w:val="003366"/>
                              </w:rPr>
                            </w:pPr>
                            <m:oMathPara>
                              <m:oMath>
                                <m:r>
                                  <w:rPr>
                                    <w:rFonts w:hAnsi="Cambria Math" w:ascii="Cambria Math"/>
                                    <w:color w:val="003366"/>
                                  </w:rPr>
                                  <m:t>$200</m:t>
                                </m:r>
                              </m:oMath>
                            </m:oMathPara>
                          </w:p>
                        </w:tc>
                      </w:tr>
                      <w:tr w:rsidRPr="00C250AC" w:rsidTr="00192696" w:rsidR="00E43233" w14:paraId="54D92018" w14:textId="77777777">
                        <w:trPr>
                          <w:trHeight w:val="255" w:hRule="exact"/>
                        </w:trPr>
                        <w:tc>
                          <w:tcPr>
                            <w:tcW w:w="5000" w:type="pct"/>
                            <w:shd w:val="clear" w:color="auto" w:fill="D9E2F3"/>
                          </w:tcPr>
                          <w:p w:rsidRPr="00C250AC" w:rsidRDefault="00E43233" w:rsidR="00E43233" w:rsidP="00192696" w14:paraId="5D710BA8" w14:textId="77777777">
                            <w:pPr>
                              <w:pStyle w:val="Part"/>
                              <w:jc w:val="center"/>
                              <w:rPr>
                                <w:b/>
                                <w:color w:val="2F5597"/>
                              </w:rPr>
                            </w:pPr>
                            <w:r w:rsidRPr="00C250AC">
                              <w:rPr>
                                <w:b/>
                                <w:color w:val="2F5597"/>
                              </w:rPr>
                              <w:t>Specific behaviours</w:t>
                            </w:r>
                          </w:p>
                        </w:tc>
                      </w:tr>
                      <w:tr w:rsidRPr="00C250AC" w:rsidTr="00192696" w:rsidR="00E43233" w14:paraId="2E3591B2" w14:textId="77777777">
                        <w:tc>
                          <w:tcPr>
                            <w:tcW w:w="5000" w:type="pct"/>
                          </w:tcPr>
                          <w:p w:rsidRPr="00C250AC" w:rsidRDefault="00E43233" w:rsidR="00E43233" w:rsidP="00192696" w14:paraId="28B1206C" w14:textId="77777777">
                            <w:pPr>
                              <w:pStyle w:val="Parts"/>
                              <w:rPr>
                                <w:color w:val="003366"/>
                              </w:rPr>
                            </w:pPr>
                            <w:r w:rsidRPr="00C250AC">
                              <w:rPr>
                                <w:color w:val="003366"/>
                              </w:rPr>
                              <w:sym w:char="F0FC" w:font="Wingdings"/>
                            </w:r>
                            <w:r w:rsidRPr="00C250AC">
                              <w:rPr>
                                <w:color w:val="003366"/>
                              </w:rPr>
                              <w:t xml:space="preserve"> </w:t>
                            </w:r>
                            <w:r>
                              <w:rPr>
                                <w:color w:val="003366"/>
                              </w:rPr>
                              <w:t>correct amount</w:t>
                            </w:r>
                          </w:p>
                        </w:tc>
                      </w:tr>
                    </w:tbl>
                    <w:p w:rsidRDefault="00E43233" w:rsidR="00E43233" w:rsidP="00192696" w14:paraId="582337EC" w14:textId="77777777">
                      <w:pPr>
                        <w:pStyle w:val="Part"/>
                      </w:pPr>
                    </w:p>
                  </w:txbxContent>
                </v:textbox>
              </v:shape>
            </w:pict>
          </mc:Fallback>
        </mc:AlternateContent>
      </w:r>
    </w:p>
    <w:p w:rsidRDefault="001A765B" w:rsidR="001A765B" w:rsidP="00192696" w14:paraId="434306D7" w14:textId="77777777">
      <w:pPr>
        <w:pStyle w:val="Partai"/>
      </w:pPr>
    </w:p>
    <w:p w:rsidRDefault="001A765B" w:rsidR="001A765B" w:rsidP="00192696" w14:paraId="7D6A3873" w14:textId="77777777">
      <w:pPr>
        <w:pStyle w:val="Partai"/>
      </w:pPr>
    </w:p>
    <w:p w:rsidRDefault="001A765B" w:rsidR="001A765B" w:rsidP="00192696" w14:paraId="6F048584" w14:textId="77777777">
      <w:pPr>
        <w:pStyle w:val="Partai"/>
      </w:pPr>
    </w:p>
    <w:p w:rsidRDefault="001A765B" w:rsidR="001A765B" w:rsidP="00192696" w14:paraId="1B830EF8" w14:textId="77777777">
      <w:pPr>
        <w:pStyle w:val="Partai"/>
      </w:pPr>
    </w:p>
    <w:p w:rsidRDefault="001A765B" w:rsidR="001A765B" w:rsidP="00192696" w14:paraId="0DE1F6DF" w14:textId="77777777">
      <w:pPr>
        <w:pStyle w:val="Partai"/>
      </w:pPr>
      <w:r>
        <w:t>(ii)</w:t>
      </w:r>
      <w:r>
        <w:tab/>
        <w:t>the annual interest rate of the savings account.</w:t>
      </w:r>
      <w:r>
        <w:tab/>
        <w:t>(1 mark)</w:t>
      </w:r>
    </w:p>
    <w:p w:rsidRDefault="001A765B" w:rsidR="001A765B" w:rsidP="00192696" w14:paraId="30C87406" w14:textId="77777777">
      <w:pPr>
        <w:pStyle w:val="Partai"/>
      </w:pPr>
      <w:r>
        <w:rPr>
          <w:noProof/>
          <w:lang w:eastAsia="en-AU"/>
        </w:rPr>
        <mc:AlternateContent>
          <mc:Choice Requires="wps">
            <w:drawing>
              <wp:anchor simplePos="0" distL="114300" behindDoc="0" allowOverlap="1" relativeHeight="251726848" layoutInCell="1" wp14:anchorId="31C6BE3A" distT="0" locked="0" distB="0" distR="114300" wp14:editId="307C7DF4">
                <wp:simplePos x="0" y="0"/>
                <wp:positionH relativeFrom="column">
                  <wp:posOffset>1959610</wp:posOffset>
                </wp:positionH>
                <wp:positionV relativeFrom="paragraph">
                  <wp:posOffset>42545</wp:posOffset>
                </wp:positionV>
                <wp:extent cx="2159000" cy="901700"/>
                <wp:effectExtent r="12700" b="12700" t="0" l="0"/>
                <wp:wrapNone/>
                <wp:docPr name="Text Box 55" id="55"/>
                <wp:cNvGraphicFramePr/>
                <a:graphic xmlns:a="http://schemas.openxmlformats.org/drawingml/2006/main">
                  <a:graphicData uri="http://schemas.microsoft.com/office/word/2010/wordprocessingShape">
                    <wps:wsp>
                      <wps:cNvSpPr txBox="1"/>
                      <wps:spPr>
                        <a:xfrm>
                          <a:off x="0" y="0"/>
                          <a:ext cx="2159000" cy="9017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3389"/>
                            </w:tblGrid>
                            <w:tr w:rsidRPr="00C250AC" w:rsidTr="00192696" w:rsidR="00E43233" w14:paraId="51038115" w14:textId="77777777">
                              <w:trPr>
                                <w:trHeight w:val="255" w:hRule="exact"/>
                              </w:trPr>
                              <w:tc>
                                <w:tcPr>
                                  <w:tcW w:w="5000" w:type="pct"/>
                                  <w:shd w:val="clear" w:color="auto" w:fill="D9E2F3"/>
                                </w:tcPr>
                                <w:p w:rsidRPr="00C250AC" w:rsidRDefault="00E43233" w:rsidR="00E43233" w:rsidP="00192696" w14:paraId="62F7A1B5" w14:textId="77777777">
                                  <w:pPr>
                                    <w:pStyle w:val="Part"/>
                                    <w:jc w:val="center"/>
                                    <w:rPr>
                                      <w:b/>
                                      <w:color w:val="2F5597"/>
                                    </w:rPr>
                                  </w:pPr>
                                  <w:r w:rsidRPr="00C250AC">
                                    <w:rPr>
                                      <w:b/>
                                      <w:color w:val="2F5597"/>
                                    </w:rPr>
                                    <w:t>Solution</w:t>
                                  </w:r>
                                </w:p>
                              </w:tc>
                            </w:tr>
                            <w:tr w:rsidRPr="00C250AC" w:rsidTr="00192696" w:rsidR="00E43233" w14:paraId="4CE928F5" w14:textId="77777777">
                              <w:tc>
                                <w:tcPr>
                                  <w:tcW w:w="5000" w:type="pct"/>
                                  <w:tcBorders>
                                    <w:bottom w:val="single" w:sz="4" w:color="auto" w:space="0"/>
                                  </w:tcBorders>
                                </w:tcPr>
                                <w:p w:rsidRPr="001622CD" w:rsidRDefault="00E43233" w:rsidR="00E43233" w:rsidP="00192696" w14:paraId="0E7BE4CA" w14:textId="77777777">
                                  <w:pPr>
                                    <w:pStyle w:val="Parts"/>
                                    <w:rPr>
                                      <w:rFonts w:eastAsiaTheme="minorEastAsia"/>
                                      <w:color w:val="003366"/>
                                    </w:rPr>
                                  </w:pPr>
                                  <m:oMathPara>
                                    <m:oMath>
                                      <m:r>
                                        <w:rPr>
                                          <w:rFonts w:hAnsi="Cambria Math" w:ascii="Cambria Math"/>
                                          <w:color w:val="003366"/>
                                        </w:rPr>
                                        <m:t xml:space="preserve">0.015×100×12=18% </m:t>
                                      </m:r>
                                      <m:r>
                                        <m:rPr>
                                          <m:nor/>
                                        </m:rPr>
                                        <w:rPr>
                                          <w:rFonts w:hAnsi="Cambria Math" w:ascii="Cambria Math"/>
                                          <w:color w:val="003366"/>
                                        </w:rPr>
                                        <m:t>p.a.</m:t>
                                      </m:r>
                                    </m:oMath>
                                  </m:oMathPara>
                                </w:p>
                                <w:p w:rsidRPr="00C250AC" w:rsidRDefault="00E43233" w:rsidR="00E43233" w:rsidP="00192696" w14:paraId="4204CAE9" w14:textId="77777777">
                                  <w:pPr>
                                    <w:pStyle w:val="Parts"/>
                                    <w:rPr>
                                      <w:color w:val="003366"/>
                                    </w:rPr>
                                  </w:pPr>
                                </w:p>
                              </w:tc>
                            </w:tr>
                            <w:tr w:rsidRPr="00C250AC" w:rsidTr="00192696" w:rsidR="00E43233" w14:paraId="33E4F6A0" w14:textId="77777777">
                              <w:trPr>
                                <w:trHeight w:val="255" w:hRule="exact"/>
                              </w:trPr>
                              <w:tc>
                                <w:tcPr>
                                  <w:tcW w:w="5000" w:type="pct"/>
                                  <w:shd w:val="clear" w:color="auto" w:fill="D9E2F3"/>
                                </w:tcPr>
                                <w:p w:rsidRPr="00C250AC" w:rsidRDefault="00E43233" w:rsidR="00E43233" w:rsidP="00192696" w14:paraId="27D51074" w14:textId="77777777">
                                  <w:pPr>
                                    <w:pStyle w:val="Part"/>
                                    <w:jc w:val="center"/>
                                    <w:rPr>
                                      <w:b/>
                                      <w:color w:val="2F5597"/>
                                    </w:rPr>
                                  </w:pPr>
                                  <w:r w:rsidRPr="00C250AC">
                                    <w:rPr>
                                      <w:b/>
                                      <w:color w:val="2F5597"/>
                                    </w:rPr>
                                    <w:t>Specific behaviours</w:t>
                                  </w:r>
                                </w:p>
                              </w:tc>
                            </w:tr>
                            <w:tr w:rsidRPr="00C250AC" w:rsidTr="00192696" w:rsidR="00E43233" w14:paraId="4164611C" w14:textId="77777777">
                              <w:tc>
                                <w:tcPr>
                                  <w:tcW w:w="5000" w:type="pct"/>
                                </w:tcPr>
                                <w:p w:rsidRPr="00C250AC" w:rsidRDefault="00E43233" w:rsidR="00E43233" w:rsidP="00192696" w14:paraId="71D632B6" w14:textId="77777777">
                                  <w:pPr>
                                    <w:pStyle w:val="Parts"/>
                                    <w:rPr>
                                      <w:color w:val="003366"/>
                                    </w:rPr>
                                  </w:pPr>
                                  <w:r w:rsidRPr="00C250AC">
                                    <w:rPr>
                                      <w:color w:val="003366"/>
                                    </w:rPr>
                                    <w:sym w:char="F0FC" w:font="Wingdings"/>
                                  </w:r>
                                  <w:r w:rsidRPr="00C250AC">
                                    <w:rPr>
                                      <w:color w:val="003366"/>
                                    </w:rPr>
                                    <w:t xml:space="preserve"> </w:t>
                                  </w:r>
                                  <w:r>
                                    <w:rPr>
                                      <w:color w:val="003366"/>
                                    </w:rPr>
                                    <w:t>correct rate</w:t>
                                  </w:r>
                                </w:p>
                              </w:tc>
                            </w:tr>
                          </w:tbl>
                          <w:p w:rsidRDefault="00E43233" w:rsidR="00E43233" w:rsidP="00192696" w14:paraId="42EE45B7"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31C6BE3A" strokeweight=".5pt" style="position:absolute;left:0;text-align:left;margin-left:154.3pt;margin-top:3.35pt;width:170pt;height:7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fRkoRwIAAIQEAAAOAAAAZHJzL2Uyb0RvYy54bWysVE1v2zAMvQ/YfxB0X+1kS7cEcYqsRYYB RVsgHXpWZLkxIIuapMTOfv2eZDstup2G+SDTJMWP90gvr7pGs6NyviZT8MlFzpkyksraPBf8x+Pm wxfOfBCmFJqMKvhJeX61ev9u2dqFmtKedKkcQxDjF60t+D4Eu8gyL/eqEf6CrDIwVuQaEfDpnrPS iRbRG51N8/wya8mV1pFU3kN70xv5KsWvKiXDfVV5FZguOGoL6XTp3MUzWy3F4tkJu6/lUIb4hyoa URskPYe6EUGwg6v/CNXU0pGnKlxIajKqqlqq1AO6meRvutnuhVWpF4Dj7Rkm///Cyrvjg2N1WfDZ jDMjGnD0qLrAvlLHoAI+rfULuG0tHEMHPXge9R7K2HZXuSa+0RCDHUifzujGaBLK6WQ2z3OYJGzz fPIZMsJnL7et8+GbooZFoeAO7CVQxfHWh951dInJDG1qrROD2rC24JcfZ3m64EnXZTRGN3/y19qx o8AIYHJKajnTwgcoC75Jz1DHq2uoShsUF5vvm4xS6HZdAuvTfERgR+UJwDjqR8tbualR/S0SPAiH WULD2I9wj6PShCppkDjbk/v1N330B8WwctZiNgvufx6EU6j7uwH5cZBHwY3CbhTMobkm9DrB5lmZ RFxwQY9i5ah5wtqsYxaYhJHIVfAwiteh3xCsnVTrdXLCuFoRbs3Wyhg6Ahu5eOyehLMDYQFU39E4 tWLxhrfet2dufQhU1YnUCGyP4oA3Rj2NxbCWcZdefyevl5/H6jcAAAD//wMAUEsDBBQABgAIAAAA IQBbs1vv3AAAAAkBAAAPAAAAZHJzL2Rvd25yZXYueG1sTI/BTsMwEETvSPyDtUjcqA1UaZrGqQIS ICH1QIs4u8kSB+J1ZLtt+Hu2JziO5mn2bbme3CCOGGLvScPtTIFAanzbU6fhffd0k4OIyVBrBk+o 4QcjrKvLi9IUrT/RGx63qRM8QrEwGmxKYyFlbCw6E2d+ROLu0wdnEsfQyTaYE4+7Qd4plUlneuIL 1oz4aLH53h6cBvUqd8Euw5fFZ1vX6oMeNupF6+urqV6BSDilPxjO+qwOFTvt/YHaKAYN9yrPGNWQ LUBwn83Pec/gPF+ArEr5/4PqFwAA//8DAFBLAQItABQABgAIAAAAIQC2gziS/gAAAOEBAAATAAAA AAAAAAAAAAAAAAAAAABbQ29udGVudF9UeXBlc10ueG1sUEsBAi0AFAAGAAgAAAAhADj9If/WAAAA lAEAAAsAAAAAAAAAAAAAAAAALwEAAF9yZWxzLy5yZWxzUEsBAi0AFAAGAAgAAAAhAC19GShHAgAA hAQAAA4AAAAAAAAAAAAAAAAALgIAAGRycy9lMm9Eb2MueG1sUEsBAi0AFAAGAAgAAAAhAFuzW+/c AAAACQEAAA8AAAAAAAAAAAAAAAAAoQQAAGRycy9kb3ducmV2LnhtbFBLBQYAAAAABAAEAPMAAACq BQAAAAA= " filled="f" id="Text Box 55" type="#_x0000_t202" o:spid="_x0000_s1075">
                <v:textbox inset="0,0,0,0">
                  <w:txbxContent>
                    <w:tbl>
                      <w:tblPr>
                        <w:tblStyle w:val="TableGrid"/>
                        <w:tblW w:w="4991" w:type="pct"/>
                        <w:tblLook w:firstRow="1" w:firstColumn="1" w:noHBand="0" w:val="04A0" w:lastRow="0" w:lastColumn="0" w:noVBand="1"/>
                      </w:tblPr>
                      <w:tblGrid>
                        <w:gridCol w:w="3389"/>
                      </w:tblGrid>
                      <w:tr w:rsidRPr="00C250AC" w:rsidTr="00192696" w:rsidR="00E43233" w14:paraId="51038115" w14:textId="77777777">
                        <w:trPr>
                          <w:trHeight w:val="255" w:hRule="exact"/>
                        </w:trPr>
                        <w:tc>
                          <w:tcPr>
                            <w:tcW w:w="5000" w:type="pct"/>
                            <w:shd w:val="clear" w:color="auto" w:fill="D9E2F3"/>
                          </w:tcPr>
                          <w:p w:rsidRPr="00C250AC" w:rsidRDefault="00E43233" w:rsidR="00E43233" w:rsidP="00192696" w14:paraId="62F7A1B5" w14:textId="77777777">
                            <w:pPr>
                              <w:pStyle w:val="Part"/>
                              <w:jc w:val="center"/>
                              <w:rPr>
                                <w:b/>
                                <w:color w:val="2F5597"/>
                              </w:rPr>
                            </w:pPr>
                            <w:r w:rsidRPr="00C250AC">
                              <w:rPr>
                                <w:b/>
                                <w:color w:val="2F5597"/>
                              </w:rPr>
                              <w:t>Solution</w:t>
                            </w:r>
                          </w:p>
                        </w:tc>
                      </w:tr>
                      <w:tr w:rsidRPr="00C250AC" w:rsidTr="00192696" w:rsidR="00E43233" w14:paraId="4CE928F5" w14:textId="77777777">
                        <w:tc>
                          <w:tcPr>
                            <w:tcW w:w="5000" w:type="pct"/>
                            <w:tcBorders>
                              <w:bottom w:val="single" w:sz="4" w:color="auto" w:space="0"/>
                            </w:tcBorders>
                          </w:tcPr>
                          <w:p w:rsidRPr="001622CD" w:rsidRDefault="00E43233" w:rsidR="00E43233" w:rsidP="00192696" w14:paraId="0E7BE4CA" w14:textId="77777777">
                            <w:pPr>
                              <w:pStyle w:val="Parts"/>
                              <w:rPr>
                                <w:rFonts w:eastAsiaTheme="minorEastAsia"/>
                                <w:color w:val="003366"/>
                              </w:rPr>
                            </w:pPr>
                            <m:oMathPara>
                              <m:oMath>
                                <m:r>
                                  <w:rPr>
                                    <w:rFonts w:hAnsi="Cambria Math" w:ascii="Cambria Math"/>
                                    <w:color w:val="003366"/>
                                  </w:rPr>
                                  <m:t xml:space="preserve">0.015×100×12=18% </m:t>
                                </m:r>
                                <m:r>
                                  <m:rPr>
                                    <m:nor/>
                                  </m:rPr>
                                  <w:rPr>
                                    <w:rFonts w:hAnsi="Cambria Math" w:ascii="Cambria Math"/>
                                    <w:color w:val="003366"/>
                                  </w:rPr>
                                  <m:t>p.a.</m:t>
                                </m:r>
                              </m:oMath>
                            </m:oMathPara>
                          </w:p>
                          <w:p w:rsidRPr="00C250AC" w:rsidRDefault="00E43233" w:rsidR="00E43233" w:rsidP="00192696" w14:paraId="4204CAE9" w14:textId="77777777">
                            <w:pPr>
                              <w:pStyle w:val="Parts"/>
                              <w:rPr>
                                <w:color w:val="003366"/>
                              </w:rPr>
                            </w:pPr>
                          </w:p>
                        </w:tc>
                      </w:tr>
                      <w:tr w:rsidRPr="00C250AC" w:rsidTr="00192696" w:rsidR="00E43233" w14:paraId="33E4F6A0" w14:textId="77777777">
                        <w:trPr>
                          <w:trHeight w:val="255" w:hRule="exact"/>
                        </w:trPr>
                        <w:tc>
                          <w:tcPr>
                            <w:tcW w:w="5000" w:type="pct"/>
                            <w:shd w:val="clear" w:color="auto" w:fill="D9E2F3"/>
                          </w:tcPr>
                          <w:p w:rsidRPr="00C250AC" w:rsidRDefault="00E43233" w:rsidR="00E43233" w:rsidP="00192696" w14:paraId="27D51074" w14:textId="77777777">
                            <w:pPr>
                              <w:pStyle w:val="Part"/>
                              <w:jc w:val="center"/>
                              <w:rPr>
                                <w:b/>
                                <w:color w:val="2F5597"/>
                              </w:rPr>
                            </w:pPr>
                            <w:r w:rsidRPr="00C250AC">
                              <w:rPr>
                                <w:b/>
                                <w:color w:val="2F5597"/>
                              </w:rPr>
                              <w:t>Specific behaviours</w:t>
                            </w:r>
                          </w:p>
                        </w:tc>
                      </w:tr>
                      <w:tr w:rsidRPr="00C250AC" w:rsidTr="00192696" w:rsidR="00E43233" w14:paraId="4164611C" w14:textId="77777777">
                        <w:tc>
                          <w:tcPr>
                            <w:tcW w:w="5000" w:type="pct"/>
                          </w:tcPr>
                          <w:p w:rsidRPr="00C250AC" w:rsidRDefault="00E43233" w:rsidR="00E43233" w:rsidP="00192696" w14:paraId="71D632B6" w14:textId="77777777">
                            <w:pPr>
                              <w:pStyle w:val="Parts"/>
                              <w:rPr>
                                <w:color w:val="003366"/>
                              </w:rPr>
                            </w:pPr>
                            <w:r w:rsidRPr="00C250AC">
                              <w:rPr>
                                <w:color w:val="003366"/>
                              </w:rPr>
                              <w:sym w:char="F0FC" w:font="Wingdings"/>
                            </w:r>
                            <w:r w:rsidRPr="00C250AC">
                              <w:rPr>
                                <w:color w:val="003366"/>
                              </w:rPr>
                              <w:t xml:space="preserve"> </w:t>
                            </w:r>
                            <w:r>
                              <w:rPr>
                                <w:color w:val="003366"/>
                              </w:rPr>
                              <w:t>correct rate</w:t>
                            </w:r>
                          </w:p>
                        </w:tc>
                      </w:tr>
                    </w:tbl>
                    <w:p w:rsidRDefault="00E43233" w:rsidR="00E43233" w:rsidP="00192696" w14:paraId="42EE45B7" w14:textId="77777777">
                      <w:pPr>
                        <w:pStyle w:val="Part"/>
                      </w:pPr>
                    </w:p>
                  </w:txbxContent>
                </v:textbox>
              </v:shape>
            </w:pict>
          </mc:Fallback>
        </mc:AlternateContent>
      </w:r>
    </w:p>
    <w:p w:rsidRDefault="001A765B" w:rsidR="001A765B" w:rsidP="00192696" w14:paraId="1517C7B3" w14:textId="77777777">
      <w:pPr>
        <w:pStyle w:val="Partai"/>
      </w:pPr>
    </w:p>
    <w:p w:rsidRDefault="001A765B" w:rsidR="001A765B" w:rsidP="00192696" w14:paraId="4C54D65F" w14:textId="77777777">
      <w:pPr>
        <w:pStyle w:val="Partai"/>
      </w:pPr>
    </w:p>
    <w:p w:rsidRDefault="001A765B" w:rsidR="001A765B" w:rsidP="00192696" w14:paraId="6DB0EB20" w14:textId="77777777">
      <w:pPr>
        <w:pStyle w:val="Partai"/>
      </w:pPr>
    </w:p>
    <w:p w:rsidRDefault="001A765B" w:rsidR="001A765B" w:rsidP="00192696" w14:paraId="37392B0E" w14:textId="77777777">
      <w:pPr>
        <w:pStyle w:val="Partai"/>
      </w:pPr>
    </w:p>
    <w:p w:rsidRDefault="001A765B" w:rsidR="001A765B" w:rsidP="00192696" w14:paraId="27357874" w14:textId="77777777">
      <w:pPr>
        <w:pStyle w:val="Partai"/>
      </w:pPr>
    </w:p>
    <w:p w:rsidRDefault="001A765B" w:rsidR="001A765B" w:rsidP="00192696" w14:paraId="495AAEBD" w14:textId="77777777">
      <w:pPr>
        <w:pStyle w:val="Partai"/>
        <w:rPr>
          <w:rFonts w:eastAsiaTheme="minorEastAsia"/>
        </w:rPr>
      </w:pPr>
      <w:r>
        <w:t>(iii)</w:t>
      </w:r>
      <w:r>
        <w:tab/>
        <w:t xml:space="preserve">the balance of the savings account after </w:t>
      </w:r>
      <m:oMath>
        <m:r>
          <w:rPr>
            <w:rFonts w:hAnsi="Cambria Math" w:ascii="Cambria Math"/>
          </w:rPr>
          <m:t>4</m:t>
        </m:r>
      </m:oMath>
      <w:r>
        <w:rPr>
          <w:rFonts w:eastAsiaTheme="minorEastAsia"/>
        </w:rPr>
        <w:t xml:space="preserve"> monthly deposits have been made.</w:t>
      </w:r>
    </w:p>
    <w:p w:rsidRDefault="001A765B" w:rsidR="001A765B" w:rsidP="00192696" w14:paraId="36EE7622" w14:textId="77777777">
      <w:pPr>
        <w:pStyle w:val="Partai"/>
      </w:pPr>
      <w:r>
        <w:rPr>
          <w:noProof/>
          <w:lang w:eastAsia="en-AU"/>
        </w:rPr>
        <mc:AlternateContent>
          <mc:Choice Requires="wps">
            <w:drawing>
              <wp:anchor simplePos="0" distL="114300" behindDoc="0" allowOverlap="1" relativeHeight="251723776" layoutInCell="1" wp14:anchorId="32F8CD09" distT="0" locked="0" distB="0" distR="114300" wp14:editId="0DDEB27B">
                <wp:simplePos x="0" y="0"/>
                <wp:positionH relativeFrom="column">
                  <wp:posOffset>1959610</wp:posOffset>
                </wp:positionH>
                <wp:positionV relativeFrom="paragraph">
                  <wp:posOffset>7620</wp:posOffset>
                </wp:positionV>
                <wp:extent cx="2076450" cy="908050"/>
                <wp:effectExtent r="19050" b="25400" t="0" l="0"/>
                <wp:wrapNone/>
                <wp:docPr name="Text Box 56" id="56"/>
                <wp:cNvGraphicFramePr/>
                <a:graphic xmlns:a="http://schemas.openxmlformats.org/drawingml/2006/main">
                  <a:graphicData uri="http://schemas.microsoft.com/office/word/2010/wordprocessingShape">
                    <wps:wsp>
                      <wps:cNvSpPr txBox="1"/>
                      <wps:spPr>
                        <a:xfrm>
                          <a:off x="0" y="0"/>
                          <a:ext cx="2076450" cy="9080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3259"/>
                            </w:tblGrid>
                            <w:tr w:rsidRPr="00C250AC" w:rsidTr="00192696" w:rsidR="00E43233" w14:paraId="0E3A37BE" w14:textId="77777777">
                              <w:trPr>
                                <w:trHeight w:val="255" w:hRule="exact"/>
                              </w:trPr>
                              <w:tc>
                                <w:tcPr>
                                  <w:tcW w:w="5000" w:type="pct"/>
                                  <w:shd w:val="clear" w:color="auto" w:fill="D9E2F3"/>
                                </w:tcPr>
                                <w:p w:rsidRPr="00C250AC" w:rsidRDefault="00E43233" w:rsidR="00E43233" w:rsidP="00192696" w14:paraId="62F5E40A" w14:textId="77777777">
                                  <w:pPr>
                                    <w:pStyle w:val="Part"/>
                                    <w:jc w:val="center"/>
                                    <w:rPr>
                                      <w:b/>
                                      <w:color w:val="2F5597"/>
                                    </w:rPr>
                                  </w:pPr>
                                  <w:r w:rsidRPr="00C250AC">
                                    <w:rPr>
                                      <w:b/>
                                      <w:color w:val="2F5597"/>
                                    </w:rPr>
                                    <w:t>Solution</w:t>
                                  </w:r>
                                </w:p>
                              </w:tc>
                            </w:tr>
                            <w:tr w:rsidRPr="00C250AC" w:rsidTr="00192696" w:rsidR="00E43233" w14:paraId="7B6892BD" w14:textId="77777777">
                              <w:tc>
                                <w:tcPr>
                                  <w:tcW w:w="5000" w:type="pct"/>
                                  <w:tcBorders>
                                    <w:bottom w:val="single" w:sz="4" w:color="auto" w:space="0"/>
                                  </w:tcBorders>
                                </w:tcPr>
                                <w:p w:rsidRPr="00416A8E" w:rsidRDefault="00040B54" w:rsidR="00E43233" w:rsidP="00192696" w14:paraId="6A791AE9"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A</m:t>
                                          </m:r>
                                        </m:e>
                                        <m:sub>
                                          <m:r>
                                            <w:rPr>
                                              <w:rFonts w:hAnsi="Cambria Math" w:ascii="Cambria Math"/>
                                              <w:color w:val="003366"/>
                                            </w:rPr>
                                            <m:t>4</m:t>
                                          </m:r>
                                        </m:sub>
                                      </m:sSub>
                                      <m:r>
                                        <w:rPr>
                                          <w:rFonts w:hAnsi="Cambria Math" w:ascii="Cambria Math"/>
                                          <w:color w:val="003366"/>
                                        </w:rPr>
                                        <m:t>=$3 365.45</m:t>
                                      </m:r>
                                    </m:oMath>
                                  </m:oMathPara>
                                </w:p>
                                <w:p w:rsidRPr="00C250AC" w:rsidRDefault="00E43233" w:rsidR="00E43233" w:rsidP="00192696" w14:paraId="430A40E6" w14:textId="77777777">
                                  <w:pPr>
                                    <w:pStyle w:val="Parts"/>
                                    <w:rPr>
                                      <w:color w:val="003366"/>
                                    </w:rPr>
                                  </w:pPr>
                                </w:p>
                              </w:tc>
                            </w:tr>
                            <w:tr w:rsidRPr="00C250AC" w:rsidTr="00192696" w:rsidR="00E43233" w14:paraId="2294B835" w14:textId="77777777">
                              <w:trPr>
                                <w:trHeight w:val="255" w:hRule="exact"/>
                              </w:trPr>
                              <w:tc>
                                <w:tcPr>
                                  <w:tcW w:w="5000" w:type="pct"/>
                                  <w:shd w:val="clear" w:color="auto" w:fill="D9E2F3"/>
                                </w:tcPr>
                                <w:p w:rsidRPr="00C250AC" w:rsidRDefault="00E43233" w:rsidR="00E43233" w:rsidP="00192696" w14:paraId="75D25F08" w14:textId="77777777">
                                  <w:pPr>
                                    <w:pStyle w:val="Part"/>
                                    <w:jc w:val="center"/>
                                    <w:rPr>
                                      <w:b/>
                                      <w:color w:val="2F5597"/>
                                    </w:rPr>
                                  </w:pPr>
                                  <w:r w:rsidRPr="00C250AC">
                                    <w:rPr>
                                      <w:b/>
                                      <w:color w:val="2F5597"/>
                                    </w:rPr>
                                    <w:t>Specific behaviours</w:t>
                                  </w:r>
                                </w:p>
                              </w:tc>
                            </w:tr>
                            <w:tr w:rsidRPr="00C250AC" w:rsidTr="00192696" w:rsidR="00E43233" w14:paraId="41A4A9AB" w14:textId="77777777">
                              <w:tc>
                                <w:tcPr>
                                  <w:tcW w:w="5000" w:type="pct"/>
                                </w:tcPr>
                                <w:p w:rsidRPr="00C250AC" w:rsidRDefault="00E43233" w:rsidR="00E43233" w:rsidP="00192696" w14:paraId="3E6B9E4C" w14:textId="77777777">
                                  <w:pPr>
                                    <w:pStyle w:val="Parts"/>
                                    <w:rPr>
                                      <w:color w:val="003366"/>
                                    </w:rPr>
                                  </w:pPr>
                                  <w:r w:rsidRPr="00C250AC">
                                    <w:rPr>
                                      <w:color w:val="003366"/>
                                    </w:rPr>
                                    <w:sym w:char="F0FC" w:font="Wingdings"/>
                                  </w:r>
                                  <w:r w:rsidRPr="00C250AC">
                                    <w:rPr>
                                      <w:color w:val="003366"/>
                                    </w:rPr>
                                    <w:t xml:space="preserve"> </w:t>
                                  </w:r>
                                  <w:r>
                                    <w:rPr>
                                      <w:color w:val="003366"/>
                                    </w:rPr>
                                    <w:t>correct amount</w:t>
                                  </w:r>
                                </w:p>
                              </w:tc>
                            </w:tr>
                          </w:tbl>
                          <w:p w:rsidRDefault="00E43233" w:rsidR="00E43233" w:rsidP="00192696" w14:paraId="650DD9B7"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32F8CD09" strokeweight=".5pt" style="position:absolute;left:0;text-align:left;margin-left:154.3pt;margin-top:.6pt;width:163.5pt;height:7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JOdPQwIAAIQEAAAOAAAAZHJzL2Uyb0RvYy54bWysVE1v2zAMvQ/YfxB0X+12a9YZdYqsRYYB RVsgGXpWZLk2IIuapMTOfv2eZLstup2G5aBQJMWP90hfXg2dZgflfEum5KcnOWfKSKpa81TyH9v1 hwvOfBCmEpqMKvlReX61fP/usreFOqOGdKUcQxDji96WvAnBFlnmZaM64U/IKgNjTa4TAVf3lFVO 9Ije6ewszxdZT66yjqTyHtqb0ciXKX5dKxnu69qrwHTJUVtIp0vnLp7Z8lIUT07YppVTGeIfquhE a5D0OdSNCILtXftHqK6VjjzV4URSl1Fdt1KlHtDNaf6mm00jrEq9ABxvn2Hy/y+svDs8ONZWJT9f cGZEB462agjsKw0MKuDTW1/AbWPhGAbowfOs91DGtofadfEfDTHYgfTxGd0YTUJ5ln9efDqHScL2 Jb/IISN89vLaOh++KepYFEruwF4CVRxufRhdZ5eYzNC61ToxqA3rS774iJDR4km3VTSmy9Ffa8cO AiOAyamo50wLH6As+Tr9pjpePUNV2qC42PzYZJTCsBtGsFLpUbWj6ghgHI2j5a1ct6j+FgkehMMs oWHsR7jHUWtClTRJnDXkfv1NH/1BMayc9ZjNkvufe+EU6v5uQH4c5Flws7CbBbPvrgm9nmLzrEwi HrigZ7F21D1ibVYxC0zCSOQqeZjF6zBuCNZOqtUqOWFcrQi3ZmNlDB2BjVxsh0fh7ERYANV3NE+t KN7wNvqOzK32geo2kfqC4oQ3Rj2NxbSWcZde35PXy8dj+RsAAP//AwBQSwMEFAAGAAgAAAAhAOlo i9XcAAAACQEAAA8AAABkcnMvZG93bnJldi54bWxMj8FOwzAQRO9I/IO1SNyoTVqiNo1TBSRAQuqB FnF2kyUOxOvIdtvw9ywnOD7NaPZtuZncIE4YYu9Jw+1MgUBqfNtTp+Ft/3izBBGTodYMnlDDN0bY VJcXpSlaf6ZXPO1SJ3iEYmE02JTGQsrYWHQmzvyIxNmHD84kxtDJNpgzj7tBZkrl0pme+II1Iz5Y bL52R6dBvch9sKvwafHJ1rV6p/utetb6+mqq1yASTumvDL/6rA4VOx38kdooBg1ztcy5ykEGgvN8 fsd8YF4sMpBVKf9/UP0AAAD//wMAUEsBAi0AFAAGAAgAAAAhALaDOJL+AAAA4QEAABMAAAAAAAAA AAAAAAAAAAAAAFtDb250ZW50X1R5cGVzXS54bWxQSwECLQAUAAYACAAAACEAOP0h/9YAAACUAQAA CwAAAAAAAAAAAAAAAAAvAQAAX3JlbHMvLnJlbHNQSwECLQAUAAYACAAAACEA7CTnT0MCAACEBAAA DgAAAAAAAAAAAAAAAAAuAgAAZHJzL2Uyb0RvYy54bWxQSwECLQAUAAYACAAAACEA6WiL1dwAAAAJ AQAADwAAAAAAAAAAAAAAAACdBAAAZHJzL2Rvd25yZXYueG1sUEsFBgAAAAAEAAQA8wAAAKYFAAAA AA== " filled="f" id="Text Box 56" type="#_x0000_t202" o:spid="_x0000_s1076">
                <v:textbox inset="0,0,0,0">
                  <w:txbxContent>
                    <w:tbl>
                      <w:tblPr>
                        <w:tblStyle w:val="TableGrid"/>
                        <w:tblW w:w="4991" w:type="pct"/>
                        <w:tblLook w:firstRow="1" w:firstColumn="1" w:noHBand="0" w:val="04A0" w:lastRow="0" w:lastColumn="0" w:noVBand="1"/>
                      </w:tblPr>
                      <w:tblGrid>
                        <w:gridCol w:w="3259"/>
                      </w:tblGrid>
                      <w:tr w:rsidRPr="00C250AC" w:rsidTr="00192696" w:rsidR="00E43233" w14:paraId="0E3A37BE" w14:textId="77777777">
                        <w:trPr>
                          <w:trHeight w:val="255" w:hRule="exact"/>
                        </w:trPr>
                        <w:tc>
                          <w:tcPr>
                            <w:tcW w:w="5000" w:type="pct"/>
                            <w:shd w:val="clear" w:color="auto" w:fill="D9E2F3"/>
                          </w:tcPr>
                          <w:p w:rsidRPr="00C250AC" w:rsidRDefault="00E43233" w:rsidR="00E43233" w:rsidP="00192696" w14:paraId="62F5E40A" w14:textId="77777777">
                            <w:pPr>
                              <w:pStyle w:val="Part"/>
                              <w:jc w:val="center"/>
                              <w:rPr>
                                <w:b/>
                                <w:color w:val="2F5597"/>
                              </w:rPr>
                            </w:pPr>
                            <w:r w:rsidRPr="00C250AC">
                              <w:rPr>
                                <w:b/>
                                <w:color w:val="2F5597"/>
                              </w:rPr>
                              <w:t>Solution</w:t>
                            </w:r>
                          </w:p>
                        </w:tc>
                      </w:tr>
                      <w:tr w:rsidRPr="00C250AC" w:rsidTr="00192696" w:rsidR="00E43233" w14:paraId="7B6892BD" w14:textId="77777777">
                        <w:tc>
                          <w:tcPr>
                            <w:tcW w:w="5000" w:type="pct"/>
                            <w:tcBorders>
                              <w:bottom w:val="single" w:sz="4" w:color="auto" w:space="0"/>
                            </w:tcBorders>
                          </w:tcPr>
                          <w:p w:rsidRPr="00416A8E" w:rsidRDefault="00040B54" w:rsidR="00E43233" w:rsidP="00192696" w14:paraId="6A791AE9"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A</m:t>
                                    </m:r>
                                  </m:e>
                                  <m:sub>
                                    <m:r>
                                      <w:rPr>
                                        <w:rFonts w:hAnsi="Cambria Math" w:ascii="Cambria Math"/>
                                        <w:color w:val="003366"/>
                                      </w:rPr>
                                      <m:t>4</m:t>
                                    </m:r>
                                  </m:sub>
                                </m:sSub>
                                <m:r>
                                  <w:rPr>
                                    <w:rFonts w:hAnsi="Cambria Math" w:ascii="Cambria Math"/>
                                    <w:color w:val="003366"/>
                                  </w:rPr>
                                  <m:t>=$3 365.45</m:t>
                                </m:r>
                              </m:oMath>
                            </m:oMathPara>
                          </w:p>
                          <w:p w:rsidRPr="00C250AC" w:rsidRDefault="00E43233" w:rsidR="00E43233" w:rsidP="00192696" w14:paraId="430A40E6" w14:textId="77777777">
                            <w:pPr>
                              <w:pStyle w:val="Parts"/>
                              <w:rPr>
                                <w:color w:val="003366"/>
                              </w:rPr>
                            </w:pPr>
                          </w:p>
                        </w:tc>
                      </w:tr>
                      <w:tr w:rsidRPr="00C250AC" w:rsidTr="00192696" w:rsidR="00E43233" w14:paraId="2294B835" w14:textId="77777777">
                        <w:trPr>
                          <w:trHeight w:val="255" w:hRule="exact"/>
                        </w:trPr>
                        <w:tc>
                          <w:tcPr>
                            <w:tcW w:w="5000" w:type="pct"/>
                            <w:shd w:val="clear" w:color="auto" w:fill="D9E2F3"/>
                          </w:tcPr>
                          <w:p w:rsidRPr="00C250AC" w:rsidRDefault="00E43233" w:rsidR="00E43233" w:rsidP="00192696" w14:paraId="75D25F08" w14:textId="77777777">
                            <w:pPr>
                              <w:pStyle w:val="Part"/>
                              <w:jc w:val="center"/>
                              <w:rPr>
                                <w:b/>
                                <w:color w:val="2F5597"/>
                              </w:rPr>
                            </w:pPr>
                            <w:r w:rsidRPr="00C250AC">
                              <w:rPr>
                                <w:b/>
                                <w:color w:val="2F5597"/>
                              </w:rPr>
                              <w:t>Specific behaviours</w:t>
                            </w:r>
                          </w:p>
                        </w:tc>
                      </w:tr>
                      <w:tr w:rsidRPr="00C250AC" w:rsidTr="00192696" w:rsidR="00E43233" w14:paraId="41A4A9AB" w14:textId="77777777">
                        <w:tc>
                          <w:tcPr>
                            <w:tcW w:w="5000" w:type="pct"/>
                          </w:tcPr>
                          <w:p w:rsidRPr="00C250AC" w:rsidRDefault="00E43233" w:rsidR="00E43233" w:rsidP="00192696" w14:paraId="3E6B9E4C" w14:textId="77777777">
                            <w:pPr>
                              <w:pStyle w:val="Parts"/>
                              <w:rPr>
                                <w:color w:val="003366"/>
                              </w:rPr>
                            </w:pPr>
                            <w:r w:rsidRPr="00C250AC">
                              <w:rPr>
                                <w:color w:val="003366"/>
                              </w:rPr>
                              <w:sym w:char="F0FC" w:font="Wingdings"/>
                            </w:r>
                            <w:r w:rsidRPr="00C250AC">
                              <w:rPr>
                                <w:color w:val="003366"/>
                              </w:rPr>
                              <w:t xml:space="preserve"> </w:t>
                            </w:r>
                            <w:r>
                              <w:rPr>
                                <w:color w:val="003366"/>
                              </w:rPr>
                              <w:t>correct amount</w:t>
                            </w:r>
                          </w:p>
                        </w:tc>
                      </w:tr>
                    </w:tbl>
                    <w:p w:rsidRDefault="00E43233" w:rsidR="00E43233" w:rsidP="00192696" w14:paraId="650DD9B7" w14:textId="77777777">
                      <w:pPr>
                        <w:pStyle w:val="Part"/>
                      </w:pPr>
                    </w:p>
                  </w:txbxContent>
                </v:textbox>
              </v:shape>
            </w:pict>
          </mc:Fallback>
        </mc:AlternateContent>
      </w:r>
      <w:r>
        <w:rPr>
          <w:rFonts w:eastAsiaTheme="minorEastAsia"/>
        </w:rPr>
        <w:tab/>
      </w:r>
      <w:r>
        <w:rPr>
          <w:rFonts w:eastAsiaTheme="minorEastAsia"/>
        </w:rPr>
        <w:tab/>
        <w:t>(1 mark)</w:t>
      </w:r>
    </w:p>
    <w:p w:rsidRDefault="001A765B" w:rsidR="001A765B" w:rsidP="00192696" w14:paraId="7536B849" w14:textId="77777777">
      <w:pPr>
        <w:pStyle w:val="Parta"/>
      </w:pPr>
    </w:p>
    <w:p w:rsidRDefault="001A765B" w:rsidR="001A765B" w:rsidP="00192696" w14:paraId="4F48C2BA" w14:textId="77777777">
      <w:pPr>
        <w:pStyle w:val="Parta"/>
      </w:pPr>
    </w:p>
    <w:p w:rsidRDefault="001A765B" w:rsidR="001A765B" w:rsidP="00192696" w14:paraId="35633D4D" w14:textId="77777777">
      <w:pPr>
        <w:pStyle w:val="Parta"/>
      </w:pPr>
    </w:p>
    <w:p w:rsidRDefault="001A765B" w:rsidR="001A765B" w:rsidP="00192696" w14:paraId="3B3383BF" w14:textId="77777777">
      <w:pPr>
        <w:pStyle w:val="Parta"/>
      </w:pPr>
    </w:p>
    <w:p w:rsidRDefault="001A765B" w:rsidR="001A765B" w:rsidP="00192696" w14:paraId="425208E2" w14:textId="77777777">
      <w:pPr>
        <w:pStyle w:val="Parta"/>
      </w:pPr>
    </w:p>
    <w:p w:rsidRDefault="001A765B" w:rsidR="001A765B" w:rsidP="00192696" w14:paraId="602B9F6A" w14:textId="77777777">
      <w:pPr>
        <w:pStyle w:val="Part"/>
      </w:pPr>
      <w:r>
        <w:t xml:space="preserve">After the </w:t>
      </w:r>
      <m:oMath>
        <m:sSup>
          <m:sSupPr>
            <m:ctrlPr>
              <w:rPr>
                <w:rFonts w:hAnsi="Cambria Math" w:ascii="Cambria Math"/>
                <w:i/>
              </w:rPr>
            </m:ctrlPr>
          </m:sSupPr>
          <m:e>
            <m:r>
              <w:rPr>
                <w:rFonts w:hAnsi="Cambria Math" w:ascii="Cambria Math"/>
              </w:rPr>
              <m:t>240</m:t>
            </m:r>
          </m:e>
          <m:sup>
            <m:r>
              <m:rPr>
                <m:sty m:val="p"/>
              </m:rPr>
              <w:rPr>
                <w:rFonts w:hAnsi="Cambria Math" w:ascii="Cambria Math"/>
              </w:rPr>
              <m:t>th</m:t>
            </m:r>
          </m:sup>
        </m:sSup>
      </m:oMath>
      <w:r>
        <w:t xml:space="preserve"> monthly deposit, no further deposits are made.</w:t>
      </w:r>
    </w:p>
    <w:p w:rsidRDefault="001A765B" w:rsidR="001A765B" w:rsidP="00192696" w14:paraId="048F9322" w14:textId="77777777">
      <w:pPr>
        <w:pStyle w:val="Parta"/>
      </w:pPr>
    </w:p>
    <w:p w:rsidRDefault="001A765B" w:rsidR="001A765B" w:rsidP="00192696" w14:paraId="130C28DD" w14:textId="77777777">
      <w:pPr>
        <w:pStyle w:val="Parta"/>
      </w:pPr>
      <w:r>
        <w:t>(b)</w:t>
      </w:r>
      <w:r>
        <w:tab/>
        <w:t>Calculate the total interest that the savings account received up to this time.</w:t>
      </w:r>
      <w:r>
        <w:tab/>
        <w:t>(2 marks)</w:t>
      </w:r>
    </w:p>
    <w:p w:rsidRDefault="001A765B" w:rsidR="001A765B" w:rsidP="00192696" w14:paraId="548871E3" w14:textId="77777777">
      <w:r>
        <w:rPr>
          <w:noProof/>
          <w:lang w:eastAsia="en-AU"/>
        </w:rPr>
        <mc:AlternateContent>
          <mc:Choice Requires="wps">
            <w:drawing>
              <wp:anchor simplePos="0" distL="114300" behindDoc="0" allowOverlap="1" relativeHeight="251725824" layoutInCell="1" wp14:anchorId="3371D4DA" distT="0" locked="0" distB="0" distR="114300" wp14:editId="30FF8391">
                <wp:simplePos x="0" y="0"/>
                <wp:positionH relativeFrom="column">
                  <wp:posOffset>1724660</wp:posOffset>
                </wp:positionH>
                <wp:positionV relativeFrom="paragraph">
                  <wp:posOffset>68580</wp:posOffset>
                </wp:positionV>
                <wp:extent cx="2774950" cy="1447800"/>
                <wp:effectExtent r="25400" b="19050" t="0" l="0"/>
                <wp:wrapNone/>
                <wp:docPr name="Text Box 57" id="57"/>
                <wp:cNvGraphicFramePr/>
                <a:graphic xmlns:a="http://schemas.openxmlformats.org/drawingml/2006/main">
                  <a:graphicData uri="http://schemas.microsoft.com/office/word/2010/wordprocessingShape">
                    <wps:wsp>
                      <wps:cNvSpPr txBox="1"/>
                      <wps:spPr>
                        <a:xfrm>
                          <a:off x="0" y="0"/>
                          <a:ext cx="2774950" cy="14478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4357"/>
                            </w:tblGrid>
                            <w:tr w:rsidRPr="00C250AC" w:rsidTr="00192696" w:rsidR="00E43233" w14:paraId="0B86D837" w14:textId="77777777">
                              <w:trPr>
                                <w:trHeight w:val="255" w:hRule="exact"/>
                              </w:trPr>
                              <w:tc>
                                <w:tcPr>
                                  <w:tcW w:w="5000" w:type="pct"/>
                                  <w:shd w:val="clear" w:color="auto" w:fill="D9E2F3"/>
                                </w:tcPr>
                                <w:p w:rsidRPr="00C250AC" w:rsidRDefault="00E43233" w:rsidR="00E43233" w:rsidP="00192696" w14:paraId="6B9D45AC" w14:textId="77777777">
                                  <w:pPr>
                                    <w:pStyle w:val="Part"/>
                                    <w:jc w:val="center"/>
                                    <w:rPr>
                                      <w:b/>
                                      <w:color w:val="2F5597"/>
                                    </w:rPr>
                                  </w:pPr>
                                  <w:r w:rsidRPr="00C250AC">
                                    <w:rPr>
                                      <w:b/>
                                      <w:color w:val="2F5597"/>
                                    </w:rPr>
                                    <w:t>Solution</w:t>
                                  </w:r>
                                </w:p>
                              </w:tc>
                            </w:tr>
                            <w:tr w:rsidRPr="00C250AC" w:rsidTr="00192696" w:rsidR="00E43233" w14:paraId="6203F73D" w14:textId="77777777">
                              <w:tc>
                                <w:tcPr>
                                  <w:tcW w:w="5000" w:type="pct"/>
                                  <w:tcBorders>
                                    <w:bottom w:val="single" w:sz="4" w:color="auto" w:space="0"/>
                                  </w:tcBorders>
                                </w:tcPr>
                                <w:p w:rsidRPr="009A1FC9" w:rsidRDefault="00E43233" w:rsidR="00E43233" w:rsidP="00192696" w14:paraId="4F216BDA" w14:textId="77777777">
                                  <w:pPr>
                                    <w:pStyle w:val="Parts"/>
                                    <w:rPr>
                                      <w:rFonts w:eastAsiaTheme="minorEastAsia"/>
                                      <w:color w:val="003366"/>
                                    </w:rPr>
                                  </w:pPr>
                                  <m:oMathPara>
                                    <m:oMath>
                                      <m:r>
                                        <w:rPr>
                                          <w:rFonts w:hAnsi="Cambria Math" w:ascii="Cambria Math"/>
                                          <w:color w:val="003366"/>
                                        </w:rPr>
                                        <m:t>I</m:t>
                                      </m:r>
                                      <m:r>
                                        <m:rPr>
                                          <m:aln/>
                                        </m:rPr>
                                        <w:rPr>
                                          <w:rFonts w:hAnsi="Cambria Math" w:ascii="Cambria Math"/>
                                          <w:color w:val="003366"/>
                                        </w:rPr>
                                        <m:t>=</m:t>
                                      </m:r>
                                      <m:sSub>
                                        <m:sSubPr>
                                          <m:ctrlPr>
                                            <w:rPr>
                                              <w:rFonts w:hAnsi="Cambria Math" w:ascii="Cambria Math"/>
                                              <w:i/>
                                              <w:color w:val="003366"/>
                                            </w:rPr>
                                          </m:ctrlPr>
                                        </m:sSubPr>
                                        <m:e>
                                          <m:r>
                                            <w:rPr>
                                              <w:rFonts w:hAnsi="Cambria Math" w:ascii="Cambria Math"/>
                                              <w:color w:val="003366"/>
                                            </w:rPr>
                                            <m:t>A</m:t>
                                          </m:r>
                                        </m:e>
                                        <m:sub>
                                          <m:r>
                                            <w:rPr>
                                              <w:rFonts w:hAnsi="Cambria Math" w:ascii="Cambria Math"/>
                                              <w:color w:val="003366"/>
                                            </w:rPr>
                                            <m:t>240</m:t>
                                          </m:r>
                                        </m:sub>
                                      </m:sSub>
                                      <m:r>
                                        <w:rPr>
                                          <w:rFonts w:hAnsi="Cambria Math" w:ascii="Cambria Math"/>
                                          <w:color w:val="003366"/>
                                        </w:rPr>
                                        <m:t>-2400-240×200</m:t>
                                      </m:r>
                                      <m:r>
                                        <m:rPr>
                                          <m:sty m:val="p"/>
                                        </m:rPr>
                                        <w:rPr>
                                          <w:rFonts w:eastAsiaTheme="minorEastAsia"/>
                                          <w:color w:val="003366"/>
                                        </w:rPr>
                                        <w:br/>
                                      </m:r>
                                    </m:oMath>
                                    <m:oMath>
                                      <m:r>
                                        <m:rPr>
                                          <m:aln/>
                                        </m:rPr>
                                        <w:rPr>
                                          <w:rFonts w:hAnsi="Cambria Math" w:ascii="Cambria Math"/>
                                          <w:color w:val="003366"/>
                                        </w:rPr>
                                        <m:t>=547 289.63-2 400-48 000</m:t>
                                      </m:r>
                                      <m:r>
                                        <m:rPr>
                                          <m:sty m:val="p"/>
                                        </m:rPr>
                                        <w:rPr>
                                          <w:rFonts w:eastAsiaTheme="minorEastAsia"/>
                                          <w:color w:val="003366"/>
                                        </w:rPr>
                                        <w:br/>
                                      </m:r>
                                    </m:oMath>
                                    <m:oMath>
                                      <m:r>
                                        <m:rPr>
                                          <m:aln/>
                                        </m:rPr>
                                        <w:rPr>
                                          <w:rFonts w:hAnsi="Cambria Math" w:ascii="Cambria Math"/>
                                          <w:color w:val="003366"/>
                                        </w:rPr>
                                        <m:t>=$496 889.63</m:t>
                                      </m:r>
                                    </m:oMath>
                                  </m:oMathPara>
                                </w:p>
                                <w:p w:rsidRPr="00C250AC" w:rsidRDefault="00E43233" w:rsidR="00E43233" w:rsidP="00192696" w14:paraId="50337B09" w14:textId="77777777">
                                  <w:pPr>
                                    <w:pStyle w:val="Parts"/>
                                    <w:rPr>
                                      <w:color w:val="003366"/>
                                    </w:rPr>
                                  </w:pPr>
                                </w:p>
                              </w:tc>
                            </w:tr>
                            <w:tr w:rsidRPr="00C250AC" w:rsidTr="00192696" w:rsidR="00E43233" w14:paraId="61446606" w14:textId="77777777">
                              <w:trPr>
                                <w:trHeight w:val="255" w:hRule="exact"/>
                              </w:trPr>
                              <w:tc>
                                <w:tcPr>
                                  <w:tcW w:w="5000" w:type="pct"/>
                                  <w:shd w:val="clear" w:color="auto" w:fill="D9E2F3"/>
                                </w:tcPr>
                                <w:p w:rsidRPr="00C250AC" w:rsidRDefault="00E43233" w:rsidR="00E43233" w:rsidP="00192696" w14:paraId="4D30B960" w14:textId="77777777">
                                  <w:pPr>
                                    <w:pStyle w:val="Part"/>
                                    <w:jc w:val="center"/>
                                    <w:rPr>
                                      <w:b/>
                                      <w:color w:val="2F5597"/>
                                    </w:rPr>
                                  </w:pPr>
                                  <w:r w:rsidRPr="00C250AC">
                                    <w:rPr>
                                      <w:b/>
                                      <w:color w:val="2F5597"/>
                                    </w:rPr>
                                    <w:t>Specific behaviours</w:t>
                                  </w:r>
                                </w:p>
                              </w:tc>
                            </w:tr>
                            <w:tr w:rsidRPr="00C250AC" w:rsidTr="00192696" w:rsidR="00E43233" w14:paraId="00AE8C8C" w14:textId="77777777">
                              <w:tc>
                                <w:tcPr>
                                  <w:tcW w:w="5000" w:type="pct"/>
                                </w:tcPr>
                                <w:p w:rsidRDefault="00E43233" w:rsidR="00E43233" w:rsidP="00192696" w14:paraId="180ADF54" w14:textId="77777777">
                                  <w:pPr>
                                    <w:pStyle w:val="Parts"/>
                                    <w:rPr>
                                      <w:color w:val="003366"/>
                                    </w:rPr>
                                  </w:pPr>
                                  <w:r w:rsidRPr="00C250AC">
                                    <w:rPr>
                                      <w:color w:val="003366"/>
                                    </w:rPr>
                                    <w:sym w:char="F0FC" w:font="Wingdings"/>
                                  </w:r>
                                  <w:r w:rsidRPr="00C250AC">
                                    <w:rPr>
                                      <w:color w:val="003366"/>
                                    </w:rPr>
                                    <w:t xml:space="preserve"> </w:t>
                                  </w:r>
                                  <w:r>
                                    <w:rPr>
                                      <w:color w:val="003366"/>
                                    </w:rPr>
                                    <w:t>indicates appropriate method</w:t>
                                  </w:r>
                                </w:p>
                                <w:p w:rsidRPr="00C250AC" w:rsidRDefault="00E43233" w:rsidR="00E43233" w:rsidP="00192696" w14:paraId="7426699C" w14:textId="77777777">
                                  <w:pPr>
                                    <w:pStyle w:val="Parts"/>
                                    <w:rPr>
                                      <w:color w:val="003366"/>
                                    </w:rPr>
                                  </w:pPr>
                                  <w:r>
                                    <w:rPr>
                                      <w:rFonts w:hAnsi="Wingdings" w:ascii="Wingdings"/>
                                      <w:color w:val="003366"/>
                                    </w:rPr>
                                    <w:t>ü</w:t>
                                  </w:r>
                                  <w:r>
                                    <w:rPr>
                                      <w:color w:val="003366"/>
                                    </w:rPr>
                                    <w:t xml:space="preserve"> correct amount</w:t>
                                  </w:r>
                                </w:p>
                              </w:tc>
                            </w:tr>
                          </w:tbl>
                          <w:p w:rsidRDefault="00E43233" w:rsidR="00E43233" w:rsidP="00192696" w14:paraId="43528889"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3371D4DA" strokeweight=".5pt" style="position:absolute;margin-left:135.8pt;margin-top:5.4pt;width:218.5pt;height:11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UIdgRgIAAIUEAAAOAAAAZHJzL2Uyb0RvYy54bWysVE1vGjEQvVfqf7B8bxYoCSliiSgRVaUo iQRVzsbrhZW8Htc27NJf32cvS6K0p6oczHhmPB/vzezsrq01OyrnKzI5H14NOFNGUlGZXc5/bFaf bjnzQZhCaDIq5yfl+d3844dZY6dqRHvShXIMQYyfNjbn+xDsNMu83Kta+CuyysBYkqtFwNXtssKJ BtFrnY0Gg5usIVdYR1J5D+19Z+TzFL8slQxPZelVYDrnqC2k06VzG89sPhPTnRN2X8lzGeIfqqhF ZZD0EupeBMEOrvojVF1JR57KcCWpzqgsK6lSD+hmOHjXzXovrEq9ABxvLzD5/xdWPh6fHauKnF9P ODOiBkcb1Qb2lVoGFfBprJ/CbW3hGFrowXOv91DGttvS1fEfDTHYgfTpgm6MJqEcTSbjL9cwSdiG 4/HkdpDwz16fW+fDN0U1i0LOHehLqIrjgw8oBa69S8xmaFVpnSjUhjU5v/mM+NHiSVdFNKbLyS+1 Y0eBGcDoFNRwpoUPUOZ8lX6xHwR/8ww3baCM3XddRim027ZD6wLBlooTkHHUzZa3clWh+gckeBYO w4SOsSDhCUepCVXSWeJsT+7X3/TRHxzDylmD4cy5/3kQTqHu7wbsx0nuBdcL214wh3pJ6HWI1bMy iXjggu7F0lH9gr1ZxCwwCSORK+ehF5ehWxHsnVSLRXLCvFoRHszayhg6Ahu52LQvwtkzYQFcP1I/ tmL6jrfOt2NucQhUVonUCGyH4hlvzHqi47yXcZne3pPX69dj/hsAAP//AwBQSwMEFAAGAAgAAAAh AGGGvwzdAAAACgEAAA8AAABkcnMvZG93bnJldi54bWxMj8FOwzAQRO9I/IO1SNyo3SK1IY1TBSRA QuJAi3p24yUOxOvIdtvw9ywnOO7MaPZNtZn8IE4YUx9Iw3ymQCC1wfbUaXjfPd4UIFI2ZM0QCDV8 Y4JNfXlRmdKGM73haZs7wSWUSqPB5TyWUqbWoTdpFkYk9j5C9CbzGTtpozlzuR/kQqml9KYn/uDM iA8O26/t0WtQL3IX3V38dPjkmkbt6f5VPWt9fTU1axAZp/wXhl98RoeamQ7hSDaJQcNiNV9ylA3F EziwUgULB3ZuiwJkXcn/E+ofAAAA//8DAFBLAQItABQABgAIAAAAIQC2gziS/gAAAOEBAAATAAAA AAAAAAAAAAAAAAAAAABbQ29udGVudF9UeXBlc10ueG1sUEsBAi0AFAAGAAgAAAAhADj9If/WAAAA lAEAAAsAAAAAAAAAAAAAAAAALwEAAF9yZWxzLy5yZWxzUEsBAi0AFAAGAAgAAAAhAGtQh2BGAgAA hQQAAA4AAAAAAAAAAAAAAAAALgIAAGRycy9lMm9Eb2MueG1sUEsBAi0AFAAGAAgAAAAhAGGGvwzd AAAACgEAAA8AAAAAAAAAAAAAAAAAoAQAAGRycy9kb3ducmV2LnhtbFBLBQYAAAAABAAEAPMAAACq BQAAAAA= " filled="f" id="Text Box 57" type="#_x0000_t202" o:spid="_x0000_s1077">
                <v:textbox inset="0,0,0,0">
                  <w:txbxContent>
                    <w:tbl>
                      <w:tblPr>
                        <w:tblStyle w:val="TableGrid"/>
                        <w:tblW w:w="4991" w:type="pct"/>
                        <w:tblLook w:firstRow="1" w:firstColumn="1" w:noHBand="0" w:val="04A0" w:lastRow="0" w:lastColumn="0" w:noVBand="1"/>
                      </w:tblPr>
                      <w:tblGrid>
                        <w:gridCol w:w="4357"/>
                      </w:tblGrid>
                      <w:tr w:rsidRPr="00C250AC" w:rsidTr="00192696" w:rsidR="00E43233" w14:paraId="0B86D837" w14:textId="77777777">
                        <w:trPr>
                          <w:trHeight w:val="255" w:hRule="exact"/>
                        </w:trPr>
                        <w:tc>
                          <w:tcPr>
                            <w:tcW w:w="5000" w:type="pct"/>
                            <w:shd w:val="clear" w:color="auto" w:fill="D9E2F3"/>
                          </w:tcPr>
                          <w:p w:rsidRPr="00C250AC" w:rsidRDefault="00E43233" w:rsidR="00E43233" w:rsidP="00192696" w14:paraId="6B9D45AC" w14:textId="77777777">
                            <w:pPr>
                              <w:pStyle w:val="Part"/>
                              <w:jc w:val="center"/>
                              <w:rPr>
                                <w:b/>
                                <w:color w:val="2F5597"/>
                              </w:rPr>
                            </w:pPr>
                            <w:r w:rsidRPr="00C250AC">
                              <w:rPr>
                                <w:b/>
                                <w:color w:val="2F5597"/>
                              </w:rPr>
                              <w:t>Solution</w:t>
                            </w:r>
                          </w:p>
                        </w:tc>
                      </w:tr>
                      <w:tr w:rsidRPr="00C250AC" w:rsidTr="00192696" w:rsidR="00E43233" w14:paraId="6203F73D" w14:textId="77777777">
                        <w:tc>
                          <w:tcPr>
                            <w:tcW w:w="5000" w:type="pct"/>
                            <w:tcBorders>
                              <w:bottom w:val="single" w:sz="4" w:color="auto" w:space="0"/>
                            </w:tcBorders>
                          </w:tcPr>
                          <w:p w:rsidRPr="009A1FC9" w:rsidRDefault="00E43233" w:rsidR="00E43233" w:rsidP="00192696" w14:paraId="4F216BDA" w14:textId="77777777">
                            <w:pPr>
                              <w:pStyle w:val="Parts"/>
                              <w:rPr>
                                <w:rFonts w:eastAsiaTheme="minorEastAsia"/>
                                <w:color w:val="003366"/>
                              </w:rPr>
                            </w:pPr>
                            <m:oMathPara>
                              <m:oMath>
                                <m:r>
                                  <w:rPr>
                                    <w:rFonts w:hAnsi="Cambria Math" w:ascii="Cambria Math"/>
                                    <w:color w:val="003366"/>
                                  </w:rPr>
                                  <m:t>I</m:t>
                                </m:r>
                                <m:r>
                                  <m:rPr>
                                    <m:aln/>
                                  </m:rPr>
                                  <w:rPr>
                                    <w:rFonts w:hAnsi="Cambria Math" w:ascii="Cambria Math"/>
                                    <w:color w:val="003366"/>
                                  </w:rPr>
                                  <m:t>=</m:t>
                                </m:r>
                                <m:sSub>
                                  <m:sSubPr>
                                    <m:ctrlPr>
                                      <w:rPr>
                                        <w:rFonts w:hAnsi="Cambria Math" w:ascii="Cambria Math"/>
                                        <w:i/>
                                        <w:color w:val="003366"/>
                                      </w:rPr>
                                    </m:ctrlPr>
                                  </m:sSubPr>
                                  <m:e>
                                    <m:r>
                                      <w:rPr>
                                        <w:rFonts w:hAnsi="Cambria Math" w:ascii="Cambria Math"/>
                                        <w:color w:val="003366"/>
                                      </w:rPr>
                                      <m:t>A</m:t>
                                    </m:r>
                                  </m:e>
                                  <m:sub>
                                    <m:r>
                                      <w:rPr>
                                        <w:rFonts w:hAnsi="Cambria Math" w:ascii="Cambria Math"/>
                                        <w:color w:val="003366"/>
                                      </w:rPr>
                                      <m:t>240</m:t>
                                    </m:r>
                                  </m:sub>
                                </m:sSub>
                                <m:r>
                                  <w:rPr>
                                    <w:rFonts w:hAnsi="Cambria Math" w:ascii="Cambria Math"/>
                                    <w:color w:val="003366"/>
                                  </w:rPr>
                                  <m:t>-2400-240×200</m:t>
                                </m:r>
                                <m:r>
                                  <m:rPr>
                                    <m:sty m:val="p"/>
                                  </m:rPr>
                                  <w:rPr>
                                    <w:rFonts w:eastAsiaTheme="minorEastAsia"/>
                                    <w:color w:val="003366"/>
                                  </w:rPr>
                                  <w:br/>
                                </m:r>
                              </m:oMath>
                              <m:oMath>
                                <m:r>
                                  <m:rPr>
                                    <m:aln/>
                                  </m:rPr>
                                  <w:rPr>
                                    <w:rFonts w:hAnsi="Cambria Math" w:ascii="Cambria Math"/>
                                    <w:color w:val="003366"/>
                                  </w:rPr>
                                  <m:t>=547 289.63-2 400-48 000</m:t>
                                </m:r>
                                <m:r>
                                  <m:rPr>
                                    <m:sty m:val="p"/>
                                  </m:rPr>
                                  <w:rPr>
                                    <w:rFonts w:eastAsiaTheme="minorEastAsia"/>
                                    <w:color w:val="003366"/>
                                  </w:rPr>
                                  <w:br/>
                                </m:r>
                              </m:oMath>
                              <m:oMath>
                                <m:r>
                                  <m:rPr>
                                    <m:aln/>
                                  </m:rPr>
                                  <w:rPr>
                                    <w:rFonts w:hAnsi="Cambria Math" w:ascii="Cambria Math"/>
                                    <w:color w:val="003366"/>
                                  </w:rPr>
                                  <m:t>=$496 889.63</m:t>
                                </m:r>
                              </m:oMath>
                            </m:oMathPara>
                          </w:p>
                          <w:p w:rsidRPr="00C250AC" w:rsidRDefault="00E43233" w:rsidR="00E43233" w:rsidP="00192696" w14:paraId="50337B09" w14:textId="77777777">
                            <w:pPr>
                              <w:pStyle w:val="Parts"/>
                              <w:rPr>
                                <w:color w:val="003366"/>
                              </w:rPr>
                            </w:pPr>
                          </w:p>
                        </w:tc>
                      </w:tr>
                      <w:tr w:rsidRPr="00C250AC" w:rsidTr="00192696" w:rsidR="00E43233" w14:paraId="61446606" w14:textId="77777777">
                        <w:trPr>
                          <w:trHeight w:val="255" w:hRule="exact"/>
                        </w:trPr>
                        <w:tc>
                          <w:tcPr>
                            <w:tcW w:w="5000" w:type="pct"/>
                            <w:shd w:val="clear" w:color="auto" w:fill="D9E2F3"/>
                          </w:tcPr>
                          <w:p w:rsidRPr="00C250AC" w:rsidRDefault="00E43233" w:rsidR="00E43233" w:rsidP="00192696" w14:paraId="4D30B960" w14:textId="77777777">
                            <w:pPr>
                              <w:pStyle w:val="Part"/>
                              <w:jc w:val="center"/>
                              <w:rPr>
                                <w:b/>
                                <w:color w:val="2F5597"/>
                              </w:rPr>
                            </w:pPr>
                            <w:r w:rsidRPr="00C250AC">
                              <w:rPr>
                                <w:b/>
                                <w:color w:val="2F5597"/>
                              </w:rPr>
                              <w:t>Specific behaviours</w:t>
                            </w:r>
                          </w:p>
                        </w:tc>
                      </w:tr>
                      <w:tr w:rsidRPr="00C250AC" w:rsidTr="00192696" w:rsidR="00E43233" w14:paraId="00AE8C8C" w14:textId="77777777">
                        <w:tc>
                          <w:tcPr>
                            <w:tcW w:w="5000" w:type="pct"/>
                          </w:tcPr>
                          <w:p w:rsidRDefault="00E43233" w:rsidR="00E43233" w:rsidP="00192696" w14:paraId="180ADF54" w14:textId="77777777">
                            <w:pPr>
                              <w:pStyle w:val="Parts"/>
                              <w:rPr>
                                <w:color w:val="003366"/>
                              </w:rPr>
                            </w:pPr>
                            <w:r w:rsidRPr="00C250AC">
                              <w:rPr>
                                <w:color w:val="003366"/>
                              </w:rPr>
                              <w:sym w:char="F0FC" w:font="Wingdings"/>
                            </w:r>
                            <w:r w:rsidRPr="00C250AC">
                              <w:rPr>
                                <w:color w:val="003366"/>
                              </w:rPr>
                              <w:t xml:space="preserve"> </w:t>
                            </w:r>
                            <w:r>
                              <w:rPr>
                                <w:color w:val="003366"/>
                              </w:rPr>
                              <w:t>indicates appropriate method</w:t>
                            </w:r>
                          </w:p>
                          <w:p w:rsidRPr="00C250AC" w:rsidRDefault="00E43233" w:rsidR="00E43233" w:rsidP="00192696" w14:paraId="7426699C" w14:textId="77777777">
                            <w:pPr>
                              <w:pStyle w:val="Parts"/>
                              <w:rPr>
                                <w:color w:val="003366"/>
                              </w:rPr>
                            </w:pPr>
                            <w:r>
                              <w:rPr>
                                <w:rFonts w:hAnsi="Wingdings" w:ascii="Wingdings"/>
                                <w:color w:val="003366"/>
                              </w:rPr>
                              <w:t>ü</w:t>
                            </w:r>
                            <w:r>
                              <w:rPr>
                                <w:color w:val="003366"/>
                              </w:rPr>
                              <w:t xml:space="preserve"> correct amount</w:t>
                            </w:r>
                          </w:p>
                        </w:tc>
                      </w:tr>
                    </w:tbl>
                    <w:p w:rsidRDefault="00E43233" w:rsidR="00E43233" w:rsidP="00192696" w14:paraId="43528889" w14:textId="77777777">
                      <w:pPr>
                        <w:pStyle w:val="Part"/>
                      </w:pPr>
                    </w:p>
                  </w:txbxContent>
                </v:textbox>
              </v:shape>
            </w:pict>
          </mc:Fallback>
        </mc:AlternateContent>
      </w:r>
    </w:p>
    <w:p w:rsidRDefault="001A765B" w:rsidR="001A765B" w:rsidP="00192696" w14:paraId="1185F5DF" w14:textId="77777777"/>
    <w:p w:rsidRDefault="001A765B" w:rsidR="001A765B" w:rsidP="00192696" w14:paraId="5B362EC6" w14:textId="77777777"/>
    <w:p w:rsidRDefault="001A765B" w:rsidR="001A765B" w:rsidP="00192696" w14:paraId="48AD35B3" w14:textId="77777777"/>
    <w:p w:rsidRDefault="001A765B" w:rsidR="001A765B" w:rsidP="00192696" w14:paraId="37F1F0B7" w14:textId="77777777"/>
    <w:p w:rsidRDefault="001A765B" w:rsidR="001A765B" w:rsidP="00192696" w14:paraId="57AC6A68" w14:textId="77777777"/>
    <w:p w:rsidRDefault="001A765B" w:rsidR="001A765B" w:rsidP="00192696" w14:paraId="0C7AEE07" w14:textId="77777777"/>
    <w:p w:rsidRDefault="001A765B" w:rsidR="001A765B" w:rsidP="00192696" w14:paraId="630A38A4" w14:textId="77777777"/>
    <w:p w:rsidRDefault="001A765B" w:rsidR="001A765B" w:rsidP="00192696" w14:paraId="1A2BCAF7" w14:textId="77777777"/>
    <w:p w:rsidRDefault="001A765B" w:rsidR="001A765B" w:rsidP="00192696" w14:paraId="1D1621FA" w14:textId="77777777"/>
    <w:p w:rsidRDefault="001A765B" w:rsidR="001A765B" w:rsidP="00192696" w14:paraId="752228CB" w14:textId="77777777">
      <w:pPr>
        <w:pStyle w:val="Part"/>
      </w:pPr>
    </w:p>
    <w:p w:rsidRDefault="001A765B" w:rsidR="001A765B" w:rsidP="00192696" w14:paraId="3A83DDB2" w14:textId="77777777">
      <w:pPr>
        <w:pStyle w:val="Part"/>
      </w:pPr>
    </w:p>
    <w:p w:rsidRDefault="001A765B" w:rsidR="001A765B" w:rsidP="00192696" w14:paraId="6FDCC982" w14:textId="77777777">
      <w:pPr>
        <w:pStyle w:val="Part"/>
      </w:pPr>
      <w:r>
        <w:t>The accumulated balance still attracts interest, compounded monthly at the same rate, and is used to fund an annual perpetuity.</w:t>
      </w:r>
    </w:p>
    <w:p w:rsidRDefault="001A765B" w:rsidR="001A765B" w:rsidP="00192696" w14:paraId="042B63E3" w14:textId="77777777">
      <w:pPr>
        <w:pStyle w:val="Part"/>
      </w:pPr>
    </w:p>
    <w:p w:rsidRDefault="001A765B" w:rsidR="001A765B" w:rsidP="00192696" w14:paraId="0FA39F0F" w14:textId="77777777">
      <w:pPr>
        <w:pStyle w:val="Parta"/>
      </w:pPr>
      <w:r>
        <w:t>(c)</w:t>
      </w:r>
      <w:r>
        <w:tab/>
        <w:t>Determine the amount of the annual perpetuity.</w:t>
      </w:r>
      <w:r>
        <w:tab/>
        <w:t>(2 marks)</w:t>
      </w:r>
    </w:p>
    <w:p w:rsidRDefault="001A765B" w:rsidR="001A765B" w:rsidP="00192696" w14:paraId="1319C0A5" w14:textId="77777777">
      <w:pPr>
        <w:pStyle w:val="Parta"/>
      </w:pPr>
      <w:r>
        <w:rPr>
          <w:noProof/>
          <w:lang w:eastAsia="en-AU"/>
        </w:rPr>
        <mc:AlternateContent>
          <mc:Choice Requires="wps">
            <w:drawing>
              <wp:anchor simplePos="0" distL="114300" behindDoc="0" allowOverlap="1" relativeHeight="251722752" layoutInCell="1" wp14:anchorId="55671962" distT="0" locked="0" distB="0" distR="114300" wp14:editId="6F4597EB">
                <wp:simplePos x="0" y="0"/>
                <wp:positionH relativeFrom="column">
                  <wp:posOffset>2010410</wp:posOffset>
                </wp:positionH>
                <wp:positionV relativeFrom="paragraph">
                  <wp:posOffset>41275</wp:posOffset>
                </wp:positionV>
                <wp:extent cx="2305050" cy="1289050"/>
                <wp:effectExtent r="19050" b="25400" t="0" l="0"/>
                <wp:wrapNone/>
                <wp:docPr name="Text Box 58" id="58"/>
                <wp:cNvGraphicFramePr/>
                <a:graphic xmlns:a="http://schemas.openxmlformats.org/drawingml/2006/main">
                  <a:graphicData uri="http://schemas.microsoft.com/office/word/2010/wordprocessingShape">
                    <wps:wsp>
                      <wps:cNvSpPr txBox="1"/>
                      <wps:spPr>
                        <a:xfrm>
                          <a:off x="0" y="0"/>
                          <a:ext cx="2305050" cy="12890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3618"/>
                            </w:tblGrid>
                            <w:tr w:rsidRPr="00C250AC" w:rsidTr="00192696" w:rsidR="00E43233" w14:paraId="624F66A0" w14:textId="77777777">
                              <w:trPr>
                                <w:trHeight w:val="255" w:hRule="exact"/>
                              </w:trPr>
                              <w:tc>
                                <w:tcPr>
                                  <w:tcW w:w="5000" w:type="pct"/>
                                  <w:shd w:val="clear" w:color="auto" w:fill="D9E2F3"/>
                                </w:tcPr>
                                <w:p w:rsidRPr="00C250AC" w:rsidRDefault="00E43233" w:rsidR="00E43233" w:rsidP="00192696" w14:paraId="2F54C67D" w14:textId="77777777">
                                  <w:pPr>
                                    <w:pStyle w:val="Part"/>
                                    <w:jc w:val="center"/>
                                    <w:rPr>
                                      <w:b/>
                                      <w:color w:val="2F5597"/>
                                    </w:rPr>
                                  </w:pPr>
                                  <w:r w:rsidRPr="00C250AC">
                                    <w:rPr>
                                      <w:b/>
                                      <w:color w:val="2F5597"/>
                                    </w:rPr>
                                    <w:t>Solution</w:t>
                                  </w:r>
                                </w:p>
                              </w:tc>
                            </w:tr>
                            <w:tr w:rsidRPr="00C250AC" w:rsidTr="00192696" w:rsidR="00E43233" w14:paraId="22251E65" w14:textId="77777777">
                              <w:tc>
                                <w:tcPr>
                                  <w:tcW w:w="5000" w:type="pct"/>
                                  <w:tcBorders>
                                    <w:bottom w:val="single" w:sz="4" w:color="auto" w:space="0"/>
                                  </w:tcBorders>
                                </w:tcPr>
                                <w:p w:rsidRPr="00A61C79" w:rsidRDefault="00E43233" w:rsidR="00E43233" w:rsidP="00192696" w14:paraId="1B20F154" w14:textId="77777777">
                                  <w:pPr>
                                    <w:pStyle w:val="Parts"/>
                                    <w:rPr>
                                      <w:rFonts w:eastAsiaTheme="minorEastAsia"/>
                                      <w:color w:val="003366"/>
                                    </w:rPr>
                                  </w:pPr>
                                  <m:oMathPara>
                                    <m:oMath>
                                      <m:r>
                                        <w:rPr>
                                          <w:rFonts w:hAnsi="Cambria Math" w:ascii="Cambria Math"/>
                                          <w:color w:val="003366"/>
                                        </w:rPr>
                                        <m:t>Q</m:t>
                                      </m:r>
                                      <m:r>
                                        <m:rPr>
                                          <m:aln/>
                                        </m:rPr>
                                        <w:rPr>
                                          <w:rFonts w:hAnsi="Cambria Math" w:ascii="Cambria Math"/>
                                          <w:color w:val="003366"/>
                                        </w:rPr>
                                        <m:t>=(</m:t>
                                      </m:r>
                                      <m:sSup>
                                        <m:sSupPr>
                                          <m:ctrlPr>
                                            <w:rPr>
                                              <w:rFonts w:hAnsi="Cambria Math" w:ascii="Cambria Math"/>
                                              <w:i/>
                                              <w:color w:val="003366"/>
                                            </w:rPr>
                                          </m:ctrlPr>
                                        </m:sSupPr>
                                        <m:e>
                                          <m:r>
                                            <w:rPr>
                                              <w:rFonts w:hAnsi="Cambria Math" w:ascii="Cambria Math"/>
                                              <w:color w:val="003366"/>
                                            </w:rPr>
                                            <m:t>1.015</m:t>
                                          </m:r>
                                        </m:e>
                                        <m:sup>
                                          <m:r>
                                            <w:rPr>
                                              <w:rFonts w:hAnsi="Cambria Math" w:ascii="Cambria Math"/>
                                              <w:color w:val="003366"/>
                                            </w:rPr>
                                            <m:t>12</m:t>
                                          </m:r>
                                        </m:sup>
                                      </m:sSup>
                                      <m:r>
                                        <w:rPr>
                                          <w:rFonts w:hAnsi="Cambria Math" w:ascii="Cambria Math"/>
                                          <w:color w:val="003366"/>
                                        </w:rPr>
                                        <m:t>-1)×547 289.63</m:t>
                                      </m:r>
                                      <m:r>
                                        <m:rPr>
                                          <m:sty m:val="p"/>
                                        </m:rPr>
                                        <w:rPr>
                                          <w:rFonts w:eastAsiaTheme="minorEastAsia"/>
                                          <w:color w:val="003366"/>
                                        </w:rPr>
                                        <w:br/>
                                      </m:r>
                                    </m:oMath>
                                    <m:oMath>
                                      <m:r>
                                        <m:rPr>
                                          <m:aln/>
                                        </m:rPr>
                                        <w:rPr>
                                          <w:rFonts w:hAnsi="Cambria Math" w:ascii="Cambria Math"/>
                                          <w:color w:val="003366"/>
                                        </w:rPr>
                                        <m:t>=$107 059.80</m:t>
                                      </m:r>
                                    </m:oMath>
                                  </m:oMathPara>
                                </w:p>
                                <w:p w:rsidRPr="00C250AC" w:rsidRDefault="00E43233" w:rsidR="00E43233" w:rsidP="00192696" w14:paraId="59D6D7E4" w14:textId="77777777">
                                  <w:pPr>
                                    <w:pStyle w:val="Parts"/>
                                    <w:rPr>
                                      <w:color w:val="003366"/>
                                    </w:rPr>
                                  </w:pPr>
                                </w:p>
                              </w:tc>
                            </w:tr>
                            <w:tr w:rsidRPr="00C250AC" w:rsidTr="00192696" w:rsidR="00E43233" w14:paraId="3243A0FF" w14:textId="77777777">
                              <w:trPr>
                                <w:trHeight w:val="255" w:hRule="exact"/>
                              </w:trPr>
                              <w:tc>
                                <w:tcPr>
                                  <w:tcW w:w="5000" w:type="pct"/>
                                  <w:shd w:val="clear" w:color="auto" w:fill="D9E2F3"/>
                                </w:tcPr>
                                <w:p w:rsidRPr="00C250AC" w:rsidRDefault="00E43233" w:rsidR="00E43233" w:rsidP="00192696" w14:paraId="050BD6FF" w14:textId="77777777">
                                  <w:pPr>
                                    <w:pStyle w:val="Part"/>
                                    <w:jc w:val="center"/>
                                    <w:rPr>
                                      <w:b/>
                                      <w:color w:val="2F5597"/>
                                    </w:rPr>
                                  </w:pPr>
                                  <w:r w:rsidRPr="00C250AC">
                                    <w:rPr>
                                      <w:b/>
                                      <w:color w:val="2F5597"/>
                                    </w:rPr>
                                    <w:t>Specific behaviours</w:t>
                                  </w:r>
                                </w:p>
                              </w:tc>
                            </w:tr>
                            <w:tr w:rsidRPr="00C250AC" w:rsidTr="00192696" w:rsidR="00E43233" w14:paraId="5F6B68E7" w14:textId="77777777">
                              <w:tc>
                                <w:tcPr>
                                  <w:tcW w:w="5000" w:type="pct"/>
                                </w:tcPr>
                                <w:p w:rsidRDefault="00E43233" w:rsidR="00E43233" w:rsidP="00192696" w14:paraId="67841E7E" w14:textId="77777777">
                                  <w:pPr>
                                    <w:pStyle w:val="Parts"/>
                                    <w:rPr>
                                      <w:color w:val="003366"/>
                                    </w:rPr>
                                  </w:pPr>
                                  <w:r w:rsidRPr="00C250AC">
                                    <w:rPr>
                                      <w:color w:val="003366"/>
                                    </w:rPr>
                                    <w:sym w:char="F0FC" w:font="Wingdings"/>
                                  </w:r>
                                  <w:r w:rsidRPr="00C250AC">
                                    <w:rPr>
                                      <w:color w:val="003366"/>
                                    </w:rPr>
                                    <w:t xml:space="preserve"> </w:t>
                                  </w:r>
                                  <w:r>
                                    <w:rPr>
                                      <w:color w:val="003366"/>
                                    </w:rPr>
                                    <w:t>indicates appropriate method</w:t>
                                  </w:r>
                                </w:p>
                                <w:p w:rsidRPr="00C250AC" w:rsidRDefault="00E43233" w:rsidR="00E43233" w:rsidP="00192696" w14:paraId="5292A908" w14:textId="77777777">
                                  <w:pPr>
                                    <w:pStyle w:val="Parts"/>
                                    <w:rPr>
                                      <w:color w:val="003366"/>
                                    </w:rPr>
                                  </w:pPr>
                                  <w:r>
                                    <w:rPr>
                                      <w:rFonts w:hAnsi="Wingdings" w:ascii="Wingdings"/>
                                      <w:color w:val="003366"/>
                                    </w:rPr>
                                    <w:t>ü</w:t>
                                  </w:r>
                                  <w:r>
                                    <w:rPr>
                                      <w:color w:val="003366"/>
                                    </w:rPr>
                                    <w:t xml:space="preserve"> correct amount</w:t>
                                  </w:r>
                                </w:p>
                              </w:tc>
                            </w:tr>
                          </w:tbl>
                          <w:p w:rsidRDefault="00E43233" w:rsidR="00E43233" w:rsidP="00192696" w14:paraId="36A44D52"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55671962" strokeweight=".5pt" style="position:absolute;left:0;text-align:left;margin-left:158.3pt;margin-top:3.25pt;width:181.5pt;height:10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0qRkQwIAAIUEAAAOAAAAZHJzL2Uyb0RvYy54bWysVN9v2jAQfp+0/8Hy+whQteoiQsWomCZV bSWo+mwcByI5Ps82JOyv32eH0Krb0zSQzPnufD++747ZXddodlTO12QKPhmNOVNGUlmbXcFfNqsv t5z5IEwpNBlV8JPy/G7++dOstbma0p50qRxDEOPz1hZ8H4LNs8zLvWqEH5FVBsaKXCMCrm6XlU60 iN7obDoe32QtudI6ksp7aO97I5+n+FWlZHiqKq8C0wVHbSGdLp3beGbzmch3Tth9Lc9liH+oohG1 QdJLqHsRBDu4+o9QTS0dearCSFKTUVXVUqUe0M1k/KGb9V5YlXoBON5eYPL/L6x8PD47VpcFvwZT RjTgaKO6wL5Rx6ACPq31OdzWFo6hgx48D3oPZWy7q1wTf9EQgx1Iny7oxmgSyunV+BpfziRsk+nt 13hB/OztuXU+fFfUsCgU3IG+hKo4PvjQuw4uMZuhVa11olAb1hb85goho8WTrstoTJeTX2rHjgIz gNEpqeVMCx+gLPgqfc51vHuGqrRBcbH7vssohW7b9WhNBwi2VJ6AjKN+tryVqxrVPyDBs3AYJnSM BQlPOCpNqJLOEmd7cr/+po/+4BhWzloMZ8H9z4NwCnX/MGA/TvIguEHYDoI5NEtCrxOsnpVJxAMX 9CBWjppX7M0iZoFJGIlcBQ+DuAz9imDvpFoskhPm1YrwYNZWxtAR2MjFpnsVzp4JC+D6kYaxFfkH 3nrfnrnFIVBVJ1IjsD2KZ7wx62ksznsZl+n9PXm9/XvMfwMAAP//AwBQSwMEFAAGAAgAAAAhAErE hzTdAAAACQEAAA8AAABkcnMvZG93bnJldi54bWxMj8FOwzAQRO9I/IO1SNyo3aIaksapAhIgIfVA i3p24yUOxOvIdtvw95gTHEczmnlTrSc3sBOG2HtSMJ8JYEitNz11Ct53Tzf3wGLSZPTgCRV8Y4R1 fXlR6dL4M73haZs6lksollqBTWksOY+tRafjzI9I2fvwwemUZei4Cfqcy93AF0JI7nRPecHqER8t tl/bo1MgXvku2CJ8Wny2TSP29LARL0pdX03NCljCKf2F4Rc/o0OdmQ7+SCayQcHtXMocVSCXwLIv 74qsDwoWolgCryv+/0H9AwAA//8DAFBLAQItABQABgAIAAAAIQC2gziS/gAAAOEBAAATAAAAAAAA AAAAAAAAAAAAAABbQ29udGVudF9UeXBlc10ueG1sUEsBAi0AFAAGAAgAAAAhADj9If/WAAAAlAEA AAsAAAAAAAAAAAAAAAAALwEAAF9yZWxzLy5yZWxzUEsBAi0AFAAGAAgAAAAhAHLSpGRDAgAAhQQA AA4AAAAAAAAAAAAAAAAALgIAAGRycy9lMm9Eb2MueG1sUEsBAi0AFAAGAAgAAAAhAErEhzTdAAAA CQEAAA8AAAAAAAAAAAAAAAAAnQQAAGRycy9kb3ducmV2LnhtbFBLBQYAAAAABAAEAPMAAACnBQAA AAA= " filled="f" id="Text Box 58" type="#_x0000_t202" o:spid="_x0000_s1078">
                <v:textbox inset="0,0,0,0">
                  <w:txbxContent>
                    <w:tbl>
                      <w:tblPr>
                        <w:tblStyle w:val="TableGrid"/>
                        <w:tblW w:w="4991" w:type="pct"/>
                        <w:tblLook w:firstRow="1" w:firstColumn="1" w:noHBand="0" w:val="04A0" w:lastRow="0" w:lastColumn="0" w:noVBand="1"/>
                      </w:tblPr>
                      <w:tblGrid>
                        <w:gridCol w:w="3618"/>
                      </w:tblGrid>
                      <w:tr w:rsidRPr="00C250AC" w:rsidTr="00192696" w:rsidR="00E43233" w14:paraId="624F66A0" w14:textId="77777777">
                        <w:trPr>
                          <w:trHeight w:val="255" w:hRule="exact"/>
                        </w:trPr>
                        <w:tc>
                          <w:tcPr>
                            <w:tcW w:w="5000" w:type="pct"/>
                            <w:shd w:val="clear" w:color="auto" w:fill="D9E2F3"/>
                          </w:tcPr>
                          <w:p w:rsidRPr="00C250AC" w:rsidRDefault="00E43233" w:rsidR="00E43233" w:rsidP="00192696" w14:paraId="2F54C67D" w14:textId="77777777">
                            <w:pPr>
                              <w:pStyle w:val="Part"/>
                              <w:jc w:val="center"/>
                              <w:rPr>
                                <w:b/>
                                <w:color w:val="2F5597"/>
                              </w:rPr>
                            </w:pPr>
                            <w:r w:rsidRPr="00C250AC">
                              <w:rPr>
                                <w:b/>
                                <w:color w:val="2F5597"/>
                              </w:rPr>
                              <w:t>Solution</w:t>
                            </w:r>
                          </w:p>
                        </w:tc>
                      </w:tr>
                      <w:tr w:rsidRPr="00C250AC" w:rsidTr="00192696" w:rsidR="00E43233" w14:paraId="22251E65" w14:textId="77777777">
                        <w:tc>
                          <w:tcPr>
                            <w:tcW w:w="5000" w:type="pct"/>
                            <w:tcBorders>
                              <w:bottom w:val="single" w:sz="4" w:color="auto" w:space="0"/>
                            </w:tcBorders>
                          </w:tcPr>
                          <w:p w:rsidRPr="00A61C79" w:rsidRDefault="00E43233" w:rsidR="00E43233" w:rsidP="00192696" w14:paraId="1B20F154" w14:textId="77777777">
                            <w:pPr>
                              <w:pStyle w:val="Parts"/>
                              <w:rPr>
                                <w:rFonts w:eastAsiaTheme="minorEastAsia"/>
                                <w:color w:val="003366"/>
                              </w:rPr>
                            </w:pPr>
                            <m:oMathPara>
                              <m:oMath>
                                <m:r>
                                  <w:rPr>
                                    <w:rFonts w:hAnsi="Cambria Math" w:ascii="Cambria Math"/>
                                    <w:color w:val="003366"/>
                                  </w:rPr>
                                  <m:t>Q</m:t>
                                </m:r>
                                <m:r>
                                  <m:rPr>
                                    <m:aln/>
                                  </m:rPr>
                                  <w:rPr>
                                    <w:rFonts w:hAnsi="Cambria Math" w:ascii="Cambria Math"/>
                                    <w:color w:val="003366"/>
                                  </w:rPr>
                                  <m:t>=(</m:t>
                                </m:r>
                                <m:sSup>
                                  <m:sSupPr>
                                    <m:ctrlPr>
                                      <w:rPr>
                                        <w:rFonts w:hAnsi="Cambria Math" w:ascii="Cambria Math"/>
                                        <w:i/>
                                        <w:color w:val="003366"/>
                                      </w:rPr>
                                    </m:ctrlPr>
                                  </m:sSupPr>
                                  <m:e>
                                    <m:r>
                                      <w:rPr>
                                        <w:rFonts w:hAnsi="Cambria Math" w:ascii="Cambria Math"/>
                                        <w:color w:val="003366"/>
                                      </w:rPr>
                                      <m:t>1.015</m:t>
                                    </m:r>
                                  </m:e>
                                  <m:sup>
                                    <m:r>
                                      <w:rPr>
                                        <w:rFonts w:hAnsi="Cambria Math" w:ascii="Cambria Math"/>
                                        <w:color w:val="003366"/>
                                      </w:rPr>
                                      <m:t>12</m:t>
                                    </m:r>
                                  </m:sup>
                                </m:sSup>
                                <m:r>
                                  <w:rPr>
                                    <w:rFonts w:hAnsi="Cambria Math" w:ascii="Cambria Math"/>
                                    <w:color w:val="003366"/>
                                  </w:rPr>
                                  <m:t>-1)×547 289.63</m:t>
                                </m:r>
                                <m:r>
                                  <m:rPr>
                                    <m:sty m:val="p"/>
                                  </m:rPr>
                                  <w:rPr>
                                    <w:rFonts w:eastAsiaTheme="minorEastAsia"/>
                                    <w:color w:val="003366"/>
                                  </w:rPr>
                                  <w:br/>
                                </m:r>
                              </m:oMath>
                              <m:oMath>
                                <m:r>
                                  <m:rPr>
                                    <m:aln/>
                                  </m:rPr>
                                  <w:rPr>
                                    <w:rFonts w:hAnsi="Cambria Math" w:ascii="Cambria Math"/>
                                    <w:color w:val="003366"/>
                                  </w:rPr>
                                  <m:t>=$107 059.80</m:t>
                                </m:r>
                              </m:oMath>
                            </m:oMathPara>
                          </w:p>
                          <w:p w:rsidRPr="00C250AC" w:rsidRDefault="00E43233" w:rsidR="00E43233" w:rsidP="00192696" w14:paraId="59D6D7E4" w14:textId="77777777">
                            <w:pPr>
                              <w:pStyle w:val="Parts"/>
                              <w:rPr>
                                <w:color w:val="003366"/>
                              </w:rPr>
                            </w:pPr>
                          </w:p>
                        </w:tc>
                      </w:tr>
                      <w:tr w:rsidRPr="00C250AC" w:rsidTr="00192696" w:rsidR="00E43233" w14:paraId="3243A0FF" w14:textId="77777777">
                        <w:trPr>
                          <w:trHeight w:val="255" w:hRule="exact"/>
                        </w:trPr>
                        <w:tc>
                          <w:tcPr>
                            <w:tcW w:w="5000" w:type="pct"/>
                            <w:shd w:val="clear" w:color="auto" w:fill="D9E2F3"/>
                          </w:tcPr>
                          <w:p w:rsidRPr="00C250AC" w:rsidRDefault="00E43233" w:rsidR="00E43233" w:rsidP="00192696" w14:paraId="050BD6FF" w14:textId="77777777">
                            <w:pPr>
                              <w:pStyle w:val="Part"/>
                              <w:jc w:val="center"/>
                              <w:rPr>
                                <w:b/>
                                <w:color w:val="2F5597"/>
                              </w:rPr>
                            </w:pPr>
                            <w:r w:rsidRPr="00C250AC">
                              <w:rPr>
                                <w:b/>
                                <w:color w:val="2F5597"/>
                              </w:rPr>
                              <w:t>Specific behaviours</w:t>
                            </w:r>
                          </w:p>
                        </w:tc>
                      </w:tr>
                      <w:tr w:rsidRPr="00C250AC" w:rsidTr="00192696" w:rsidR="00E43233" w14:paraId="5F6B68E7" w14:textId="77777777">
                        <w:tc>
                          <w:tcPr>
                            <w:tcW w:w="5000" w:type="pct"/>
                          </w:tcPr>
                          <w:p w:rsidRDefault="00E43233" w:rsidR="00E43233" w:rsidP="00192696" w14:paraId="67841E7E" w14:textId="77777777">
                            <w:pPr>
                              <w:pStyle w:val="Parts"/>
                              <w:rPr>
                                <w:color w:val="003366"/>
                              </w:rPr>
                            </w:pPr>
                            <w:r w:rsidRPr="00C250AC">
                              <w:rPr>
                                <w:color w:val="003366"/>
                              </w:rPr>
                              <w:sym w:char="F0FC" w:font="Wingdings"/>
                            </w:r>
                            <w:r w:rsidRPr="00C250AC">
                              <w:rPr>
                                <w:color w:val="003366"/>
                              </w:rPr>
                              <w:t xml:space="preserve"> </w:t>
                            </w:r>
                            <w:r>
                              <w:rPr>
                                <w:color w:val="003366"/>
                              </w:rPr>
                              <w:t>indicates appropriate method</w:t>
                            </w:r>
                          </w:p>
                          <w:p w:rsidRPr="00C250AC" w:rsidRDefault="00E43233" w:rsidR="00E43233" w:rsidP="00192696" w14:paraId="5292A908" w14:textId="77777777">
                            <w:pPr>
                              <w:pStyle w:val="Parts"/>
                              <w:rPr>
                                <w:color w:val="003366"/>
                              </w:rPr>
                            </w:pPr>
                            <w:r>
                              <w:rPr>
                                <w:rFonts w:hAnsi="Wingdings" w:ascii="Wingdings"/>
                                <w:color w:val="003366"/>
                              </w:rPr>
                              <w:t>ü</w:t>
                            </w:r>
                            <w:r>
                              <w:rPr>
                                <w:color w:val="003366"/>
                              </w:rPr>
                              <w:t xml:space="preserve"> correct amount</w:t>
                            </w:r>
                          </w:p>
                        </w:tc>
                      </w:tr>
                    </w:tbl>
                    <w:p w:rsidRDefault="00E43233" w:rsidR="00E43233" w:rsidP="00192696" w14:paraId="36A44D52" w14:textId="77777777">
                      <w:pPr>
                        <w:pStyle w:val="Part"/>
                      </w:pPr>
                    </w:p>
                  </w:txbxContent>
                </v:textbox>
              </v:shape>
            </w:pict>
          </mc:Fallback>
        </mc:AlternateContent>
      </w:r>
    </w:p>
    <w:p w:rsidRDefault="001A765B" w:rsidR="001A765B" w:rsidP="001A765B" w14:paraId="472758BD" w14:textId="77777777">
      <w:pPr>
        <w:pStyle w:val="QNum"/>
        <w:sectPr w:rsidR="001A765B" w:rsidSect="00DF3BCC">
          <w:headerReference r:id="rId22" w:type="first"/>
          <w:footerReference r:id="rId23" w:type="first"/>
          <w:pgSz w:code="9" w:w="11906" w:h="16838"/>
          <w:pgMar w:gutter="0" w:bottom="851" w:left="1304" w:footer="567" w:top="1247" w:right="1134" w:header="737"/>
          <w:cols w:space="708"/>
          <w:titlePg/>
          <w:docGrid w:linePitch="360"/>
        </w:sectPr>
      </w:pPr>
    </w:p>
    <w:p w:rsidRPr="00761F37" w:rsidRDefault="001A765B" w:rsidR="001A765B" w:rsidP="00192696" w14:paraId="30654CA6" w14:textId="77777777">
      <w:pPr>
        <w:pStyle w:val="QNum"/>
        <w:rPr>
          <w:b w:val="0"/>
        </w:rPr>
      </w:pPr>
      <w:r>
        <w:rPr>
          <w:b w:val="0"/>
        </w:rPr>
        <w:lastRenderedPageBreak/>
        <w:t>Supplementary page</w:t>
      </w:r>
    </w:p>
    <w:p w:rsidRPr="008A70F8" w:rsidRDefault="001A765B" w:rsidR="001A765B" w:rsidP="00192696" w14:paraId="393A37BA" w14:textId="77777777"/>
    <w:p w:rsidRDefault="001A765B" w:rsidR="001A765B" w:rsidP="00192696" w14:paraId="0978A6A0" w14:textId="77777777">
      <w:r/>
      <w:sdt>
        <w:sdtPr>
          <w:tag w:val="goog_rdk_10"/>
        </w:sdtPr>
        <w:sdtContent>
          <w:commentRangeStart w:id="10"/>
        </w:sdtContent>
      </w:sdt>
      <w:r>
        <w:t>Quest</w:t>
      </w:r>
      <w:commentRangeEnd w:id="10"/>
      <w:r>
        <w:rPr>
          <w:rStyle w:val="CommentReference"/>
        </w:rPr>
        <w:commentReference w:id="10"/>
      </w:r>
      <w:r>
        <w:t>ion number: _________</w:t>
      </w:r>
    </w:p>
    <w:p w:rsidRDefault="001A765B" w:rsidR="001A765B" w:rsidP="00192696" w14:paraId="749D099C" w14:textId="77777777"/>
    <w:p w:rsidRDefault="001A765B" w:rsidR="001A765B" w:rsidP="00192696" w14:paraId="47869C6F" w14:textId="77777777">
      <w:pPr>
        <w:sectPr w:rsidR="001A765B" w:rsidSect="00192696">
          <w:footerReference r:id="rId24" w:type="even"/>
          <w:footerReference r:id="rId25" w:type="default"/>
          <w:headerReference r:id="rId26" w:type="first"/>
          <w:footerReference r:id="rId27" w:type="first"/>
          <w:pgSz w:code="9" w:w="11906" w:h="16838"/>
          <w:pgMar w:gutter="0" w:bottom="851" w:left="1304" w:footer="567" w:top="1247" w:right="1134" w:header="737"/>
          <w:cols w:space="708"/>
          <w:titlePg/>
          <w:docGrid w:linePitch="360"/>
        </w:sectPr>
      </w:pPr>
    </w:p>
    <w:p w:rsidRDefault="001A765B" w:rsidR="001A765B" w:rsidP="00192696" w14:paraId="122C246C" w14:textId="77777777">
      <w:bookmarkStart w:id="51" w:name="bMkTab2"/>
      <w:bookmarkEnd w:id="51"/>
    </w:p>
    <w:p w:rsidRDefault="001A765B" w:rsidR="001A765B" w:rsidP="00192696" w14:paraId="427DEB65" w14:textId="77777777"/>
    <w:p w:rsidRDefault="001A765B" w:rsidR="001A765B" w:rsidP="00192696" w14:paraId="73BC6950" w14:textId="77777777"/>
    <w:p w:rsidRDefault="001A765B" w:rsidR="001A765B" w:rsidP="00192696" w14:paraId="1E212A49" w14:textId="77777777"/>
    <w:p w:rsidRDefault="001A765B" w:rsidR="001A765B" w:rsidP="00192696" w14:paraId="795FEEAF" w14:textId="77777777"/>
    <w:p w:rsidRDefault="001A765B" w:rsidR="001A765B" w:rsidP="00192696" w14:paraId="7054AA4E" w14:textId="77777777"/>
    <w:p w:rsidRDefault="001A765B" w:rsidR="001A765B" w:rsidP="00192696" w14:paraId="7B16608D" w14:textId="77777777"/>
    <w:p w:rsidRDefault="001A765B" w:rsidR="001A765B" w:rsidP="00192696" w14:paraId="248308EB" w14:textId="77777777"/>
    <w:p w:rsidRDefault="001A765B" w:rsidR="001A765B" w:rsidP="00192696" w14:paraId="51F9F769" w14:textId="77777777"/>
    <w:p w:rsidRDefault="001A765B" w:rsidR="001A765B" w:rsidP="00192696" w14:paraId="7D956164" w14:textId="77777777"/>
    <w:p w:rsidRDefault="001A765B" w:rsidR="001A765B" w:rsidP="00192696" w14:paraId="66C628E5" w14:textId="77777777"/>
    <w:p w:rsidRDefault="001A765B" w:rsidR="001A765B" w:rsidP="00192696" w14:paraId="5B1BC4DD" w14:textId="77777777"/>
    <w:p w:rsidRDefault="001A765B" w:rsidR="001A765B" w:rsidP="00192696" w14:paraId="535C2CCC" w14:textId="77777777"/>
    <w:p w:rsidRDefault="001A765B" w:rsidR="001A765B" w:rsidP="00192696" w14:paraId="122F7823" w14:textId="77777777"/>
    <w:p w:rsidRDefault="001A765B" w:rsidR="001A765B" w:rsidP="00192696" w14:paraId="42208B04" w14:textId="77777777"/>
    <w:p w:rsidRDefault="001A765B" w:rsidR="001A765B" w:rsidP="00192696" w14:paraId="7581EA0C" w14:textId="77777777"/>
    <w:p w:rsidRDefault="001A765B" w:rsidR="001A765B" w:rsidP="00192696" w14:paraId="13FCC726" w14:textId="77777777"/>
    <w:p w:rsidRDefault="001A765B" w:rsidR="001A765B" w:rsidP="00192696" w14:paraId="6370A8C9" w14:textId="77777777"/>
    <w:p w:rsidRDefault="001A765B" w:rsidR="001A765B" w:rsidP="00192696" w14:paraId="740818C2" w14:textId="77777777"/>
    <w:p w:rsidRDefault="001A765B" w:rsidR="001A765B" w:rsidP="00192696" w14:paraId="75AAC056" w14:textId="77777777"/>
    <w:p w:rsidRDefault="001A765B" w:rsidR="001A765B" w:rsidP="00192696" w14:paraId="32A198CE" w14:textId="77777777"/>
    <w:p w:rsidRDefault="001A765B" w:rsidR="001A765B" w:rsidP="00192696" w14:paraId="7C6FF086" w14:textId="77777777"/>
    <w:p w:rsidRDefault="001A765B" w:rsidR="001A765B" w:rsidP="00192696" w14:paraId="6D6B2EC7" w14:textId="77777777"/>
    <w:p w:rsidRDefault="001A765B" w:rsidR="001A765B" w:rsidP="00192696" w14:paraId="43EE69ED" w14:textId="77777777"/>
    <w:p w:rsidRDefault="001A765B" w:rsidR="001A765B" w:rsidP="00192696" w14:paraId="2C6276A6" w14:textId="77777777"/>
    <w:p w:rsidRDefault="001A765B" w:rsidR="001A765B" w:rsidP="00192696" w14:paraId="586E9811" w14:textId="77777777"/>
    <w:p w:rsidRDefault="001A765B" w:rsidR="001A765B" w:rsidP="00192696" w14:paraId="25CCB53F" w14:textId="77777777"/>
    <w:p w:rsidRDefault="001A765B" w:rsidR="001A765B" w:rsidP="00192696" w14:paraId="3951E909" w14:textId="77777777"/>
    <w:p w:rsidRDefault="001A765B" w:rsidR="001A765B" w:rsidP="00192696" w14:paraId="1665CC1F" w14:textId="77777777"/>
    <w:p w:rsidRDefault="001A765B" w:rsidR="001A765B" w:rsidP="00192696" w14:paraId="5A549089" w14:textId="77777777"/>
    <w:p w:rsidRDefault="001A765B" w:rsidR="001A765B" w:rsidP="00192696" w14:paraId="7939B859" w14:textId="77777777"/>
    <w:p w:rsidRDefault="001A765B" w:rsidR="001A765B" w:rsidP="00192696" w14:paraId="366233B5" w14:textId="77777777"/>
    <w:p w:rsidRDefault="001A765B" w:rsidR="001A765B" w:rsidP="00192696" w14:paraId="70666684" w14:textId="77777777"/>
    <w:p w:rsidRDefault="001A765B" w:rsidR="001A765B" w:rsidP="00192696" w14:paraId="2377C5E6" w14:textId="77777777"/>
    <w:p w:rsidRDefault="001A765B" w:rsidR="001A765B" w:rsidP="00192696" w14:paraId="44EFCA6B" w14:textId="77777777"/>
    <w:p w:rsidRDefault="001A765B" w:rsidR="001A765B" w:rsidP="00192696" w14:paraId="3E3537BF" w14:textId="77777777"/>
    <w:p w:rsidRDefault="001A765B" w:rsidR="001A765B" w:rsidP="00192696" w14:paraId="1AA8822A" w14:textId="77777777"/>
    <w:p w:rsidRDefault="001A765B" w:rsidR="001A765B" w:rsidP="00192696" w14:paraId="4D964EB0" w14:textId="77777777"/>
    <w:p w:rsidRDefault="001A765B" w:rsidR="001A765B" w:rsidP="00192696" w14:paraId="1A559014" w14:textId="77777777"/>
    <w:p w:rsidRDefault="001A765B" w:rsidR="001A765B" w:rsidP="00192696" w14:paraId="5F851672" w14:textId="77777777"/>
    <w:p w:rsidRDefault="001A765B" w:rsidR="001A765B" w:rsidP="00192696" w14:paraId="0FBB02B0" w14:textId="77777777"/>
    <w:p w:rsidRDefault="001A765B" w:rsidR="001A765B" w:rsidP="00192696" w14:paraId="1462C34D" w14:textId="77777777"/>
    <w:p w:rsidRDefault="001A765B" w:rsidR="001A765B" w:rsidP="00192696" w14:paraId="2BEB1EA4" w14:textId="77777777"/>
    <w:p w:rsidRDefault="001A765B" w:rsidR="001A765B" w:rsidP="00192696" w14:paraId="76033FDC" w14:textId="77777777"/>
    <w:p w:rsidRDefault="001A765B" w:rsidR="001A765B" w:rsidP="00192696" w14:paraId="75B5C34B" w14:textId="77777777"/>
    <w:p w:rsidRDefault="001A765B" w:rsidR="001A765B" w:rsidP="00192696" w14:paraId="5912157F" w14:textId="77777777"/>
    <w:p w:rsidRDefault="001A765B" w:rsidR="001A765B" w:rsidP="00192696" w14:paraId="25CF8FB7" w14:textId="77777777"/>
    <w:p w:rsidRDefault="001A765B" w:rsidR="001A765B" w:rsidP="00192696" w14:paraId="26C92C82" w14:textId="77777777"/>
    <w:p w:rsidRDefault="001A765B" w:rsidR="001A765B" w:rsidP="00192696" w14:paraId="0EBD4694" w14:textId="77777777"/>
    <w:p w:rsidRDefault="001A765B" w:rsidR="001A765B" w:rsidP="00192696" w14:paraId="0E495CF5" w14:textId="2C090302">
      <w:pPr>
        <w:pStyle w:val="WAXCopy"/>
      </w:pPr>
      <w:r>
        <w:rPr>
          <w:rFonts w:cs="Arial"/>
        </w:rPr>
        <w:t>©</w:t>
      </w:r>
      <w:r>
        <w:t xml:space="preserve"> 2020 WA Exam Papers.</w:t>
      </w:r>
      <w:r w:rsidRPr="00CB55EC">
        <w:t xml:space="preserve"> </w:t>
      </w:r>
      <w:bookmarkStart w:id="52" w:name="school"/>
      <w:bookmarkEnd w:id="52"/>
      <w:r w:rsidR="00370876">
        <w:t>Kennedy Baptist College has a non-exclusive licence to copy and communicate this document for non-commercial, educational use within the school. No other copying, communication or use is permitted without the express written permission of WA Exam Papers. SN245-166-4.</w:t>
      </w:r>
    </w:p>
    <w:p w:rsidRPr="00F913EF" w:rsidRDefault="001A765B" w:rsidR="001A765B" w:rsidP="00F913EF" w14:paraId="2F7FD788" w14:textId="77777777"/>
    <w:p w:rsidRPr="007629AB" w:rsidRDefault="001A765B" w:rsidR="001A765B" w:rsidP="001A765B" w14:paraId="110D438C" w14:textId="2A883A0A">
      <w:pPr>
        <w:pStyle w:val="QNum"/>
      </w:pPr>
    </w:p>
    <w:sectPr w:rsidRPr="007629AB" w:rsidR="001A765B" w:rsidSect="00192696">
      <w:headerReference r:id="rId28" w:type="even"/>
      <w:footerReference r:id="rId29" w:type="even"/>
      <w:headerReference r:id="rId30" w:type="first"/>
      <w:footerReference r:id="rId31" w:type="first"/>
      <w:pgSz w:code="9" w:w="11906" w:h="16838"/>
      <w:pgMar w:gutter="0" w:bottom="851" w:left="1304" w:footer="567" w:top="1247" w:right="1134" w:header="737"/>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date="2020-10-12T20:04:00Z" w:author="Ronnie Hennighan" w:id="0">
    <w:p w14:paraId="00000001" w14:textId="00000002">
      <w:pPr>
        <w:pStyle w:val="CommentText"/>
      </w:pPr>
      <w:r>
        <w:rPr>
          <w:rStyle w:val="CommentReference"/>
        </w:rPr>
        <w:annotationRef/>
      </w:r>
      <w:r>
        <w:t>Lots of students are simply saying 4 point cycle but this does not describe seasonality.</w:t>
      </w:r>
    </w:p>
  </w:comment>
  <w:comment w:date="2020-10-14T16:33:00Z" w:author="Daniel Scorer" w:id="1">
    <w:p w14:paraId="00000003" w14:textId="00000004">
      <w:pPr>
        <w:pStyle w:val="CommentText"/>
      </w:pPr>
      <w:r>
        <w:rPr>
          <w:rStyle w:val="CommentReference"/>
        </w:rPr>
        <w:annotationRef/>
      </w:r>
      <w:r>
        <w:t>Part (c):</w:t>
      </w:r>
    </w:p>
    <w:p w14:paraId="00000005" w14:textId="00000006">
      <w:pPr>
        <w:pStyle w:val="CommentText"/>
      </w:pPr>
      <w:r>
        <w:t>If they used solve and showed all working, full marks.</w:t>
      </w:r>
    </w:p>
  </w:comment>
  <w:comment w:date="2020-10-12T20:15:00Z" w:author="Ronnie Hennighan" w:id="2">
    <w:p w14:paraId="00000007" w14:textId="00000008">
      <w:pPr>
        <w:pStyle w:val="CommentText"/>
      </w:pPr>
      <w:r>
        <w:rPr>
          <w:rStyle w:val="CommentReference"/>
        </w:rPr>
        <w:annotationRef/>
      </w:r>
      <w:r>
        <w:t>Must round to a whole number of houses</w:t>
      </w:r>
    </w:p>
  </w:comment>
  <w:comment w:date="2020-10-13T14:05:00Z" w:author="Ronnie Hennighan" w:id="3">
    <w:p w14:paraId="00000009" w14:textId="0000000A">
      <w:pPr>
        <w:pStyle w:val="CommentText"/>
      </w:pPr>
      <w:r>
        <w:rPr>
          <w:rStyle w:val="CommentReference"/>
        </w:rPr>
        <w:annotationRef/>
      </w:r>
      <w:r>
        <w:t>Students are losing marks for writing B=110532.4 as money MUST be 2dp</w:t>
      </w:r>
    </w:p>
  </w:comment>
  <w:comment w:date="2020-10-14T16:41:00Z" w:author="Daniel Scorer" w:id="4">
    <w:p w14:paraId="0000000B" w14:textId="0000000C">
      <w:pPr>
        <w:pStyle w:val="CommentText"/>
      </w:pPr>
      <w:r>
        <w:rPr>
          <w:rStyle w:val="CommentReference"/>
        </w:rPr>
        <w:annotationRef/>
      </w:r>
      <w:r>
        <w:t>Part (f):</w:t>
      </w:r>
    </w:p>
    <w:p w14:paraId="0000000D" w14:textId="0000000E">
      <w:pPr>
        <w:pStyle w:val="CommentText"/>
      </w:pPr>
      <w:r>
        <w:t>For a follow through, students must show them using the regression line, a random number without working is meaningless.</w:t>
      </w:r>
    </w:p>
    <w:p w14:paraId="0000000F" w14:textId="00000010">
      <w:pPr>
        <w:pStyle w:val="CommentText"/>
      </w:pPr>
      <w:r>
        <w:t/>
      </w:r>
    </w:p>
  </w:comment>
  <w:comment w:date="2020-10-12T18:46:00Z" w:author="Ronnie Hennighan" w:id="5">
    <w:p w14:paraId="00000011" w14:textId="00000012">
      <w:pPr>
        <w:pStyle w:val="CommentText"/>
      </w:pPr>
      <w:r>
        <w:rPr>
          <w:rStyle w:val="CommentReference"/>
        </w:rPr>
        <w:annotationRef/>
      </w:r>
      <w:r>
        <w:t>Students are not saying how r value and extrapolation affect their confidence</w:t>
      </w:r>
    </w:p>
  </w:comment>
  <w:comment w:date="2020-10-14T16:39:00Z" w:author="Daniel Scorer" w:id="6">
    <w:p w14:paraId="00000013" w14:textId="00000014">
      <w:pPr>
        <w:pStyle w:val="CommentText"/>
      </w:pPr>
      <w:r>
        <w:rPr>
          <w:rStyle w:val="CommentReference"/>
        </w:rPr>
        <w:annotationRef/>
      </w:r>
      <w:r>
        <w:t>Part (c):</w:t>
      </w:r>
    </w:p>
    <w:p w14:paraId="00000015" w14:textId="00000016">
      <w:pPr>
        <w:pStyle w:val="CommentText"/>
      </w:pPr>
      <w:r>
        <w:t>Poorly done by most students.</w:t>
      </w:r>
    </w:p>
    <w:p w14:paraId="00000017" w14:textId="00000018">
      <w:pPr>
        <w:pStyle w:val="CommentText"/>
      </w:pPr>
      <w:r>
        <w:t/>
      </w:r>
    </w:p>
    <w:p w14:paraId="00000019" w14:textId="0000001A">
      <w:pPr>
        <w:pStyle w:val="CommentText"/>
      </w:pPr>
      <w:r>
        <w:t/>
      </w:r>
    </w:p>
    <w:p w14:paraId="0000001B" w14:textId="0000001C">
      <w:pPr>
        <w:pStyle w:val="CommentText"/>
      </w:pPr>
      <w:r>
        <w:t>ClassPad:</w:t>
      </w:r>
    </w:p>
    <w:p w14:paraId="0000001D" w14:textId="0000001E">
      <w:pPr>
        <w:pStyle w:val="CommentText"/>
      </w:pPr>
      <w:r>
        <w:t>N = 8</w:t>
      </w:r>
    </w:p>
    <w:p w14:paraId="0000001F" w14:textId="00000020">
      <w:pPr>
        <w:pStyle w:val="CommentText"/>
      </w:pPr>
      <w:r>
        <w:t>I = ?</w:t>
      </w:r>
    </w:p>
    <w:p w14:paraId="00000021" w14:textId="00000022">
      <w:pPr>
        <w:pStyle w:val="CommentText"/>
      </w:pPr>
      <w:r>
        <w:t>PV = 2883</w:t>
      </w:r>
    </w:p>
    <w:p w14:paraId="00000023" w14:textId="00000024">
      <w:pPr>
        <w:pStyle w:val="CommentText"/>
      </w:pPr>
      <w:r>
        <w:t>PMT = 0FV = -3417.84</w:t>
      </w:r>
    </w:p>
    <w:p w14:paraId="00000025" w14:textId="00000026">
      <w:pPr>
        <w:pStyle w:val="CommentText"/>
      </w:pPr>
      <w:r>
        <w:t>P/Y = 4</w:t>
      </w:r>
    </w:p>
    <w:p w14:paraId="00000027" w14:textId="00000028">
      <w:pPr>
        <w:pStyle w:val="CommentText"/>
      </w:pPr>
      <w:r>
        <w:t>C/Y = 0</w:t>
      </w:r>
    </w:p>
  </w:comment>
  <w:comment w:date="2020-10-14T16:38:00Z" w:author="Daniel Scorer" w:id="7">
    <w:p w14:paraId="00000029" w14:textId="0000002A">
      <w:pPr>
        <w:pStyle w:val="CommentText"/>
      </w:pPr>
      <w:r>
        <w:rPr>
          <w:rStyle w:val="CommentReference"/>
        </w:rPr>
        <w:annotationRef/>
      </w:r>
      <w:r>
        <w:t>Part (b):</w:t>
      </w:r>
    </w:p>
    <w:p w14:paraId="0000002B" w14:textId="0000002C">
      <w:pPr>
        <w:pStyle w:val="CommentText"/>
      </w:pPr>
      <w:r>
        <w:t>Must use effective interest rates for the first 2 marks. </w:t>
      </w:r>
    </w:p>
    <w:p w14:paraId="0000002D" w14:textId="0000002E">
      <w:pPr>
        <w:pStyle w:val="CommentText"/>
      </w:pPr>
      <w:r>
        <w:t/>
      </w:r>
    </w:p>
    <w:p w14:paraId="0000002F" w14:textId="00000030">
      <w:pPr>
        <w:pStyle w:val="CommentText"/>
      </w:pPr>
      <w:r>
        <w:t>If they used another valid method to compare, max 1 mark.</w:t>
      </w:r>
    </w:p>
  </w:comment>
  <w:comment w:date="2020-10-14T16:37:00Z" w:author="Daniel Scorer" w:id="8">
    <w:p w14:paraId="00000031" w14:textId="00000032">
      <w:pPr>
        <w:pStyle w:val="CommentText"/>
      </w:pPr>
      <w:r>
        <w:rPr>
          <w:rStyle w:val="CommentReference"/>
        </w:rPr>
        <w:annotationRef/>
      </w:r>
      <w:r>
        <w:t>Part (a):</w:t>
      </w:r>
    </w:p>
    <w:p w14:paraId="00000033" w14:textId="00000034">
      <w:pPr>
        <w:pStyle w:val="CommentText"/>
      </w:pPr>
      <w:r>
        <w:t>-1 if not to the nearest degree.</w:t>
      </w:r>
    </w:p>
  </w:comment>
  <w:comment w:date="2020-10-14T16:32:00Z" w:author="Daniel Scorer" w:id="9">
    <w:p w14:paraId="00000035" w14:textId="00000036">
      <w:pPr>
        <w:pStyle w:val="CommentText"/>
      </w:pPr>
      <w:r>
        <w:rPr>
          <w:rStyle w:val="CommentReference"/>
        </w:rPr>
        <w:annotationRef/>
      </w:r>
      <w:r>
        <w:t>Part (b):</w:t>
      </w:r>
    </w:p>
    <w:p w14:paraId="00000037" w14:textId="00000038">
      <w:pPr>
        <w:pStyle w:val="CommentText"/>
      </w:pPr>
      <w:r>
        <w:t>No mark if Tn used instead of Vn, common error.</w:t>
      </w:r>
    </w:p>
  </w:comment>
  <w:comment w:date="2020-10-13T13:41:00Z" w:author="Ronnie Hennighan" w:id="10">
    <w:p w14:paraId="00000039" w14:textId="0000003A">
      <w:pPr>
        <w:pStyle w:val="CommentText"/>
      </w:pPr>
      <w:r>
        <w:rPr>
          <w:rStyle w:val="CommentReference"/>
        </w:rPr>
        <w:annotationRef/>
      </w:r>
      <w:r>
        <w:t>Students need to be aware that they will NOT be award any marks in WACE if they just substitute into the formula. They must simplify and will be awarded one mark for gradient and one mark for y-intercept.</w:t>
      </w:r>
    </w:p>
  </w:comment>
  <w:comment w:date="2020-10-14T16:35:00Z" w:author="Daniel Scorer" w:id="11">
    <w:p w14:paraId="0000003B" w14:textId="0000003C">
      <w:pPr>
        <w:pStyle w:val="CommentText"/>
      </w:pPr>
      <w:r>
        <w:rPr>
          <w:rStyle w:val="CommentReference"/>
        </w:rPr>
        <w:annotationRef/>
      </w:r>
      <w:r>
        <w:t>Part (iii):</w:t>
      </w:r>
    </w:p>
    <w:p w14:paraId="0000003D" w14:textId="0000003E">
      <w:pPr>
        <w:pStyle w:val="CommentText"/>
      </w:pPr>
      <w:r>
        <w:t>Some students used Sadler’s definition of a simple graph rather than the SCSA definition.</w:t>
      </w:r>
    </w:p>
    <w:p w14:paraId="0000003F" w14:textId="00000040">
      <w:pPr>
        <w:pStyle w:val="CommentText"/>
      </w:pPr>
      <w:r>
        <w:t/>
      </w:r>
    </w:p>
    <w:p w14:paraId="00000041" w14:textId="00000042">
      <w:pPr>
        <w:pStyle w:val="CommentText"/>
      </w:pPr>
      <w:r>
        <w:t>If students mentioned “No because it has multiple edges” = full marks</w:t>
      </w:r>
    </w:p>
    <w:p w14:paraId="00000043" w14:textId="00000044">
      <w:pPr>
        <w:pStyle w:val="CommentText"/>
      </w:pPr>
      <w:r>
        <w:t/>
      </w:r>
    </w:p>
    <w:p w14:paraId="00000045" w14:textId="00000046">
      <w:pPr>
        <w:pStyle w:val="CommentText"/>
      </w:pPr>
      <w:r>
        <w:t>Saying “No” with some similar language to multiple edges = 1 mark.</w:t>
      </w:r>
    </w:p>
    <w:p w14:paraId="00000047" w14:textId="00000048">
      <w:pPr>
        <w:pStyle w:val="CommentText"/>
      </w:pPr>
      <w:r>
        <w:t/>
      </w:r>
    </w:p>
    <w:p w14:paraId="00000049" w14:textId="0000004A">
      <w:pPr>
        <w:pStyle w:val="CommentText"/>
      </w:pPr>
      <w:r>
        <w:t>Saying “No” with wrong reasoning = no marks.</w:t>
      </w:r>
    </w:p>
  </w:comment>
  <w:comment w:date="2020-10-14T16:37:00Z" w:author="Daniel Scorer" w:id="12">
    <w:p w14:paraId="0000004B" w14:textId="0000004C">
      <w:pPr>
        <w:pStyle w:val="CommentText"/>
      </w:pPr>
      <w:r>
        <w:rPr>
          <w:rStyle w:val="CommentReference"/>
        </w:rPr>
        <w:annotationRef/>
      </w:r>
      <w:r>
        <w:t>Part (a):</w:t>
      </w:r>
    </w:p>
    <w:p w14:paraId="0000004D" w14:textId="0000004E">
      <w:pPr>
        <w:pStyle w:val="CommentText"/>
      </w:pPr>
      <w:r>
        <w:t>ClassPad:</w:t>
      </w:r>
    </w:p>
    <w:p w14:paraId="0000004F" w14:textId="00000050">
      <w:pPr>
        <w:pStyle w:val="CommentText"/>
      </w:pPr>
      <w:r>
        <w:t>N = 30</w:t>
      </w:r>
    </w:p>
    <w:p w14:paraId="00000051" w14:textId="00000052">
      <w:pPr>
        <w:pStyle w:val="CommentText"/>
      </w:pPr>
      <w:r>
        <w:t>I = 14.49</w:t>
      </w:r>
    </w:p>
    <w:p w14:paraId="00000053" w14:textId="00000054">
      <w:pPr>
        <w:pStyle w:val="CommentText"/>
      </w:pPr>
      <w:r>
        <w:t>PV = -2883FV = ?</w:t>
      </w:r>
    </w:p>
    <w:p w14:paraId="00000055" w14:textId="00000056">
      <w:pPr>
        <w:pStyle w:val="CommentText"/>
      </w:pPr>
      <w:r>
        <w:t>PMT = 0</w:t>
      </w:r>
    </w:p>
    <w:p w14:paraId="00000057" w14:textId="00000058">
      <w:pPr>
        <w:pStyle w:val="CommentText"/>
      </w:pPr>
      <w:r>
        <w:t>P/Y = 365</w:t>
      </w:r>
    </w:p>
    <w:p w14:paraId="00000059" w14:textId="0000005A">
      <w:pPr>
        <w:pStyle w:val="CommentText"/>
      </w:pPr>
      <w:r>
        <w:t>C/Y = 365</w:t>
      </w:r>
    </w:p>
  </w:comment>
  <w:comment w:date="2020-10-14T09:53:00Z" w:author="Ronnie Hennighan" w:id="13">
    <w:p w14:paraId="0000005B" w14:textId="0000005C">
      <w:pPr>
        <w:pStyle w:val="CommentText"/>
      </w:pPr>
      <w:r>
        <w:rPr>
          <w:rStyle w:val="CommentReference"/>
        </w:rPr>
        <w:annotationRef/>
      </w:r>
      <w:r>
        <w:t>Students are not answering the question by stating the headline is inappropriate</w:t>
      </w:r>
    </w:p>
  </w:comment>
  <w:comment w:date="2020-10-14T16:28:00Z" w:author="Daniel Scorer" w:id="14">
    <w:p w14:paraId="0000005D" w14:textId="0000005E">
      <w:pPr>
        <w:pStyle w:val="CommentText"/>
      </w:pPr>
      <w:r>
        <w:rPr>
          <w:rStyle w:val="CommentReference"/>
        </w:rPr>
        <w:annotationRef/>
      </w:r>
      <w:r>
        <w:t>Part (a):Did not accept drawings on the network as working.</w:t>
      </w:r>
    </w:p>
    <w:p w14:paraId="0000005F" w14:textId="00000060">
      <w:pPr>
        <w:pStyle w:val="CommentText"/>
      </w:pPr>
      <w:r>
        <w:t/>
      </w:r>
    </w:p>
    <w:p w14:paraId="00000061" w14:textId="00000062">
      <w:pPr>
        <w:pStyle w:val="CommentText"/>
      </w:pPr>
      <w:r>
        <w:t>If 17 hours stated, full marks (no working)</w:t>
      </w:r>
    </w:p>
    <w:p w14:paraId="00000063" w14:textId="00000064">
      <w:pPr>
        <w:pStyle w:val="CommentText"/>
      </w:pPr>
      <w:r>
        <w:t/>
      </w:r>
    </w:p>
    <w:p w14:paraId="00000065" w14:textId="00000066">
      <w:pPr>
        <w:pStyle w:val="CommentText"/>
      </w:pPr>
      <w:r>
        <w:t>If minimum route not found, need to have stated at least 2 other paths for first mark.</w:t>
      </w:r>
    </w:p>
    <w:p w14:paraId="00000067" w14:textId="00000068">
      <w:pPr>
        <w:pStyle w:val="CommentText"/>
      </w:pPr>
      <w:r>
        <w:t/>
      </w:r>
    </w:p>
    <w:p w14:paraId="00000069" w14:textId="0000006A">
      <w:pPr>
        <w:pStyle w:val="CommentText"/>
      </w:pPr>
      <w:r>
        <w:t>Several students thought this was a spanning tree/project network question and lost marks.</w:t>
      </w:r>
    </w:p>
  </w:comment>
  <w:comment w:date="2020-10-14T16:33:00Z" w:author="Daniel Scorer" w:id="15">
    <w:p w14:paraId="0000006B" w14:textId="0000006C">
      <w:pPr>
        <w:pStyle w:val="CommentText"/>
      </w:pPr>
      <w:r>
        <w:rPr>
          <w:rStyle w:val="CommentReference"/>
        </w:rPr>
        <w:annotationRef/>
      </w:r>
      <w:r>
        <w:t>Part (d):</w:t>
      </w:r>
    </w:p>
    <w:p w14:paraId="0000006D" w14:textId="0000006E">
      <w:pPr>
        <w:pStyle w:val="CommentText"/>
      </w:pPr>
      <w:r>
        <w:t>Followed through from V0 value.</w:t>
      </w:r>
    </w:p>
  </w:comment>
  <w:comment w:date="2020-10-13T14:04:00Z" w:author="Ronnie Hennighan" w:id="16">
    <w:p w14:paraId="0000006F" w14:textId="00000070">
      <w:pPr>
        <w:pStyle w:val="CommentText"/>
      </w:pPr>
      <w:r>
        <w:rPr>
          <w:rStyle w:val="CommentReference"/>
        </w:rPr>
        <w:annotationRef/>
      </w:r>
      <w:r>
        <w:t>Some students as saying d= -5700 which is incorrect as formula has negative sign already</w:t>
      </w:r>
    </w:p>
  </w:comment>
  <w:comment w:date="2020-10-14T16:44:00Z" w:author="Daniel Scorer" w:id="17">
    <w:p w14:paraId="00000071" w14:textId="00000072">
      <w:pPr>
        <w:pStyle w:val="CommentText"/>
      </w:pPr>
      <w:r>
        <w:rPr>
          <w:rStyle w:val="CommentReference"/>
        </w:rPr>
        <w:annotationRef/>
      </w:r>
      <w:r>
        <w:t>Part (c):</w:t>
      </w:r>
    </w:p>
    <w:p w14:paraId="00000073" w14:textId="00000074">
      <w:pPr>
        <w:pStyle w:val="CommentText"/>
      </w:pPr>
      <w:r>
        <w:t>If T1 was used in part (b), I paid the T11 value as being a follow through.</w:t>
      </w:r>
    </w:p>
    <w:p w14:paraId="00000075" w14:textId="00000076">
      <w:pPr>
        <w:pStyle w:val="CommentText"/>
      </w:pPr>
      <w:r>
        <w:t/>
      </w:r>
    </w:p>
    <w:p w14:paraId="00000077" w14:textId="00000078">
      <w:pPr>
        <w:pStyle w:val="CommentText"/>
      </w:pPr>
      <w:r>
        <w:t/>
      </w:r>
    </w:p>
  </w:comment>
  <w:comment w:date="2020-10-14T16:40:00Z" w:author="Daniel Scorer" w:id="18">
    <w:p w14:paraId="00000079" w14:textId="0000007A">
      <w:pPr>
        <w:pStyle w:val="CommentText"/>
      </w:pPr>
      <w:r>
        <w:rPr>
          <w:rStyle w:val="CommentReference"/>
        </w:rPr>
        <w:annotationRef/>
      </w:r>
      <w:r>
        <w:t>Part (d):</w:t>
      </w:r>
    </w:p>
    <w:p w14:paraId="0000007B" w14:textId="0000007C">
      <w:pPr>
        <w:pStyle w:val="CommentText"/>
      </w:pPr>
      <w:r>
        <w:t>FT from Part (b) if P value was wrong.</w:t>
      </w:r>
    </w:p>
    <w:p w14:paraId="0000007D" w14:textId="0000007E">
      <w:pPr>
        <w:pStyle w:val="CommentText"/>
      </w:pPr>
      <w:r>
        <w:t/>
      </w:r>
    </w:p>
    <w:p w14:paraId="0000007F" w14:textId="00000080">
      <w:pPr>
        <w:pStyle w:val="CommentText"/>
      </w:pPr>
      <w:r>
        <w:t>Poorly done question, many students used the wrong values to calculate the regression line.</w:t>
      </w:r>
    </w:p>
  </w:comment>
  <w:comment w:date="2020-10-14T16:43:00Z" w:author="Daniel Scorer" w:id="19">
    <w:p w14:paraId="00000081" w14:textId="00000082">
      <w:pPr>
        <w:pStyle w:val="CommentText"/>
      </w:pPr>
      <w:r>
        <w:rPr>
          <w:rStyle w:val="CommentReference"/>
        </w:rPr>
        <w:annotationRef/>
      </w:r>
      <w:r>
        <w:t>Part (b):</w:t>
      </w:r>
    </w:p>
    <w:p w14:paraId="00000083" w14:textId="00000084">
      <w:pPr>
        <w:pStyle w:val="CommentText"/>
      </w:pPr>
      <w:r>
        <w:t>Did my best to follow through on incorrect percentage used in part (a).</w:t>
      </w:r>
    </w:p>
    <w:p w14:paraId="00000085" w14:textId="00000086">
      <w:pPr>
        <w:pStyle w:val="CommentText"/>
      </w:pPr>
      <w:r>
        <w:t/>
      </w:r>
    </w:p>
    <w:p w14:paraId="00000087" w14:textId="00000088">
      <w:pPr>
        <w:pStyle w:val="CommentText"/>
      </w:pPr>
      <w:r>
        <w:t>Many students used T1 instead of T0 or they wrote a general rule and lost a mark.</w:t>
      </w:r>
    </w:p>
  </w:comment>
  <w:comment w:date="2020-10-14T16:42:00Z" w:author="Daniel Scorer" w:id="20">
    <w:p w14:paraId="00000089" w14:textId="0000008A">
      <w:pPr>
        <w:pStyle w:val="CommentText"/>
      </w:pPr>
      <w:r>
        <w:rPr>
          <w:rStyle w:val="CommentReference"/>
        </w:rPr>
        <w:annotationRef/>
      </w:r>
      <w:r>
        <w:t>Part (a)</w:t>
      </w:r>
    </w:p>
    <w:p w14:paraId="0000008B" w14:textId="0000008C">
      <w:pPr>
        <w:pStyle w:val="CommentText"/>
      </w:pPr>
      <w:r>
        <w:t/>
      </w:r>
    </w:p>
    <w:p w14:paraId="0000008D" w14:textId="0000008E">
      <w:pPr>
        <w:pStyle w:val="CommentText"/>
      </w:pPr>
      <w:r>
        <w:t>ClassPad:</w:t>
      </w:r>
    </w:p>
    <w:p w14:paraId="0000008F" w14:textId="00000090">
      <w:pPr>
        <w:pStyle w:val="CommentText"/>
      </w:pPr>
      <w:r>
        <w:t>N = 1</w:t>
      </w:r>
    </w:p>
    <w:p w14:paraId="00000091" w14:textId="00000092">
      <w:pPr>
        <w:pStyle w:val="CommentText"/>
      </w:pPr>
      <w:r>
        <w:t>I = 5.4</w:t>
      </w:r>
    </w:p>
    <w:p w14:paraId="00000093" w14:textId="00000094">
      <w:pPr>
        <w:pStyle w:val="CommentText"/>
      </w:pPr>
      <w:r>
        <w:t>PV = -53520</w:t>
      </w:r>
    </w:p>
    <w:p w14:paraId="00000095" w14:textId="00000096">
      <w:pPr>
        <w:pStyle w:val="CommentText"/>
      </w:pPr>
      <w:r>
        <w:t>PMT = -555FV = ?</w:t>
      </w:r>
    </w:p>
    <w:p w14:paraId="00000097" w14:textId="00000098">
      <w:pPr>
        <w:pStyle w:val="CommentText"/>
      </w:pPr>
      <w:r>
        <w:t>P/Y = 12</w:t>
      </w:r>
    </w:p>
    <w:p w14:paraId="00000099" w14:textId="0000009A">
      <w:pPr>
        <w:pStyle w:val="CommentText"/>
      </w:pPr>
      <w:r>
        <w:t>C/Y = 12</w:t>
      </w:r>
    </w:p>
  </w:comment>
  <w:comment w:date="2020-10-14T16:31:00Z" w:author="Daniel Scorer" w:id="21">
    <w:p w14:paraId="0000009B" w14:textId="0000009C">
      <w:pPr>
        <w:pStyle w:val="CommentText"/>
      </w:pPr>
      <w:r>
        <w:rPr>
          <w:rStyle w:val="CommentReference"/>
        </w:rPr>
        <w:annotationRef/>
      </w:r>
      <w:r>
        <w:t>Part (b):If students added (1.5 x # of airports) hours to their previous stated minimum time, only one mark.</w:t>
      </w:r>
    </w:p>
  </w:comment>
  <w:comment w:date="2020-10-12T17:56:00Z" w:author="Ronnie Hennighan" w:id="22">
    <w:p w14:paraId="0000009D" w14:textId="0000009E">
      <w:pPr>
        <w:pStyle w:val="CommentText"/>
      </w:pPr>
      <w:r>
        <w:rPr>
          <w:rStyle w:val="CommentReference"/>
        </w:rPr>
        <w:annotationRef/>
      </w:r>
      <w:r>
        <w:t>Lots of students are saying no association exists because the percentages are very different, but that means that an association DOES exist.</w:t>
      </w:r>
    </w:p>
    <w:p w14:paraId="0000009F" w14:textId="000000A0">
      <w:pPr>
        <w:pStyle w:val="CommentText"/>
      </w:pPr>
      <w:r>
        <w:t/>
      </w:r>
    </w:p>
    <w:p w14:paraId="000000A1" w14:textId="000000A2">
      <w:pPr>
        <w:pStyle w:val="CommentText"/>
      </w:pPr>
      <w:r>
        <w:t>Students are not answering the question with a YES </w:t>
      </w:r>
    </w:p>
  </w:comment>
  <w:comment w:date="2020-10-12T18:16:00Z" w:author="Ronnie Hennighan" w:id="23">
    <w:p w14:paraId="000000A3" w14:textId="000000A4">
      <w:pPr>
        <w:pStyle w:val="CommentText"/>
      </w:pPr>
      <w:r>
        <w:rPr>
          <w:rStyle w:val="CommentReference"/>
        </w:rPr>
        <w:annotationRef/>
      </w:r>
      <w:r>
        <w:t>Students are not interpreting in context</w:t>
      </w:r>
    </w:p>
    <w:p w14:paraId="000000A5" w14:textId="000000A6">
      <w:pPr>
        <w:pStyle w:val="CommentText"/>
      </w:pPr>
      <w:r>
        <w:t>They are also missing the fact that answers are percentages not actual car/bike numbers</w:t>
      </w:r>
    </w:p>
  </w:comment>
  <w:comment w:date="2020-10-14T16:34:00Z" w:author="Daniel Scorer" w:id="24">
    <w:p w14:paraId="000000A7" w14:textId="000000A8">
      <w:pPr>
        <w:pStyle w:val="CommentText"/>
      </w:pPr>
      <w:r>
        <w:rPr>
          <w:rStyle w:val="CommentReference"/>
        </w:rPr>
        <w:annotationRef/>
      </w:r>
      <w:r>
        <w:t>Part (ii):</w:t>
      </w:r>
    </w:p>
    <w:p w14:paraId="000000A9" w14:textId="000000AA">
      <w:pPr>
        <w:pStyle w:val="CommentText"/>
      </w:pPr>
      <w:r>
        <w:t>Happy for them to draw a 8 x 8 matrix for the ’64 entries’ mark.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00001"/>
  <w15:commentEx w15:paraId="00000005"/>
  <w15:commentEx w15:paraId="00000007"/>
  <w15:commentEx w15:paraId="00000009"/>
  <w15:commentEx w15:paraId="0000000F"/>
  <w15:commentEx w15:paraId="00000011"/>
  <w15:commentEx w15:paraId="00000027"/>
  <w15:commentEx w15:paraId="0000002F"/>
  <w15:commentEx w15:paraId="00000033"/>
  <w15:commentEx w15:paraId="00000037"/>
  <w15:commentEx w15:paraId="00000039"/>
  <w15:commentEx w15:paraId="00000049"/>
  <w15:commentEx w15:paraId="00000059"/>
  <w15:commentEx w15:paraId="0000005B"/>
  <w15:commentEx w15:paraId="00000069"/>
  <w15:commentEx w15:paraId="0000006D"/>
  <w15:commentEx w15:paraId="0000006F"/>
  <w15:commentEx w15:paraId="00000077"/>
  <w15:commentEx w15:paraId="0000007F"/>
  <w15:commentEx w15:paraId="00000087"/>
  <w15:commentEx w15:paraId="00000099"/>
  <w15:commentEx w15:paraId="0000009B"/>
  <w15:commentEx w15:paraId="000000A1"/>
  <w15:commentEx w15:paraId="000000A5"/>
  <w15:commentEx w15:paraId="000000A9"/>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A5C3" w16cex:dateUtc="2020-10-14T08:28:00Z"/>
  <w16cex:commentExtensible w16cex:durableId="2331A653" w16cex:dateUtc="2020-10-14T08:31:00Z"/>
  <w16cex:commentExtensible w16cex:durableId="2331A6B0" w16cex:dateUtc="2020-10-14T08:32:00Z"/>
  <w16cex:commentExtensible w16cex:durableId="2331A6D7" w16cex:dateUtc="2020-10-14T08:33:00Z"/>
  <w16cex:commentExtensible w16cex:durableId="2331A6F6" w16cex:dateUtc="2020-10-14T08:33:00Z"/>
  <w16cex:commentExtensible w16cex:durableId="2331A722" w16cex:dateUtc="2020-10-14T08:34:00Z"/>
  <w16cex:commentExtensible w16cex:durableId="2331A742" w16cex:dateUtc="2020-10-14T08:35:00Z"/>
  <w16cex:commentExtensible w16cex:durableId="2331A7B2" w16cex:dateUtc="2020-10-14T08:37:00Z"/>
  <w16cex:commentExtensible w16cex:durableId="2331A7CC" w16cex:dateUtc="2020-10-14T08:37:00Z"/>
  <w16cex:commentExtensible w16cex:durableId="2331A803" w16cex:dateUtc="2020-10-14T08:38:00Z"/>
  <w16cex:commentExtensible w16cex:durableId="2331A836" w16cex:dateUtc="2020-10-14T08:39:00Z"/>
  <w16cex:commentExtensible w16cex:durableId="2331A88D" w16cex:dateUtc="2020-10-14T08:40:00Z"/>
  <w16cex:commentExtensible w16cex:durableId="2331A8BB" w16cex:dateUtc="2020-10-14T08:41:00Z"/>
  <w16cex:commentExtensible w16cex:durableId="2331A8F5" w16cex:dateUtc="2020-10-14T08:42:00Z"/>
  <w16cex:commentExtensible w16cex:durableId="2331A93A" w16cex:dateUtc="2020-10-14T08:43:00Z"/>
  <w16cex:commentExtensible w16cex:durableId="2331A972" w16cex:dateUtc="2020-10-14T08:44:00Z"/>
  <w16cex:commentExtensible w16cex:durableId="232F1740" w16cex:dateUtc="2020-10-12T09:56:00Z"/>
  <w16cex:commentExtensible w16cex:durableId="23314931" w16cex:dateUtc="2020-10-14T01:53:00Z"/>
  <w16cex:commentExtensible w16cex:durableId="232F1C0C" w16cex:dateUtc="2020-10-12T10:16:00Z"/>
  <w16cex:commentExtensible w16cex:durableId="232F22FF" w16cex:dateUtc="2020-10-12T10:46:00Z"/>
  <w16cex:commentExtensible w16cex:durableId="232F3566" w16cex:dateUtc="2020-10-12T12:04:00Z"/>
  <w16cex:commentExtensible w16cex:durableId="232F37DB" w16cex:dateUtc="2020-10-12T12:15:00Z"/>
  <w16cex:commentExtensible w16cex:durableId="233032C7" w16cex:dateUtc="2020-10-13T06:05:00Z"/>
  <w16cex:commentExtensible w16cex:durableId="23303264" w16cex:dateUtc="2020-10-13T06:04:00Z"/>
  <w16cex:commentExtensible w16cex:durableId="23302D19" w16cex:dateUtc="2020-10-13T0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8712CD" w16cid:durableId="2331A5C3"/>
  <w16cid:commentId w16cid:paraId="60D551B8" w16cid:durableId="2331A653"/>
  <w16cid:commentId w16cid:paraId="3C170D42" w16cid:durableId="2331A6B0"/>
  <w16cid:commentId w16cid:paraId="6CC3F672" w16cid:durableId="2331A6D7"/>
  <w16cid:commentId w16cid:paraId="371C3B70" w16cid:durableId="2331A6F6"/>
  <w16cid:commentId w16cid:paraId="535A1C9C" w16cid:durableId="2331A722"/>
  <w16cid:commentId w16cid:paraId="2B13F1F0" w16cid:durableId="2331A742"/>
  <w16cid:commentId w16cid:paraId="29A872ED" w16cid:durableId="2331A7B2"/>
  <w16cid:commentId w16cid:paraId="49B05106" w16cid:durableId="2331A7CC"/>
  <w16cid:commentId w16cid:paraId="2D36A1FC" w16cid:durableId="2331A803"/>
  <w16cid:commentId w16cid:paraId="008CB150" w16cid:durableId="2331A836"/>
  <w16cid:commentId w16cid:paraId="4102EA59" w16cid:durableId="2331A88D"/>
  <w16cid:commentId w16cid:paraId="6C7C4D24" w16cid:durableId="2331A8BB"/>
  <w16cid:commentId w16cid:paraId="07C27AA6" w16cid:durableId="2331A8F5"/>
  <w16cid:commentId w16cid:paraId="3885D73D" w16cid:durableId="2331A93A"/>
  <w16cid:commentId w16cid:paraId="30BD717C" w16cid:durableId="2331A972"/>
  <w16cid:commentId w16cid:paraId="1E65AB34" w16cid:durableId="232F1740"/>
  <w16cid:commentId w16cid:paraId="1F37BC4C" w16cid:durableId="23314931"/>
  <w16cid:commentId w16cid:paraId="563D9288" w16cid:durableId="232F1C0C"/>
  <w16cid:commentId w16cid:paraId="282D5262" w16cid:durableId="232F22FF"/>
  <w16cid:commentId w16cid:paraId="12B840CB" w16cid:durableId="232F3566"/>
  <w16cid:commentId w16cid:paraId="5C5F7C56" w16cid:durableId="232F37DB"/>
  <w16cid:commentId w16cid:paraId="5DEDABD0" w16cid:durableId="233032C7"/>
  <w16cid:commentId w16cid:paraId="08511872" w16cid:durableId="23303264"/>
  <w16cid:commentId w16cid:paraId="401F71FB" w16cid:durableId="23302D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0B58B" w14:textId="77777777" w:rsidR="00040B54" w:rsidRDefault="00040B54" w:rsidP="00066BEF">
      <w:r>
        <w:separator/>
      </w:r>
    </w:p>
  </w:endnote>
  <w:endnote w:type="continuationSeparator" w:id="0">
    <w:p w14:paraId="4CD7A795" w14:textId="77777777" w:rsidR="00040B54" w:rsidRDefault="00040B54"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C87A9" w14:textId="603096A2" w:rsidR="00E43233" w:rsidRDefault="00E43233">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77C7B" w14:textId="44252606" w:rsidR="00E43233" w:rsidRDefault="00E43233">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E0088" w14:textId="7A376D5F" w:rsidR="00E43233" w:rsidRDefault="00E43233">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77752" w14:textId="77777777" w:rsidR="00E43233" w:rsidRDefault="00E432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2BFC2" w14:textId="77777777" w:rsidR="00E43233" w:rsidRDefault="00E432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B961B" w14:textId="77777777" w:rsidR="00E43233" w:rsidRDefault="00E4323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9E6D7" w14:textId="77777777" w:rsidR="00E43233" w:rsidRDefault="00E4323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0CFD3" w14:textId="77777777" w:rsidR="00E43233" w:rsidRDefault="00E43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E58D3" w14:textId="77777777" w:rsidR="00040B54" w:rsidRDefault="00040B54" w:rsidP="00066BEF">
      <w:r>
        <w:separator/>
      </w:r>
    </w:p>
  </w:footnote>
  <w:footnote w:type="continuationSeparator" w:id="0">
    <w:p w14:paraId="3BE9A8E1" w14:textId="77777777" w:rsidR="00040B54" w:rsidRDefault="00040B54"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2CF10" w14:textId="59816944" w:rsidR="00E43233" w:rsidRPr="001A765B" w:rsidRDefault="00E43233" w:rsidP="001A765B">
    <w:pPr>
      <w:pStyle w:val="Header"/>
    </w:pPr>
    <w:r>
      <w:rPr>
        <w:noProof/>
      </w:rPr>
      <mc:AlternateContent>
        <mc:Choice Requires="wps">
          <w:drawing>
            <wp:anchor distT="0" distB="0" distL="114300" distR="114300" simplePos="0" relativeHeight="251660288" behindDoc="0" locked="0" layoutInCell="1" allowOverlap="1" wp14:anchorId="54B0293F" wp14:editId="0F7449E6">
              <wp:simplePos x="0" y="0"/>
              <wp:positionH relativeFrom="column">
                <wp:posOffset>5547360</wp:posOffset>
              </wp:positionH>
              <wp:positionV relativeFrom="paragraph">
                <wp:posOffset>9730105</wp:posOffset>
              </wp:positionV>
              <wp:extent cx="889000" cy="1905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497048" w14:textId="36CD9754" w:rsidR="00E43233" w:rsidRPr="00370876" w:rsidRDefault="00E43233">
                          <w:pPr>
                            <w:rPr>
                              <w:rFonts w:cs="Arial"/>
                              <w:color w:val="666666"/>
                              <w:sz w:val="12"/>
                            </w:rPr>
                          </w:pPr>
                          <w:r w:rsidRPr="00370876">
                            <w:rPr>
                              <w:rFonts w:cs="Arial"/>
                              <w:color w:val="666666"/>
                              <w:sz w:val="12"/>
                            </w:rPr>
                            <w:t>SN245-166-4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4B0293F" id="_x0000_t202" coordsize="21600,21600" o:spt="202" path="m,l,21600r21600,l21600,xe">
              <v:stroke joinstyle="miter"/>
              <v:path gradientshapeok="t" o:connecttype="rect"/>
            </v:shapetype>
            <v:shape id="Text Box 61" o:spid="_x0000_s1079"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" filled="f" stroked="f" strokeweight=".5pt">
              <v:textbox style="mso-fit-shape-to-text:t" inset="0,0,0">
                <w:txbxContent>
                  <w:p w14:paraId="41497048" w14:textId="36CD9754" w:rsidR="00E43233" w:rsidRPr="00370876" w:rsidRDefault="00E43233">
                    <w:pPr>
                      <w:rPr>
                        <w:rFonts w:cs="Arial"/>
                        <w:color w:val="666666"/>
                        <w:sz w:val="12"/>
                      </w:rPr>
                    </w:pPr>
                    <w:r w:rsidRPr="00370876">
                      <w:rPr>
                        <w:rFonts w:cs="Arial"/>
                        <w:color w:val="666666"/>
                        <w:sz w:val="12"/>
                      </w:rPr>
                      <w:t>SN245-166-4</w:t>
                    </w:r>
                  </w:p>
                </w:txbxContent>
              </v:textbox>
            </v:shape>
          </w:pict>
        </mc:Fallback>
      </mc:AlternateContent>
    </w:r>
    <w:r>
      <w:t>APPLICATIONS UNITS 3&amp;4</w:t>
    </w:r>
    <w:r>
      <w:tab/>
    </w:r>
    <w:r>
      <w:fldChar w:fldCharType="begin"/>
    </w:r>
    <w:r>
      <w:instrText xml:space="preserve"> PAGE  \* MERGEFORMAT </w:instrText>
    </w:r>
    <w:r>
      <w:fldChar w:fldCharType="separate"/>
    </w:r>
    <w:r>
      <w:rPr>
        <w:noProof/>
      </w:rPr>
      <w:t>17</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59143E24" w:rsidR="00E43233" w:rsidRPr="001A765B" w:rsidRDefault="00E43233" w:rsidP="001A765B">
    <w:pPr>
      <w:pStyle w:val="Header"/>
    </w:pPr>
    <w:r>
      <w:rPr>
        <w:noProof/>
      </w:rPr>
      <mc:AlternateContent>
        <mc:Choice Requires="wps">
          <w:drawing>
            <wp:anchor distT="0" distB="0" distL="114300" distR="114300" simplePos="0" relativeHeight="251659264" behindDoc="0" locked="0" layoutInCell="1" allowOverlap="1" wp14:anchorId="78A0D04E" wp14:editId="4981463B">
              <wp:simplePos x="0" y="0"/>
              <wp:positionH relativeFrom="column">
                <wp:posOffset>-2540</wp:posOffset>
              </wp:positionH>
              <wp:positionV relativeFrom="paragraph">
                <wp:posOffset>9730105</wp:posOffset>
              </wp:positionV>
              <wp:extent cx="889000" cy="19050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BC536C" w14:textId="6383C587" w:rsidR="00E43233" w:rsidRPr="00370876" w:rsidRDefault="00E43233">
                          <w:pPr>
                            <w:rPr>
                              <w:rFonts w:cs="Arial"/>
                              <w:color w:val="666666"/>
                              <w:sz w:val="12"/>
                            </w:rPr>
                          </w:pPr>
                          <w:r w:rsidRPr="00370876">
                            <w:rPr>
                              <w:rFonts w:cs="Arial"/>
                              <w:color w:val="666666"/>
                              <w:sz w:val="12"/>
                            </w:rPr>
                            <w:t>SN245-166-4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78A0D04E" id="_x0000_t202" coordsize="21600,21600" o:spt="202" path="m,l,21600r21600,l21600,xe">
              <v:stroke joinstyle="miter"/>
              <v:path gradientshapeok="t" o:connecttype="rect"/>
            </v:shapetype>
            <v:shape id="Text Box 60" o:spid="_x0000_s1080"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" filled="f" stroked="f" strokeweight=".5pt">
              <v:textbox style="mso-fit-shape-to-text:t" inset="0,0,0">
                <w:txbxContent>
                  <w:p w14:paraId="31BC536C" w14:textId="6383C587" w:rsidR="00E43233" w:rsidRPr="00370876" w:rsidRDefault="00E43233">
                    <w:pPr>
                      <w:rPr>
                        <w:rFonts w:cs="Arial"/>
                        <w:color w:val="666666"/>
                        <w:sz w:val="12"/>
                      </w:rPr>
                    </w:pPr>
                    <w:r w:rsidRPr="00370876">
                      <w:rPr>
                        <w:rFonts w:cs="Arial"/>
                        <w:color w:val="666666"/>
                        <w:sz w:val="12"/>
                      </w:rPr>
                      <w:t>SN245-166-4</w:t>
                    </w:r>
                  </w:p>
                </w:txbxContent>
              </v:textbox>
            </v:shape>
          </w:pict>
        </mc:Fallback>
      </mc:AlternateContent>
    </w:r>
    <w:r>
      <w:t>CALCULATOR-ASSUMED</w:t>
    </w:r>
    <w:r>
      <w:tab/>
    </w:r>
    <w:r>
      <w:fldChar w:fldCharType="begin"/>
    </w:r>
    <w:r>
      <w:instrText xml:space="preserve"> PAGE  \* MERGEFORMAT </w:instrText>
    </w:r>
    <w:r>
      <w:fldChar w:fldCharType="separate"/>
    </w:r>
    <w:r>
      <w:rPr>
        <w:noProof/>
      </w:rPr>
      <w:t>17</w:t>
    </w:r>
    <w:r>
      <w:fldChar w:fldCharType="end"/>
    </w:r>
    <w:r>
      <w:tab/>
      <w:t>APPLICATIONS UNITS 3&amp;4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3C684" w14:textId="49F0DCC8" w:rsidR="00E43233" w:rsidRPr="001A765B" w:rsidRDefault="00E43233" w:rsidP="001A765B">
    <w:pPr>
      <w:pStyle w:val="Header"/>
    </w:pPr>
    <w:r>
      <w:rPr>
        <w:noProof/>
      </w:rPr>
      <mc:AlternateContent>
        <mc:Choice Requires="wps">
          <w:drawing>
            <wp:anchor distT="0" distB="0" distL="114300" distR="114300" simplePos="0" relativeHeight="251661312" behindDoc="0" locked="0" layoutInCell="1" allowOverlap="1" wp14:anchorId="3852BCFF" wp14:editId="78E9E936">
              <wp:simplePos x="0" y="0"/>
              <wp:positionH relativeFrom="column">
                <wp:posOffset>5547360</wp:posOffset>
              </wp:positionH>
              <wp:positionV relativeFrom="paragraph">
                <wp:posOffset>9730105</wp:posOffset>
              </wp:positionV>
              <wp:extent cx="889000" cy="19050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54E806" w14:textId="5EB4C656" w:rsidR="00E43233" w:rsidRPr="00370876" w:rsidRDefault="00E43233">
                          <w:pPr>
                            <w:rPr>
                              <w:rFonts w:cs="Arial"/>
                              <w:color w:val="666666"/>
                              <w:sz w:val="12"/>
                            </w:rPr>
                          </w:pPr>
                          <w:r w:rsidRPr="00370876">
                            <w:rPr>
                              <w:rFonts w:cs="Arial"/>
                              <w:color w:val="666666"/>
                              <w:sz w:val="12"/>
                            </w:rPr>
                            <w:t>SN245-166-4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852BCFF" id="_x0000_t202" coordsize="21600,21600" o:spt="202" path="m,l,21600r21600,l21600,xe">
              <v:stroke joinstyle="miter"/>
              <v:path gradientshapeok="t" o:connecttype="rect"/>
            </v:shapetype>
            <v:shape id="Text Box 62" o:spid="_x0000_s1081" type="#_x0000_t202" style="position:absolute;margin-left:436.8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" filled="f" stroked="f" strokeweight=".5pt">
              <v:textbox style="mso-fit-shape-to-text:t" inset="0,0,0">
                <w:txbxContent>
                  <w:p w14:paraId="4954E806" w14:textId="5EB4C656" w:rsidR="00E43233" w:rsidRPr="00370876" w:rsidRDefault="00E43233">
                    <w:pPr>
                      <w:rPr>
                        <w:rFonts w:cs="Arial"/>
                        <w:color w:val="666666"/>
                        <w:sz w:val="12"/>
                      </w:rPr>
                    </w:pPr>
                    <w:r w:rsidRPr="00370876">
                      <w:rPr>
                        <w:rFonts w:cs="Arial"/>
                        <w:color w:val="666666"/>
                        <w:sz w:val="12"/>
                      </w:rPr>
                      <w:t>SN245-166-4</w:t>
                    </w:r>
                  </w:p>
                </w:txbxContent>
              </v:textbox>
            </v:shape>
          </w:pict>
        </mc:Fallback>
      </mc:AlternateContent>
    </w:r>
    <w:r>
      <w:t>APPLICATIONS UNITS 3&amp;4</w:t>
    </w:r>
    <w:r>
      <w:tab/>
    </w:r>
    <w:r>
      <w:fldChar w:fldCharType="begin"/>
    </w:r>
    <w:r>
      <w:instrText xml:space="preserve"> PAGE  \* MERGEFORMAT </w:instrText>
    </w:r>
    <w:r>
      <w:fldChar w:fldCharType="separate"/>
    </w:r>
    <w:r>
      <w:rPr>
        <w:noProof/>
      </w:rPr>
      <w:t>19</w:t>
    </w:r>
    <w:r>
      <w:fldChar w:fldCharType="end"/>
    </w:r>
    <w:r>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7FFB8" w14:textId="2E3C23F0" w:rsidR="00E43233" w:rsidRPr="001A765B" w:rsidRDefault="00E43233" w:rsidP="001A765B">
    <w:pPr>
      <w:pStyle w:val="Header"/>
    </w:pPr>
    <w:r>
      <w:rPr>
        <w:noProof/>
      </w:rPr>
      <mc:AlternateContent>
        <mc:Choice Requires="wps">
          <w:drawing>
            <wp:anchor distT="0" distB="0" distL="114300" distR="114300" simplePos="0" relativeHeight="251662336" behindDoc="0" locked="0" layoutInCell="1" allowOverlap="1" wp14:anchorId="543B6D93" wp14:editId="27EB7424">
              <wp:simplePos x="0" y="0"/>
              <wp:positionH relativeFrom="column">
                <wp:posOffset>-2540</wp:posOffset>
              </wp:positionH>
              <wp:positionV relativeFrom="paragraph">
                <wp:posOffset>9730105</wp:posOffset>
              </wp:positionV>
              <wp:extent cx="889000" cy="19050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26C429" w14:textId="343B116F" w:rsidR="00E43233" w:rsidRPr="00370876" w:rsidRDefault="00E43233">
                          <w:pPr>
                            <w:rPr>
                              <w:rFonts w:cs="Arial"/>
                              <w:color w:val="666666"/>
                              <w:sz w:val="12"/>
                            </w:rPr>
                          </w:pPr>
                          <w:r w:rsidRPr="00370876">
                            <w:rPr>
                              <w:rFonts w:cs="Arial"/>
                              <w:color w:val="666666"/>
                              <w:sz w:val="12"/>
                            </w:rPr>
                            <w:t>SN245-166-4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43B6D93" id="_x0000_t202" coordsize="21600,21600" o:spt="202" path="m,l,21600r21600,l21600,xe">
              <v:stroke joinstyle="miter"/>
              <v:path gradientshapeok="t" o:connecttype="rect"/>
            </v:shapetype>
            <v:shape id="Text Box 63" o:spid="_x0000_s1082" type="#_x0000_t202" style="position:absolute;margin-left:-.2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" filled="f" stroked="f" strokeweight=".5pt">
              <v:textbox style="mso-fit-shape-to-text:t" inset="0,0,0">
                <w:txbxContent>
                  <w:p w14:paraId="6326C429" w14:textId="343B116F" w:rsidR="00E43233" w:rsidRPr="00370876" w:rsidRDefault="00E43233">
                    <w:pPr>
                      <w:rPr>
                        <w:rFonts w:cs="Arial"/>
                        <w:color w:val="666666"/>
                        <w:sz w:val="12"/>
                      </w:rPr>
                    </w:pPr>
                    <w:r w:rsidRPr="00370876">
                      <w:rPr>
                        <w:rFonts w:cs="Arial"/>
                        <w:color w:val="666666"/>
                        <w:sz w:val="12"/>
                      </w:rPr>
                      <w:t>SN245-166-4</w:t>
                    </w:r>
                  </w:p>
                </w:txbxContent>
              </v:textbox>
            </v:shape>
          </w:pict>
        </mc:Fallback>
      </mc:AlternateContent>
    </w:r>
    <w:r>
      <w:t>CALCULATOR-ASSUMED</w:t>
    </w:r>
    <w:r>
      <w:tab/>
    </w:r>
    <w:r>
      <w:fldChar w:fldCharType="begin"/>
    </w:r>
    <w:r>
      <w:instrText xml:space="preserve"> PAGE  \* MERGEFORMAT </w:instrText>
    </w:r>
    <w:r>
      <w:fldChar w:fldCharType="separate"/>
    </w:r>
    <w:r>
      <w:rPr>
        <w:noProof/>
      </w:rPr>
      <w:t>19</w:t>
    </w:r>
    <w:r>
      <w:fldChar w:fldCharType="end"/>
    </w:r>
    <w:r>
      <w:tab/>
      <w:t>APPLICATIONS UNITS 3&amp;4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C3C8B" w14:textId="77777777" w:rsidR="00E43233" w:rsidRDefault="00E432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F414F" w14:textId="77777777" w:rsidR="00E43233" w:rsidRDefault="00E43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 Scorer">
    <w15:presenceInfo w15:providerId="AD" w15:userId="S::dascorer@kennedy.wa.edu.au::8a00560f-bb05-4b73-af2a-57f4bef4cc2e"/>
  </w15:person>
  <w15:person w15:author="Ronnie Hennighan">
    <w15:presenceInfo w15:providerId="AD" w15:userId="S::rhennighan@kennedy.wa.edu.au::fb0d768b-3941-4b3e-be3c-09fd18c1e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3184E"/>
    <w:rsid w:val="00040B54"/>
    <w:rsid w:val="0004681B"/>
    <w:rsid w:val="00066BEF"/>
    <w:rsid w:val="000D7C4D"/>
    <w:rsid w:val="000E3DBA"/>
    <w:rsid w:val="000F099E"/>
    <w:rsid w:val="00131F63"/>
    <w:rsid w:val="00177067"/>
    <w:rsid w:val="001855DD"/>
    <w:rsid w:val="00192696"/>
    <w:rsid w:val="00194D40"/>
    <w:rsid w:val="0019677B"/>
    <w:rsid w:val="001A765B"/>
    <w:rsid w:val="001F64A8"/>
    <w:rsid w:val="00265E99"/>
    <w:rsid w:val="00290EC1"/>
    <w:rsid w:val="002A24EC"/>
    <w:rsid w:val="002D319D"/>
    <w:rsid w:val="002F4902"/>
    <w:rsid w:val="00305F73"/>
    <w:rsid w:val="0031012F"/>
    <w:rsid w:val="00345CED"/>
    <w:rsid w:val="00370876"/>
    <w:rsid w:val="003B20D2"/>
    <w:rsid w:val="003E0B67"/>
    <w:rsid w:val="003E35C5"/>
    <w:rsid w:val="003E5A5C"/>
    <w:rsid w:val="003F4BD5"/>
    <w:rsid w:val="0040323B"/>
    <w:rsid w:val="004521B2"/>
    <w:rsid w:val="0045775C"/>
    <w:rsid w:val="004A4688"/>
    <w:rsid w:val="004C3D2F"/>
    <w:rsid w:val="00536FCE"/>
    <w:rsid w:val="00546B03"/>
    <w:rsid w:val="00556E20"/>
    <w:rsid w:val="005853F6"/>
    <w:rsid w:val="005906D6"/>
    <w:rsid w:val="005C43E5"/>
    <w:rsid w:val="005F0EAE"/>
    <w:rsid w:val="00650A3A"/>
    <w:rsid w:val="00662861"/>
    <w:rsid w:val="00701653"/>
    <w:rsid w:val="00732975"/>
    <w:rsid w:val="007330EB"/>
    <w:rsid w:val="00745A32"/>
    <w:rsid w:val="007629AB"/>
    <w:rsid w:val="00766C8A"/>
    <w:rsid w:val="007C6F08"/>
    <w:rsid w:val="007E491E"/>
    <w:rsid w:val="00861317"/>
    <w:rsid w:val="008653AD"/>
    <w:rsid w:val="00883625"/>
    <w:rsid w:val="00883785"/>
    <w:rsid w:val="00890B4F"/>
    <w:rsid w:val="008B61D2"/>
    <w:rsid w:val="008E1F52"/>
    <w:rsid w:val="008E4957"/>
    <w:rsid w:val="00902C6D"/>
    <w:rsid w:val="009300C6"/>
    <w:rsid w:val="009417F6"/>
    <w:rsid w:val="00997DA0"/>
    <w:rsid w:val="009B56B6"/>
    <w:rsid w:val="00A84950"/>
    <w:rsid w:val="00AC4D0D"/>
    <w:rsid w:val="00AF705A"/>
    <w:rsid w:val="00B0280A"/>
    <w:rsid w:val="00B23301"/>
    <w:rsid w:val="00B36EC2"/>
    <w:rsid w:val="00B42094"/>
    <w:rsid w:val="00B67E0B"/>
    <w:rsid w:val="00B72E46"/>
    <w:rsid w:val="00C660E8"/>
    <w:rsid w:val="00C66730"/>
    <w:rsid w:val="00CA0B73"/>
    <w:rsid w:val="00CA4240"/>
    <w:rsid w:val="00CB2C71"/>
    <w:rsid w:val="00CC2E49"/>
    <w:rsid w:val="00CF4EFD"/>
    <w:rsid w:val="00D03F82"/>
    <w:rsid w:val="00D7355D"/>
    <w:rsid w:val="00D82544"/>
    <w:rsid w:val="00D92F35"/>
    <w:rsid w:val="00DD3C49"/>
    <w:rsid w:val="00DE079E"/>
    <w:rsid w:val="00DF3BCC"/>
    <w:rsid w:val="00E0455E"/>
    <w:rsid w:val="00E32990"/>
    <w:rsid w:val="00E37B99"/>
    <w:rsid w:val="00E43233"/>
    <w:rsid w:val="00E50946"/>
    <w:rsid w:val="00E519EB"/>
    <w:rsid w:val="00E7318A"/>
    <w:rsid w:val="00EA0835"/>
    <w:rsid w:val="00EC02B8"/>
    <w:rsid w:val="00EF41E9"/>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eastAsiaTheme="minorHAnsi" w:cstheme="minorBidi" w:asciiTheme="minorHAnsi" w:hAnsiTheme="minorHAnsi"/>
        <w:sz w:val="22"/>
        <w:szCs w:val="22"/>
        <w:lang w:bidi="ar-SA" w:val="en-AU" w:eastAsia="en-US"/>
      </w:rPr>
    </w:rPrDefault>
    <w:pPrDefault>
      <w:pPr>
        <w:spacing w:line="259" w:after="160" w:lineRule="auto"/>
      </w:pPr>
    </w:pPrDefault>
  </w:docDefaults>
  <w:latentStyles w:defUIPriority="99" w:defQFormat="0" w:defSemiHidden="0" w:count="376" w:defLockedState="0" w:defUnhideWhenUsed="0">
    <w:lsdException w:name="Normal" w:uiPriority="0" w:qFormat="1"/>
    <w:lsdException w:name="heading 1" w:uiPriority="0" w:qFormat="1"/>
    <w:lsdException w:unhideWhenUsed="1" w:semiHidden="1" w:name="heading 2" w:uiPriority="0" w:qFormat="1"/>
    <w:lsdException w:unhideWhenUsed="1" w:semiHidden="1" w:name="heading 3" w:uiPriority="0" w:qFormat="1"/>
    <w:lsdException w:unhideWhenUsed="1" w:semiHidden="1" w:name="heading 4" w:uiPriority="9" w:qFormat="1"/>
    <w:lsdException w:unhideWhenUsed="1" w:semiHidden="1" w:name="heading 5" w:uiPriority="9" w:qFormat="1"/>
    <w:lsdException w:unhideWhenUsed="1" w:semiHidden="1" w:name="heading 6" w:uiPriority="9" w:qFormat="1"/>
    <w:lsdException w:unhideWhenUsed="1" w:semiHidden="1" w:name="heading 7" w:uiPriority="9" w:qFormat="1"/>
    <w:lsdException w:unhideWhenUsed="1" w:semiHidden="1" w:name="heading 8" w:uiPriority="9" w:qFormat="1"/>
    <w:lsdException w:unhideWhenUsed="1" w:semiHidden="1" w:name="heading 9" w:uiPriority="9" w:qFormat="1"/>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name="toc 1" w:uiPriority="39"/>
    <w:lsdException w:unhideWhenUsed="1" w:semiHidden="1" w:name="toc 2" w:uiPriority="39"/>
    <w:lsdException w:unhideWhenUsed="1" w:semiHidden="1" w:name="toc 3" w:uiPriority="39"/>
    <w:lsdException w:unhideWhenUsed="1" w:semiHidden="1" w:name="toc 4" w:uiPriority="39"/>
    <w:lsdException w:unhideWhenUsed="1" w:semiHidden="1" w:name="toc 5" w:uiPriority="39"/>
    <w:lsdException w:unhideWhenUsed="1" w:semiHidden="1" w:name="toc 6" w:uiPriority="39"/>
    <w:lsdException w:unhideWhenUsed="1" w:semiHidden="1" w:name="toc 7" w:uiPriority="39"/>
    <w:lsdException w:unhideWhenUsed="1" w:semiHidden="1" w:name="toc 8" w:uiPriority="39"/>
    <w:lsdException w:unhideWhenUsed="1" w:semiHidden="1" w:name="toc 9" w:uiPriority="39"/>
    <w:lsdException w:unhideWhenUsed="1" w:semiHidden="1" w:name="Normal Indent"/>
    <w:lsdException w:unhideWhenUsed="1" w:semiHidden="1" w:name="footnote text"/>
    <w:lsdException w:unhideWhenUsed="1" w:semiHidden="1" w:name="annotation text"/>
    <w:lsdException w:unhideWhenUsed="1" w:semiHidden="1" w:name="header" w:qFormat="1"/>
    <w:lsdException w:unhideWhenUsed="1" w:semiHidden="1" w:name="footer" w:qFormat="1"/>
    <w:lsdException w:unhideWhenUsed="1" w:semiHidden="1" w:name="index heading"/>
    <w:lsdException w:unhideWhenUsed="1" w:semiHidden="1" w:name="caption" w:uiPriority="35" w:qFormat="1"/>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name="Title" w:uiPriority="10" w:qFormat="1"/>
    <w:lsdException w:unhideWhenUsed="1" w:semiHidden="1" w:name="Closing"/>
    <w:lsdException w:unhideWhenUsed="1" w:semiHidden="1" w:name="Signature"/>
    <w:lsdException w:unhideWhenUsed="1" w:semiHidden="1" w:name="Default Paragraph Font" w:uiPriority="1" w:qFormat="1"/>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name="Subtitle" w:uiPriority="11" w:qFormat="1"/>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name="Strong" w:uiPriority="22" w:qFormat="1"/>
    <w:lsdException w:name="Emphasis" w:uiPriority="20" w:qFormat="1"/>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name="Table Grid" w:uiPriority="39"/>
    <w:lsdException w:unhideWhenUsed="1" w:semiHidden="1" w:name="Table Theme"/>
    <w:lsdException w:semiHidden="1" w:name="Placeholder Text"/>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semiHidden="1" w:name="Revision"/>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unhideWhenUsed="1" w:semiHidden="1" w:name="Bibliography" w:uiPriority="37"/>
    <w:lsdException w:unhideWhenUsed="1" w:semiHidden="1"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unhideWhenUsed="1" w:semiHidden="1" w:name="Mention"/>
    <w:lsdException w:unhideWhenUsed="1" w:semiHidden="1" w:name="Smart Hyperlink"/>
    <w:lsdException w:unhideWhenUsed="1" w:semiHidden="1" w:name="Hashtag"/>
    <w:lsdException w:unhideWhenUsed="1" w:semiHidden="1" w:name="Unresolved Mention"/>
    <w:lsdException w:unhideWhenUsed="1" w:semiHidden="1" w:name="Smart Link"/>
  </w:latentStyles>
  <w:style w:default="1" w:styleId="Normal" w:type="paragraph">
    <w:name w:val="Normal"/>
    <w:qFormat/>
    <w:rsid w:val="005F0EAE"/>
    <w:pPr>
      <w:spacing w:line="240" w:after="0" w:lineRule="auto"/>
      <w:contextualSpacing/>
    </w:pPr>
    <w:rPr>
      <w:rFonts w:hAnsi="Arial" w:cs="Times New Roman" w:eastAsia="Times New Roman" w:ascii="Arial"/>
      <w:szCs w:val="20"/>
    </w:rPr>
  </w:style>
  <w:style w:styleId="Heading1" w:type="paragraph">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styleId="Heading2" w:type="paragraph">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styleId="Heading3" w:type="paragraph">
    <w:name w:val="heading 3"/>
    <w:basedOn w:val="Normal"/>
    <w:next w:val="Normal"/>
    <w:link w:val="Heading3Char"/>
    <w:qFormat/>
    <w:rsid w:val="005F0EAE"/>
    <w:pPr>
      <w:jc w:val="right"/>
      <w:outlineLvl w:val="2"/>
    </w:pPr>
    <w:rPr>
      <w:rFonts w:cs="Arial"/>
      <w:b/>
      <w:spacing w:val="-4"/>
      <w:sz w:val="28"/>
      <w:szCs w:val="2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w="0" w:type="dxa"/>
      <w:tblCellMar>
        <w:top w:w="0" w:type="dxa"/>
        <w:left w:w="108" w:type="dxa"/>
        <w:bottom w:w="0" w:type="dxa"/>
        <w:right w:w="108" w:type="dxa"/>
      </w:tblCellMar>
    </w:tblPr>
  </w:style>
  <w:style w:default="1" w:styleId="NoList" w:type="numbering">
    <w:name w:val="No List"/>
    <w:uiPriority w:val="99"/>
    <w:semiHidden/>
    <w:unhideWhenUsed/>
  </w:style>
  <w:style w:styleId="Parta" w:customStyle="1" w:type="paragraph">
    <w:name w:val="Part(a)"/>
    <w:basedOn w:val="Normal"/>
    <w:qFormat/>
    <w:rsid w:val="00EA0835"/>
    <w:pPr>
      <w:tabs>
        <w:tab w:val="left" w:pos="680"/>
        <w:tab w:val="right" w:pos="9469"/>
      </w:tabs>
      <w:ind w:left="680" w:hanging="680"/>
      <w:contextualSpacing w:val="0"/>
    </w:pPr>
    <w:rPr>
      <w:rFonts w:eastAsiaTheme="minorHAnsi" w:cstheme="minorBidi"/>
      <w:szCs w:val="22"/>
    </w:rPr>
  </w:style>
  <w:style w:styleId="Partai" w:customStyle="1" w:type="paragraph">
    <w:name w:val="Part(a)(i)"/>
    <w:basedOn w:val="Parta"/>
    <w:qFormat/>
    <w:rsid w:val="00EA0835"/>
    <w:pPr>
      <w:ind w:left="1360"/>
    </w:pPr>
  </w:style>
  <w:style w:styleId="Variable" w:customStyle="1" w:type="character">
    <w:name w:val="Variable"/>
    <w:uiPriority w:val="1"/>
    <w:qFormat/>
    <w:rsid w:val="007C6F08"/>
    <w:rPr>
      <w:rFonts w:hAnsi="Cambria" w:ascii="Cambria"/>
      <w:i/>
      <w:sz w:val="22"/>
    </w:rPr>
  </w:style>
  <w:style w:styleId="Vector" w:customStyle="1" w:type="character">
    <w:name w:val="Vector"/>
    <w:uiPriority w:val="1"/>
    <w:qFormat/>
    <w:rsid w:val="00FD315C"/>
    <w:rPr>
      <w:rFonts w:hAnsi="Cambria" w:ascii="Cambria"/>
      <w:b/>
      <w:sz w:val="22"/>
    </w:rPr>
  </w:style>
  <w:style w:styleId="Header" w:type="paragraph">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styleId="HeaderChar" w:customStyle="1" w:type="character">
    <w:name w:val="Header Char"/>
    <w:basedOn w:val="DefaultParagraphFont"/>
    <w:link w:val="Header"/>
    <w:uiPriority w:val="99"/>
    <w:rsid w:val="00066BEF"/>
    <w:rPr>
      <w:rFonts w:hAnsi="Arial" w:ascii="Arial"/>
      <w:b/>
    </w:rPr>
  </w:style>
  <w:style w:styleId="Footer" w:type="paragraph">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styleId="FooterChar" w:customStyle="1" w:type="character">
    <w:name w:val="Footer Char"/>
    <w:basedOn w:val="DefaultParagraphFont"/>
    <w:link w:val="Footer"/>
    <w:uiPriority w:val="99"/>
    <w:rsid w:val="00066BEF"/>
    <w:rPr>
      <w:rFonts w:hAnsi="Arial" w:ascii="Arial"/>
      <w:b/>
    </w:rPr>
  </w:style>
  <w:style w:styleId="Heading1Char" w:customStyle="1" w:type="character">
    <w:name w:val="Heading 1 Char"/>
    <w:basedOn w:val="DefaultParagraphFont"/>
    <w:link w:val="Heading1"/>
    <w:uiPriority w:val="9"/>
    <w:rsid w:val="00D03F82"/>
    <w:rPr>
      <w:rFonts w:eastAsiaTheme="majorEastAsia" w:hAnsi="Arial" w:cstheme="majorBidi" w:ascii="Arial"/>
      <w:b/>
      <w:sz w:val="36"/>
      <w:szCs w:val="32"/>
    </w:rPr>
  </w:style>
  <w:style w:styleId="Heading2Char" w:customStyle="1" w:type="character">
    <w:name w:val="Heading 2 Char"/>
    <w:basedOn w:val="DefaultParagraphFont"/>
    <w:link w:val="Heading2"/>
    <w:uiPriority w:val="9"/>
    <w:semiHidden/>
    <w:rsid w:val="00F913EF"/>
    <w:rPr>
      <w:rFonts w:eastAsiaTheme="majorEastAsia" w:hAnsi="Arial" w:cstheme="majorBidi" w:ascii="Arial"/>
      <w:b/>
      <w:sz w:val="28"/>
      <w:szCs w:val="26"/>
    </w:rPr>
  </w:style>
  <w:style w:styleId="TableGrid" w:type="table">
    <w:name w:val="Table Grid"/>
    <w:basedOn w:val="TableNormal"/>
    <w:uiPriority w:val="39"/>
    <w:rsid w:val="00B0280A"/>
    <w:pPr>
      <w:spacing w:line="240" w:after="0" w:lineRule="auto"/>
    </w:pPr>
    <w:tblPr>
      <w:tblBorders>
        <w:top w:val="single" w:sz="4" w:color="auto" w:space="0"/>
        <w:left w:val="single" w:sz="4" w:color="auto" w:space="0"/>
        <w:bottom w:val="single" w:sz="4" w:color="auto" w:space="0"/>
        <w:right w:val="single" w:sz="4" w:color="auto" w:space="0"/>
        <w:insideH w:val="single" w:sz="4" w:color="auto" w:space="0"/>
        <w:insideV w:val="single" w:sz="4" w:color="auto" w:space="0"/>
      </w:tblBorders>
    </w:tblPr>
  </w:style>
  <w:style w:styleId="PlaceholderText" w:type="character">
    <w:name w:val="Placeholder Text"/>
    <w:basedOn w:val="DefaultParagraphFont"/>
    <w:uiPriority w:val="99"/>
    <w:semiHidden/>
    <w:rsid w:val="007C6F08"/>
    <w:rPr>
      <w:color w:val="808080"/>
    </w:rPr>
  </w:style>
  <w:style w:styleId="Heading3Char" w:customStyle="1" w:type="character">
    <w:name w:val="Heading 3 Char"/>
    <w:basedOn w:val="DefaultParagraphFont"/>
    <w:link w:val="Heading3"/>
    <w:rsid w:val="005F0EAE"/>
    <w:rPr>
      <w:rFonts w:hAnsi="Arial" w:cs="Arial" w:eastAsia="Times New Roman" w:ascii="Arial"/>
      <w:b/>
      <w:spacing w:val="-4"/>
      <w:sz w:val="28"/>
      <w:szCs w:val="28"/>
    </w:rPr>
  </w:style>
  <w:style w:styleId="QNum" w:customStyle="1" w:type="paragraph">
    <w:name w:val="QNum"/>
    <w:basedOn w:val="Normal"/>
    <w:rsid w:val="005F0EAE"/>
    <w:pPr>
      <w:tabs>
        <w:tab w:val="right" w:pos="9469"/>
      </w:tabs>
      <w:spacing w:after="120" w:afterLines="50"/>
    </w:pPr>
    <w:rPr>
      <w:b/>
      <w:szCs w:val="24"/>
      <w:lang w:val="en-US"/>
    </w:rPr>
  </w:style>
  <w:style w:styleId="InsToC" w:customStyle="1" w:type="paragraph">
    <w:name w:val="InsToC"/>
    <w:basedOn w:val="Normal"/>
    <w:rsid w:val="005F0EAE"/>
    <w:pPr>
      <w:ind w:left="720" w:hanging="720"/>
    </w:pPr>
  </w:style>
  <w:style w:styleId="Part" w:customStyle="1" w:type="paragraph">
    <w:name w:val="Part"/>
    <w:basedOn w:val="Normal"/>
    <w:qFormat/>
    <w:rsid w:val="001A765B"/>
    <w:pPr>
      <w:contextualSpacing w:val="0"/>
    </w:pPr>
    <w:rPr>
      <w:rFonts w:eastAsiaTheme="minorHAnsi" w:cstheme="minorBidi"/>
      <w:szCs w:val="22"/>
    </w:rPr>
  </w:style>
  <w:style w:styleId="Parts" w:customStyle="1" w:type="paragraph">
    <w:name w:val="Part(s)"/>
    <w:basedOn w:val="Part"/>
    <w:qFormat/>
    <w:rsid w:val="001A765B"/>
    <w:pPr>
      <w:spacing w:line="264" w:lineRule="auto"/>
    </w:pPr>
  </w:style>
  <w:style w:styleId="WAXCopy" w:customStyle="1" w:type="paragraph">
    <w:name w:val="WAXCopy"/>
    <w:basedOn w:val="Normal"/>
    <w:rsid w:val="001A765B"/>
    <w:pPr>
      <w:ind w:left="1134" w:right="1134"/>
      <w:contextualSpacing w:val="0"/>
      <w:jc w:val="center"/>
    </w:pPr>
    <w:rPr>
      <w:sz w:val="18"/>
    </w:rPr>
  </w:style>
  <w:style w:styleId="CommentReference" w:type="character">
    <w:name w:val="annotation reference"/>
    <w:basedOn w:val="DefaultParagraphFont"/>
    <w:uiPriority w:val="99"/>
    <w:semiHidden/>
    <w:unhideWhenUsed/>
    <w:rsid w:val="00192696"/>
    <w:rPr>
      <w:sz w:val="16"/>
      <w:szCs w:val="16"/>
    </w:rPr>
  </w:style>
  <w:style w:styleId="CommentText" w:type="paragraph">
    <w:name w:val="annotation text"/>
    <w:basedOn w:val="Normal"/>
    <w:link w:val="CommentTextChar"/>
    <w:uiPriority w:val="99"/>
    <w:semiHidden/>
    <w:unhideWhenUsed/>
    <w:rsid w:val="00192696"/>
    <w:rPr>
      <w:sz w:val="20"/>
    </w:rPr>
  </w:style>
  <w:style w:styleId="CommentTextChar" w:customStyle="1" w:type="character">
    <w:name w:val="Comment Text Char"/>
    <w:basedOn w:val="DefaultParagraphFont"/>
    <w:link w:val="CommentText"/>
    <w:uiPriority w:val="99"/>
    <w:semiHidden/>
    <w:rsid w:val="00192696"/>
    <w:rPr>
      <w:rFonts w:hAnsi="Arial" w:cs="Times New Roman" w:eastAsia="Times New Roman" w:ascii="Arial"/>
      <w:sz w:val="20"/>
      <w:szCs w:val="20"/>
    </w:rPr>
  </w:style>
  <w:style w:styleId="CommentSubject" w:type="paragraph">
    <w:name w:val="annotation subject"/>
    <w:basedOn w:val="CommentText"/>
    <w:next w:val="CommentText"/>
    <w:link w:val="CommentSubjectChar"/>
    <w:uiPriority w:val="99"/>
    <w:semiHidden/>
    <w:unhideWhenUsed/>
    <w:rsid w:val="00192696"/>
    <w:rPr>
      <w:b/>
      <w:bCs/>
    </w:rPr>
  </w:style>
  <w:style w:styleId="CommentSubjectChar" w:customStyle="1" w:type="character">
    <w:name w:val="Comment Subject Char"/>
    <w:basedOn w:val="CommentTextChar"/>
    <w:link w:val="CommentSubject"/>
    <w:uiPriority w:val="99"/>
    <w:semiHidden/>
    <w:rsid w:val="00192696"/>
    <w:rPr>
      <w:rFonts w:hAnsi="Arial" w:cs="Times New Roman" w:eastAsia="Times New Roman" w:ascii="Arial"/>
      <w:b/>
      <w:bCs/>
      <w:sz w:val="20"/>
      <w:szCs w:val="20"/>
    </w:rPr>
  </w:style>
  <w:style w:styleId="BalloonText" w:type="paragraph">
    <w:name w:val="Balloon Text"/>
    <w:basedOn w:val="Normal"/>
    <w:link w:val="BalloonTextChar"/>
    <w:uiPriority w:val="99"/>
    <w:semiHidden/>
    <w:unhideWhenUsed/>
    <w:rsid w:val="00192696"/>
    <w:rPr>
      <w:rFonts w:hAnsi="Segoe UI" w:cs="Segoe UI" w:ascii="Segoe UI"/>
      <w:sz w:val="18"/>
      <w:szCs w:val="18"/>
    </w:rPr>
  </w:style>
  <w:style w:styleId="BalloonTextChar" w:customStyle="1" w:type="character">
    <w:name w:val="Balloon Text Char"/>
    <w:basedOn w:val="DefaultParagraphFont"/>
    <w:link w:val="BalloonText"/>
    <w:uiPriority w:val="99"/>
    <w:semiHidden/>
    <w:rsid w:val="00192696"/>
    <w:rPr>
      <w:rFonts w:hAnsi="Segoe UI" w:cs="Segoe UI" w:eastAsia="Times New Roman" w:asci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6.png"/><Relationship Id="rId25" Type="http://schemas.openxmlformats.org/officeDocument/2006/relationships/footer" Target="footer5.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comments" Target="comments.xml"/><Relationship Id="rId19" Type="http://schemas.openxmlformats.org/officeDocument/2006/relationships/header" Target="header2.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RedOXVjoXlCyIUzwbm0LMtxEKQQ==">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waep</Template>
  <TotalTime>21</TotalTime>
  <Pages>20</Pages>
  <Words>2137</Words>
  <Characters>12181</Characters>
  <Application>Microsoft Office Word</Application>
  <DocSecurity>2</DocSecurity>
  <Lines>101</Lines>
  <Paragraphs>28</Paragraphs>
  <ScaleCrop>false</ScaleCrop>
  <HeadingPairs>
    <vt:vector size="2" baseType="variant">
      <vt:variant>
        <vt:lpstr>Title</vt:lpstr>
      </vt:variant>
      <vt:variant>
        <vt:i4>1</vt:i4>
      </vt:variant>
    </vt:vector>
  </HeadingPairs>
  <TitlesOfParts>
    <vt:vector size="1" baseType="lpstr">
      <vt:lpstr>WAEP 2020 Mathematics Applications Units 3&amp;4 Exam - Section 2 - Solutions</vt:lpstr>
    </vt:vector>
  </TitlesOfParts>
  <Manager>Charlie Watson</Manager>
  <Company>WA Exam Papers (WAEP)</Company>
  <LinksUpToDate>false</LinksUpToDate>
  <CharactersWithSpaces>14290</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2020 Mathematics Applications Units 3&amp;4 Exam - Section 2 - Solutions</dc:title>
  <dc:subject>Regular version purchased by Kennedy Baptist College, SN245-166-4</dc:subject>
  <dc:creator>WA Exam Papers (WAEP)</dc:creator>
  <cp:keywords>Exam, Examination, Paper, Mock, Trial, ATAR, ACE, WAEP, WACE, VCE, SACE, QCE, TCE, Applications, Methods, Specialist, Further, General, Mathematics</cp:keywords>
  <dc:description>Copyright 2020 WA Exam Papers. This document must not be released to students before 14 Oct 2020.</dc:description>
  <cp:lastModifiedBy>Daniel Scorer</cp:lastModifiedBy>
  <cp:revision>7</cp:revision>
  <dcterms:created xsi:type="dcterms:W3CDTF">2020-10-14T08:30:00Z</dcterms:created>
  <dcterms:modified xsi:type="dcterms:W3CDTF">2020-10-14T08:48:00Z</dcterms:modified>
  <cp:category>ATAR Mathematics Examination Papers</cp:category>
</cp:coreProperties>
</file>